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</w:t>
      </w:r>
      <w:r w:rsidRPr="00080AD0" w:rsidR="00080AD0">
        <w:rPr>
          <w:i/>
        </w:rPr>
        <w:t>De Koning (I)</w:t>
      </w:r>
      <w:r w:rsidR="00080AD0">
        <w:rPr>
          <w:i/>
        </w:rPr>
        <w:t xml:space="preserve">,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080AD0">
        <w:t xml:space="preserve">12 </w:t>
      </w:r>
      <w:r w:rsidRPr="00D741D5">
        <w:t>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4F0573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0D" w:rsidRDefault="00285D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0D" w:rsidRDefault="00285D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0D" w:rsidRDefault="00285D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285D0D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285D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285D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285D0D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285D0D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18E" w:rsidRDefault="00216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285D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285D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285D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18E" w:rsidRDefault="00216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285D0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285D0D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285D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285D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285D0D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285D0D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285D0D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285D0D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285D0D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285D0D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285D0D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285D0D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285D0D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285D0D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285D0D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285D0D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>Resultaten verantwoordingsonderzoek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 </w:t>
                                </w:r>
                                <w:r w:rsidR="00080AD0" w:rsidRPr="00080AD0">
                                  <w:rPr>
                                    <w:i/>
                                  </w:rPr>
                                  <w:t>De Koning (I)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285D0D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285D0D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>Resultaten verantwoordingsonderzoek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 </w:t>
                          </w:r>
                          <w:r w:rsidR="00080AD0" w:rsidRPr="00080AD0">
                            <w:rPr>
                              <w:i/>
                            </w:rPr>
                            <w:t>De Koning (I)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285D0D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05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F05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285D0D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05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F05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18E" w:rsidRDefault="00216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285D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285D0D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285D0D">
                                <w:r w:rsidRPr="00285D0D">
                                  <w:t>25002518</w:t>
                                </w:r>
                                <w:r>
                                  <w:t xml:space="preserve">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285D0D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285D0D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285D0D">
                          <w:r w:rsidRPr="00285D0D">
                            <w:t>25002518</w:t>
                          </w:r>
                          <w:r>
                            <w:t xml:space="preserve">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285D0D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18E" w:rsidRDefault="00216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285D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18E" w:rsidRDefault="002161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285D0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080AD0"/>
    <w:rsid w:val="0021618E"/>
    <w:rsid w:val="00285D0D"/>
    <w:rsid w:val="004F0573"/>
    <w:rsid w:val="00501432"/>
    <w:rsid w:val="009E7063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8-cifs\Users\Balemans\Instellingen\Downloads\Brief%20(4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2025-05-15T07:25:00.0000000Z</dcterms:created>
  <dcterms:modified xsi:type="dcterms:W3CDTF">2025-05-15T09:46:00.0000000Z</dcterms:modified>
  <dc:description>------------------------</dc:description>
  <dc:subject/>
  <keywords/>
  <version/>
  <category/>
</coreProperties>
</file>