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AB2" w:rsidRDefault="00CF6841" w14:paraId="59E95817" w14:textId="527111A6">
      <w:bookmarkStart w:name="_GoBack" w:id="0"/>
      <w:bookmarkEnd w:id="0"/>
      <w:r>
        <w:t>Geachte voorzitter,</w:t>
      </w:r>
    </w:p>
    <w:p w:rsidR="00CF6841" w:rsidRDefault="00CF6841" w14:paraId="76EC8EA2" w14:textId="77777777"/>
    <w:p w:rsidR="007139C4" w:rsidP="007139C4" w:rsidRDefault="007139C4" w14:paraId="1839A868" w14:textId="51B8B7CD">
      <w:pPr>
        <w:rPr>
          <w:lang w:eastAsia="en-US"/>
        </w:rPr>
      </w:pPr>
      <w:r>
        <w:rPr>
          <w:lang w:eastAsia="en-US"/>
        </w:rPr>
        <w:t xml:space="preserve">Met deze brief ontvangt de Kamer informatie over de maatregelen die worden genomen om het stelsel van vergunningverlening, toezicht en handhaving (VTH) milieu te versterken. Het gaat om een breed pakket aan maatregelen, waarvan wijziging van wet- en regelgeving onderdeel uitmaakt. </w:t>
      </w:r>
    </w:p>
    <w:p w:rsidR="007139C4" w:rsidP="007139C4" w:rsidRDefault="007139C4" w14:paraId="16159BED" w14:textId="77777777">
      <w:pPr>
        <w:rPr>
          <w:lang w:eastAsia="en-US"/>
        </w:rPr>
      </w:pPr>
    </w:p>
    <w:p w:rsidRPr="00AC42DF" w:rsidR="007139C4" w:rsidP="007139C4" w:rsidRDefault="007139C4" w14:paraId="601085A4" w14:textId="42570CF8">
      <w:pPr>
        <w:rPr>
          <w:lang w:eastAsia="en-US"/>
        </w:rPr>
      </w:pPr>
      <w:r w:rsidRPr="00AC42DF">
        <w:rPr>
          <w:lang w:eastAsia="en-US"/>
        </w:rPr>
        <w:t>De commissie Van Aartsen concludeerde in 2021 in het rapport ‘Om de leefomgeving’ dat het</w:t>
      </w:r>
      <w:r>
        <w:rPr>
          <w:lang w:eastAsia="en-US"/>
        </w:rPr>
        <w:t xml:space="preserve"> VTH-stelsel milieu</w:t>
      </w:r>
      <w:r w:rsidRPr="00AC42DF">
        <w:rPr>
          <w:lang w:eastAsia="en-US"/>
        </w:rPr>
        <w:t xml:space="preserve"> niet goed functioneert en wordt gekenmerkt door fragmentatie en vrijblijvendheid. Sindsdien zijn door alle stelselpartijen al stappen gezet om het VTH-stelsel milieu te versterken, onder andere binnen het </w:t>
      </w:r>
      <w:r>
        <w:rPr>
          <w:lang w:eastAsia="en-US"/>
        </w:rPr>
        <w:t>interbestuurlijk programma versterking VTH-stelsel (</w:t>
      </w:r>
      <w:r w:rsidRPr="00AC42DF">
        <w:rPr>
          <w:lang w:eastAsia="en-US"/>
        </w:rPr>
        <w:t>IBP VTH</w:t>
      </w:r>
      <w:r>
        <w:rPr>
          <w:lang w:eastAsia="en-US"/>
        </w:rPr>
        <w:t>)</w:t>
      </w:r>
      <w:r w:rsidRPr="00AC42DF">
        <w:rPr>
          <w:lang w:eastAsia="en-US"/>
        </w:rPr>
        <w:t>. Maar, w</w:t>
      </w:r>
      <w:r w:rsidRPr="00411F56">
        <w:rPr>
          <w:lang w:eastAsia="en-US"/>
        </w:rPr>
        <w:t xml:space="preserve">e zijn er nog niet. </w:t>
      </w:r>
      <w:r w:rsidRPr="00AC42DF">
        <w:rPr>
          <w:lang w:eastAsia="en-US"/>
        </w:rPr>
        <w:t>Zoals aangegeven in de Kamerbrieven van 19 maart 2024</w:t>
      </w:r>
      <w:r w:rsidRPr="00AC42DF">
        <w:rPr>
          <w:vertAlign w:val="superscript"/>
          <w:lang w:eastAsia="en-US"/>
        </w:rPr>
        <w:footnoteReference w:id="1"/>
      </w:r>
      <w:r w:rsidRPr="00AC42DF">
        <w:rPr>
          <w:lang w:eastAsia="en-US"/>
        </w:rPr>
        <w:t xml:space="preserve"> en 5 december 2024</w:t>
      </w:r>
      <w:r w:rsidRPr="00AC42DF">
        <w:rPr>
          <w:vertAlign w:val="superscript"/>
          <w:lang w:eastAsia="en-US"/>
        </w:rPr>
        <w:footnoteReference w:id="2"/>
      </w:r>
      <w:r w:rsidRPr="00AC42DF">
        <w:rPr>
          <w:lang w:eastAsia="en-US"/>
        </w:rPr>
        <w:t xml:space="preserve"> is het nodig om</w:t>
      </w:r>
      <w:r>
        <w:rPr>
          <w:lang w:eastAsia="en-US"/>
        </w:rPr>
        <w:t>,</w:t>
      </w:r>
      <w:r w:rsidRPr="00AC42DF">
        <w:rPr>
          <w:lang w:eastAsia="en-US"/>
        </w:rPr>
        <w:t xml:space="preserve"> vanuit de verantwoordelijkhe</w:t>
      </w:r>
      <w:r>
        <w:rPr>
          <w:lang w:eastAsia="en-US"/>
        </w:rPr>
        <w:t>id</w:t>
      </w:r>
      <w:r w:rsidRPr="00AC42DF">
        <w:rPr>
          <w:lang w:eastAsia="en-US"/>
        </w:rPr>
        <w:t xml:space="preserve"> en bevoegdheden van de staatssecretaris van IenW, te werken aan de versterking van het stelsel. Deze versterking vindt plaats door middel van een breed pakket aan maatregelen, waaronder een </w:t>
      </w:r>
      <w:r>
        <w:rPr>
          <w:lang w:eastAsia="en-US"/>
        </w:rPr>
        <w:t>wijziging van de Omgevingswet, het Omgevingsbesluit en de Omgevingsregeling.</w:t>
      </w:r>
      <w:r w:rsidRPr="00AC42DF">
        <w:rPr>
          <w:lang w:eastAsia="en-US"/>
        </w:rPr>
        <w:t xml:space="preserve"> </w:t>
      </w:r>
    </w:p>
    <w:p w:rsidR="007139C4" w:rsidP="007139C4" w:rsidRDefault="007139C4" w14:paraId="74E3C289" w14:textId="77777777">
      <w:pPr>
        <w:rPr>
          <w:lang w:eastAsia="en-US"/>
        </w:rPr>
      </w:pPr>
    </w:p>
    <w:p w:rsidRPr="00AC42DF" w:rsidR="007139C4" w:rsidP="007139C4" w:rsidRDefault="007139C4" w14:paraId="60AAF96E" w14:textId="77777777">
      <w:pPr>
        <w:rPr>
          <w:lang w:eastAsia="en-US"/>
        </w:rPr>
      </w:pPr>
      <w:r w:rsidRPr="00AC42DF">
        <w:rPr>
          <w:lang w:eastAsia="en-US"/>
        </w:rPr>
        <w:t>De Kamer heeft tijdens het commissiedebat VTH van 10 december jl. aandacht gevraagd voor onder andere de vastlegging van de robuustheidscriteria, de wettelijke borging van de Staat van VTH, het versterken van de regie vanuit het Rijk en het basistakenpakket. Deze onderwerpen komen terug in het pakket aan maatregelen dat hierna wordt toegelicht.</w:t>
      </w:r>
    </w:p>
    <w:p w:rsidR="007139C4" w:rsidP="007139C4" w:rsidRDefault="007139C4" w14:paraId="10054B24" w14:textId="77777777">
      <w:pPr>
        <w:rPr>
          <w:lang w:eastAsia="en-US"/>
        </w:rPr>
      </w:pPr>
    </w:p>
    <w:p w:rsidR="007139C4" w:rsidP="007139C4" w:rsidRDefault="007139C4" w14:paraId="362055FB" w14:textId="77777777">
      <w:pPr>
        <w:rPr>
          <w:i/>
          <w:iCs/>
          <w:lang w:eastAsia="en-US"/>
        </w:rPr>
      </w:pPr>
      <w:r>
        <w:rPr>
          <w:i/>
          <w:iCs/>
          <w:lang w:eastAsia="en-US"/>
        </w:rPr>
        <w:t>Wijziging regelgeving in verband met</w:t>
      </w:r>
      <w:r w:rsidRPr="00AC42DF">
        <w:rPr>
          <w:i/>
          <w:iCs/>
          <w:lang w:eastAsia="en-US"/>
        </w:rPr>
        <w:t xml:space="preserve"> versterking VTH-stelsel</w:t>
      </w:r>
      <w:r>
        <w:rPr>
          <w:i/>
          <w:iCs/>
          <w:lang w:eastAsia="en-US"/>
        </w:rPr>
        <w:t xml:space="preserve"> milieu</w:t>
      </w:r>
    </w:p>
    <w:p w:rsidRPr="00C3654F" w:rsidR="007139C4" w:rsidP="007139C4" w:rsidRDefault="007139C4" w14:paraId="118F56FA" w14:textId="72B0CB4F">
      <w:pPr>
        <w:rPr>
          <w:lang w:eastAsia="en-US"/>
        </w:rPr>
      </w:pPr>
      <w:r w:rsidRPr="00C3654F">
        <w:rPr>
          <w:lang w:eastAsia="en-US"/>
        </w:rPr>
        <w:t xml:space="preserve">Versterking van het VTH-stelsel </w:t>
      </w:r>
      <w:r>
        <w:rPr>
          <w:lang w:eastAsia="en-US"/>
        </w:rPr>
        <w:t>milieu vraagt om aanpassing van regelgeving. Voor een aantal aanpassingen kan op korte termijn een wetsvoorstel worden aangeboden voor internetconsultatie. Dit wetsvoorstel ziet onder meer op het creëren van een grondslag voor de robuustheidscriteria en de Staat van VTH</w:t>
      </w:r>
      <w:r w:rsidR="00F36DC3">
        <w:rPr>
          <w:lang w:eastAsia="en-US"/>
        </w:rPr>
        <w:t>,</w:t>
      </w:r>
      <w:r>
        <w:rPr>
          <w:lang w:eastAsia="en-US"/>
        </w:rPr>
        <w:t xml:space="preserve"> en instrumentarium voor de staatssecretaris om in te grijpen in het stelsel. Voor een aantal andere aanpassingen is meer voorbereidingstijd nodig. Het gaat onder meer om de digitalisering van het VTH-stelsel, een mogelijke wettelijke verankering van het Bestuurlijk Omgevingsberaad en een mogelijke uitbreiding </w:t>
      </w:r>
      <w:r>
        <w:rPr>
          <w:lang w:eastAsia="en-US"/>
        </w:rPr>
        <w:lastRenderedPageBreak/>
        <w:t xml:space="preserve">van het toepassingsbereik van de kwaliteitscriteria. Om de aanpassingen die praktisch rijp zijn voor internetconsultatie niet op te houden, is ervoor gekozen om </w:t>
      </w:r>
      <w:r w:rsidR="00F36DC3">
        <w:rPr>
          <w:lang w:eastAsia="en-US"/>
        </w:rPr>
        <w:t xml:space="preserve">op korte termijn </w:t>
      </w:r>
      <w:r>
        <w:rPr>
          <w:lang w:eastAsia="en-US"/>
        </w:rPr>
        <w:t xml:space="preserve">een wetsvoorstel in procedure te brengen met de aanpassingen waarvoor de voorbereiding al ver genoeg is gevorderd en op een later moment een tweede wetsvoorstel in procedure te brengen met daarin de onderwerpen die meer voorbereidingstijd nodig hebben. </w:t>
      </w:r>
    </w:p>
    <w:p w:rsidR="007139C4" w:rsidP="007139C4" w:rsidRDefault="007139C4" w14:paraId="430871AA" w14:textId="77777777">
      <w:pPr>
        <w:rPr>
          <w:lang w:eastAsia="en-US"/>
        </w:rPr>
      </w:pPr>
    </w:p>
    <w:p w:rsidRPr="00AC42DF" w:rsidR="007139C4" w:rsidP="007139C4" w:rsidRDefault="007139C4" w14:paraId="35FD4D1E" w14:textId="77777777">
      <w:pPr>
        <w:rPr>
          <w:lang w:eastAsia="en-US"/>
        </w:rPr>
      </w:pPr>
      <w:r>
        <w:rPr>
          <w:lang w:eastAsia="en-US"/>
        </w:rPr>
        <w:t>Het wetsvoorstel dat binnenkort in internetconsultatie gaat, regelt de volgende punten, die nader uitgewerkt en toegelicht zullen worden in het wetsvoorstel en de bijbehorende memorie van toelichting.</w:t>
      </w:r>
    </w:p>
    <w:p w:rsidRPr="00BC3DC1" w:rsidR="007139C4" w:rsidP="007139C4" w:rsidRDefault="007139C4" w14:paraId="518440E1" w14:textId="4437104C">
      <w:pPr>
        <w:pStyle w:val="ListParagraph"/>
        <w:numPr>
          <w:ilvl w:val="0"/>
          <w:numId w:val="24"/>
        </w:numPr>
        <w:autoSpaceDN/>
        <w:spacing w:after="200" w:line="276" w:lineRule="auto"/>
        <w:textAlignment w:val="auto"/>
      </w:pPr>
      <w:r w:rsidRPr="00AC42DF">
        <w:rPr>
          <w:lang w:eastAsia="en-US"/>
        </w:rPr>
        <w:t>Er wordt</w:t>
      </w:r>
      <w:r>
        <w:rPr>
          <w:lang w:eastAsia="en-US"/>
        </w:rPr>
        <w:t xml:space="preserve"> voorgesteld</w:t>
      </w:r>
      <w:r w:rsidRPr="00AC42DF">
        <w:rPr>
          <w:lang w:eastAsia="en-US"/>
        </w:rPr>
        <w:t xml:space="preserve"> een grondslag </w:t>
      </w:r>
      <w:r>
        <w:rPr>
          <w:lang w:eastAsia="en-US"/>
        </w:rPr>
        <w:t>te creëren</w:t>
      </w:r>
      <w:r w:rsidRPr="00AC42DF">
        <w:rPr>
          <w:lang w:eastAsia="en-US"/>
        </w:rPr>
        <w:t xml:space="preserve"> om de robuustheidscriteria voor omgevingsdiensten vast te </w:t>
      </w:r>
      <w:r>
        <w:rPr>
          <w:lang w:eastAsia="en-US"/>
        </w:rPr>
        <w:t>stellen</w:t>
      </w:r>
      <w:r w:rsidRPr="00AC42DF">
        <w:rPr>
          <w:lang w:eastAsia="en-US"/>
        </w:rPr>
        <w:t xml:space="preserve"> bij AMvB. </w:t>
      </w:r>
      <w:r>
        <w:rPr>
          <w:lang w:eastAsia="en-US"/>
        </w:rPr>
        <w:t>Tevens wordt voorgesteld d</w:t>
      </w:r>
      <w:r w:rsidRPr="00AC42DF">
        <w:rPr>
          <w:lang w:eastAsia="en-US"/>
        </w:rPr>
        <w:t xml:space="preserve">e kringen van gemeenten </w:t>
      </w:r>
      <w:r>
        <w:rPr>
          <w:lang w:eastAsia="en-US"/>
        </w:rPr>
        <w:t xml:space="preserve">op te heffen; </w:t>
      </w:r>
      <w:r w:rsidRPr="00BC3DC1">
        <w:t xml:space="preserve">het werkgebied van een omgevingsdienst moet overeenkomen met één of meerdere veiligheidsregio’s, waarbij een uitzonderingsmogelijkheid </w:t>
      </w:r>
      <w:r>
        <w:t>wordt opgenomen</w:t>
      </w:r>
      <w:r w:rsidRPr="00BC3DC1">
        <w:t xml:space="preserve"> voor omgevingsdiensten die </w:t>
      </w:r>
      <w:r>
        <w:t xml:space="preserve">op 1 april 2026 </w:t>
      </w:r>
      <w:r w:rsidRPr="00BC3DC1">
        <w:t xml:space="preserve">voldoen aan de robuustheidscriteria. </w:t>
      </w:r>
    </w:p>
    <w:p w:rsidR="007139C4" w:rsidP="007139C4" w:rsidRDefault="007139C4" w14:paraId="59B9CE6E" w14:textId="77777777">
      <w:pPr>
        <w:pStyle w:val="ListParagraph"/>
        <w:numPr>
          <w:ilvl w:val="0"/>
          <w:numId w:val="24"/>
        </w:numPr>
        <w:autoSpaceDN/>
        <w:spacing w:after="200" w:line="276" w:lineRule="auto"/>
        <w:textAlignment w:val="auto"/>
      </w:pPr>
      <w:r>
        <w:t>Er wordt voorgesteld de Staat van VTH wettelijk te verankeren.</w:t>
      </w:r>
      <w:r w:rsidRPr="00AC42DF">
        <w:t xml:space="preserve"> De visitaties door omgevingsdiensten en de VTH-onderzoeken die de ILT uitvoert</w:t>
      </w:r>
      <w:r>
        <w:t>,</w:t>
      </w:r>
      <w:r w:rsidRPr="00AC42DF">
        <w:t xml:space="preserve"> vormen belangrijke input voor de Staat van VTH. </w:t>
      </w:r>
    </w:p>
    <w:p w:rsidRPr="00BC3DC1" w:rsidR="007139C4" w:rsidP="007139C4" w:rsidRDefault="007139C4" w14:paraId="483131DE" w14:textId="77777777">
      <w:pPr>
        <w:pStyle w:val="ListParagraph"/>
        <w:numPr>
          <w:ilvl w:val="0"/>
          <w:numId w:val="24"/>
        </w:numPr>
        <w:autoSpaceDN/>
        <w:spacing w:after="200" w:line="276" w:lineRule="auto"/>
        <w:textAlignment w:val="auto"/>
      </w:pPr>
      <w:r>
        <w:t>In</w:t>
      </w:r>
      <w:r w:rsidRPr="00BC3DC1">
        <w:t xml:space="preserve"> het wetsvoorstel </w:t>
      </w:r>
      <w:r>
        <w:t xml:space="preserve">wordt voorgesteld </w:t>
      </w:r>
      <w:r w:rsidRPr="00BC3DC1">
        <w:t>een mogelijkheid</w:t>
      </w:r>
      <w:r>
        <w:t xml:space="preserve"> voor de staatssecretaris van IenW</w:t>
      </w:r>
      <w:r w:rsidRPr="00BC3DC1">
        <w:t xml:space="preserve"> </w:t>
      </w:r>
      <w:r>
        <w:t>te introduceren</w:t>
      </w:r>
      <w:r w:rsidRPr="00BC3DC1">
        <w:t xml:space="preserve"> om</w:t>
      </w:r>
      <w:r>
        <w:t>,</w:t>
      </w:r>
      <w:r w:rsidRPr="00BC3DC1">
        <w:t xml:space="preserve"> </w:t>
      </w:r>
      <w:r>
        <w:t xml:space="preserve">met inachtneming van de bestuurlijke verhoudingen, als ultimum remedium </w:t>
      </w:r>
      <w:r w:rsidRPr="00BC3DC1">
        <w:t xml:space="preserve">in te grijpen als uit de kwaliteitsindicatoren in de Staat van VTH </w:t>
      </w:r>
      <w:r>
        <w:t>blijkt</w:t>
      </w:r>
      <w:r w:rsidRPr="00BC3DC1">
        <w:t xml:space="preserve"> dat </w:t>
      </w:r>
      <w:r>
        <w:t xml:space="preserve">de kwaliteit van de uitvoering hiertoe aanleiding geeft. Bijvoorbeeld als </w:t>
      </w:r>
      <w:r w:rsidRPr="00BC3DC1">
        <w:t>bepaalde gemeenten of provincies</w:t>
      </w:r>
      <w:r>
        <w:t xml:space="preserve"> belemmeren dat een omgevingsdienst kan voldoen </w:t>
      </w:r>
      <w:r w:rsidRPr="00BC3DC1">
        <w:t xml:space="preserve">aan de robuustheidscriteria. </w:t>
      </w:r>
    </w:p>
    <w:p w:rsidRPr="00AC42DF" w:rsidR="007139C4" w:rsidP="007139C4" w:rsidRDefault="007139C4" w14:paraId="2252FEAC" w14:textId="77777777">
      <w:pPr>
        <w:pStyle w:val="ListParagraph"/>
        <w:numPr>
          <w:ilvl w:val="0"/>
          <w:numId w:val="24"/>
        </w:numPr>
        <w:autoSpaceDN/>
        <w:spacing w:after="200" w:line="276" w:lineRule="auto"/>
        <w:textAlignment w:val="auto"/>
      </w:pPr>
      <w:r w:rsidRPr="00AC42DF">
        <w:t xml:space="preserve">Tot slot wordt van de gelegenheid gebruik gemaakt om een aantal technische wijzigingen door te voeren en een aantal omissies te herstellen die zijn ontstaan bij de </w:t>
      </w:r>
      <w:r>
        <w:t xml:space="preserve">overgang van de Wabo naar </w:t>
      </w:r>
      <w:r w:rsidRPr="00AC42DF">
        <w:t xml:space="preserve">de Omgevingswet. </w:t>
      </w:r>
    </w:p>
    <w:p w:rsidRPr="00AC42DF" w:rsidR="007139C4" w:rsidP="007139C4" w:rsidRDefault="007139C4" w14:paraId="6500CAF9" w14:textId="2B78CF64">
      <w:pPr>
        <w:rPr>
          <w:lang w:eastAsia="en-US"/>
        </w:rPr>
      </w:pPr>
      <w:r w:rsidRPr="00AC42DF">
        <w:rPr>
          <w:lang w:eastAsia="en-US"/>
        </w:rPr>
        <w:t>De verwachting is dat het</w:t>
      </w:r>
      <w:r>
        <w:rPr>
          <w:lang w:eastAsia="en-US"/>
        </w:rPr>
        <w:t xml:space="preserve"> eerste</w:t>
      </w:r>
      <w:r w:rsidRPr="00AC42DF">
        <w:rPr>
          <w:lang w:eastAsia="en-US"/>
        </w:rPr>
        <w:t xml:space="preserve"> wetsvoorstel </w:t>
      </w:r>
      <w:r>
        <w:rPr>
          <w:lang w:eastAsia="en-US"/>
        </w:rPr>
        <w:t>rond de zomer</w:t>
      </w:r>
      <w:r w:rsidRPr="00AC42DF">
        <w:rPr>
          <w:lang w:eastAsia="en-US"/>
        </w:rPr>
        <w:t xml:space="preserve"> voor openbare internetconsultatie wordt aangeboden. </w:t>
      </w:r>
    </w:p>
    <w:p w:rsidR="007139C4" w:rsidP="007139C4" w:rsidRDefault="007139C4" w14:paraId="6A779F07" w14:textId="77777777">
      <w:pPr>
        <w:rPr>
          <w:lang w:eastAsia="en-US"/>
        </w:rPr>
      </w:pPr>
    </w:p>
    <w:p w:rsidRPr="00063A15" w:rsidR="007139C4" w:rsidP="007139C4" w:rsidRDefault="007139C4" w14:paraId="0A1CB0F4" w14:textId="77777777">
      <w:pPr>
        <w:rPr>
          <w:i/>
          <w:iCs/>
          <w:lang w:eastAsia="en-US"/>
        </w:rPr>
      </w:pPr>
      <w:r w:rsidRPr="00F200AD">
        <w:rPr>
          <w:i/>
          <w:iCs/>
          <w:lang w:eastAsia="en-US"/>
        </w:rPr>
        <w:t xml:space="preserve">Wijziging van het </w:t>
      </w:r>
      <w:r>
        <w:rPr>
          <w:i/>
          <w:iCs/>
          <w:lang w:eastAsia="en-US"/>
        </w:rPr>
        <w:t>O</w:t>
      </w:r>
      <w:r w:rsidRPr="00F200AD">
        <w:rPr>
          <w:i/>
          <w:iCs/>
          <w:lang w:eastAsia="en-US"/>
        </w:rPr>
        <w:t>mgevingsbesluit</w:t>
      </w:r>
      <w:r>
        <w:rPr>
          <w:i/>
          <w:iCs/>
          <w:lang w:eastAsia="en-US"/>
        </w:rPr>
        <w:t xml:space="preserve"> en de Omgevingsregeling</w:t>
      </w:r>
    </w:p>
    <w:p w:rsidR="007139C4" w:rsidP="007139C4" w:rsidRDefault="007139C4" w14:paraId="09BD3937" w14:textId="77777777">
      <w:pPr>
        <w:rPr>
          <w:lang w:eastAsia="en-US"/>
        </w:rPr>
      </w:pPr>
      <w:r w:rsidRPr="008D5AB4">
        <w:t xml:space="preserve">Parallel aan het wetsvoorstel wordt gewerkt aan </w:t>
      </w:r>
      <w:r>
        <w:t xml:space="preserve">een voorstel tot </w:t>
      </w:r>
      <w:r w:rsidRPr="008D5AB4">
        <w:t xml:space="preserve">wijziging van </w:t>
      </w:r>
      <w:r>
        <w:t>het Omgevingsbesluit en van de Omgevingsregeling</w:t>
      </w:r>
      <w:r w:rsidRPr="008D5AB4">
        <w:t xml:space="preserve">. </w:t>
      </w:r>
      <w:r>
        <w:rPr>
          <w:lang w:eastAsia="en-US"/>
        </w:rPr>
        <w:t>Voorgesteld zal worden d</w:t>
      </w:r>
      <w:r w:rsidRPr="00AC42DF">
        <w:rPr>
          <w:lang w:eastAsia="en-US"/>
        </w:rPr>
        <w:t>e robuustheidscriteria en de indicatoren voor de Staat van VTH</w:t>
      </w:r>
      <w:r>
        <w:rPr>
          <w:lang w:eastAsia="en-US"/>
        </w:rPr>
        <w:t xml:space="preserve"> op te nemen in het Omgevingsbesluit</w:t>
      </w:r>
      <w:r w:rsidRPr="00AC42DF">
        <w:rPr>
          <w:lang w:eastAsia="en-US"/>
        </w:rPr>
        <w:t xml:space="preserve">. Tevens worden aanpassingen voorzien in de artikelen van het Omgevingsbesluit om ervoor te zorgen dat interbestuurlijk toezicht effectiever kan worden ingezet. </w:t>
      </w:r>
    </w:p>
    <w:p w:rsidR="007139C4" w:rsidP="007139C4" w:rsidRDefault="007139C4" w14:paraId="3B48ABC7" w14:textId="77777777">
      <w:pPr>
        <w:rPr>
          <w:lang w:eastAsia="en-US"/>
        </w:rPr>
      </w:pPr>
    </w:p>
    <w:p w:rsidR="007139C4" w:rsidP="007139C4" w:rsidRDefault="007139C4" w14:paraId="6DF2BEFE" w14:textId="77777777">
      <w:pPr>
        <w:keepNext/>
        <w:keepLines/>
        <w:rPr>
          <w:lang w:eastAsia="en-US"/>
        </w:rPr>
      </w:pPr>
      <w:r>
        <w:rPr>
          <w:lang w:eastAsia="en-US"/>
        </w:rPr>
        <w:t xml:space="preserve">Ook bestaat het voornemen om het </w:t>
      </w:r>
      <w:r w:rsidRPr="00AC42DF">
        <w:rPr>
          <w:lang w:eastAsia="en-US"/>
        </w:rPr>
        <w:t xml:space="preserve">basistakenpakket </w:t>
      </w:r>
      <w:r>
        <w:rPr>
          <w:lang w:eastAsia="en-US"/>
        </w:rPr>
        <w:t xml:space="preserve">te </w:t>
      </w:r>
      <w:r w:rsidRPr="00AC42DF">
        <w:rPr>
          <w:lang w:eastAsia="en-US"/>
        </w:rPr>
        <w:t>verbre</w:t>
      </w:r>
      <w:r>
        <w:rPr>
          <w:lang w:eastAsia="en-US"/>
        </w:rPr>
        <w:t>den</w:t>
      </w:r>
      <w:r w:rsidRPr="00AC42DF">
        <w:rPr>
          <w:lang w:eastAsia="en-US"/>
        </w:rPr>
        <w:t xml:space="preserve">. De uitzonderingen benoemd onder bedrijfstak overstijgende activiteiten </w:t>
      </w:r>
      <w:r>
        <w:rPr>
          <w:lang w:eastAsia="en-US"/>
        </w:rPr>
        <w:t xml:space="preserve">zullen </w:t>
      </w:r>
      <w:r w:rsidRPr="00AC42DF">
        <w:rPr>
          <w:lang w:eastAsia="en-US"/>
        </w:rPr>
        <w:t>worden opgeheven. Dit maakt het basistakenpakket beter uitlegbaar en duidelijker</w:t>
      </w:r>
      <w:r>
        <w:rPr>
          <w:lang w:eastAsia="en-US"/>
        </w:rPr>
        <w:t>. Hiermee wordt eveneens uitvoering gegeven aan de toezegging aan het lid Wingelaar</w:t>
      </w:r>
      <w:r>
        <w:rPr>
          <w:rStyle w:val="FootnoteReference"/>
          <w:lang w:eastAsia="en-US"/>
        </w:rPr>
        <w:footnoteReference w:id="3"/>
      </w:r>
      <w:r>
        <w:rPr>
          <w:lang w:eastAsia="en-US"/>
        </w:rPr>
        <w:t>, gedaan in het Commissiedebat VTH van 10 december jl. Ook wordt onderzocht of de toepassing van de Wet BIBOB</w:t>
      </w:r>
      <w:r>
        <w:rPr>
          <w:rStyle w:val="FootnoteReference"/>
          <w:lang w:eastAsia="en-US"/>
        </w:rPr>
        <w:footnoteReference w:id="4"/>
      </w:r>
      <w:r>
        <w:rPr>
          <w:lang w:eastAsia="en-US"/>
        </w:rPr>
        <w:t xml:space="preserve"> deel kan uitmaken van het basistakenpakket.</w:t>
      </w:r>
    </w:p>
    <w:p w:rsidR="004C391D" w:rsidP="007139C4" w:rsidRDefault="004C391D" w14:paraId="2E88CA68" w14:textId="77777777">
      <w:pPr>
        <w:rPr>
          <w:i/>
          <w:iCs/>
          <w:lang w:eastAsia="en-US"/>
        </w:rPr>
      </w:pPr>
    </w:p>
    <w:p w:rsidR="00C57D79" w:rsidP="007139C4" w:rsidRDefault="00C57D79" w14:paraId="24159281" w14:textId="77777777">
      <w:pPr>
        <w:rPr>
          <w:i/>
          <w:iCs/>
          <w:lang w:eastAsia="en-US"/>
        </w:rPr>
      </w:pPr>
    </w:p>
    <w:p w:rsidRPr="00AC42DF" w:rsidR="007139C4" w:rsidP="007139C4" w:rsidRDefault="007139C4" w14:paraId="593D2248" w14:textId="451AC1C7">
      <w:pPr>
        <w:rPr>
          <w:lang w:eastAsia="en-US"/>
        </w:rPr>
      </w:pPr>
      <w:r w:rsidRPr="00AC42DF">
        <w:rPr>
          <w:i/>
          <w:iCs/>
          <w:lang w:eastAsia="en-US"/>
        </w:rPr>
        <w:t>Overige maatregelen</w:t>
      </w:r>
    </w:p>
    <w:p w:rsidR="007139C4" w:rsidP="007139C4" w:rsidRDefault="007139C4" w14:paraId="1959026B" w14:textId="77777777">
      <w:pPr>
        <w:rPr>
          <w:lang w:eastAsia="en-US"/>
        </w:rPr>
      </w:pPr>
      <w:r>
        <w:rPr>
          <w:lang w:eastAsia="en-US"/>
        </w:rPr>
        <w:t>De voorgenomen wijzigingen van de Omgevingswet, het Omgevingsbesluit en de Omgevingsregeling zijn</w:t>
      </w:r>
      <w:r w:rsidRPr="00AC42DF">
        <w:rPr>
          <w:lang w:eastAsia="en-US"/>
        </w:rPr>
        <w:t xml:space="preserve"> onderdeel van een breder pakket aan maatregelen ter versterking van het VTH-stelsel milieu. Niet alle benodigde verbeteringen vereisen wijziging van </w:t>
      </w:r>
      <w:r>
        <w:rPr>
          <w:lang w:eastAsia="en-US"/>
        </w:rPr>
        <w:t>wet- en regelgeving</w:t>
      </w:r>
      <w:r w:rsidRPr="00AC42DF">
        <w:rPr>
          <w:lang w:eastAsia="en-US"/>
        </w:rPr>
        <w:t xml:space="preserve">. De benodigde maatregelen die zijn opgenomen in </w:t>
      </w:r>
      <w:r>
        <w:rPr>
          <w:lang w:eastAsia="en-US"/>
        </w:rPr>
        <w:t>het traject om wet- en regelgeving te wijzigen</w:t>
      </w:r>
      <w:r w:rsidRPr="00AC42DF">
        <w:rPr>
          <w:lang w:eastAsia="en-US"/>
        </w:rPr>
        <w:t xml:space="preserve"> en de maatregelen die daarbuiten worden opgepakt, vormen één samenhangend geheel. In aanvulling op wet</w:t>
      </w:r>
      <w:r>
        <w:rPr>
          <w:lang w:eastAsia="en-US"/>
        </w:rPr>
        <w:t>- en regel</w:t>
      </w:r>
      <w:r w:rsidRPr="00AC42DF">
        <w:rPr>
          <w:lang w:eastAsia="en-US"/>
        </w:rPr>
        <w:t>geving wordt ingezet op de volgende maatregelen:</w:t>
      </w:r>
    </w:p>
    <w:p w:rsidR="007139C4" w:rsidP="007139C4" w:rsidRDefault="007139C4" w14:paraId="06BE89AF" w14:textId="77777777">
      <w:pPr>
        <w:pStyle w:val="ListParagraph"/>
        <w:numPr>
          <w:ilvl w:val="0"/>
          <w:numId w:val="25"/>
        </w:numPr>
        <w:rPr>
          <w:lang w:eastAsia="en-US"/>
        </w:rPr>
      </w:pPr>
      <w:r>
        <w:rPr>
          <w:lang w:eastAsia="en-US"/>
        </w:rPr>
        <w:t>Naar aanleiding</w:t>
      </w:r>
      <w:r w:rsidRPr="00AC42DF">
        <w:rPr>
          <w:lang w:eastAsia="en-US"/>
        </w:rPr>
        <w:t xml:space="preserve"> van een advies van de ILT</w:t>
      </w:r>
      <w:r w:rsidRPr="00AC42DF">
        <w:rPr>
          <w:vertAlign w:val="superscript"/>
          <w:lang w:eastAsia="en-US"/>
        </w:rPr>
        <w:footnoteReference w:id="5"/>
      </w:r>
      <w:r w:rsidRPr="00AC42DF">
        <w:rPr>
          <w:lang w:eastAsia="en-US"/>
        </w:rPr>
        <w:t xml:space="preserve"> en </w:t>
      </w:r>
      <w:r>
        <w:rPr>
          <w:lang w:eastAsia="en-US"/>
        </w:rPr>
        <w:t xml:space="preserve">zoals aangegeven in </w:t>
      </w:r>
      <w:r w:rsidRPr="00AC42DF">
        <w:rPr>
          <w:lang w:eastAsia="en-US"/>
        </w:rPr>
        <w:t>de Kamerbrief van 24 oktober 2024</w:t>
      </w:r>
      <w:r w:rsidRPr="00AC42DF">
        <w:rPr>
          <w:vertAlign w:val="superscript"/>
          <w:lang w:eastAsia="en-US"/>
        </w:rPr>
        <w:footnoteReference w:id="6"/>
      </w:r>
      <w:r w:rsidRPr="00AC42DF">
        <w:rPr>
          <w:lang w:eastAsia="en-US"/>
        </w:rPr>
        <w:t xml:space="preserve"> gaan het ministerie</w:t>
      </w:r>
      <w:r>
        <w:rPr>
          <w:lang w:eastAsia="en-US"/>
        </w:rPr>
        <w:t xml:space="preserve"> van </w:t>
      </w:r>
      <w:r w:rsidRPr="00AC42DF">
        <w:rPr>
          <w:lang w:eastAsia="en-US"/>
        </w:rPr>
        <w:t>IenW, het Interprovinciaal Overleg (IPO) en vier provincies samen werken aan het verduidelijken van de invulling van de provinciale coördinatietaak</w:t>
      </w:r>
      <w:r w:rsidRPr="00AC42DF">
        <w:rPr>
          <w:vertAlign w:val="superscript"/>
          <w:lang w:eastAsia="en-US"/>
        </w:rPr>
        <w:footnoteReference w:id="7"/>
      </w:r>
      <w:r>
        <w:rPr>
          <w:lang w:eastAsia="en-US"/>
        </w:rPr>
        <w:t>.</w:t>
      </w:r>
      <w:r w:rsidRPr="00AC42DF">
        <w:rPr>
          <w:lang w:eastAsia="en-US"/>
        </w:rPr>
        <w:t xml:space="preserve"> </w:t>
      </w:r>
    </w:p>
    <w:p w:rsidR="007139C4" w:rsidP="007139C4" w:rsidRDefault="007139C4" w14:paraId="56B4A4A3" w14:textId="77777777">
      <w:pPr>
        <w:pStyle w:val="ListParagraph"/>
        <w:numPr>
          <w:ilvl w:val="0"/>
          <w:numId w:val="25"/>
        </w:numPr>
        <w:rPr>
          <w:lang w:eastAsia="en-US"/>
        </w:rPr>
      </w:pPr>
      <w:r>
        <w:rPr>
          <w:lang w:eastAsia="en-US"/>
        </w:rPr>
        <w:t xml:space="preserve">Het afleggen van horizontale verantwoording heeft reeds een wettelijke basis. Het gaat daarbij bijvoorbeeld om het informeren van de gemeenteraad en provinciale staten door het college van burgemeesters en wethouders respectievelijk gedeputeerde staten, wanneer adviezen of ontwerpbesluiten van omgevingsdiensten niet worden overgenomen door het bevoegd gezag. Omdat er onvoldoende bekendheid is over de reeds bestaande mogelijkheden, wordt gewerkt aan een plan om deze </w:t>
      </w:r>
      <w:r w:rsidRPr="00AC42DF">
        <w:rPr>
          <w:lang w:eastAsia="en-US"/>
        </w:rPr>
        <w:t xml:space="preserve">onder de aandacht te brengen. </w:t>
      </w:r>
    </w:p>
    <w:p w:rsidRPr="00333C94" w:rsidR="007139C4" w:rsidP="007139C4" w:rsidRDefault="00A2398F" w14:paraId="6B1CE58B" w14:textId="4879ACC5">
      <w:pPr>
        <w:pStyle w:val="ListParagraph"/>
        <w:numPr>
          <w:ilvl w:val="0"/>
          <w:numId w:val="25"/>
        </w:numPr>
        <w:rPr>
          <w:lang w:eastAsia="en-US"/>
        </w:rPr>
      </w:pPr>
      <w:r w:rsidRPr="0020079D">
        <w:rPr>
          <w:lang w:eastAsia="en-US"/>
        </w:rPr>
        <w:t xml:space="preserve">Zoals reeds aangegeven in de brief van </w:t>
      </w:r>
      <w:r w:rsidRPr="0020079D" w:rsidR="0020079D">
        <w:rPr>
          <w:lang w:eastAsia="en-US"/>
        </w:rPr>
        <w:t xml:space="preserve">15 </w:t>
      </w:r>
      <w:r w:rsidRPr="0020079D">
        <w:rPr>
          <w:lang w:eastAsia="en-US"/>
        </w:rPr>
        <w:t>april 2025</w:t>
      </w:r>
      <w:r w:rsidRPr="0020079D">
        <w:rPr>
          <w:rStyle w:val="FootnoteReference"/>
          <w:lang w:eastAsia="en-US"/>
        </w:rPr>
        <w:footnoteReference w:id="8"/>
      </w:r>
      <w:r>
        <w:rPr>
          <w:lang w:eastAsia="en-US"/>
        </w:rPr>
        <w:t xml:space="preserve"> </w:t>
      </w:r>
      <w:r w:rsidRPr="00333C94" w:rsidR="007139C4">
        <w:rPr>
          <w:lang w:eastAsia="en-US"/>
        </w:rPr>
        <w:t xml:space="preserve">wordt verkend hoe de adviestaak van omgevingsdiensten kan worden geborgd. </w:t>
      </w:r>
    </w:p>
    <w:p w:rsidR="007139C4" w:rsidP="007139C4" w:rsidRDefault="007139C4" w14:paraId="4E9EE7A7" w14:textId="6F731BE0">
      <w:pPr>
        <w:pStyle w:val="ListParagraph"/>
        <w:numPr>
          <w:ilvl w:val="0"/>
          <w:numId w:val="25"/>
        </w:numPr>
        <w:ind w:left="708"/>
        <w:rPr>
          <w:lang w:eastAsia="en-US"/>
        </w:rPr>
      </w:pPr>
      <w:r w:rsidRPr="00AC42DF">
        <w:rPr>
          <w:lang w:eastAsia="en-US"/>
        </w:rPr>
        <w:t xml:space="preserve">Vanuit de stelselverantwoordelijkheid wil de staatssecretaris, met de stelselpartijen, </w:t>
      </w:r>
      <w:r>
        <w:rPr>
          <w:lang w:eastAsia="en-US"/>
        </w:rPr>
        <w:t>komen tot een gezamenlijke prioriteitsstelling</w:t>
      </w:r>
      <w:r w:rsidRPr="00AC42DF">
        <w:rPr>
          <w:lang w:eastAsia="en-US"/>
        </w:rPr>
        <w:t>.</w:t>
      </w:r>
      <w:r>
        <w:rPr>
          <w:lang w:eastAsia="en-US"/>
        </w:rPr>
        <w:t xml:space="preserve"> In verband daarmee </w:t>
      </w:r>
      <w:r w:rsidRPr="00AC42DF">
        <w:rPr>
          <w:lang w:eastAsia="en-US"/>
        </w:rPr>
        <w:t xml:space="preserve">wordt een verkenning uitgevoerd naar het opstellen van een landelijke uitvoeringsagenda VTH waarin </w:t>
      </w:r>
      <w:r w:rsidR="00A2398F">
        <w:rPr>
          <w:lang w:eastAsia="en-US"/>
        </w:rPr>
        <w:t xml:space="preserve">landelijke </w:t>
      </w:r>
      <w:r w:rsidRPr="00AC42DF">
        <w:rPr>
          <w:lang w:eastAsia="en-US"/>
        </w:rPr>
        <w:t>prioriteiten opgenomen kunnen worden. Te denken valt aan VTH-prioriteiten die worden gesteld vanuit de Europese Unie</w:t>
      </w:r>
      <w:bookmarkStart w:name="_Hlk191536757" w:id="1"/>
      <w:r>
        <w:rPr>
          <w:lang w:eastAsia="en-US"/>
        </w:rPr>
        <w:t xml:space="preserve"> en aandachtspunten die naar voren komen uit de Staat van VTH. </w:t>
      </w:r>
    </w:p>
    <w:bookmarkEnd w:id="1"/>
    <w:p w:rsidR="007139C4" w:rsidP="007139C4" w:rsidRDefault="007139C4" w14:paraId="4129C9B5" w14:textId="77777777">
      <w:pPr>
        <w:rPr>
          <w:lang w:eastAsia="en-US"/>
        </w:rPr>
      </w:pPr>
    </w:p>
    <w:p w:rsidR="007139C4" w:rsidRDefault="007139C4" w14:paraId="366970C7" w14:textId="30B2D789">
      <w:pPr>
        <w:rPr>
          <w:lang w:eastAsia="en-US"/>
        </w:rPr>
      </w:pPr>
      <w:r w:rsidRPr="00AC42DF">
        <w:rPr>
          <w:lang w:eastAsia="en-US"/>
        </w:rPr>
        <w:t xml:space="preserve">Met dit pakket aan maatregelen wordt enerzijds </w:t>
      </w:r>
      <w:r w:rsidRPr="00AC42DF" w:rsidR="002D588A">
        <w:rPr>
          <w:lang w:eastAsia="en-US"/>
        </w:rPr>
        <w:t>zorggedragen</w:t>
      </w:r>
      <w:r w:rsidRPr="00AC42DF">
        <w:rPr>
          <w:lang w:eastAsia="en-US"/>
        </w:rPr>
        <w:t xml:space="preserve"> voor de borging van behaalde resultaten uit het IBP VTH</w:t>
      </w:r>
      <w:r>
        <w:rPr>
          <w:lang w:eastAsia="en-US"/>
        </w:rPr>
        <w:t xml:space="preserve"> die </w:t>
      </w:r>
      <w:r w:rsidRPr="00AC42DF">
        <w:rPr>
          <w:lang w:eastAsia="en-US"/>
        </w:rPr>
        <w:t>hun nut en waarde</w:t>
      </w:r>
      <w:r>
        <w:rPr>
          <w:lang w:eastAsia="en-US"/>
        </w:rPr>
        <w:t xml:space="preserve"> hebben</w:t>
      </w:r>
      <w:r w:rsidRPr="00AC42DF">
        <w:rPr>
          <w:lang w:eastAsia="en-US"/>
        </w:rPr>
        <w:t xml:space="preserve"> bewezen; voor een toekomstbestendig</w:t>
      </w:r>
      <w:r>
        <w:rPr>
          <w:lang w:eastAsia="en-US"/>
        </w:rPr>
        <w:t xml:space="preserve"> VTH-stelsel</w:t>
      </w:r>
      <w:r w:rsidRPr="00AC42DF">
        <w:rPr>
          <w:lang w:eastAsia="en-US"/>
        </w:rPr>
        <w:t xml:space="preserve"> is</w:t>
      </w:r>
      <w:r>
        <w:rPr>
          <w:lang w:eastAsia="en-US"/>
        </w:rPr>
        <w:t xml:space="preserve"> zorgvuldige</w:t>
      </w:r>
      <w:r w:rsidRPr="00AC42DF">
        <w:rPr>
          <w:lang w:eastAsia="en-US"/>
        </w:rPr>
        <w:t xml:space="preserve"> wettelijke borging van belang. Anderzijds betreft het nieuwe instrumenten en wijzigingen in het stelsel die niet direct uit het IBP VTH voortkomen. Deze maatregelen zijn nodig om de </w:t>
      </w:r>
      <w:r>
        <w:rPr>
          <w:lang w:eastAsia="en-US"/>
        </w:rPr>
        <w:t xml:space="preserve">kwaliteit van de uitvoering te verbeteren en de </w:t>
      </w:r>
      <w:r w:rsidRPr="00AC42DF">
        <w:rPr>
          <w:lang w:eastAsia="en-US"/>
        </w:rPr>
        <w:t>regierol van de staatssecretaris te verstevigen</w:t>
      </w:r>
      <w:r>
        <w:rPr>
          <w:lang w:eastAsia="en-US"/>
        </w:rPr>
        <w:t xml:space="preserve">. Dit totaalpakket aan voorgenomen maatregelen heeft tot </w:t>
      </w:r>
      <w:r w:rsidRPr="00AC42DF">
        <w:rPr>
          <w:lang w:eastAsia="en-US"/>
        </w:rPr>
        <w:t xml:space="preserve">doel het VTH-stelsel milieu te versterken en daarmee te zorgen voor een gezonde en veilige leefomgeving. </w:t>
      </w:r>
    </w:p>
    <w:p w:rsidR="00A2398F" w:rsidRDefault="00A2398F" w14:paraId="05FF9E39" w14:textId="77777777">
      <w:pPr>
        <w:rPr>
          <w:lang w:eastAsia="en-US"/>
        </w:rPr>
      </w:pPr>
    </w:p>
    <w:p w:rsidR="002D588A" w:rsidP="002D588A" w:rsidRDefault="00A2398F" w14:paraId="360D0277" w14:textId="77777777">
      <w:pPr>
        <w:rPr>
          <w:lang w:eastAsia="en-US"/>
        </w:rPr>
      </w:pPr>
      <w:r>
        <w:rPr>
          <w:lang w:eastAsia="en-US"/>
        </w:rPr>
        <w:t>Bij de uitwerking van het wetsvoorstel worden andere partijen op gepaste momenten betrokken. Uw Kamer wordt geïnformeerd als het wetsvoorstel voor openbare internetconsultatie wordt aangeboden.</w:t>
      </w:r>
    </w:p>
    <w:p w:rsidR="00A24AB2" w:rsidP="002D588A" w:rsidRDefault="00C57D79" w14:paraId="67E545C4" w14:textId="2E094E49">
      <w:r>
        <w:t xml:space="preserve"> </w:t>
      </w:r>
    </w:p>
    <w:p w:rsidR="00900B6F" w:rsidRDefault="00900B6F" w14:paraId="536F52BC" w14:textId="77777777">
      <w:pPr>
        <w:pStyle w:val="Slotzin"/>
      </w:pPr>
    </w:p>
    <w:p w:rsidR="00900B6F" w:rsidRDefault="00900B6F" w14:paraId="6EAF2D51" w14:textId="77777777">
      <w:pPr>
        <w:pStyle w:val="Slotzin"/>
      </w:pPr>
    </w:p>
    <w:p w:rsidR="00900B6F" w:rsidRDefault="00900B6F" w14:paraId="7BB50FD2" w14:textId="77777777">
      <w:pPr>
        <w:pStyle w:val="Slotzin"/>
      </w:pPr>
    </w:p>
    <w:p w:rsidR="00A24AB2" w:rsidRDefault="00C57D79" w14:paraId="61B2611E" w14:textId="516A7270">
      <w:pPr>
        <w:pStyle w:val="Slotzin"/>
      </w:pPr>
      <w:r>
        <w:t>Hoogachtend,</w:t>
      </w:r>
    </w:p>
    <w:p w:rsidR="00A24AB2" w:rsidRDefault="00C57D79" w14:paraId="1344B1D7" w14:textId="77777777">
      <w:pPr>
        <w:pStyle w:val="OndertekeningArea1"/>
      </w:pPr>
      <w:r>
        <w:t>DE STAATSSECRETARIS VAN INFRASTRUCTUUR EN WATERSTAAT - OPENBAAR VERVOER EN MILIEU,</w:t>
      </w:r>
    </w:p>
    <w:p w:rsidR="00A24AB2" w:rsidRDefault="00A24AB2" w14:paraId="4D6734D6" w14:textId="77777777"/>
    <w:p w:rsidR="00A24AB2" w:rsidRDefault="00A24AB2" w14:paraId="0B62C445" w14:textId="77777777"/>
    <w:p w:rsidR="00A24AB2" w:rsidRDefault="00A24AB2" w14:paraId="67104C54" w14:textId="77777777"/>
    <w:p w:rsidR="00A24AB2" w:rsidRDefault="00A24AB2" w14:paraId="774D145E" w14:textId="77777777"/>
    <w:p w:rsidR="00A24AB2" w:rsidRDefault="00C57D79" w14:paraId="631362E4" w14:textId="77777777">
      <w:r>
        <w:t>C.A. Jansen</w:t>
      </w:r>
    </w:p>
    <w:sectPr w:rsidR="00A24AB2" w:rsidSect="00457CF4">
      <w:headerReference w:type="even" r:id="rId9"/>
      <w:headerReference w:type="default" r:id="rId10"/>
      <w:footerReference w:type="even" r:id="rId11"/>
      <w:footerReference w:type="default" r:id="rId12"/>
      <w:headerReference w:type="first" r:id="rId13"/>
      <w:footerReference w:type="first" r:id="rId14"/>
      <w:pgSz w:w="11905" w:h="16837"/>
      <w:pgMar w:top="2694"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4280F" w14:textId="77777777" w:rsidR="00B0641F" w:rsidRDefault="00B0641F">
      <w:pPr>
        <w:spacing w:line="240" w:lineRule="auto"/>
      </w:pPr>
      <w:r>
        <w:separator/>
      </w:r>
    </w:p>
  </w:endnote>
  <w:endnote w:type="continuationSeparator" w:id="0">
    <w:p w14:paraId="610A7D68" w14:textId="77777777" w:rsidR="00B0641F" w:rsidRDefault="00B06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08A53" w14:textId="77777777" w:rsidR="008E6BCB" w:rsidRDefault="008E6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66A00" w14:textId="77777777" w:rsidR="008E6BCB" w:rsidRDefault="008E6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3D569" w14:textId="77777777" w:rsidR="008E6BCB" w:rsidRDefault="008E6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2310D" w14:textId="77777777" w:rsidR="00B0641F" w:rsidRDefault="00B0641F">
      <w:pPr>
        <w:spacing w:line="240" w:lineRule="auto"/>
      </w:pPr>
      <w:r>
        <w:separator/>
      </w:r>
    </w:p>
  </w:footnote>
  <w:footnote w:type="continuationSeparator" w:id="0">
    <w:p w14:paraId="733232F7" w14:textId="77777777" w:rsidR="00B0641F" w:rsidRDefault="00B0641F">
      <w:pPr>
        <w:spacing w:line="240" w:lineRule="auto"/>
      </w:pPr>
      <w:r>
        <w:continuationSeparator/>
      </w:r>
    </w:p>
  </w:footnote>
  <w:footnote w:id="1">
    <w:p w14:paraId="64486291" w14:textId="77777777" w:rsidR="007139C4" w:rsidRPr="00A50D83" w:rsidRDefault="007139C4" w:rsidP="007139C4">
      <w:pPr>
        <w:pStyle w:val="FootnoteText"/>
        <w:rPr>
          <w:rFonts w:ascii="Verdana" w:hAnsi="Verdana"/>
          <w:sz w:val="14"/>
          <w:szCs w:val="14"/>
        </w:rPr>
      </w:pPr>
      <w:r w:rsidRPr="00A50D83">
        <w:rPr>
          <w:rStyle w:val="FootnoteReference"/>
          <w:rFonts w:ascii="Verdana" w:hAnsi="Verdana"/>
          <w:sz w:val="14"/>
          <w:szCs w:val="14"/>
        </w:rPr>
        <w:footnoteRef/>
      </w:r>
      <w:r w:rsidRPr="00A50D83">
        <w:rPr>
          <w:rFonts w:ascii="Verdana" w:hAnsi="Verdana"/>
          <w:sz w:val="14"/>
          <w:szCs w:val="14"/>
        </w:rPr>
        <w:t xml:space="preserve"> Kamerstuk 22343, nr. 394</w:t>
      </w:r>
      <w:r>
        <w:rPr>
          <w:rFonts w:ascii="Verdana" w:hAnsi="Verdana"/>
          <w:sz w:val="14"/>
          <w:szCs w:val="14"/>
        </w:rPr>
        <w:t>.</w:t>
      </w:r>
    </w:p>
  </w:footnote>
  <w:footnote w:id="2">
    <w:p w14:paraId="47FA4059" w14:textId="77777777" w:rsidR="007139C4" w:rsidRPr="00187550" w:rsidRDefault="007139C4" w:rsidP="007139C4">
      <w:pPr>
        <w:pStyle w:val="FootnoteText"/>
        <w:rPr>
          <w:rFonts w:ascii="Verdana" w:hAnsi="Verdana"/>
          <w:sz w:val="12"/>
          <w:szCs w:val="12"/>
        </w:rPr>
      </w:pPr>
      <w:r w:rsidRPr="00A50D83">
        <w:rPr>
          <w:rStyle w:val="FootnoteReference"/>
          <w:rFonts w:ascii="Verdana" w:hAnsi="Verdana"/>
          <w:sz w:val="14"/>
          <w:szCs w:val="14"/>
        </w:rPr>
        <w:footnoteRef/>
      </w:r>
      <w:r w:rsidRPr="00A50D83">
        <w:rPr>
          <w:rFonts w:ascii="Verdana" w:hAnsi="Verdana"/>
          <w:sz w:val="14"/>
          <w:szCs w:val="14"/>
        </w:rPr>
        <w:t xml:space="preserve"> Kamerstuk 22343, nr. 405</w:t>
      </w:r>
      <w:r>
        <w:rPr>
          <w:rFonts w:ascii="Verdana" w:hAnsi="Verdana"/>
          <w:sz w:val="14"/>
          <w:szCs w:val="14"/>
        </w:rPr>
        <w:t>.</w:t>
      </w:r>
    </w:p>
  </w:footnote>
  <w:footnote w:id="3">
    <w:p w14:paraId="668370D8" w14:textId="77777777" w:rsidR="007139C4" w:rsidRPr="00A50D83" w:rsidRDefault="007139C4" w:rsidP="007139C4">
      <w:pPr>
        <w:pStyle w:val="FootnoteText"/>
        <w:rPr>
          <w:rFonts w:ascii="Verdana" w:hAnsi="Verdana"/>
          <w:sz w:val="14"/>
          <w:szCs w:val="14"/>
        </w:rPr>
      </w:pPr>
      <w:r w:rsidRPr="00A50D83">
        <w:rPr>
          <w:rStyle w:val="FootnoteReference"/>
          <w:rFonts w:ascii="Verdana" w:hAnsi="Verdana"/>
          <w:sz w:val="14"/>
          <w:szCs w:val="14"/>
        </w:rPr>
        <w:footnoteRef/>
      </w:r>
      <w:r w:rsidRPr="00A50D83">
        <w:rPr>
          <w:rFonts w:ascii="Verdana" w:hAnsi="Verdana"/>
          <w:sz w:val="14"/>
          <w:szCs w:val="14"/>
        </w:rPr>
        <w:t xml:space="preserve"> TZ202501-074.</w:t>
      </w:r>
    </w:p>
  </w:footnote>
  <w:footnote w:id="4">
    <w:p w14:paraId="5B8CF87E" w14:textId="77777777" w:rsidR="007139C4" w:rsidRPr="00A50D83" w:rsidRDefault="007139C4" w:rsidP="007139C4">
      <w:pPr>
        <w:pStyle w:val="FootnoteText"/>
        <w:rPr>
          <w:rFonts w:ascii="Verdana" w:hAnsi="Verdana"/>
          <w:sz w:val="14"/>
          <w:szCs w:val="14"/>
        </w:rPr>
      </w:pPr>
      <w:r w:rsidRPr="00A50D83">
        <w:rPr>
          <w:rStyle w:val="FootnoteReference"/>
          <w:rFonts w:ascii="Verdana" w:hAnsi="Verdana"/>
          <w:sz w:val="14"/>
          <w:szCs w:val="14"/>
        </w:rPr>
        <w:footnoteRef/>
      </w:r>
      <w:r w:rsidRPr="00A50D83">
        <w:rPr>
          <w:rFonts w:ascii="Verdana" w:hAnsi="Verdana"/>
          <w:sz w:val="14"/>
          <w:szCs w:val="14"/>
        </w:rPr>
        <w:t xml:space="preserve"> Op basis van de Wet bevordering integriteitsbeoordelingen door het openbaar bestuur (BIBOB) kunnen overheidsinstanties een screening laten uitvoeren naar personen of bedrijven waarmee de overheid zaken wil doen. </w:t>
      </w:r>
    </w:p>
  </w:footnote>
  <w:footnote w:id="5">
    <w:p w14:paraId="4A25D470" w14:textId="77777777" w:rsidR="007139C4" w:rsidRPr="00A50D83" w:rsidRDefault="007139C4" w:rsidP="007139C4">
      <w:pPr>
        <w:pStyle w:val="FootnoteText"/>
        <w:rPr>
          <w:rFonts w:ascii="Verdana" w:hAnsi="Verdana"/>
          <w:sz w:val="14"/>
          <w:szCs w:val="14"/>
        </w:rPr>
      </w:pPr>
      <w:r w:rsidRPr="00A50D83">
        <w:rPr>
          <w:rStyle w:val="FootnoteReference"/>
          <w:rFonts w:ascii="Verdana" w:hAnsi="Verdana"/>
          <w:sz w:val="14"/>
          <w:szCs w:val="14"/>
        </w:rPr>
        <w:footnoteRef/>
      </w:r>
      <w:r w:rsidRPr="00A50D83">
        <w:rPr>
          <w:rFonts w:ascii="Verdana" w:hAnsi="Verdana"/>
          <w:sz w:val="14"/>
          <w:szCs w:val="14"/>
        </w:rPr>
        <w:t xml:space="preserve"> </w:t>
      </w:r>
      <w:hyperlink r:id="rId1" w:history="1">
        <w:r w:rsidRPr="00A50D83">
          <w:rPr>
            <w:rStyle w:val="Hyperlink"/>
            <w:rFonts w:ascii="Verdana" w:hAnsi="Verdana"/>
            <w:sz w:val="14"/>
            <w:szCs w:val="14"/>
          </w:rPr>
          <w:t>Coördinatietaak van provincies, signalerend onderzoek werking VTH-stelsel milieu | Rapport | Inspectie Leefomgeving en Transport (ILT)</w:t>
        </w:r>
      </w:hyperlink>
      <w:r w:rsidRPr="00A50D83">
        <w:rPr>
          <w:rFonts w:ascii="Verdana" w:hAnsi="Verdana"/>
          <w:sz w:val="14"/>
          <w:szCs w:val="14"/>
        </w:rPr>
        <w:t>.</w:t>
      </w:r>
    </w:p>
  </w:footnote>
  <w:footnote w:id="6">
    <w:p w14:paraId="28539E49" w14:textId="77777777" w:rsidR="007139C4" w:rsidRPr="00A50D83" w:rsidRDefault="007139C4" w:rsidP="007139C4">
      <w:pPr>
        <w:pStyle w:val="FootnoteText"/>
        <w:rPr>
          <w:rFonts w:ascii="Verdana" w:hAnsi="Verdana"/>
          <w:sz w:val="14"/>
          <w:szCs w:val="14"/>
        </w:rPr>
      </w:pPr>
      <w:r w:rsidRPr="00A50D83">
        <w:rPr>
          <w:rStyle w:val="FootnoteReference"/>
          <w:rFonts w:ascii="Verdana" w:hAnsi="Verdana"/>
          <w:sz w:val="14"/>
          <w:szCs w:val="14"/>
        </w:rPr>
        <w:footnoteRef/>
      </w:r>
      <w:r w:rsidRPr="00A50D83">
        <w:rPr>
          <w:rFonts w:ascii="Verdana" w:hAnsi="Verdana"/>
          <w:sz w:val="14"/>
          <w:szCs w:val="14"/>
        </w:rPr>
        <w:t xml:space="preserve"> Kamerstuk 28.663, nr. 401.</w:t>
      </w:r>
    </w:p>
  </w:footnote>
  <w:footnote w:id="7">
    <w:p w14:paraId="2AEC28F1" w14:textId="77777777" w:rsidR="007139C4" w:rsidRPr="008D5AB4" w:rsidRDefault="007139C4" w:rsidP="007139C4">
      <w:pPr>
        <w:pStyle w:val="FootnoteText"/>
        <w:tabs>
          <w:tab w:val="left" w:pos="2910"/>
        </w:tabs>
        <w:rPr>
          <w:rFonts w:ascii="Verdana" w:hAnsi="Verdana"/>
          <w:sz w:val="16"/>
          <w:szCs w:val="16"/>
        </w:rPr>
      </w:pPr>
      <w:r w:rsidRPr="00A50D83">
        <w:rPr>
          <w:rStyle w:val="FootnoteReference"/>
          <w:rFonts w:ascii="Verdana" w:hAnsi="Verdana"/>
          <w:sz w:val="14"/>
          <w:szCs w:val="14"/>
        </w:rPr>
        <w:footnoteRef/>
      </w:r>
      <w:r w:rsidRPr="00A50D83">
        <w:rPr>
          <w:rFonts w:ascii="Verdana" w:hAnsi="Verdana"/>
          <w:sz w:val="14"/>
          <w:szCs w:val="14"/>
        </w:rPr>
        <w:t xml:space="preserve"> Artikel 18.26 Omgevingswet.</w:t>
      </w:r>
      <w:r w:rsidRPr="00DC6CFC">
        <w:rPr>
          <w:rFonts w:ascii="Verdana" w:hAnsi="Verdana"/>
          <w:sz w:val="12"/>
          <w:szCs w:val="12"/>
        </w:rPr>
        <w:tab/>
      </w:r>
    </w:p>
  </w:footnote>
  <w:footnote w:id="8">
    <w:p w14:paraId="61764E96" w14:textId="7C889CC3" w:rsidR="00A2398F" w:rsidRPr="00A2398F" w:rsidRDefault="00A2398F">
      <w:pPr>
        <w:pStyle w:val="FootnoteText"/>
        <w:rPr>
          <w:rFonts w:ascii="Verdana" w:hAnsi="Verdana"/>
          <w:sz w:val="14"/>
          <w:szCs w:val="14"/>
        </w:rPr>
      </w:pPr>
      <w:r w:rsidRPr="0020079D">
        <w:rPr>
          <w:rStyle w:val="FootnoteReference"/>
          <w:rFonts w:ascii="Verdana" w:hAnsi="Verdana"/>
          <w:sz w:val="14"/>
          <w:szCs w:val="14"/>
        </w:rPr>
        <w:footnoteRef/>
      </w:r>
      <w:r w:rsidRPr="0020079D">
        <w:rPr>
          <w:rFonts w:ascii="Verdana" w:hAnsi="Verdana"/>
          <w:sz w:val="14"/>
          <w:szCs w:val="14"/>
        </w:rPr>
        <w:t xml:space="preserve"> Kamerstuk 22 343, nr. </w:t>
      </w:r>
      <w:r w:rsidR="0020079D" w:rsidRPr="0020079D">
        <w:rPr>
          <w:rFonts w:ascii="Verdana" w:hAnsi="Verdana"/>
          <w:sz w:val="14"/>
          <w:szCs w:val="14"/>
        </w:rPr>
        <w:t>41</w:t>
      </w:r>
      <w:r w:rsidR="0020079D">
        <w:rPr>
          <w:rFonts w:ascii="Verdana" w:hAnsi="Verdana"/>
          <w:sz w:val="14"/>
          <w:szCs w:val="14"/>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D228" w14:textId="77777777" w:rsidR="008E6BCB" w:rsidRDefault="008E6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49A9" w14:textId="77777777" w:rsidR="00A24AB2" w:rsidRDefault="00C57D79">
    <w:r>
      <w:rPr>
        <w:noProof/>
        <w:lang w:val="en-GB" w:eastAsia="en-GB"/>
      </w:rPr>
      <mc:AlternateContent>
        <mc:Choice Requires="wps">
          <w:drawing>
            <wp:anchor distT="0" distB="0" distL="0" distR="0" simplePos="0" relativeHeight="251651584" behindDoc="0" locked="1" layoutInCell="1" allowOverlap="1" wp14:anchorId="4406DA20" wp14:editId="55EACBE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3808108" w14:textId="77777777" w:rsidR="00A24AB2" w:rsidRDefault="00C57D79">
                          <w:pPr>
                            <w:pStyle w:val="AfzendgegevensKop0"/>
                          </w:pPr>
                          <w:r>
                            <w:t>Ministerie van Infrastructuur en Waterstaat</w:t>
                          </w:r>
                        </w:p>
                        <w:p w14:paraId="0529D985" w14:textId="77777777" w:rsidR="00F62844" w:rsidRDefault="00F62844" w:rsidP="00F62844"/>
                        <w:p w14:paraId="5A8DF01A" w14:textId="77777777" w:rsidR="00F62844" w:rsidRPr="00F62844" w:rsidRDefault="00F62844" w:rsidP="00F62844">
                          <w:pPr>
                            <w:pStyle w:val="Referentiegegevenskop"/>
                            <w:spacing w:line="240" w:lineRule="auto"/>
                          </w:pPr>
                          <w:r w:rsidRPr="00F62844">
                            <w:t xml:space="preserve">Ons Kenmerk </w:t>
                          </w:r>
                        </w:p>
                        <w:p w14:paraId="1241004C" w14:textId="77777777" w:rsidR="00F62844" w:rsidRPr="00F62844" w:rsidRDefault="00F62844" w:rsidP="00F62844">
                          <w:pPr>
                            <w:spacing w:line="240" w:lineRule="auto"/>
                            <w:rPr>
                              <w:sz w:val="13"/>
                              <w:szCs w:val="13"/>
                            </w:rPr>
                          </w:pPr>
                          <w:r w:rsidRPr="00F62844">
                            <w:rPr>
                              <w:sz w:val="13"/>
                              <w:szCs w:val="13"/>
                            </w:rPr>
                            <w:t>IENW/BSK-2025/99116</w:t>
                          </w:r>
                        </w:p>
                        <w:p w14:paraId="27B15EC8" w14:textId="77777777" w:rsidR="00F62844" w:rsidRPr="00F62844" w:rsidRDefault="00F62844" w:rsidP="00F62844"/>
                      </w:txbxContent>
                    </wps:txbx>
                    <wps:bodyPr vert="horz" wrap="square" lIns="0" tIns="0" rIns="0" bIns="0" anchor="t" anchorCtr="0"/>
                  </wps:wsp>
                </a:graphicData>
              </a:graphic>
            </wp:anchor>
          </w:drawing>
        </mc:Choice>
        <mc:Fallback>
          <w:pict>
            <v:shapetype w14:anchorId="4406DA2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3808108" w14:textId="77777777" w:rsidR="00A24AB2" w:rsidRDefault="00C57D79">
                    <w:pPr>
                      <w:pStyle w:val="AfzendgegevensKop0"/>
                    </w:pPr>
                    <w:r>
                      <w:t>Ministerie van Infrastructuur en Waterstaat</w:t>
                    </w:r>
                  </w:p>
                  <w:p w14:paraId="0529D985" w14:textId="77777777" w:rsidR="00F62844" w:rsidRDefault="00F62844" w:rsidP="00F62844"/>
                  <w:p w14:paraId="5A8DF01A" w14:textId="77777777" w:rsidR="00F62844" w:rsidRPr="00F62844" w:rsidRDefault="00F62844" w:rsidP="00F62844">
                    <w:pPr>
                      <w:pStyle w:val="Referentiegegevenskop"/>
                      <w:spacing w:line="240" w:lineRule="auto"/>
                    </w:pPr>
                    <w:r w:rsidRPr="00F62844">
                      <w:t xml:space="preserve">Ons Kenmerk </w:t>
                    </w:r>
                  </w:p>
                  <w:p w14:paraId="1241004C" w14:textId="77777777" w:rsidR="00F62844" w:rsidRPr="00F62844" w:rsidRDefault="00F62844" w:rsidP="00F62844">
                    <w:pPr>
                      <w:spacing w:line="240" w:lineRule="auto"/>
                      <w:rPr>
                        <w:sz w:val="13"/>
                        <w:szCs w:val="13"/>
                      </w:rPr>
                    </w:pPr>
                    <w:r w:rsidRPr="00F62844">
                      <w:rPr>
                        <w:sz w:val="13"/>
                        <w:szCs w:val="13"/>
                      </w:rPr>
                      <w:t>IENW/BSK-2025/99116</w:t>
                    </w:r>
                  </w:p>
                  <w:p w14:paraId="27B15EC8" w14:textId="77777777" w:rsidR="00F62844" w:rsidRPr="00F62844" w:rsidRDefault="00F62844" w:rsidP="00F6284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B9E15D2" wp14:editId="6AB7E12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128AD57" w14:textId="77777777" w:rsidR="00A24AB2" w:rsidRDefault="00C57D79">
                          <w:pPr>
                            <w:pStyle w:val="Referentiegegevens"/>
                          </w:pPr>
                          <w:r>
                            <w:t xml:space="preserve">Pagina </w:t>
                          </w:r>
                          <w:r>
                            <w:fldChar w:fldCharType="begin"/>
                          </w:r>
                          <w:r>
                            <w:instrText>PAGE</w:instrText>
                          </w:r>
                          <w:r>
                            <w:fldChar w:fldCharType="separate"/>
                          </w:r>
                          <w:r w:rsidR="00CF6841">
                            <w:rPr>
                              <w:noProof/>
                            </w:rPr>
                            <w:t>1</w:t>
                          </w:r>
                          <w:r>
                            <w:fldChar w:fldCharType="end"/>
                          </w:r>
                          <w:r>
                            <w:t xml:space="preserve"> van </w:t>
                          </w:r>
                          <w:r>
                            <w:fldChar w:fldCharType="begin"/>
                          </w:r>
                          <w:r>
                            <w:instrText>NUMPAGES</w:instrText>
                          </w:r>
                          <w:r>
                            <w:fldChar w:fldCharType="separate"/>
                          </w:r>
                          <w:r w:rsidR="00CF6841">
                            <w:rPr>
                              <w:noProof/>
                            </w:rPr>
                            <w:t>1</w:t>
                          </w:r>
                          <w:r>
                            <w:fldChar w:fldCharType="end"/>
                          </w:r>
                        </w:p>
                      </w:txbxContent>
                    </wps:txbx>
                    <wps:bodyPr vert="horz" wrap="square" lIns="0" tIns="0" rIns="0" bIns="0" anchor="t" anchorCtr="0"/>
                  </wps:wsp>
                </a:graphicData>
              </a:graphic>
            </wp:anchor>
          </w:drawing>
        </mc:Choice>
        <mc:Fallback>
          <w:pict>
            <v:shape w14:anchorId="2B9E15D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128AD57" w14:textId="77777777" w:rsidR="00A24AB2" w:rsidRDefault="00C57D79">
                    <w:pPr>
                      <w:pStyle w:val="Referentiegegevens"/>
                    </w:pPr>
                    <w:r>
                      <w:t xml:space="preserve">Pagina </w:t>
                    </w:r>
                    <w:r>
                      <w:fldChar w:fldCharType="begin"/>
                    </w:r>
                    <w:r>
                      <w:instrText>PAGE</w:instrText>
                    </w:r>
                    <w:r>
                      <w:fldChar w:fldCharType="separate"/>
                    </w:r>
                    <w:r w:rsidR="00CF6841">
                      <w:rPr>
                        <w:noProof/>
                      </w:rPr>
                      <w:t>1</w:t>
                    </w:r>
                    <w:r>
                      <w:fldChar w:fldCharType="end"/>
                    </w:r>
                    <w:r>
                      <w:t xml:space="preserve"> van </w:t>
                    </w:r>
                    <w:r>
                      <w:fldChar w:fldCharType="begin"/>
                    </w:r>
                    <w:r>
                      <w:instrText>NUMPAGES</w:instrText>
                    </w:r>
                    <w:r>
                      <w:fldChar w:fldCharType="separate"/>
                    </w:r>
                    <w:r w:rsidR="00CF684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B4529B3" wp14:editId="175D890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AFD9FD5" w14:textId="77777777" w:rsidR="00C524B1" w:rsidRDefault="00C524B1"/>
                      </w:txbxContent>
                    </wps:txbx>
                    <wps:bodyPr vert="horz" wrap="square" lIns="0" tIns="0" rIns="0" bIns="0" anchor="t" anchorCtr="0"/>
                  </wps:wsp>
                </a:graphicData>
              </a:graphic>
            </wp:anchor>
          </w:drawing>
        </mc:Choice>
        <mc:Fallback>
          <w:pict>
            <v:shape w14:anchorId="2B4529B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AFD9FD5" w14:textId="77777777" w:rsidR="00C524B1" w:rsidRDefault="00C524B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A5E9294" wp14:editId="192A2B1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10193C0" w14:textId="77777777" w:rsidR="00C524B1" w:rsidRDefault="00C524B1"/>
                      </w:txbxContent>
                    </wps:txbx>
                    <wps:bodyPr vert="horz" wrap="square" lIns="0" tIns="0" rIns="0" bIns="0" anchor="t" anchorCtr="0"/>
                  </wps:wsp>
                </a:graphicData>
              </a:graphic>
            </wp:anchor>
          </w:drawing>
        </mc:Choice>
        <mc:Fallback>
          <w:pict>
            <v:shape w14:anchorId="7A5E9294"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10193C0" w14:textId="77777777" w:rsidR="00C524B1" w:rsidRDefault="00C524B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6D75C" w14:textId="77777777" w:rsidR="00A24AB2" w:rsidRDefault="00C57D7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1C38D17" wp14:editId="4608514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F701ECF" w14:textId="77777777" w:rsidR="00C524B1" w:rsidRDefault="00C524B1"/>
                      </w:txbxContent>
                    </wps:txbx>
                    <wps:bodyPr vert="horz" wrap="square" lIns="0" tIns="0" rIns="0" bIns="0" anchor="t" anchorCtr="0"/>
                  </wps:wsp>
                </a:graphicData>
              </a:graphic>
            </wp:anchor>
          </w:drawing>
        </mc:Choice>
        <mc:Fallback>
          <w:pict>
            <v:shapetype w14:anchorId="01C38D1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F701ECF" w14:textId="77777777" w:rsidR="00C524B1" w:rsidRDefault="00C524B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8229A76" wp14:editId="728C7BE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1F72CD7" w14:textId="7A4A8234" w:rsidR="00A24AB2" w:rsidRDefault="00C57D79">
                          <w:pPr>
                            <w:pStyle w:val="Referentiegegevens"/>
                          </w:pPr>
                          <w:r>
                            <w:t xml:space="preserve">Pagina </w:t>
                          </w:r>
                          <w:r>
                            <w:fldChar w:fldCharType="begin"/>
                          </w:r>
                          <w:r>
                            <w:instrText>PAGE</w:instrText>
                          </w:r>
                          <w:r>
                            <w:fldChar w:fldCharType="separate"/>
                          </w:r>
                          <w:r w:rsidR="00FD6DF9">
                            <w:rPr>
                              <w:noProof/>
                            </w:rPr>
                            <w:t>1</w:t>
                          </w:r>
                          <w:r>
                            <w:fldChar w:fldCharType="end"/>
                          </w:r>
                          <w:r>
                            <w:t xml:space="preserve"> van </w:t>
                          </w:r>
                          <w:r>
                            <w:fldChar w:fldCharType="begin"/>
                          </w:r>
                          <w:r>
                            <w:instrText>NUMPAGES</w:instrText>
                          </w:r>
                          <w:r>
                            <w:fldChar w:fldCharType="separate"/>
                          </w:r>
                          <w:r w:rsidR="00FD6DF9">
                            <w:rPr>
                              <w:noProof/>
                            </w:rPr>
                            <w:t>1</w:t>
                          </w:r>
                          <w:r>
                            <w:fldChar w:fldCharType="end"/>
                          </w:r>
                        </w:p>
                      </w:txbxContent>
                    </wps:txbx>
                    <wps:bodyPr vert="horz" wrap="square" lIns="0" tIns="0" rIns="0" bIns="0" anchor="t" anchorCtr="0"/>
                  </wps:wsp>
                </a:graphicData>
              </a:graphic>
            </wp:anchor>
          </w:drawing>
        </mc:Choice>
        <mc:Fallback>
          <w:pict>
            <v:shape w14:anchorId="48229A7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1F72CD7" w14:textId="7A4A8234" w:rsidR="00A24AB2" w:rsidRDefault="00C57D79">
                    <w:pPr>
                      <w:pStyle w:val="Referentiegegevens"/>
                    </w:pPr>
                    <w:r>
                      <w:t xml:space="preserve">Pagina </w:t>
                    </w:r>
                    <w:r>
                      <w:fldChar w:fldCharType="begin"/>
                    </w:r>
                    <w:r>
                      <w:instrText>PAGE</w:instrText>
                    </w:r>
                    <w:r>
                      <w:fldChar w:fldCharType="separate"/>
                    </w:r>
                    <w:r w:rsidR="00FD6DF9">
                      <w:rPr>
                        <w:noProof/>
                      </w:rPr>
                      <w:t>1</w:t>
                    </w:r>
                    <w:r>
                      <w:fldChar w:fldCharType="end"/>
                    </w:r>
                    <w:r>
                      <w:t xml:space="preserve"> van </w:t>
                    </w:r>
                    <w:r>
                      <w:fldChar w:fldCharType="begin"/>
                    </w:r>
                    <w:r>
                      <w:instrText>NUMPAGES</w:instrText>
                    </w:r>
                    <w:r>
                      <w:fldChar w:fldCharType="separate"/>
                    </w:r>
                    <w:r w:rsidR="00FD6DF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27A415C" wp14:editId="772A246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B3B4E41" w14:textId="77777777" w:rsidR="00A24AB2" w:rsidRDefault="00C57D79">
                          <w:pPr>
                            <w:pStyle w:val="AfzendgegevensKop0"/>
                          </w:pPr>
                          <w:r>
                            <w:t>Ministerie van Infrastructuur en Waterstaat</w:t>
                          </w:r>
                        </w:p>
                        <w:p w14:paraId="2D36074E" w14:textId="77777777" w:rsidR="00A24AB2" w:rsidRDefault="00A24AB2">
                          <w:pPr>
                            <w:pStyle w:val="WitregelW1"/>
                          </w:pPr>
                        </w:p>
                        <w:p w14:paraId="0CC30033" w14:textId="77777777" w:rsidR="00A24AB2" w:rsidRPr="00F62844" w:rsidRDefault="00C57D79" w:rsidP="00F62844">
                          <w:pPr>
                            <w:pStyle w:val="Afzendgegevens"/>
                            <w:spacing w:line="240" w:lineRule="auto"/>
                          </w:pPr>
                          <w:r w:rsidRPr="00F62844">
                            <w:t>Rijnstraat 8</w:t>
                          </w:r>
                        </w:p>
                        <w:p w14:paraId="2FEB553B" w14:textId="77777777" w:rsidR="00A24AB2" w:rsidRPr="00F62844" w:rsidRDefault="00C57D79" w:rsidP="00F62844">
                          <w:pPr>
                            <w:pStyle w:val="Afzendgegevens"/>
                            <w:spacing w:line="240" w:lineRule="auto"/>
                            <w:rPr>
                              <w:lang w:val="de-DE"/>
                            </w:rPr>
                          </w:pPr>
                          <w:r w:rsidRPr="00F62844">
                            <w:rPr>
                              <w:lang w:val="de-DE"/>
                            </w:rPr>
                            <w:t>2515 XP  Den Haag</w:t>
                          </w:r>
                        </w:p>
                        <w:p w14:paraId="723194D1" w14:textId="77777777" w:rsidR="00A24AB2" w:rsidRPr="00F62844" w:rsidRDefault="00C57D79" w:rsidP="00F62844">
                          <w:pPr>
                            <w:pStyle w:val="Afzendgegevens"/>
                            <w:spacing w:line="240" w:lineRule="auto"/>
                            <w:rPr>
                              <w:lang w:val="de-DE"/>
                            </w:rPr>
                          </w:pPr>
                          <w:r w:rsidRPr="00F62844">
                            <w:rPr>
                              <w:lang w:val="de-DE"/>
                            </w:rPr>
                            <w:t>Postbus 20901</w:t>
                          </w:r>
                        </w:p>
                        <w:p w14:paraId="732714B4" w14:textId="77777777" w:rsidR="00A24AB2" w:rsidRPr="00F62844" w:rsidRDefault="00C57D79" w:rsidP="00F62844">
                          <w:pPr>
                            <w:pStyle w:val="Afzendgegevens"/>
                            <w:spacing w:line="240" w:lineRule="auto"/>
                            <w:rPr>
                              <w:lang w:val="de-DE"/>
                            </w:rPr>
                          </w:pPr>
                          <w:r w:rsidRPr="00F62844">
                            <w:rPr>
                              <w:lang w:val="de-DE"/>
                            </w:rPr>
                            <w:t>2500 EX Den Haag</w:t>
                          </w:r>
                        </w:p>
                        <w:p w14:paraId="3D52241E" w14:textId="77777777" w:rsidR="00A24AB2" w:rsidRPr="00F62844" w:rsidRDefault="00A24AB2" w:rsidP="00F62844">
                          <w:pPr>
                            <w:pStyle w:val="WitregelW1"/>
                            <w:spacing w:line="240" w:lineRule="auto"/>
                            <w:rPr>
                              <w:sz w:val="13"/>
                              <w:szCs w:val="13"/>
                              <w:lang w:val="de-DE"/>
                            </w:rPr>
                          </w:pPr>
                        </w:p>
                        <w:p w14:paraId="13406DF0" w14:textId="77777777" w:rsidR="00A24AB2" w:rsidRPr="00F62844" w:rsidRDefault="00C57D79" w:rsidP="00F62844">
                          <w:pPr>
                            <w:pStyle w:val="Afzendgegevens"/>
                            <w:spacing w:line="240" w:lineRule="auto"/>
                            <w:rPr>
                              <w:lang w:val="de-DE"/>
                            </w:rPr>
                          </w:pPr>
                          <w:r w:rsidRPr="00F62844">
                            <w:rPr>
                              <w:lang w:val="de-DE"/>
                            </w:rPr>
                            <w:t>T   070-456 0000</w:t>
                          </w:r>
                        </w:p>
                        <w:p w14:paraId="29C65E44" w14:textId="77777777" w:rsidR="00A24AB2" w:rsidRPr="00F62844" w:rsidRDefault="00C57D79" w:rsidP="00F62844">
                          <w:pPr>
                            <w:pStyle w:val="Afzendgegevens"/>
                            <w:spacing w:line="240" w:lineRule="auto"/>
                          </w:pPr>
                          <w:r w:rsidRPr="00F62844">
                            <w:t>F   070-456 1111</w:t>
                          </w:r>
                        </w:p>
                        <w:p w14:paraId="3A1B1485" w14:textId="77777777" w:rsidR="00A24AB2" w:rsidRPr="00F62844" w:rsidRDefault="00A24AB2" w:rsidP="00F62844">
                          <w:pPr>
                            <w:pStyle w:val="WitregelW2"/>
                            <w:spacing w:line="240" w:lineRule="auto"/>
                            <w:rPr>
                              <w:sz w:val="13"/>
                              <w:szCs w:val="13"/>
                            </w:rPr>
                          </w:pPr>
                        </w:p>
                        <w:p w14:paraId="1A6F6FDF" w14:textId="52930EEA" w:rsidR="005D2641" w:rsidRPr="00F62844" w:rsidRDefault="00F62844" w:rsidP="00F62844">
                          <w:pPr>
                            <w:pStyle w:val="Referentiegegevenskop"/>
                            <w:spacing w:line="240" w:lineRule="auto"/>
                          </w:pPr>
                          <w:r w:rsidRPr="00F62844">
                            <w:t xml:space="preserve">Ons </w:t>
                          </w:r>
                          <w:r w:rsidR="005D2641" w:rsidRPr="00F62844">
                            <w:t xml:space="preserve">Kenmerk </w:t>
                          </w:r>
                        </w:p>
                        <w:p w14:paraId="484428D6" w14:textId="0481512C" w:rsidR="005D2641" w:rsidRPr="00F62844" w:rsidRDefault="005D2641" w:rsidP="00F62844">
                          <w:pPr>
                            <w:spacing w:line="240" w:lineRule="auto"/>
                            <w:rPr>
                              <w:sz w:val="13"/>
                              <w:szCs w:val="13"/>
                            </w:rPr>
                          </w:pPr>
                          <w:r w:rsidRPr="00F62844">
                            <w:rPr>
                              <w:sz w:val="13"/>
                              <w:szCs w:val="13"/>
                            </w:rPr>
                            <w:t>I</w:t>
                          </w:r>
                          <w:r w:rsidR="00F62844" w:rsidRPr="00F62844">
                            <w:rPr>
                              <w:sz w:val="13"/>
                              <w:szCs w:val="13"/>
                            </w:rPr>
                            <w:t>EN</w:t>
                          </w:r>
                          <w:r w:rsidRPr="00F62844">
                            <w:rPr>
                              <w:sz w:val="13"/>
                              <w:szCs w:val="13"/>
                            </w:rPr>
                            <w:t>W/BSK-2025/99116</w:t>
                          </w:r>
                        </w:p>
                        <w:p w14:paraId="3FC11613" w14:textId="77777777" w:rsidR="005D2641" w:rsidRPr="00F62844" w:rsidRDefault="005D2641" w:rsidP="00F62844">
                          <w:pPr>
                            <w:spacing w:line="240" w:lineRule="auto"/>
                            <w:rPr>
                              <w:sz w:val="13"/>
                              <w:szCs w:val="13"/>
                            </w:rPr>
                          </w:pPr>
                        </w:p>
                        <w:p w14:paraId="3BEF0689" w14:textId="3EF6BAF7" w:rsidR="00A24AB2" w:rsidRPr="00F62844" w:rsidRDefault="00C57D79" w:rsidP="00F62844">
                          <w:pPr>
                            <w:pStyle w:val="Referentiegegevenskop"/>
                            <w:spacing w:line="240" w:lineRule="auto"/>
                          </w:pPr>
                          <w:r w:rsidRPr="00F62844">
                            <w:t>Bijlage(n)</w:t>
                          </w:r>
                        </w:p>
                        <w:p w14:paraId="5BDA95E7" w14:textId="3E0BAA63" w:rsidR="00A24AB2" w:rsidRPr="00F62844" w:rsidRDefault="00F62844" w:rsidP="00F62844">
                          <w:pPr>
                            <w:pStyle w:val="Referentiegegevens"/>
                            <w:spacing w:line="240" w:lineRule="auto"/>
                          </w:pPr>
                          <w:r w:rsidRPr="00F62844">
                            <w:t>1</w:t>
                          </w:r>
                        </w:p>
                      </w:txbxContent>
                    </wps:txbx>
                    <wps:bodyPr vert="horz" wrap="square" lIns="0" tIns="0" rIns="0" bIns="0" anchor="t" anchorCtr="0"/>
                  </wps:wsp>
                </a:graphicData>
              </a:graphic>
            </wp:anchor>
          </w:drawing>
        </mc:Choice>
        <mc:Fallback>
          <w:pict>
            <v:shape w14:anchorId="127A415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B3B4E41" w14:textId="77777777" w:rsidR="00A24AB2" w:rsidRDefault="00C57D79">
                    <w:pPr>
                      <w:pStyle w:val="AfzendgegevensKop0"/>
                    </w:pPr>
                    <w:r>
                      <w:t>Ministerie van Infrastructuur en Waterstaat</w:t>
                    </w:r>
                  </w:p>
                  <w:p w14:paraId="2D36074E" w14:textId="77777777" w:rsidR="00A24AB2" w:rsidRDefault="00A24AB2">
                    <w:pPr>
                      <w:pStyle w:val="WitregelW1"/>
                    </w:pPr>
                  </w:p>
                  <w:p w14:paraId="0CC30033" w14:textId="77777777" w:rsidR="00A24AB2" w:rsidRPr="00F62844" w:rsidRDefault="00C57D79" w:rsidP="00F62844">
                    <w:pPr>
                      <w:pStyle w:val="Afzendgegevens"/>
                      <w:spacing w:line="240" w:lineRule="auto"/>
                    </w:pPr>
                    <w:r w:rsidRPr="00F62844">
                      <w:t>Rijnstraat 8</w:t>
                    </w:r>
                  </w:p>
                  <w:p w14:paraId="2FEB553B" w14:textId="77777777" w:rsidR="00A24AB2" w:rsidRPr="00F62844" w:rsidRDefault="00C57D79" w:rsidP="00F62844">
                    <w:pPr>
                      <w:pStyle w:val="Afzendgegevens"/>
                      <w:spacing w:line="240" w:lineRule="auto"/>
                      <w:rPr>
                        <w:lang w:val="de-DE"/>
                      </w:rPr>
                    </w:pPr>
                    <w:r w:rsidRPr="00F62844">
                      <w:rPr>
                        <w:lang w:val="de-DE"/>
                      </w:rPr>
                      <w:t>2515 XP  Den Haag</w:t>
                    </w:r>
                  </w:p>
                  <w:p w14:paraId="723194D1" w14:textId="77777777" w:rsidR="00A24AB2" w:rsidRPr="00F62844" w:rsidRDefault="00C57D79" w:rsidP="00F62844">
                    <w:pPr>
                      <w:pStyle w:val="Afzendgegevens"/>
                      <w:spacing w:line="240" w:lineRule="auto"/>
                      <w:rPr>
                        <w:lang w:val="de-DE"/>
                      </w:rPr>
                    </w:pPr>
                    <w:r w:rsidRPr="00F62844">
                      <w:rPr>
                        <w:lang w:val="de-DE"/>
                      </w:rPr>
                      <w:t>Postbus 20901</w:t>
                    </w:r>
                  </w:p>
                  <w:p w14:paraId="732714B4" w14:textId="77777777" w:rsidR="00A24AB2" w:rsidRPr="00F62844" w:rsidRDefault="00C57D79" w:rsidP="00F62844">
                    <w:pPr>
                      <w:pStyle w:val="Afzendgegevens"/>
                      <w:spacing w:line="240" w:lineRule="auto"/>
                      <w:rPr>
                        <w:lang w:val="de-DE"/>
                      </w:rPr>
                    </w:pPr>
                    <w:r w:rsidRPr="00F62844">
                      <w:rPr>
                        <w:lang w:val="de-DE"/>
                      </w:rPr>
                      <w:t>2500 EX Den Haag</w:t>
                    </w:r>
                  </w:p>
                  <w:p w14:paraId="3D52241E" w14:textId="77777777" w:rsidR="00A24AB2" w:rsidRPr="00F62844" w:rsidRDefault="00A24AB2" w:rsidP="00F62844">
                    <w:pPr>
                      <w:pStyle w:val="WitregelW1"/>
                      <w:spacing w:line="240" w:lineRule="auto"/>
                      <w:rPr>
                        <w:sz w:val="13"/>
                        <w:szCs w:val="13"/>
                        <w:lang w:val="de-DE"/>
                      </w:rPr>
                    </w:pPr>
                  </w:p>
                  <w:p w14:paraId="13406DF0" w14:textId="77777777" w:rsidR="00A24AB2" w:rsidRPr="00F62844" w:rsidRDefault="00C57D79" w:rsidP="00F62844">
                    <w:pPr>
                      <w:pStyle w:val="Afzendgegevens"/>
                      <w:spacing w:line="240" w:lineRule="auto"/>
                      <w:rPr>
                        <w:lang w:val="de-DE"/>
                      </w:rPr>
                    </w:pPr>
                    <w:r w:rsidRPr="00F62844">
                      <w:rPr>
                        <w:lang w:val="de-DE"/>
                      </w:rPr>
                      <w:t>T   070-456 0000</w:t>
                    </w:r>
                  </w:p>
                  <w:p w14:paraId="29C65E44" w14:textId="77777777" w:rsidR="00A24AB2" w:rsidRPr="00F62844" w:rsidRDefault="00C57D79" w:rsidP="00F62844">
                    <w:pPr>
                      <w:pStyle w:val="Afzendgegevens"/>
                      <w:spacing w:line="240" w:lineRule="auto"/>
                    </w:pPr>
                    <w:r w:rsidRPr="00F62844">
                      <w:t>F   070-456 1111</w:t>
                    </w:r>
                  </w:p>
                  <w:p w14:paraId="3A1B1485" w14:textId="77777777" w:rsidR="00A24AB2" w:rsidRPr="00F62844" w:rsidRDefault="00A24AB2" w:rsidP="00F62844">
                    <w:pPr>
                      <w:pStyle w:val="WitregelW2"/>
                      <w:spacing w:line="240" w:lineRule="auto"/>
                      <w:rPr>
                        <w:sz w:val="13"/>
                        <w:szCs w:val="13"/>
                      </w:rPr>
                    </w:pPr>
                  </w:p>
                  <w:p w14:paraId="1A6F6FDF" w14:textId="52930EEA" w:rsidR="005D2641" w:rsidRPr="00F62844" w:rsidRDefault="00F62844" w:rsidP="00F62844">
                    <w:pPr>
                      <w:pStyle w:val="Referentiegegevenskop"/>
                      <w:spacing w:line="240" w:lineRule="auto"/>
                    </w:pPr>
                    <w:r w:rsidRPr="00F62844">
                      <w:t xml:space="preserve">Ons </w:t>
                    </w:r>
                    <w:r w:rsidR="005D2641" w:rsidRPr="00F62844">
                      <w:t xml:space="preserve">Kenmerk </w:t>
                    </w:r>
                  </w:p>
                  <w:p w14:paraId="484428D6" w14:textId="0481512C" w:rsidR="005D2641" w:rsidRPr="00F62844" w:rsidRDefault="005D2641" w:rsidP="00F62844">
                    <w:pPr>
                      <w:spacing w:line="240" w:lineRule="auto"/>
                      <w:rPr>
                        <w:sz w:val="13"/>
                        <w:szCs w:val="13"/>
                      </w:rPr>
                    </w:pPr>
                    <w:r w:rsidRPr="00F62844">
                      <w:rPr>
                        <w:sz w:val="13"/>
                        <w:szCs w:val="13"/>
                      </w:rPr>
                      <w:t>I</w:t>
                    </w:r>
                    <w:r w:rsidR="00F62844" w:rsidRPr="00F62844">
                      <w:rPr>
                        <w:sz w:val="13"/>
                        <w:szCs w:val="13"/>
                      </w:rPr>
                      <w:t>EN</w:t>
                    </w:r>
                    <w:r w:rsidRPr="00F62844">
                      <w:rPr>
                        <w:sz w:val="13"/>
                        <w:szCs w:val="13"/>
                      </w:rPr>
                      <w:t>W/BSK-2025/99116</w:t>
                    </w:r>
                  </w:p>
                  <w:p w14:paraId="3FC11613" w14:textId="77777777" w:rsidR="005D2641" w:rsidRPr="00F62844" w:rsidRDefault="005D2641" w:rsidP="00F62844">
                    <w:pPr>
                      <w:spacing w:line="240" w:lineRule="auto"/>
                      <w:rPr>
                        <w:sz w:val="13"/>
                        <w:szCs w:val="13"/>
                      </w:rPr>
                    </w:pPr>
                  </w:p>
                  <w:p w14:paraId="3BEF0689" w14:textId="3EF6BAF7" w:rsidR="00A24AB2" w:rsidRPr="00F62844" w:rsidRDefault="00C57D79" w:rsidP="00F62844">
                    <w:pPr>
                      <w:pStyle w:val="Referentiegegevenskop"/>
                      <w:spacing w:line="240" w:lineRule="auto"/>
                    </w:pPr>
                    <w:r w:rsidRPr="00F62844">
                      <w:t>Bijlage(n)</w:t>
                    </w:r>
                  </w:p>
                  <w:p w14:paraId="5BDA95E7" w14:textId="3E0BAA63" w:rsidR="00A24AB2" w:rsidRPr="00F62844" w:rsidRDefault="00F62844" w:rsidP="00F62844">
                    <w:pPr>
                      <w:pStyle w:val="Referentiegegevens"/>
                      <w:spacing w:line="240" w:lineRule="auto"/>
                    </w:pPr>
                    <w:r w:rsidRPr="00F62844">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6C2CC1F" wp14:editId="1A1D994E">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0F4392D" w14:textId="77777777" w:rsidR="00A24AB2" w:rsidRDefault="00C57D79">
                          <w:pPr>
                            <w:spacing w:line="240" w:lineRule="auto"/>
                          </w:pPr>
                          <w:r>
                            <w:rPr>
                              <w:noProof/>
                              <w:lang w:val="en-GB" w:eastAsia="en-GB"/>
                            </w:rPr>
                            <w:drawing>
                              <wp:inline distT="0" distB="0" distL="0" distR="0" wp14:anchorId="64CD2BD3" wp14:editId="2E171997">
                                <wp:extent cx="467995" cy="1583865"/>
                                <wp:effectExtent l="0" t="0" r="0" b="0"/>
                                <wp:docPr id="121320172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C2CC1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0F4392D" w14:textId="77777777" w:rsidR="00A24AB2" w:rsidRDefault="00C57D79">
                    <w:pPr>
                      <w:spacing w:line="240" w:lineRule="auto"/>
                    </w:pPr>
                    <w:r>
                      <w:rPr>
                        <w:noProof/>
                        <w:lang w:val="en-GB" w:eastAsia="en-GB"/>
                      </w:rPr>
                      <w:drawing>
                        <wp:inline distT="0" distB="0" distL="0" distR="0" wp14:anchorId="64CD2BD3" wp14:editId="2E171997">
                          <wp:extent cx="467995" cy="1583865"/>
                          <wp:effectExtent l="0" t="0" r="0" b="0"/>
                          <wp:docPr id="121320172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C8F0938" wp14:editId="166198E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D4DBED" w14:textId="77777777" w:rsidR="00A24AB2" w:rsidRDefault="00C57D79">
                          <w:pPr>
                            <w:spacing w:line="240" w:lineRule="auto"/>
                          </w:pPr>
                          <w:r>
                            <w:rPr>
                              <w:noProof/>
                              <w:lang w:val="en-GB" w:eastAsia="en-GB"/>
                            </w:rPr>
                            <w:drawing>
                              <wp:inline distT="0" distB="0" distL="0" distR="0" wp14:anchorId="473D8AD3" wp14:editId="1F0399BF">
                                <wp:extent cx="2339975" cy="1582834"/>
                                <wp:effectExtent l="0" t="0" r="0" b="0"/>
                                <wp:docPr id="49927372"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8F093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BD4DBED" w14:textId="77777777" w:rsidR="00A24AB2" w:rsidRDefault="00C57D79">
                    <w:pPr>
                      <w:spacing w:line="240" w:lineRule="auto"/>
                    </w:pPr>
                    <w:r>
                      <w:rPr>
                        <w:noProof/>
                        <w:lang w:val="en-GB" w:eastAsia="en-GB"/>
                      </w:rPr>
                      <w:drawing>
                        <wp:inline distT="0" distB="0" distL="0" distR="0" wp14:anchorId="473D8AD3" wp14:editId="1F0399BF">
                          <wp:extent cx="2339975" cy="1582834"/>
                          <wp:effectExtent l="0" t="0" r="0" b="0"/>
                          <wp:docPr id="49927372"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9340E51" wp14:editId="1D1613F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B012BA9" w14:textId="77777777" w:rsidR="00A24AB2" w:rsidRDefault="00C57D7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9340E51"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B012BA9" w14:textId="77777777" w:rsidR="00A24AB2" w:rsidRDefault="00C57D7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307C835" wp14:editId="0C989A4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3C85F75" w14:textId="77777777" w:rsidR="00A24AB2" w:rsidRDefault="00C57D7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307C83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3C85F75" w14:textId="77777777" w:rsidR="00A24AB2" w:rsidRDefault="00C57D7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5638DE7" wp14:editId="6747B746">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24AB2" w14:paraId="302C083D" w14:textId="77777777">
                            <w:trPr>
                              <w:trHeight w:val="200"/>
                            </w:trPr>
                            <w:tc>
                              <w:tcPr>
                                <w:tcW w:w="1140" w:type="dxa"/>
                              </w:tcPr>
                              <w:p w14:paraId="70222742" w14:textId="77777777" w:rsidR="00A24AB2" w:rsidRDefault="00A24AB2"/>
                            </w:tc>
                            <w:tc>
                              <w:tcPr>
                                <w:tcW w:w="5400" w:type="dxa"/>
                              </w:tcPr>
                              <w:p w14:paraId="6948FD58" w14:textId="77777777" w:rsidR="00A24AB2" w:rsidRDefault="00A24AB2"/>
                            </w:tc>
                          </w:tr>
                          <w:tr w:rsidR="00A24AB2" w14:paraId="20994BA3" w14:textId="77777777">
                            <w:trPr>
                              <w:trHeight w:val="240"/>
                            </w:trPr>
                            <w:tc>
                              <w:tcPr>
                                <w:tcW w:w="1140" w:type="dxa"/>
                              </w:tcPr>
                              <w:p w14:paraId="2444DBE3" w14:textId="77777777" w:rsidR="00A24AB2" w:rsidRDefault="00C57D79">
                                <w:r>
                                  <w:t>Datum</w:t>
                                </w:r>
                              </w:p>
                            </w:tc>
                            <w:tc>
                              <w:tcPr>
                                <w:tcW w:w="5400" w:type="dxa"/>
                              </w:tcPr>
                              <w:p w14:paraId="00B45123" w14:textId="32CA8476" w:rsidR="00A24AB2" w:rsidRDefault="008E6BCB">
                                <w:r>
                                  <w:t>8</w:t>
                                </w:r>
                                <w:r w:rsidR="00900B6F">
                                  <w:t xml:space="preserve"> mei 2025</w:t>
                                </w:r>
                              </w:p>
                            </w:tc>
                          </w:tr>
                          <w:tr w:rsidR="00A24AB2" w14:paraId="31D8D6C9" w14:textId="77777777">
                            <w:trPr>
                              <w:trHeight w:val="240"/>
                            </w:trPr>
                            <w:tc>
                              <w:tcPr>
                                <w:tcW w:w="1140" w:type="dxa"/>
                              </w:tcPr>
                              <w:p w14:paraId="33F76E3B" w14:textId="77777777" w:rsidR="00A24AB2" w:rsidRDefault="00C57D79">
                                <w:r>
                                  <w:t>Betreft</w:t>
                                </w:r>
                              </w:p>
                            </w:tc>
                            <w:tc>
                              <w:tcPr>
                                <w:tcW w:w="5400" w:type="dxa"/>
                              </w:tcPr>
                              <w:p w14:paraId="364C8D63" w14:textId="264674E7" w:rsidR="00A24AB2" w:rsidRDefault="003B0384">
                                <w:r>
                                  <w:t>Maatregelen en w</w:t>
                                </w:r>
                                <w:r w:rsidR="00C57D79">
                                  <w:t>etsvoorstel versterking VTH</w:t>
                                </w:r>
                              </w:p>
                            </w:tc>
                          </w:tr>
                          <w:tr w:rsidR="00A24AB2" w14:paraId="2D0693CE" w14:textId="77777777">
                            <w:trPr>
                              <w:trHeight w:val="200"/>
                            </w:trPr>
                            <w:tc>
                              <w:tcPr>
                                <w:tcW w:w="1140" w:type="dxa"/>
                              </w:tcPr>
                              <w:p w14:paraId="66B4A7A5" w14:textId="77777777" w:rsidR="00A24AB2" w:rsidRDefault="00A24AB2"/>
                            </w:tc>
                            <w:tc>
                              <w:tcPr>
                                <w:tcW w:w="5400" w:type="dxa"/>
                              </w:tcPr>
                              <w:p w14:paraId="3B9061D9" w14:textId="77777777" w:rsidR="00A24AB2" w:rsidRDefault="00A24AB2"/>
                            </w:tc>
                          </w:tr>
                        </w:tbl>
                        <w:p w14:paraId="706114BC" w14:textId="77777777" w:rsidR="00C524B1" w:rsidRDefault="00C524B1"/>
                      </w:txbxContent>
                    </wps:txbx>
                    <wps:bodyPr vert="horz" wrap="square" lIns="0" tIns="0" rIns="0" bIns="0" anchor="t" anchorCtr="0"/>
                  </wps:wsp>
                </a:graphicData>
              </a:graphic>
            </wp:anchor>
          </w:drawing>
        </mc:Choice>
        <mc:Fallback>
          <w:pict>
            <v:shape w14:anchorId="55638DE7"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A24AB2" w14:paraId="302C083D" w14:textId="77777777">
                      <w:trPr>
                        <w:trHeight w:val="200"/>
                      </w:trPr>
                      <w:tc>
                        <w:tcPr>
                          <w:tcW w:w="1140" w:type="dxa"/>
                        </w:tcPr>
                        <w:p w14:paraId="70222742" w14:textId="77777777" w:rsidR="00A24AB2" w:rsidRDefault="00A24AB2"/>
                      </w:tc>
                      <w:tc>
                        <w:tcPr>
                          <w:tcW w:w="5400" w:type="dxa"/>
                        </w:tcPr>
                        <w:p w14:paraId="6948FD58" w14:textId="77777777" w:rsidR="00A24AB2" w:rsidRDefault="00A24AB2"/>
                      </w:tc>
                    </w:tr>
                    <w:tr w:rsidR="00A24AB2" w14:paraId="20994BA3" w14:textId="77777777">
                      <w:trPr>
                        <w:trHeight w:val="240"/>
                      </w:trPr>
                      <w:tc>
                        <w:tcPr>
                          <w:tcW w:w="1140" w:type="dxa"/>
                        </w:tcPr>
                        <w:p w14:paraId="2444DBE3" w14:textId="77777777" w:rsidR="00A24AB2" w:rsidRDefault="00C57D79">
                          <w:r>
                            <w:t>Datum</w:t>
                          </w:r>
                        </w:p>
                      </w:tc>
                      <w:tc>
                        <w:tcPr>
                          <w:tcW w:w="5400" w:type="dxa"/>
                        </w:tcPr>
                        <w:p w14:paraId="00B45123" w14:textId="32CA8476" w:rsidR="00A24AB2" w:rsidRDefault="008E6BCB">
                          <w:r>
                            <w:t>8</w:t>
                          </w:r>
                          <w:r w:rsidR="00900B6F">
                            <w:t xml:space="preserve"> mei 2025</w:t>
                          </w:r>
                        </w:p>
                      </w:tc>
                    </w:tr>
                    <w:tr w:rsidR="00A24AB2" w14:paraId="31D8D6C9" w14:textId="77777777">
                      <w:trPr>
                        <w:trHeight w:val="240"/>
                      </w:trPr>
                      <w:tc>
                        <w:tcPr>
                          <w:tcW w:w="1140" w:type="dxa"/>
                        </w:tcPr>
                        <w:p w14:paraId="33F76E3B" w14:textId="77777777" w:rsidR="00A24AB2" w:rsidRDefault="00C57D79">
                          <w:r>
                            <w:t>Betreft</w:t>
                          </w:r>
                        </w:p>
                      </w:tc>
                      <w:tc>
                        <w:tcPr>
                          <w:tcW w:w="5400" w:type="dxa"/>
                        </w:tcPr>
                        <w:p w14:paraId="364C8D63" w14:textId="264674E7" w:rsidR="00A24AB2" w:rsidRDefault="003B0384">
                          <w:r>
                            <w:t>Maatregelen en w</w:t>
                          </w:r>
                          <w:r w:rsidR="00C57D79">
                            <w:t>etsvoorstel versterking VTH</w:t>
                          </w:r>
                        </w:p>
                      </w:tc>
                    </w:tr>
                    <w:tr w:rsidR="00A24AB2" w14:paraId="2D0693CE" w14:textId="77777777">
                      <w:trPr>
                        <w:trHeight w:val="200"/>
                      </w:trPr>
                      <w:tc>
                        <w:tcPr>
                          <w:tcW w:w="1140" w:type="dxa"/>
                        </w:tcPr>
                        <w:p w14:paraId="66B4A7A5" w14:textId="77777777" w:rsidR="00A24AB2" w:rsidRDefault="00A24AB2"/>
                      </w:tc>
                      <w:tc>
                        <w:tcPr>
                          <w:tcW w:w="5400" w:type="dxa"/>
                        </w:tcPr>
                        <w:p w14:paraId="3B9061D9" w14:textId="77777777" w:rsidR="00A24AB2" w:rsidRDefault="00A24AB2"/>
                      </w:tc>
                    </w:tr>
                  </w:tbl>
                  <w:p w14:paraId="706114BC" w14:textId="77777777" w:rsidR="00C524B1" w:rsidRDefault="00C524B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54EE8E6" wp14:editId="7F498BA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563C0AB" w14:textId="77777777" w:rsidR="00C524B1" w:rsidRDefault="00C524B1"/>
                      </w:txbxContent>
                    </wps:txbx>
                    <wps:bodyPr vert="horz" wrap="square" lIns="0" tIns="0" rIns="0" bIns="0" anchor="t" anchorCtr="0"/>
                  </wps:wsp>
                </a:graphicData>
              </a:graphic>
            </wp:anchor>
          </w:drawing>
        </mc:Choice>
        <mc:Fallback>
          <w:pict>
            <v:shape w14:anchorId="454EE8E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563C0AB" w14:textId="77777777" w:rsidR="00C524B1" w:rsidRDefault="00C524B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1C6C9A"/>
    <w:multiLevelType w:val="multilevel"/>
    <w:tmpl w:val="71F320B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96B30D5"/>
    <w:multiLevelType w:val="multilevel"/>
    <w:tmpl w:val="9695F36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EE39153"/>
    <w:multiLevelType w:val="multilevel"/>
    <w:tmpl w:val="D159768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1EC4929"/>
    <w:multiLevelType w:val="multilevel"/>
    <w:tmpl w:val="E984EEB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316922F"/>
    <w:multiLevelType w:val="multilevel"/>
    <w:tmpl w:val="6394422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DFB5C09"/>
    <w:multiLevelType w:val="multilevel"/>
    <w:tmpl w:val="0F31C45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6F413E6"/>
    <w:multiLevelType w:val="multilevel"/>
    <w:tmpl w:val="8C50AD7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D17B84F"/>
    <w:multiLevelType w:val="multilevel"/>
    <w:tmpl w:val="8FB8B85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5FF38CE"/>
    <w:multiLevelType w:val="multilevel"/>
    <w:tmpl w:val="2B40E4F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E9E45E8A"/>
    <w:multiLevelType w:val="multilevel"/>
    <w:tmpl w:val="31ACD07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7042E54"/>
    <w:multiLevelType w:val="multilevel"/>
    <w:tmpl w:val="299AC0A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4FF130"/>
    <w:multiLevelType w:val="multilevel"/>
    <w:tmpl w:val="160A10A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E80274"/>
    <w:multiLevelType w:val="multilevel"/>
    <w:tmpl w:val="B3BE4A7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3E2386"/>
    <w:multiLevelType w:val="multilevel"/>
    <w:tmpl w:val="572E226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313BF1"/>
    <w:multiLevelType w:val="hybridMultilevel"/>
    <w:tmpl w:val="7C429242"/>
    <w:lvl w:ilvl="0" w:tplc="B380D68A">
      <w:start w:val="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4E30A0"/>
    <w:multiLevelType w:val="multilevel"/>
    <w:tmpl w:val="37BE1EC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C79565"/>
    <w:multiLevelType w:val="multilevel"/>
    <w:tmpl w:val="0C8B0A6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B1597D"/>
    <w:multiLevelType w:val="multilevel"/>
    <w:tmpl w:val="5FFB5B1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7289BC"/>
    <w:multiLevelType w:val="multilevel"/>
    <w:tmpl w:val="61964CA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9" w15:restartNumberingAfterBreak="0">
    <w:nsid w:val="42922EF3"/>
    <w:multiLevelType w:val="hybridMultilevel"/>
    <w:tmpl w:val="D8D4D81C"/>
    <w:lvl w:ilvl="0" w:tplc="B380D68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073CAA"/>
    <w:multiLevelType w:val="multilevel"/>
    <w:tmpl w:val="91D4A76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D91BE8"/>
    <w:multiLevelType w:val="hybridMultilevel"/>
    <w:tmpl w:val="B582B5FC"/>
    <w:lvl w:ilvl="0" w:tplc="42C85552">
      <w:start w:val="1"/>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43BF870"/>
    <w:multiLevelType w:val="multilevel"/>
    <w:tmpl w:val="5A19F85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8F783D"/>
    <w:multiLevelType w:val="multilevel"/>
    <w:tmpl w:val="17097FF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7E66E"/>
    <w:multiLevelType w:val="multilevel"/>
    <w:tmpl w:val="F451365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7D3182"/>
    <w:multiLevelType w:val="multilevel"/>
    <w:tmpl w:val="6A06424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
  </w:num>
  <w:num w:numId="3">
    <w:abstractNumId w:val="10"/>
  </w:num>
  <w:num w:numId="4">
    <w:abstractNumId w:val="24"/>
  </w:num>
  <w:num w:numId="5">
    <w:abstractNumId w:val="18"/>
  </w:num>
  <w:num w:numId="6">
    <w:abstractNumId w:val="3"/>
  </w:num>
  <w:num w:numId="7">
    <w:abstractNumId w:val="5"/>
  </w:num>
  <w:num w:numId="8">
    <w:abstractNumId w:val="16"/>
  </w:num>
  <w:num w:numId="9">
    <w:abstractNumId w:val="7"/>
  </w:num>
  <w:num w:numId="10">
    <w:abstractNumId w:val="20"/>
  </w:num>
  <w:num w:numId="11">
    <w:abstractNumId w:val="15"/>
  </w:num>
  <w:num w:numId="12">
    <w:abstractNumId w:val="8"/>
  </w:num>
  <w:num w:numId="13">
    <w:abstractNumId w:val="17"/>
  </w:num>
  <w:num w:numId="14">
    <w:abstractNumId w:val="9"/>
  </w:num>
  <w:num w:numId="15">
    <w:abstractNumId w:val="0"/>
  </w:num>
  <w:num w:numId="16">
    <w:abstractNumId w:val="6"/>
  </w:num>
  <w:num w:numId="17">
    <w:abstractNumId w:val="11"/>
  </w:num>
  <w:num w:numId="18">
    <w:abstractNumId w:val="23"/>
  </w:num>
  <w:num w:numId="19">
    <w:abstractNumId w:val="13"/>
  </w:num>
  <w:num w:numId="20">
    <w:abstractNumId w:val="2"/>
  </w:num>
  <w:num w:numId="21">
    <w:abstractNumId w:val="12"/>
  </w:num>
  <w:num w:numId="22">
    <w:abstractNumId w:val="22"/>
  </w:num>
  <w:num w:numId="23">
    <w:abstractNumId w:val="4"/>
  </w:num>
  <w:num w:numId="24">
    <w:abstractNumId w:val="21"/>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41"/>
    <w:rsid w:val="00007304"/>
    <w:rsid w:val="00151F1D"/>
    <w:rsid w:val="0020079D"/>
    <w:rsid w:val="002D588A"/>
    <w:rsid w:val="003B0384"/>
    <w:rsid w:val="00457CF4"/>
    <w:rsid w:val="00474948"/>
    <w:rsid w:val="004C391D"/>
    <w:rsid w:val="004F7303"/>
    <w:rsid w:val="00501627"/>
    <w:rsid w:val="005029B8"/>
    <w:rsid w:val="00530861"/>
    <w:rsid w:val="0059324D"/>
    <w:rsid w:val="005D2641"/>
    <w:rsid w:val="006444D9"/>
    <w:rsid w:val="007139C4"/>
    <w:rsid w:val="00734EA3"/>
    <w:rsid w:val="0074367C"/>
    <w:rsid w:val="00794317"/>
    <w:rsid w:val="00871BD0"/>
    <w:rsid w:val="008E6BCB"/>
    <w:rsid w:val="00900B6F"/>
    <w:rsid w:val="009D2738"/>
    <w:rsid w:val="00A2398F"/>
    <w:rsid w:val="00A24AB2"/>
    <w:rsid w:val="00A819AA"/>
    <w:rsid w:val="00B0641F"/>
    <w:rsid w:val="00B9581B"/>
    <w:rsid w:val="00BB7CC1"/>
    <w:rsid w:val="00C43C10"/>
    <w:rsid w:val="00C524B1"/>
    <w:rsid w:val="00C57302"/>
    <w:rsid w:val="00C57D79"/>
    <w:rsid w:val="00C9444B"/>
    <w:rsid w:val="00C95F9F"/>
    <w:rsid w:val="00CA7E10"/>
    <w:rsid w:val="00CB7874"/>
    <w:rsid w:val="00CE0129"/>
    <w:rsid w:val="00CF6841"/>
    <w:rsid w:val="00E128B0"/>
    <w:rsid w:val="00ED43D4"/>
    <w:rsid w:val="00F100BB"/>
    <w:rsid w:val="00F36DC3"/>
    <w:rsid w:val="00F62844"/>
    <w:rsid w:val="00FD6D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0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F6841"/>
    <w:pPr>
      <w:tabs>
        <w:tab w:val="center" w:pos="4536"/>
        <w:tab w:val="right" w:pos="9072"/>
      </w:tabs>
      <w:spacing w:line="240" w:lineRule="auto"/>
    </w:pPr>
  </w:style>
  <w:style w:type="character" w:customStyle="1" w:styleId="HeaderChar">
    <w:name w:val="Header Char"/>
    <w:basedOn w:val="DefaultParagraphFont"/>
    <w:link w:val="Header"/>
    <w:uiPriority w:val="99"/>
    <w:rsid w:val="00CF6841"/>
    <w:rPr>
      <w:rFonts w:ascii="Verdana" w:hAnsi="Verdana"/>
      <w:color w:val="000000"/>
      <w:sz w:val="18"/>
      <w:szCs w:val="18"/>
    </w:rPr>
  </w:style>
  <w:style w:type="paragraph" w:styleId="Footer">
    <w:name w:val="footer"/>
    <w:basedOn w:val="Normal"/>
    <w:link w:val="FooterChar"/>
    <w:uiPriority w:val="99"/>
    <w:unhideWhenUsed/>
    <w:rsid w:val="00CF6841"/>
    <w:pPr>
      <w:tabs>
        <w:tab w:val="center" w:pos="4536"/>
        <w:tab w:val="right" w:pos="9072"/>
      </w:tabs>
      <w:spacing w:line="240" w:lineRule="auto"/>
    </w:pPr>
  </w:style>
  <w:style w:type="character" w:customStyle="1" w:styleId="FooterChar">
    <w:name w:val="Footer Char"/>
    <w:basedOn w:val="DefaultParagraphFont"/>
    <w:link w:val="Footer"/>
    <w:uiPriority w:val="99"/>
    <w:rsid w:val="00CF6841"/>
    <w:rPr>
      <w:rFonts w:ascii="Verdana" w:hAnsi="Verdana"/>
      <w:color w:val="000000"/>
      <w:sz w:val="18"/>
      <w:szCs w:val="18"/>
    </w:rPr>
  </w:style>
  <w:style w:type="paragraph" w:styleId="FootnoteText">
    <w:name w:val="footnote text"/>
    <w:basedOn w:val="Normal"/>
    <w:link w:val="FootnoteTextChar"/>
    <w:uiPriority w:val="99"/>
    <w:semiHidden/>
    <w:unhideWhenUsed/>
    <w:rsid w:val="007139C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7139C4"/>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semiHidden/>
    <w:unhideWhenUsed/>
    <w:rsid w:val="007139C4"/>
    <w:rPr>
      <w:vertAlign w:val="superscript"/>
    </w:rPr>
  </w:style>
  <w:style w:type="paragraph" w:styleId="ListParagraph">
    <w:name w:val="List Paragraph"/>
    <w:basedOn w:val="Normal"/>
    <w:uiPriority w:val="34"/>
    <w:qFormat/>
    <w:rsid w:val="007139C4"/>
    <w:pPr>
      <w:ind w:left="720"/>
      <w:contextualSpacing/>
    </w:pPr>
  </w:style>
  <w:style w:type="paragraph" w:styleId="Revision">
    <w:name w:val="Revision"/>
    <w:hidden/>
    <w:uiPriority w:val="99"/>
    <w:semiHidden/>
    <w:rsid w:val="00F36DC3"/>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F36DC3"/>
    <w:rPr>
      <w:sz w:val="16"/>
      <w:szCs w:val="16"/>
    </w:rPr>
  </w:style>
  <w:style w:type="paragraph" w:styleId="CommentText">
    <w:name w:val="annotation text"/>
    <w:basedOn w:val="Normal"/>
    <w:link w:val="CommentTextChar"/>
    <w:uiPriority w:val="99"/>
    <w:unhideWhenUsed/>
    <w:rsid w:val="00F36DC3"/>
    <w:pPr>
      <w:spacing w:line="240" w:lineRule="auto"/>
    </w:pPr>
    <w:rPr>
      <w:sz w:val="20"/>
      <w:szCs w:val="20"/>
    </w:rPr>
  </w:style>
  <w:style w:type="character" w:customStyle="1" w:styleId="CommentTextChar">
    <w:name w:val="Comment Text Char"/>
    <w:basedOn w:val="DefaultParagraphFont"/>
    <w:link w:val="CommentText"/>
    <w:uiPriority w:val="99"/>
    <w:rsid w:val="00F36DC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36DC3"/>
    <w:rPr>
      <w:b/>
      <w:bCs/>
    </w:rPr>
  </w:style>
  <w:style w:type="character" w:customStyle="1" w:styleId="CommentSubjectChar">
    <w:name w:val="Comment Subject Char"/>
    <w:basedOn w:val="CommentTextChar"/>
    <w:link w:val="CommentSubject"/>
    <w:uiPriority w:val="99"/>
    <w:semiHidden/>
    <w:rsid w:val="00F36DC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ilent.nl/documenten/organisatie/over-de-ilt/onderzoeken-naar-het-vth-stelsel/signaalrapportages/coordinatietaak-van-provincies-signalerend-onderzoek-werking-vth-stelsel-mili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1183</ap:Words>
  <ap:Characters>6747</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Brief aan Parlement - Wetsvoorstel versterking VTH</vt:lpstr>
    </vt:vector>
  </ap:TitlesOfParts>
  <ap:LinksUpToDate>false</ap:LinksUpToDate>
  <ap:CharactersWithSpaces>7915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2025-05-08T08:39:00.0000000Z</dcterms:created>
  <dcterms:modified xsi:type="dcterms:W3CDTF">2025-05-08T08:39:00.0000000Z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Wetsvoorstel versterking VTH</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W.A.M.L. Kneepkens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