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6B" w:rsidRDefault="00EF342E" w14:paraId="01786FF6" w14:textId="6561CF12">
      <w:bookmarkStart w:name="_GoBack" w:id="0"/>
      <w:bookmarkEnd w:id="0"/>
      <w:r>
        <w:t>Geachte voorzitter,</w:t>
      </w:r>
    </w:p>
    <w:p w:rsidR="00EF342E" w:rsidRDefault="00EF342E" w14:paraId="04BF3D83" w14:textId="77777777"/>
    <w:p w:rsidR="005F19F5" w:rsidP="005F19F5" w:rsidRDefault="005A174B" w14:paraId="3AD3C347" w14:textId="5D3E892D">
      <w:r>
        <w:t>De Kamer</w:t>
      </w:r>
      <w:r w:rsidRPr="00913648" w:rsidR="005F19F5">
        <w:t xml:space="preserve"> heeft </w:t>
      </w:r>
      <w:r w:rsidR="005F19F5">
        <w:t xml:space="preserve">de minister van Infrastructuur en Waterstaat </w:t>
      </w:r>
      <w:r w:rsidRPr="00913648" w:rsidR="005F19F5">
        <w:t>verzocht om de gegevens achter de berekeningen in het kader van de balanced approach-procedure aan de Kamer te sturen</w:t>
      </w:r>
      <w:r>
        <w:t>, naar aanleiding van een eerdere toezegging aan het lid Kostić</w:t>
      </w:r>
      <w:r>
        <w:rPr>
          <w:rStyle w:val="FootnoteReference"/>
        </w:rPr>
        <w:footnoteReference w:id="1"/>
      </w:r>
      <w:r w:rsidRPr="00913648" w:rsidR="005F19F5">
        <w:t xml:space="preserve">. </w:t>
      </w:r>
      <w:r w:rsidR="005F19F5">
        <w:t xml:space="preserve">Middels deze brief en bijbehorende bijlage ontvangt de Kamer de </w:t>
      </w:r>
      <w:r w:rsidR="00515050">
        <w:t>gevraagde</w:t>
      </w:r>
      <w:r w:rsidR="005F19F5">
        <w:t xml:space="preserve"> gegevens.</w:t>
      </w:r>
    </w:p>
    <w:p w:rsidR="007C6CD8" w:rsidP="00C93444" w:rsidRDefault="007C6CD8" w14:paraId="57769F8C" w14:textId="74BDD8FA"/>
    <w:p w:rsidR="00E84939" w:rsidP="00C93444" w:rsidRDefault="00E84939" w14:paraId="1F11563B" w14:textId="4E204EC4">
      <w:r>
        <w:t>De gegevens die aan de basis liggen voor de berekeningen in het kader van de balanced approach-procedure betreft het</w:t>
      </w:r>
      <w:r w:rsidR="007C6CD8">
        <w:t xml:space="preserve"> invoerbestand van het</w:t>
      </w:r>
      <w:r>
        <w:t xml:space="preserve"> verkeersscenario. </w:t>
      </w:r>
      <w:r w:rsidRPr="006D0954">
        <w:t xml:space="preserve">Het verkeersscenario is een </w:t>
      </w:r>
      <w:r>
        <w:t>E</w:t>
      </w:r>
      <w:r w:rsidRPr="006D0954">
        <w:t>xcel</w:t>
      </w:r>
      <w:r>
        <w:t>-bestand</w:t>
      </w:r>
      <w:r w:rsidRPr="006D0954">
        <w:t xml:space="preserve"> waarin alle bewegingen zitten waar </w:t>
      </w:r>
      <w:r>
        <w:t>na invoering van het volledige maatregelenpakket van uit wordt gegaan.</w:t>
      </w:r>
      <w:r w:rsidRPr="006D0954">
        <w:t xml:space="preserve"> Dan moet </w:t>
      </w:r>
      <w:r>
        <w:t>gedacht worden</w:t>
      </w:r>
      <w:r w:rsidRPr="006D0954">
        <w:t xml:space="preserve"> aan alle toesteltypes, vertrekprocedures, </w:t>
      </w:r>
      <w:r>
        <w:t>luchtvaartmaatschappij</w:t>
      </w:r>
      <w:r w:rsidRPr="006D0954">
        <w:t xml:space="preserve">, </w:t>
      </w:r>
      <w:r>
        <w:t>baangebruik, etc</w:t>
      </w:r>
      <w:r w:rsidRPr="006D0954">
        <w:t xml:space="preserve">. </w:t>
      </w:r>
    </w:p>
    <w:p w:rsidR="00C93444" w:rsidP="005F19F5" w:rsidRDefault="00C93444" w14:paraId="77A2F987" w14:textId="77777777"/>
    <w:p w:rsidRPr="005F19F5" w:rsidR="005F19F5" w:rsidP="005F19F5" w:rsidRDefault="005F19F5" w14:paraId="73DB37FF" w14:textId="0E24AC57">
      <w:r>
        <w:rPr>
          <w:b/>
          <w:bCs/>
        </w:rPr>
        <w:t>Invoerbestand</w:t>
      </w:r>
      <w:r w:rsidR="00C93444">
        <w:rPr>
          <w:b/>
          <w:bCs/>
        </w:rPr>
        <w:t xml:space="preserve"> verkeersscenario</w:t>
      </w:r>
    </w:p>
    <w:p w:rsidR="005F19F5" w:rsidP="005F19F5" w:rsidRDefault="005F19F5" w14:paraId="326CB17B" w14:textId="5F542BE5">
      <w:r w:rsidRPr="00913648">
        <w:t>De gegevens achter de berekeningen betref</w:t>
      </w:r>
      <w:r w:rsidR="005A174B">
        <w:t>fen</w:t>
      </w:r>
      <w:r w:rsidRPr="00913648">
        <w:t xml:space="preserve"> het invoerbestand dat is gebruikt om het maatregelenpakket te modelleren. Een totaalexport van het invoerbestand bevat de volgende kolommen:</w:t>
      </w:r>
    </w:p>
    <w:p w:rsidRPr="00913648" w:rsidR="005F19F5" w:rsidP="005F19F5" w:rsidRDefault="005F19F5" w14:paraId="6A1569DC" w14:textId="77777777"/>
    <w:p w:rsidRPr="00913648" w:rsidR="005F19F5" w:rsidP="005F19F5" w:rsidRDefault="005F19F5" w14:paraId="0EE19201" w14:textId="77777777">
      <w:pPr>
        <w:numPr>
          <w:ilvl w:val="0"/>
          <w:numId w:val="24"/>
        </w:numPr>
        <w:spacing w:line="240" w:lineRule="exact"/>
        <w:rPr>
          <w:lang w:val="en-GB"/>
        </w:rPr>
      </w:pPr>
      <w:r w:rsidRPr="00913648">
        <w:rPr>
          <w:lang w:val="en-GB"/>
        </w:rPr>
        <w:t xml:space="preserve">Time of day </w:t>
      </w:r>
      <w:r w:rsidRPr="00913648">
        <w:rPr>
          <w:lang w:val="en-GB"/>
        </w:rPr>
        <w:sym w:font="Wingdings" w:char="F0E0"/>
      </w:r>
      <w:r w:rsidRPr="00913648">
        <w:rPr>
          <w:lang w:val="en-GB"/>
        </w:rPr>
        <w:t xml:space="preserve"> tijdstip</w:t>
      </w:r>
    </w:p>
    <w:p w:rsidRPr="00913648" w:rsidR="005F19F5" w:rsidP="005F19F5" w:rsidRDefault="005F19F5" w14:paraId="7EAAED6D" w14:textId="77777777">
      <w:pPr>
        <w:numPr>
          <w:ilvl w:val="0"/>
          <w:numId w:val="24"/>
        </w:numPr>
        <w:spacing w:line="240" w:lineRule="exact"/>
      </w:pPr>
      <w:r w:rsidRPr="00913648">
        <w:t xml:space="preserve">Direction </w:t>
      </w:r>
      <w:r w:rsidRPr="00913648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913648">
        <w:t>start of landing</w:t>
      </w:r>
    </w:p>
    <w:p w:rsidRPr="00913648" w:rsidR="005F19F5" w:rsidP="005F19F5" w:rsidRDefault="005F19F5" w14:paraId="7E637038" w14:textId="77777777">
      <w:pPr>
        <w:numPr>
          <w:ilvl w:val="0"/>
          <w:numId w:val="24"/>
        </w:numPr>
        <w:spacing w:line="240" w:lineRule="exact"/>
      </w:pPr>
      <w:r w:rsidRPr="00913648">
        <w:t xml:space="preserve">Runway </w:t>
      </w:r>
      <w:r w:rsidRPr="00913648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913648">
        <w:t>start- of landingsbaan</w:t>
      </w:r>
    </w:p>
    <w:p w:rsidRPr="00913648" w:rsidR="005F19F5" w:rsidP="005F19F5" w:rsidRDefault="005F19F5" w14:paraId="47D51DD6" w14:textId="77777777">
      <w:pPr>
        <w:numPr>
          <w:ilvl w:val="0"/>
          <w:numId w:val="24"/>
        </w:numPr>
        <w:spacing w:line="240" w:lineRule="exact"/>
      </w:pPr>
      <w:r w:rsidRPr="00913648">
        <w:t xml:space="preserve">Routegroup </w:t>
      </w:r>
      <w:r w:rsidRPr="00913648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913648">
        <w:t>welke routegroep het betreft</w:t>
      </w:r>
    </w:p>
    <w:p w:rsidRPr="00913648" w:rsidR="005F19F5" w:rsidP="005F19F5" w:rsidRDefault="005F19F5" w14:paraId="55E68092" w14:textId="77777777">
      <w:pPr>
        <w:numPr>
          <w:ilvl w:val="0"/>
          <w:numId w:val="24"/>
        </w:numPr>
        <w:spacing w:line="240" w:lineRule="exact"/>
      </w:pPr>
      <w:r w:rsidRPr="00913648">
        <w:t xml:space="preserve">Route </w:t>
      </w:r>
      <w:r w:rsidRPr="00913648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913648">
        <w:t>welke route het betreft</w:t>
      </w:r>
    </w:p>
    <w:p w:rsidRPr="00913648" w:rsidR="005F19F5" w:rsidP="005F19F5" w:rsidRDefault="005F19F5" w14:paraId="06DF351D" w14:textId="77777777">
      <w:pPr>
        <w:numPr>
          <w:ilvl w:val="0"/>
          <w:numId w:val="24"/>
        </w:numPr>
        <w:spacing w:line="240" w:lineRule="exact"/>
      </w:pPr>
      <w:r w:rsidRPr="00913648">
        <w:t xml:space="preserve">Proc </w:t>
      </w:r>
      <w:r w:rsidRPr="00913648">
        <w:rPr>
          <w:lang w:val="en-GB"/>
        </w:rPr>
        <w:sym w:font="Wingdings" w:char="F0E0"/>
      </w:r>
      <w:r w:rsidRPr="00913648">
        <w:t xml:space="preserve"> Code van welke start- of landingsprocedure is toegepast</w:t>
      </w:r>
    </w:p>
    <w:p w:rsidRPr="00913648" w:rsidR="005F19F5" w:rsidP="005F19F5" w:rsidRDefault="005F19F5" w14:paraId="3C05455E" w14:textId="77777777">
      <w:pPr>
        <w:numPr>
          <w:ilvl w:val="0"/>
          <w:numId w:val="24"/>
        </w:numPr>
        <w:spacing w:line="240" w:lineRule="exact"/>
        <w:rPr>
          <w:lang w:val="fr-FR"/>
        </w:rPr>
      </w:pPr>
      <w:r w:rsidRPr="00913648">
        <w:rPr>
          <w:lang w:val="fr-FR"/>
        </w:rPr>
        <w:t xml:space="preserve">A/C cat </w:t>
      </w:r>
      <w:r w:rsidRPr="00913648">
        <w:rPr>
          <w:lang w:val="en-GB"/>
        </w:rPr>
        <w:sym w:font="Wingdings" w:char="F0E0"/>
      </w:r>
      <w:r w:rsidRPr="00913648">
        <w:rPr>
          <w:lang w:val="fr-FR"/>
        </w:rPr>
        <w:t xml:space="preserve"> ICAO code vliegtuigtype</w:t>
      </w:r>
    </w:p>
    <w:p w:rsidRPr="00913648" w:rsidR="005F19F5" w:rsidP="005F19F5" w:rsidRDefault="005F19F5" w14:paraId="31430AF4" w14:textId="77777777">
      <w:pPr>
        <w:numPr>
          <w:ilvl w:val="0"/>
          <w:numId w:val="24"/>
        </w:numPr>
        <w:spacing w:line="240" w:lineRule="exact"/>
      </w:pPr>
      <w:r w:rsidRPr="00913648">
        <w:t xml:space="preserve">Airline </w:t>
      </w:r>
      <w:r w:rsidRPr="00913648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913648">
        <w:t>IATA airline code</w:t>
      </w:r>
    </w:p>
    <w:p w:rsidRPr="00913648" w:rsidR="005F19F5" w:rsidP="005F19F5" w:rsidRDefault="005F19F5" w14:paraId="74080A61" w14:textId="77777777">
      <w:pPr>
        <w:numPr>
          <w:ilvl w:val="0"/>
          <w:numId w:val="24"/>
        </w:numPr>
        <w:spacing w:line="240" w:lineRule="exact"/>
      </w:pPr>
      <w:r w:rsidRPr="00913648">
        <w:t xml:space="preserve">Period </w:t>
      </w:r>
      <w:r w:rsidRPr="00913648">
        <w:rPr>
          <w:lang w:val="en-GB"/>
        </w:rPr>
        <w:sym w:font="Wingdings" w:char="F0E0"/>
      </w:r>
      <w:r w:rsidRPr="00913648">
        <w:t xml:space="preserve"> In welke piek de beweging is afgehandeld</w:t>
      </w:r>
    </w:p>
    <w:p w:rsidRPr="00913648" w:rsidR="005F19F5" w:rsidP="005F19F5" w:rsidRDefault="005F19F5" w14:paraId="73831FF9" w14:textId="77777777">
      <w:pPr>
        <w:numPr>
          <w:ilvl w:val="0"/>
          <w:numId w:val="24"/>
        </w:numPr>
        <w:spacing w:line="240" w:lineRule="exact"/>
      </w:pPr>
      <w:r w:rsidRPr="00913648">
        <w:t xml:space="preserve">DEN </w:t>
      </w:r>
      <w:r w:rsidRPr="00913648">
        <w:rPr>
          <w:lang w:val="en-GB"/>
        </w:rPr>
        <w:sym w:font="Wingdings" w:char="F0E0"/>
      </w:r>
      <w:r w:rsidRPr="00913648">
        <w:t xml:space="preserve"> dag, avond of nachtperiode. </w:t>
      </w:r>
    </w:p>
    <w:p w:rsidRPr="00913648" w:rsidR="005F19F5" w:rsidP="005F19F5" w:rsidRDefault="005F19F5" w14:paraId="086E93AA" w14:textId="77777777">
      <w:pPr>
        <w:numPr>
          <w:ilvl w:val="0"/>
          <w:numId w:val="24"/>
        </w:numPr>
        <w:spacing w:line="240" w:lineRule="exact"/>
      </w:pPr>
      <w:r w:rsidRPr="00913648">
        <w:t xml:space="preserve">Meteo jaar </w:t>
      </w:r>
      <w:r w:rsidRPr="00913648">
        <w:rPr>
          <w:lang w:val="en-GB"/>
        </w:rPr>
        <w:sym w:font="Wingdings" w:char="F0E0"/>
      </w:r>
      <w:r w:rsidRPr="00913648">
        <w:t xml:space="preserve"> De berekening wordt uitgevoerd voor 40 meteojaren.</w:t>
      </w:r>
    </w:p>
    <w:p w:rsidRPr="00913648" w:rsidR="005F19F5" w:rsidP="005F19F5" w:rsidRDefault="005F19F5" w14:paraId="15238C25" w14:textId="77777777">
      <w:pPr>
        <w:numPr>
          <w:ilvl w:val="0"/>
          <w:numId w:val="24"/>
        </w:numPr>
        <w:spacing w:line="240" w:lineRule="exact"/>
      </w:pPr>
      <w:r w:rsidRPr="00913648">
        <w:t xml:space="preserve">Number of flights </w:t>
      </w:r>
      <w:r w:rsidRPr="00913648">
        <w:rPr>
          <w:lang w:val="en-GB"/>
        </w:rPr>
        <w:sym w:font="Wingdings" w:char="F0E0"/>
      </w:r>
      <w:r w:rsidRPr="00913648">
        <w:t xml:space="preserve"> aantal bewegingen met de eigenschappen zoals beschreven in de kolommen daarvoor.</w:t>
      </w:r>
    </w:p>
    <w:p w:rsidR="005F19F5" w:rsidP="005F19F5" w:rsidRDefault="005F19F5" w14:paraId="0FC42170" w14:textId="77777777"/>
    <w:p w:rsidRPr="00C93444" w:rsidR="00C93444" w:rsidP="005F19F5" w:rsidRDefault="005F19F5" w14:paraId="353834A2" w14:textId="617E413D">
      <w:r w:rsidRPr="00913648">
        <w:lastRenderedPageBreak/>
        <w:t xml:space="preserve">Dit bestand bevat miljoenen regels aan invoergegevens, wat niet goed lees- en deelbaar is. Daarom is samen met het onderzoeksbureau </w:t>
      </w:r>
      <w:r w:rsidR="00653473">
        <w:t>gekeken naar een beperkter bestand dat wel goed lees- en deelbaar is</w:t>
      </w:r>
      <w:r w:rsidRPr="00913648">
        <w:t xml:space="preserve">. Om tot deze versie van het bestand te komen heeft het onderzoeksbureau de </w:t>
      </w:r>
      <w:r>
        <w:t xml:space="preserve">kolommen </w:t>
      </w:r>
      <w:r w:rsidR="007C7233">
        <w:t>“</w:t>
      </w:r>
      <w:r>
        <w:t>Airline</w:t>
      </w:r>
      <w:r w:rsidR="007C7233">
        <w:t>”</w:t>
      </w:r>
      <w:r w:rsidRPr="00913648">
        <w:t xml:space="preserve"> en </w:t>
      </w:r>
      <w:r w:rsidR="007C7233">
        <w:t>“</w:t>
      </w:r>
      <w:r>
        <w:t>M</w:t>
      </w:r>
      <w:r w:rsidRPr="00913648">
        <w:t>eteojaar</w:t>
      </w:r>
      <w:r w:rsidR="007C7233">
        <w:t>”</w:t>
      </w:r>
      <w:r w:rsidRPr="00913648">
        <w:t xml:space="preserve"> uit het bestand gefilterd.</w:t>
      </w:r>
      <w:r w:rsidR="007C7233">
        <w:t xml:space="preserve"> Het verwijderen van de kolom “Airline” is gedaan na het ontvangen van </w:t>
      </w:r>
      <w:r w:rsidR="005A174B">
        <w:t xml:space="preserve">de </w:t>
      </w:r>
      <w:r w:rsidR="007C7233">
        <w:t>zienswijze van Schiphol, aangezien het vertrouwelijke informatie tussen de luchthaven en luchtvaartmaatschappijen betreft.</w:t>
      </w:r>
    </w:p>
    <w:p w:rsidR="005F19F5" w:rsidP="005F19F5" w:rsidRDefault="005F19F5" w14:paraId="24F02AE0" w14:textId="77777777"/>
    <w:p w:rsidR="00EF342E" w:rsidP="005F19F5" w:rsidRDefault="005F19F5" w14:paraId="2CB0C579" w14:textId="5BA50D02">
      <w:r w:rsidRPr="00913648">
        <w:t>Belangrijk om te melden is dat het totaal aantal bewegingen in dit bestand uitkomt op +/- 492.500 bewegingen</w:t>
      </w:r>
      <w:r>
        <w:t>, en niet de 478.000 die men zou verwachten</w:t>
      </w:r>
      <w:r w:rsidRPr="00913648">
        <w:t xml:space="preserve">. Dat is het gevolg van </w:t>
      </w:r>
      <w:r w:rsidR="00653473">
        <w:t>verschillende modelmatige correcties die in de model verwerkt moeten worden om het geheel kloppend te maken.</w:t>
      </w:r>
      <w:r>
        <w:t xml:space="preserve"> In het model word</w:t>
      </w:r>
      <w:r w:rsidR="00653473">
        <w:t>en</w:t>
      </w:r>
      <w:r>
        <w:t xml:space="preserve"> dergelijke</w:t>
      </w:r>
      <w:r w:rsidR="00653473">
        <w:t xml:space="preserve"> correcties</w:t>
      </w:r>
      <w:r>
        <w:t xml:space="preserve"> gedaan in</w:t>
      </w:r>
      <w:r w:rsidR="00653473">
        <w:t xml:space="preserve"> de vorm van het op-/afschalen van het aantal</w:t>
      </w:r>
      <w:r>
        <w:t xml:space="preserve"> vliegtuigbewegingen, om zo de geluidsimpact na te bootsen.</w:t>
      </w:r>
    </w:p>
    <w:p w:rsidR="00C93444" w:rsidP="005F19F5" w:rsidRDefault="00C93444" w14:paraId="10278B0E" w14:textId="77777777"/>
    <w:p w:rsidR="00C93444" w:rsidP="005F19F5" w:rsidRDefault="00C93444" w14:paraId="38A37768" w14:textId="00D02FF8">
      <w:pPr>
        <w:rPr>
          <w:b/>
          <w:bCs/>
        </w:rPr>
      </w:pPr>
      <w:r>
        <w:rPr>
          <w:b/>
          <w:bCs/>
        </w:rPr>
        <w:t>Databases</w:t>
      </w:r>
    </w:p>
    <w:p w:rsidR="00057D6B" w:rsidP="005A174B" w:rsidRDefault="00C93444" w14:paraId="046BD682" w14:textId="3B24D725">
      <w:r>
        <w:t xml:space="preserve">Naast het verkeersscenario wordt er om de berekeningen uit te voeren gewerkt met databases van o.a. Schiphol. Deze databases bevatten zogenaamde koppeltabellen en gridbestanden met de geluidbelasting per uniek cluster. </w:t>
      </w:r>
      <w:r w:rsidRPr="006D0954">
        <w:t>Een cluster is een koppeling van geluid aan toesteltype, start-/landingsbaan, route en procedure, periode de dag etc.</w:t>
      </w:r>
      <w:r>
        <w:t xml:space="preserve"> </w:t>
      </w:r>
      <w:r w:rsidRPr="006D0954">
        <w:t xml:space="preserve">Dit zijn hele grote bestandsformaten en het is onmogelijk om </w:t>
      </w:r>
      <w:r>
        <w:t xml:space="preserve">deze </w:t>
      </w:r>
      <w:r w:rsidRPr="006D0954">
        <w:t>te delen of uit te lezen.</w:t>
      </w:r>
      <w:r>
        <w:t xml:space="preserve"> Ook rust het eigendom van deze databases grotendeels niet bij de Staat.</w:t>
      </w:r>
      <w:r w:rsidR="00AF7691">
        <w:t xml:space="preserve">  </w:t>
      </w:r>
    </w:p>
    <w:p w:rsidR="00057D6B" w:rsidRDefault="00AF7691" w14:paraId="3810FE2A" w14:textId="77777777">
      <w:pPr>
        <w:pStyle w:val="Slotzin"/>
      </w:pPr>
      <w:r>
        <w:t>Hoogachtend,</w:t>
      </w:r>
    </w:p>
    <w:p w:rsidR="00057D6B" w:rsidRDefault="00AF7691" w14:paraId="7EF3546C" w14:textId="77777777">
      <w:pPr>
        <w:pStyle w:val="OndertekeningArea1"/>
      </w:pPr>
      <w:r>
        <w:t>DE MINISTER VAN INFRASTRUCTUUR EN WATERSTAAT,</w:t>
      </w:r>
    </w:p>
    <w:p w:rsidR="00057D6B" w:rsidRDefault="00057D6B" w14:paraId="57FAB8E8" w14:textId="77777777"/>
    <w:p w:rsidR="00057D6B" w:rsidRDefault="00057D6B" w14:paraId="489477EB" w14:textId="77777777"/>
    <w:p w:rsidR="00057D6B" w:rsidRDefault="00057D6B" w14:paraId="02C951D5" w14:textId="77777777"/>
    <w:p w:rsidR="00057D6B" w:rsidRDefault="00057D6B" w14:paraId="00551B98" w14:textId="77777777"/>
    <w:p w:rsidR="00057D6B" w:rsidRDefault="00AF7691" w14:paraId="5C104713" w14:textId="77777777">
      <w:r>
        <w:t>Barry Madlener</w:t>
      </w:r>
    </w:p>
    <w:sectPr w:rsidR="000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34B0" w14:textId="77777777" w:rsidR="00E80B6D" w:rsidRDefault="00E80B6D">
      <w:pPr>
        <w:spacing w:line="240" w:lineRule="auto"/>
      </w:pPr>
      <w:r>
        <w:separator/>
      </w:r>
    </w:p>
  </w:endnote>
  <w:endnote w:type="continuationSeparator" w:id="0">
    <w:p w14:paraId="44D72CE9" w14:textId="77777777" w:rsidR="00E80B6D" w:rsidRDefault="00E80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586EF" w14:textId="77777777" w:rsidR="007C7233" w:rsidRDefault="007C7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AC0A" w14:textId="77777777" w:rsidR="007C7233" w:rsidRDefault="007C7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6740" w14:textId="77777777" w:rsidR="007C7233" w:rsidRDefault="007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AB97" w14:textId="77777777" w:rsidR="00E80B6D" w:rsidRDefault="00E80B6D">
      <w:pPr>
        <w:spacing w:line="240" w:lineRule="auto"/>
      </w:pPr>
      <w:r>
        <w:separator/>
      </w:r>
    </w:p>
  </w:footnote>
  <w:footnote w:type="continuationSeparator" w:id="0">
    <w:p w14:paraId="47DF3AD2" w14:textId="77777777" w:rsidR="00E80B6D" w:rsidRDefault="00E80B6D">
      <w:pPr>
        <w:spacing w:line="240" w:lineRule="auto"/>
      </w:pPr>
      <w:r>
        <w:continuationSeparator/>
      </w:r>
    </w:p>
  </w:footnote>
  <w:footnote w:id="1">
    <w:p w14:paraId="2B976C4E" w14:textId="24273EC9" w:rsidR="005A174B" w:rsidRPr="005A174B" w:rsidRDefault="005A174B">
      <w:pPr>
        <w:pStyle w:val="FootnoteText"/>
        <w:rPr>
          <w:sz w:val="16"/>
          <w:szCs w:val="16"/>
        </w:rPr>
      </w:pPr>
      <w:r w:rsidRPr="005A174B">
        <w:rPr>
          <w:rStyle w:val="FootnoteReference"/>
          <w:sz w:val="16"/>
          <w:szCs w:val="16"/>
        </w:rPr>
        <w:footnoteRef/>
      </w:r>
      <w:r w:rsidRPr="005A174B">
        <w:rPr>
          <w:sz w:val="16"/>
          <w:szCs w:val="16"/>
        </w:rPr>
        <w:t xml:space="preserve"> Verzoek van de commissie IenW, nr. 29665-525/2025D02239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83DE" w14:textId="77777777" w:rsidR="007C7233" w:rsidRDefault="007C7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2DAE" w14:textId="77777777" w:rsidR="00057D6B" w:rsidRDefault="00AF769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A2B20CD" wp14:editId="1396562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969C7" w14:textId="77777777" w:rsidR="00057D6B" w:rsidRDefault="00AF769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DE8691B" w14:textId="77777777" w:rsidR="00AF7691" w:rsidRDefault="00AF7691" w:rsidP="00AF7691"/>
                        <w:p w14:paraId="6436211D" w14:textId="77777777" w:rsidR="00AF7691" w:rsidRPr="00AF7691" w:rsidRDefault="00AF7691" w:rsidP="00AF769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F769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0BA135E5" w14:textId="77777777" w:rsidR="00AF7691" w:rsidRPr="00AF7691" w:rsidRDefault="00AF7691" w:rsidP="00AF769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AF7691">
                            <w:rPr>
                              <w:sz w:val="13"/>
                              <w:szCs w:val="13"/>
                            </w:rPr>
                            <w:t>IENW/BSK-2025/101798</w:t>
                          </w:r>
                        </w:p>
                        <w:p w14:paraId="69AB1AF5" w14:textId="77777777" w:rsidR="00AF7691" w:rsidRPr="00AF7691" w:rsidRDefault="00AF7691" w:rsidP="00AF76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2B20CD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67969C7" w14:textId="77777777" w:rsidR="00057D6B" w:rsidRDefault="00AF769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DE8691B" w14:textId="77777777" w:rsidR="00AF7691" w:rsidRDefault="00AF7691" w:rsidP="00AF7691"/>
                  <w:p w14:paraId="6436211D" w14:textId="77777777" w:rsidR="00AF7691" w:rsidRPr="00AF7691" w:rsidRDefault="00AF7691" w:rsidP="00AF769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F7691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0BA135E5" w14:textId="77777777" w:rsidR="00AF7691" w:rsidRPr="00AF7691" w:rsidRDefault="00AF7691" w:rsidP="00AF769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AF7691">
                      <w:rPr>
                        <w:sz w:val="13"/>
                        <w:szCs w:val="13"/>
                      </w:rPr>
                      <w:t>IENW/BSK-2025/101798</w:t>
                    </w:r>
                  </w:p>
                  <w:p w14:paraId="69AB1AF5" w14:textId="77777777" w:rsidR="00AF7691" w:rsidRPr="00AF7691" w:rsidRDefault="00AF7691" w:rsidP="00AF76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972FAEC" wp14:editId="1B10D56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CF1EC" w14:textId="75D207A2" w:rsidR="00057D6B" w:rsidRDefault="00AF76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19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7A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2FAE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B9CF1EC" w14:textId="75D207A2" w:rsidR="00057D6B" w:rsidRDefault="00AF76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19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7A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FD87815" wp14:editId="5E83B46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FB72A" w14:textId="77777777" w:rsidR="006C1D44" w:rsidRDefault="006C1D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D8781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0DFB72A" w14:textId="77777777" w:rsidR="006C1D44" w:rsidRDefault="006C1D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DAC366B" wp14:editId="52B09BC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076B3" w14:textId="77777777" w:rsidR="006C1D44" w:rsidRDefault="006C1D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C366B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AC076B3" w14:textId="77777777" w:rsidR="006C1D44" w:rsidRDefault="006C1D4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C3A8" w14:textId="77777777" w:rsidR="00057D6B" w:rsidRDefault="00AF769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C54491A" wp14:editId="28854C4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27AD6" w14:textId="77777777" w:rsidR="006C1D44" w:rsidRDefault="006C1D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54491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3B27AD6" w14:textId="77777777" w:rsidR="006C1D44" w:rsidRDefault="006C1D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CCD085B" wp14:editId="00C6517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0EC58" w14:textId="6F692B78" w:rsidR="00057D6B" w:rsidRDefault="00AF76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05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05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D085B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6C0EC58" w14:textId="6F692B78" w:rsidR="00057D6B" w:rsidRDefault="00AF76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05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05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311EB9" wp14:editId="1E7471C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ECB5D" w14:textId="77777777" w:rsidR="00057D6B" w:rsidRDefault="00AF769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FAC845A" w14:textId="77777777" w:rsidR="00057D6B" w:rsidRDefault="00057D6B">
                          <w:pPr>
                            <w:pStyle w:val="WitregelW1"/>
                          </w:pPr>
                        </w:p>
                        <w:p w14:paraId="785E5B2A" w14:textId="77777777" w:rsidR="00057D6B" w:rsidRDefault="00AF769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6DC5EBB" w14:textId="77777777" w:rsidR="00057D6B" w:rsidRPr="00827ADD" w:rsidRDefault="00AF76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7AD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F2B0B2A" w14:textId="77777777" w:rsidR="00057D6B" w:rsidRPr="00827ADD" w:rsidRDefault="00AF76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7AD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158454B" w14:textId="77777777" w:rsidR="00057D6B" w:rsidRPr="00827ADD" w:rsidRDefault="00AF76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7AD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2670B77" w14:textId="77777777" w:rsidR="00057D6B" w:rsidRPr="00AF7691" w:rsidRDefault="00057D6B">
                          <w:pPr>
                            <w:pStyle w:val="WitregelW1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462F9711" w14:textId="77777777" w:rsidR="00057D6B" w:rsidRPr="00AF7691" w:rsidRDefault="00AF7691" w:rsidP="00AF7691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AF769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AC341EB" w14:textId="77777777" w:rsidR="00057D6B" w:rsidRPr="00AF7691" w:rsidRDefault="00AF7691" w:rsidP="00AF7691">
                          <w:pPr>
                            <w:pStyle w:val="Afzendgegevens"/>
                            <w:spacing w:line="240" w:lineRule="auto"/>
                          </w:pPr>
                          <w:r w:rsidRPr="00AF7691">
                            <w:t>F   070-456 1111</w:t>
                          </w:r>
                        </w:p>
                        <w:p w14:paraId="1FC49D94" w14:textId="77777777" w:rsidR="00057D6B" w:rsidRPr="00AF7691" w:rsidRDefault="00057D6B" w:rsidP="00AF7691">
                          <w:pPr>
                            <w:pStyle w:val="WitregelW2"/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F7A6652" w14:textId="3F3A79E3" w:rsidR="00AF7691" w:rsidRPr="00AF7691" w:rsidRDefault="00AF7691" w:rsidP="00AF7691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F769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0659F422" w14:textId="2128659F" w:rsidR="00AF7691" w:rsidRPr="00AF7691" w:rsidRDefault="00AF7691" w:rsidP="00AF769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AF7691">
                            <w:rPr>
                              <w:sz w:val="13"/>
                              <w:szCs w:val="13"/>
                            </w:rPr>
                            <w:t>IENW/BSK-2025/101798</w:t>
                          </w:r>
                        </w:p>
                        <w:p w14:paraId="1B4B3B36" w14:textId="77777777" w:rsidR="00AF7691" w:rsidRPr="00AF7691" w:rsidRDefault="00AF7691" w:rsidP="00AF7691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4DDFC00" w14:textId="77777777" w:rsidR="00057D6B" w:rsidRPr="00AF7691" w:rsidRDefault="00AF7691" w:rsidP="00AF7691">
                          <w:pPr>
                            <w:pStyle w:val="Referentiegegevenskop"/>
                            <w:spacing w:line="240" w:lineRule="auto"/>
                          </w:pPr>
                          <w:r w:rsidRPr="00AF7691">
                            <w:t>Bijlage(n)</w:t>
                          </w:r>
                        </w:p>
                        <w:p w14:paraId="63195F8B" w14:textId="21F4E138" w:rsidR="00057D6B" w:rsidRPr="00AF7691" w:rsidRDefault="00776CDE" w:rsidP="00AF7691">
                          <w:pPr>
                            <w:pStyle w:val="Referentiegegevens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11EB9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05ECB5D" w14:textId="77777777" w:rsidR="00057D6B" w:rsidRDefault="00AF769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FAC845A" w14:textId="77777777" w:rsidR="00057D6B" w:rsidRDefault="00057D6B">
                    <w:pPr>
                      <w:pStyle w:val="WitregelW1"/>
                    </w:pPr>
                  </w:p>
                  <w:p w14:paraId="785E5B2A" w14:textId="77777777" w:rsidR="00057D6B" w:rsidRDefault="00AF7691">
                    <w:pPr>
                      <w:pStyle w:val="Afzendgegevens"/>
                    </w:pPr>
                    <w:r>
                      <w:t>Rijnstraat 8</w:t>
                    </w:r>
                  </w:p>
                  <w:p w14:paraId="56DC5EBB" w14:textId="77777777" w:rsidR="00057D6B" w:rsidRPr="00827ADD" w:rsidRDefault="00AF7691">
                    <w:pPr>
                      <w:pStyle w:val="Afzendgegevens"/>
                      <w:rPr>
                        <w:lang w:val="de-DE"/>
                      </w:rPr>
                    </w:pPr>
                    <w:r w:rsidRPr="00827ADD">
                      <w:rPr>
                        <w:lang w:val="de-DE"/>
                      </w:rPr>
                      <w:t>2515 XP  Den Haag</w:t>
                    </w:r>
                  </w:p>
                  <w:p w14:paraId="5F2B0B2A" w14:textId="77777777" w:rsidR="00057D6B" w:rsidRPr="00827ADD" w:rsidRDefault="00AF7691">
                    <w:pPr>
                      <w:pStyle w:val="Afzendgegevens"/>
                      <w:rPr>
                        <w:lang w:val="de-DE"/>
                      </w:rPr>
                    </w:pPr>
                    <w:r w:rsidRPr="00827ADD">
                      <w:rPr>
                        <w:lang w:val="de-DE"/>
                      </w:rPr>
                      <w:t>Postbus 20901</w:t>
                    </w:r>
                  </w:p>
                  <w:p w14:paraId="1158454B" w14:textId="77777777" w:rsidR="00057D6B" w:rsidRPr="00827ADD" w:rsidRDefault="00AF7691">
                    <w:pPr>
                      <w:pStyle w:val="Afzendgegevens"/>
                      <w:rPr>
                        <w:lang w:val="de-DE"/>
                      </w:rPr>
                    </w:pPr>
                    <w:r w:rsidRPr="00827ADD">
                      <w:rPr>
                        <w:lang w:val="de-DE"/>
                      </w:rPr>
                      <w:t>2500 EX Den Haag</w:t>
                    </w:r>
                  </w:p>
                  <w:p w14:paraId="02670B77" w14:textId="77777777" w:rsidR="00057D6B" w:rsidRPr="00AF7691" w:rsidRDefault="00057D6B">
                    <w:pPr>
                      <w:pStyle w:val="WitregelW1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462F9711" w14:textId="77777777" w:rsidR="00057D6B" w:rsidRPr="00AF7691" w:rsidRDefault="00AF7691" w:rsidP="00AF7691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AF7691">
                      <w:rPr>
                        <w:lang w:val="de-DE"/>
                      </w:rPr>
                      <w:t>T   070-456 0000</w:t>
                    </w:r>
                  </w:p>
                  <w:p w14:paraId="2AC341EB" w14:textId="77777777" w:rsidR="00057D6B" w:rsidRPr="00AF7691" w:rsidRDefault="00AF7691" w:rsidP="00AF7691">
                    <w:pPr>
                      <w:pStyle w:val="Afzendgegevens"/>
                      <w:spacing w:line="240" w:lineRule="auto"/>
                    </w:pPr>
                    <w:r w:rsidRPr="00AF7691">
                      <w:t>F   070-456 1111</w:t>
                    </w:r>
                  </w:p>
                  <w:p w14:paraId="1FC49D94" w14:textId="77777777" w:rsidR="00057D6B" w:rsidRPr="00AF7691" w:rsidRDefault="00057D6B" w:rsidP="00AF7691">
                    <w:pPr>
                      <w:pStyle w:val="WitregelW2"/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1F7A6652" w14:textId="3F3A79E3" w:rsidR="00AF7691" w:rsidRPr="00AF7691" w:rsidRDefault="00AF7691" w:rsidP="00AF7691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F7691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0659F422" w14:textId="2128659F" w:rsidR="00AF7691" w:rsidRPr="00AF7691" w:rsidRDefault="00AF7691" w:rsidP="00AF769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AF7691">
                      <w:rPr>
                        <w:sz w:val="13"/>
                        <w:szCs w:val="13"/>
                      </w:rPr>
                      <w:t>IENW/BSK-2025/101798</w:t>
                    </w:r>
                  </w:p>
                  <w:p w14:paraId="1B4B3B36" w14:textId="77777777" w:rsidR="00AF7691" w:rsidRPr="00AF7691" w:rsidRDefault="00AF7691" w:rsidP="00AF7691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54DDFC00" w14:textId="77777777" w:rsidR="00057D6B" w:rsidRPr="00AF7691" w:rsidRDefault="00AF7691" w:rsidP="00AF7691">
                    <w:pPr>
                      <w:pStyle w:val="Referentiegegevenskop"/>
                      <w:spacing w:line="240" w:lineRule="auto"/>
                    </w:pPr>
                    <w:r w:rsidRPr="00AF7691">
                      <w:t>Bijlage(n)</w:t>
                    </w:r>
                  </w:p>
                  <w:p w14:paraId="63195F8B" w14:textId="21F4E138" w:rsidR="00057D6B" w:rsidRPr="00AF7691" w:rsidRDefault="00776CDE" w:rsidP="00AF7691">
                    <w:pPr>
                      <w:pStyle w:val="Referentiegegevens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43DCB09" wp14:editId="01A3201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37EDD" w14:textId="77777777" w:rsidR="00057D6B" w:rsidRDefault="00AF76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F9F0EE5" wp14:editId="540B2CA6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3DCB09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4437EDD" w14:textId="77777777" w:rsidR="00057D6B" w:rsidRDefault="00AF769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F9F0EE5" wp14:editId="540B2CA6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A13DE83" wp14:editId="174C29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493A" w14:textId="77777777" w:rsidR="00057D6B" w:rsidRDefault="00AF76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BBCC4C1" wp14:editId="23D501E6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13DE83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1A3493A" w14:textId="77777777" w:rsidR="00057D6B" w:rsidRDefault="00AF769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BBCC4C1" wp14:editId="23D501E6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FE4A800" wp14:editId="620DE48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09D44" w14:textId="77777777" w:rsidR="00057D6B" w:rsidRDefault="00AF769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4A800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5F09D44" w14:textId="77777777" w:rsidR="00057D6B" w:rsidRDefault="00AF769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A05421F" wp14:editId="46C67DB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4D1A0" w14:textId="77777777" w:rsidR="00057D6B" w:rsidRDefault="00AF769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05421F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134D1A0" w14:textId="77777777" w:rsidR="00057D6B" w:rsidRDefault="00AF769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D2E419" wp14:editId="0085798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57D6B" w14:paraId="050DE2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87F081" w14:textId="77777777" w:rsidR="00057D6B" w:rsidRDefault="00057D6B"/>
                            </w:tc>
                            <w:tc>
                              <w:tcPr>
                                <w:tcW w:w="5400" w:type="dxa"/>
                              </w:tcPr>
                              <w:p w14:paraId="1F2261C7" w14:textId="77777777" w:rsidR="00057D6B" w:rsidRDefault="00057D6B"/>
                            </w:tc>
                          </w:tr>
                          <w:tr w:rsidR="00057D6B" w14:paraId="7444B80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C13A05" w14:textId="77777777" w:rsidR="00057D6B" w:rsidRDefault="00AF76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DB89DE" w14:textId="01E5B159" w:rsidR="00057D6B" w:rsidRDefault="005411DF">
                                <w:r>
                                  <w:t>8 mei 2025</w:t>
                                </w:r>
                              </w:p>
                            </w:tc>
                          </w:tr>
                          <w:tr w:rsidR="00057D6B" w14:paraId="6F9A8D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54DA99" w14:textId="77777777" w:rsidR="00057D6B" w:rsidRDefault="00AF76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876765" w14:textId="1391D7E4" w:rsidR="005F19F5" w:rsidRDefault="005F19F5" w:rsidP="005F19F5">
                                <w:r>
                                  <w:t>Toezegging lid Kostic (PvdD) – Delen invoergegevens balanced approach-procedure</w:t>
                                </w:r>
                              </w:p>
                              <w:p w14:paraId="5152C69E" w14:textId="49EECEFC" w:rsidR="00057D6B" w:rsidRDefault="00057D6B"/>
                            </w:tc>
                          </w:tr>
                          <w:tr w:rsidR="00057D6B" w14:paraId="5CF4DF8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36ACCE" w14:textId="77777777" w:rsidR="00057D6B" w:rsidRDefault="00057D6B"/>
                            </w:tc>
                            <w:tc>
                              <w:tcPr>
                                <w:tcW w:w="5400" w:type="dxa"/>
                              </w:tcPr>
                              <w:p w14:paraId="27901150" w14:textId="77777777" w:rsidR="00057D6B" w:rsidRDefault="00057D6B"/>
                            </w:tc>
                          </w:tr>
                        </w:tbl>
                        <w:p w14:paraId="39316550" w14:textId="77777777" w:rsidR="006C1D44" w:rsidRDefault="006C1D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D2E419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57D6B" w14:paraId="050DE2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87F081" w14:textId="77777777" w:rsidR="00057D6B" w:rsidRDefault="00057D6B"/>
                      </w:tc>
                      <w:tc>
                        <w:tcPr>
                          <w:tcW w:w="5400" w:type="dxa"/>
                        </w:tcPr>
                        <w:p w14:paraId="1F2261C7" w14:textId="77777777" w:rsidR="00057D6B" w:rsidRDefault="00057D6B"/>
                      </w:tc>
                    </w:tr>
                    <w:tr w:rsidR="00057D6B" w14:paraId="7444B80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C13A05" w14:textId="77777777" w:rsidR="00057D6B" w:rsidRDefault="00AF769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DB89DE" w14:textId="01E5B159" w:rsidR="00057D6B" w:rsidRDefault="005411DF">
                          <w:r>
                            <w:t>8 mei 2025</w:t>
                          </w:r>
                        </w:p>
                      </w:tc>
                    </w:tr>
                    <w:tr w:rsidR="00057D6B" w14:paraId="6F9A8D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54DA99" w14:textId="77777777" w:rsidR="00057D6B" w:rsidRDefault="00AF769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876765" w14:textId="1391D7E4" w:rsidR="005F19F5" w:rsidRDefault="005F19F5" w:rsidP="005F19F5">
                          <w:r>
                            <w:t>Toezegging lid Kostic (PvdD) – Delen invoergegevens balanced approach-procedure</w:t>
                          </w:r>
                        </w:p>
                        <w:p w14:paraId="5152C69E" w14:textId="49EECEFC" w:rsidR="00057D6B" w:rsidRDefault="00057D6B"/>
                      </w:tc>
                    </w:tr>
                    <w:tr w:rsidR="00057D6B" w14:paraId="5CF4DF8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36ACCE" w14:textId="77777777" w:rsidR="00057D6B" w:rsidRDefault="00057D6B"/>
                      </w:tc>
                      <w:tc>
                        <w:tcPr>
                          <w:tcW w:w="5400" w:type="dxa"/>
                        </w:tcPr>
                        <w:p w14:paraId="27901150" w14:textId="77777777" w:rsidR="00057D6B" w:rsidRDefault="00057D6B"/>
                      </w:tc>
                    </w:tr>
                  </w:tbl>
                  <w:p w14:paraId="39316550" w14:textId="77777777" w:rsidR="006C1D44" w:rsidRDefault="006C1D4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B9355AF" wp14:editId="7E4ACBC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3D4C5" w14:textId="77777777" w:rsidR="006C1D44" w:rsidRDefault="006C1D4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9355AF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DD3D4C5" w14:textId="77777777" w:rsidR="006C1D44" w:rsidRDefault="006C1D4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3C3387"/>
    <w:multiLevelType w:val="multilevel"/>
    <w:tmpl w:val="E7A52EB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D599F4"/>
    <w:multiLevelType w:val="multilevel"/>
    <w:tmpl w:val="1ABA81B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FB80B8"/>
    <w:multiLevelType w:val="multilevel"/>
    <w:tmpl w:val="D5B4FDF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6EDAA0"/>
    <w:multiLevelType w:val="multilevel"/>
    <w:tmpl w:val="8E57464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76F113"/>
    <w:multiLevelType w:val="multilevel"/>
    <w:tmpl w:val="ADFB61D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6E3CE9C"/>
    <w:multiLevelType w:val="multilevel"/>
    <w:tmpl w:val="D7AB5A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B581CA20"/>
    <w:multiLevelType w:val="multilevel"/>
    <w:tmpl w:val="86ABCE6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1C0BC0"/>
    <w:multiLevelType w:val="multilevel"/>
    <w:tmpl w:val="37D2E08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99A1615"/>
    <w:multiLevelType w:val="multilevel"/>
    <w:tmpl w:val="3993C03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7CF817E"/>
    <w:multiLevelType w:val="multilevel"/>
    <w:tmpl w:val="F938626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5FC5673"/>
    <w:multiLevelType w:val="multilevel"/>
    <w:tmpl w:val="43909A9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254AF1"/>
    <w:multiLevelType w:val="multilevel"/>
    <w:tmpl w:val="B8BAB3CE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6DAF30"/>
    <w:multiLevelType w:val="multilevel"/>
    <w:tmpl w:val="8AC3193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481E4"/>
    <w:multiLevelType w:val="multilevel"/>
    <w:tmpl w:val="3CFC31E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5DDA5"/>
    <w:multiLevelType w:val="multilevel"/>
    <w:tmpl w:val="9307CDF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AA6C4E"/>
    <w:multiLevelType w:val="multilevel"/>
    <w:tmpl w:val="997BFDD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324C1E"/>
    <w:multiLevelType w:val="multilevel"/>
    <w:tmpl w:val="DB944E5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00EDFB"/>
    <w:multiLevelType w:val="multilevel"/>
    <w:tmpl w:val="0C318A0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761F51"/>
    <w:multiLevelType w:val="multilevel"/>
    <w:tmpl w:val="5FD424D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05535"/>
    <w:multiLevelType w:val="multilevel"/>
    <w:tmpl w:val="774AEF5E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352243"/>
    <w:multiLevelType w:val="multilevel"/>
    <w:tmpl w:val="241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6AB73B"/>
    <w:multiLevelType w:val="multilevel"/>
    <w:tmpl w:val="148570C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75E05947"/>
    <w:multiLevelType w:val="multilevel"/>
    <w:tmpl w:val="1C2C230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D1212B"/>
    <w:multiLevelType w:val="multilevel"/>
    <w:tmpl w:val="F1689E6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21"/>
  </w:num>
  <w:num w:numId="6">
    <w:abstractNumId w:val="9"/>
  </w:num>
  <w:num w:numId="7">
    <w:abstractNumId w:val="2"/>
  </w:num>
  <w:num w:numId="8">
    <w:abstractNumId w:val="11"/>
  </w:num>
  <w:num w:numId="9">
    <w:abstractNumId w:val="18"/>
  </w:num>
  <w:num w:numId="10">
    <w:abstractNumId w:val="1"/>
  </w:num>
  <w:num w:numId="11">
    <w:abstractNumId w:val="22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23"/>
  </w:num>
  <w:num w:numId="18">
    <w:abstractNumId w:val="6"/>
  </w:num>
  <w:num w:numId="19">
    <w:abstractNumId w:val="10"/>
  </w:num>
  <w:num w:numId="20">
    <w:abstractNumId w:val="17"/>
  </w:num>
  <w:num w:numId="21">
    <w:abstractNumId w:val="16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DD"/>
    <w:rsid w:val="00057D6B"/>
    <w:rsid w:val="001B3796"/>
    <w:rsid w:val="00265228"/>
    <w:rsid w:val="003340F4"/>
    <w:rsid w:val="004A2742"/>
    <w:rsid w:val="004C12BE"/>
    <w:rsid w:val="00515050"/>
    <w:rsid w:val="005411DF"/>
    <w:rsid w:val="005A174B"/>
    <w:rsid w:val="005E6F7F"/>
    <w:rsid w:val="005F19F5"/>
    <w:rsid w:val="00612BD1"/>
    <w:rsid w:val="0063051B"/>
    <w:rsid w:val="00653473"/>
    <w:rsid w:val="006C1D44"/>
    <w:rsid w:val="006F7296"/>
    <w:rsid w:val="00776CDE"/>
    <w:rsid w:val="00797145"/>
    <w:rsid w:val="007C3AC2"/>
    <w:rsid w:val="007C6CD8"/>
    <w:rsid w:val="007C7233"/>
    <w:rsid w:val="00827ADD"/>
    <w:rsid w:val="00A34C2E"/>
    <w:rsid w:val="00A41CE5"/>
    <w:rsid w:val="00AF7691"/>
    <w:rsid w:val="00B720D3"/>
    <w:rsid w:val="00BB35E9"/>
    <w:rsid w:val="00C93444"/>
    <w:rsid w:val="00CC2A69"/>
    <w:rsid w:val="00D80026"/>
    <w:rsid w:val="00D9161B"/>
    <w:rsid w:val="00E65A4B"/>
    <w:rsid w:val="00E80B6D"/>
    <w:rsid w:val="00E84939"/>
    <w:rsid w:val="00EF342E"/>
    <w:rsid w:val="00EF3C62"/>
    <w:rsid w:val="00F74EEC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1F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27A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D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7A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D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1505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5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050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050"/>
    <w:rPr>
      <w:rFonts w:ascii="Verdana" w:hAnsi="Verdana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E84939"/>
    <w:pPr>
      <w:autoSpaceDN/>
      <w:spacing w:line="240" w:lineRule="auto"/>
      <w:textAlignment w:val="auto"/>
    </w:pPr>
    <w:rPr>
      <w:rFonts w:eastAsia="Times New Roman" w:cs="Aptos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4939"/>
    <w:rPr>
      <w:rFonts w:ascii="Verdana" w:eastAsia="Times New Roman" w:hAnsi="Verdana" w:cs="Aptos"/>
      <w:sz w:val="18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4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4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A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460</ap:Words>
  <ap:Characters>2622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Verzoek lid Kostic (PvdD) - invoergegevens balanced approach-procedure</vt:lpstr>
    </vt:vector>
  </ap:TitlesOfParts>
  <ap:LinksUpToDate>false</ap:LinksUpToDate>
  <ap:CharactersWithSpaces>3076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2025-05-08T12:40:00.0000000Z</dcterms:created>
  <dcterms:modified xsi:type="dcterms:W3CDTF">2025-05-08T12:40:00.0000000Z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Verzoek lid Kostic (PvdD) - invoergegevens balanced approach-procedure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K. Vonk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