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92" w:rsidP="00A54C92" w:rsidRDefault="00A54C92" w14:paraId="70D08D23" w14:textId="77777777">
      <w:pPr>
        <w:pStyle w:val="WitregelW1bodytekst"/>
      </w:pPr>
      <w:bookmarkStart w:name="_GoBack" w:id="0"/>
      <w:bookmarkEnd w:id="0"/>
      <w:r>
        <w:t>Geachte voorzitter,</w:t>
      </w:r>
    </w:p>
    <w:p w:rsidRPr="00A54C92" w:rsidR="00A54C92" w:rsidP="00A54C92" w:rsidRDefault="00A54C92" w14:paraId="18475680" w14:textId="77777777"/>
    <w:p w:rsidRPr="00013CD6" w:rsidR="00013CD6" w:rsidP="0056300C" w:rsidRDefault="00A54C92" w14:paraId="1BDD88A2" w14:textId="03003001">
      <w:pPr>
        <w:pStyle w:val="WitregelW1bodytekst"/>
      </w:pPr>
      <w:r>
        <w:t xml:space="preserve">Naar aanleiding van de vraag van het lid De Groot (VVD) tijdens het tweeminutendebat van 24 april jl. zend ik u vertrouwelijk bijgaande brief. Hiermee wordt voldaan aan de in de Grondwet opgenomen verplichting om Kamerleden desgewenst inlichtingen te verstrekken. In dit geval is terughoudendheid op zijn plaats. </w:t>
      </w:r>
      <w:r w:rsidR="004A6267">
        <w:t>Dit a</w:t>
      </w:r>
      <w:r w:rsidR="006E0D60">
        <w:t xml:space="preserve">angezien de brief onderdeel uitmaakte van </w:t>
      </w:r>
      <w:r w:rsidR="00AB7FE5">
        <w:t xml:space="preserve">gesprekken met de Europese Commissie over de doorlopen balanced procedure. </w:t>
      </w:r>
      <w:r>
        <w:t>De Europese Commissie (EC) heeft aangegeven in dit geval geen bezwaar te hebben tegen het delen van de correspondentie met de Kamer. Overeenkomstig de vaste praktijk van de EC, heeft zij geen toestemming gegeven om de correspondentie met het bredere publiek te delen.</w:t>
      </w:r>
    </w:p>
    <w:p w:rsidRPr="00A54C92" w:rsidR="00A54C92" w:rsidP="00A54C92" w:rsidRDefault="00A54C92" w14:paraId="3831A92D" w14:textId="77777777"/>
    <w:p w:rsidR="00DF4DEB" w:rsidP="00A54C92" w:rsidRDefault="00A54C92" w14:paraId="1BE063EA" w14:textId="383668AC">
      <w:pPr>
        <w:pStyle w:val="WitregelW1bodytekst"/>
      </w:pPr>
      <w:r>
        <w:t xml:space="preserve">Ik verzoek u dan ook om de stukken vertrouwelijk te behandelen en deze ter inzage te leggen conform de Regeling vertrouwelijke stukken van het Reglement van Orde van de Kamer. Het vermenigvuldigen van de stukken is niet toegestaan.  </w:t>
      </w:r>
    </w:p>
    <w:p w:rsidR="00DF4DEB" w:rsidRDefault="007B266E" w14:paraId="0A65CD52" w14:textId="77777777">
      <w:pPr>
        <w:pStyle w:val="Slotzin"/>
      </w:pPr>
      <w:r>
        <w:t>Hoogachtend,</w:t>
      </w:r>
    </w:p>
    <w:p w:rsidR="00DF4DEB" w:rsidRDefault="007B266E" w14:paraId="7E8276F0" w14:textId="77777777">
      <w:pPr>
        <w:pStyle w:val="OndertekeningArea1"/>
      </w:pPr>
      <w:r>
        <w:t>DE MINISTER VAN INFRASTRUCTUUR EN WATERSTAAT,</w:t>
      </w:r>
    </w:p>
    <w:p w:rsidR="00DF4DEB" w:rsidRDefault="00DF4DEB" w14:paraId="6E19BF35" w14:textId="77777777"/>
    <w:p w:rsidR="00DF4DEB" w:rsidRDefault="00DF4DEB" w14:paraId="6CC9555A" w14:textId="77777777"/>
    <w:p w:rsidR="00DF4DEB" w:rsidRDefault="00DF4DEB" w14:paraId="02DC5CB4" w14:textId="77777777"/>
    <w:p w:rsidR="00DF4DEB" w:rsidRDefault="00DF4DEB" w14:paraId="5ADD145F" w14:textId="77777777"/>
    <w:p w:rsidR="00DF4DEB" w:rsidRDefault="007B266E" w14:paraId="6E635614" w14:textId="77777777">
      <w:r>
        <w:t>Barry Madlener</w:t>
      </w:r>
    </w:p>
    <w:sectPr w:rsidR="00DF4DEB">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C28CB" w14:textId="77777777" w:rsidR="00686E22" w:rsidRDefault="00686E22">
      <w:pPr>
        <w:spacing w:line="240" w:lineRule="auto"/>
      </w:pPr>
      <w:r>
        <w:separator/>
      </w:r>
    </w:p>
  </w:endnote>
  <w:endnote w:type="continuationSeparator" w:id="0">
    <w:p w14:paraId="052844A7" w14:textId="77777777" w:rsidR="00686E22" w:rsidRDefault="00686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A1010" w14:textId="77777777" w:rsidR="00686E22" w:rsidRDefault="00686E22">
      <w:pPr>
        <w:spacing w:line="240" w:lineRule="auto"/>
      </w:pPr>
      <w:r>
        <w:separator/>
      </w:r>
    </w:p>
  </w:footnote>
  <w:footnote w:type="continuationSeparator" w:id="0">
    <w:p w14:paraId="51A83282" w14:textId="77777777" w:rsidR="00686E22" w:rsidRDefault="00686E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9378" w14:textId="77777777" w:rsidR="00DF4DEB" w:rsidRDefault="007B266E">
    <w:r>
      <w:rPr>
        <w:noProof/>
        <w:lang w:val="en-GB" w:eastAsia="en-GB"/>
      </w:rPr>
      <mc:AlternateContent>
        <mc:Choice Requires="wps">
          <w:drawing>
            <wp:anchor distT="0" distB="0" distL="0" distR="0" simplePos="1" relativeHeight="251651584" behindDoc="0" locked="1" layoutInCell="1" allowOverlap="1" wp14:anchorId="498BCD03" wp14:editId="1344D6DE">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1679358" w14:textId="77777777" w:rsidR="00DF4DEB" w:rsidRDefault="007B266E">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498BCD0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1679358" w14:textId="77777777" w:rsidR="00DF4DEB" w:rsidRDefault="007B266E">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52F3AFE8" wp14:editId="69B02607">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32F084" w14:textId="77777777" w:rsidR="00DF4DEB" w:rsidRDefault="007B266E">
                          <w:pPr>
                            <w:pStyle w:val="Referentiegegevens"/>
                          </w:pPr>
                          <w:r>
                            <w:t xml:space="preserve">Pagina </w:t>
                          </w:r>
                          <w:r>
                            <w:fldChar w:fldCharType="begin"/>
                          </w:r>
                          <w:r>
                            <w:instrText>PAGE</w:instrText>
                          </w:r>
                          <w:r>
                            <w:fldChar w:fldCharType="separate"/>
                          </w:r>
                          <w:r w:rsidR="00A54C92">
                            <w:rPr>
                              <w:noProof/>
                            </w:rPr>
                            <w:t>1</w:t>
                          </w:r>
                          <w:r>
                            <w:fldChar w:fldCharType="end"/>
                          </w:r>
                          <w:r>
                            <w:t xml:space="preserve"> van </w:t>
                          </w:r>
                          <w:r>
                            <w:fldChar w:fldCharType="begin"/>
                          </w:r>
                          <w:r>
                            <w:instrText>NUMPAGES</w:instrText>
                          </w:r>
                          <w:r>
                            <w:fldChar w:fldCharType="separate"/>
                          </w:r>
                          <w:r w:rsidR="00A54C92">
                            <w:rPr>
                              <w:noProof/>
                            </w:rPr>
                            <w:t>1</w:t>
                          </w:r>
                          <w:r>
                            <w:fldChar w:fldCharType="end"/>
                          </w:r>
                        </w:p>
                      </w:txbxContent>
                    </wps:txbx>
                    <wps:bodyPr vert="horz" wrap="square" lIns="0" tIns="0" rIns="0" bIns="0" anchor="t" anchorCtr="0"/>
                  </wps:wsp>
                </a:graphicData>
              </a:graphic>
            </wp:anchor>
          </w:drawing>
        </mc:Choice>
        <mc:Fallback>
          <w:pict>
            <v:shape w14:anchorId="52F3AFE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C32F084" w14:textId="77777777" w:rsidR="00DF4DEB" w:rsidRDefault="007B266E">
                    <w:pPr>
                      <w:pStyle w:val="Referentiegegevens"/>
                    </w:pPr>
                    <w:r>
                      <w:t xml:space="preserve">Pagina </w:t>
                    </w:r>
                    <w:r>
                      <w:fldChar w:fldCharType="begin"/>
                    </w:r>
                    <w:r>
                      <w:instrText>PAGE</w:instrText>
                    </w:r>
                    <w:r>
                      <w:fldChar w:fldCharType="separate"/>
                    </w:r>
                    <w:r w:rsidR="00A54C92">
                      <w:rPr>
                        <w:noProof/>
                      </w:rPr>
                      <w:t>1</w:t>
                    </w:r>
                    <w:r>
                      <w:fldChar w:fldCharType="end"/>
                    </w:r>
                    <w:r>
                      <w:t xml:space="preserve"> van </w:t>
                    </w:r>
                    <w:r>
                      <w:fldChar w:fldCharType="begin"/>
                    </w:r>
                    <w:r>
                      <w:instrText>NUMPAGES</w:instrText>
                    </w:r>
                    <w:r>
                      <w:fldChar w:fldCharType="separate"/>
                    </w:r>
                    <w:r w:rsidR="00A54C9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25AFD713" wp14:editId="65DAC965">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AD465A" w14:textId="77777777" w:rsidR="002373D0" w:rsidRDefault="002373D0"/>
                      </w:txbxContent>
                    </wps:txbx>
                    <wps:bodyPr vert="horz" wrap="square" lIns="0" tIns="0" rIns="0" bIns="0" anchor="t" anchorCtr="0"/>
                  </wps:wsp>
                </a:graphicData>
              </a:graphic>
            </wp:anchor>
          </w:drawing>
        </mc:Choice>
        <mc:Fallback>
          <w:pict>
            <v:shape w14:anchorId="25AFD71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AAD465A" w14:textId="77777777" w:rsidR="002373D0" w:rsidRDefault="002373D0"/>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156D0B33" wp14:editId="13535F66">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4A40C5" w14:textId="77777777" w:rsidR="002373D0" w:rsidRDefault="002373D0"/>
                      </w:txbxContent>
                    </wps:txbx>
                    <wps:bodyPr vert="horz" wrap="square" lIns="0" tIns="0" rIns="0" bIns="0" anchor="t" anchorCtr="0"/>
                  </wps:wsp>
                </a:graphicData>
              </a:graphic>
            </wp:anchor>
          </w:drawing>
        </mc:Choice>
        <mc:Fallback>
          <w:pict>
            <v:shape w14:anchorId="156D0B3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4A40C5" w14:textId="77777777" w:rsidR="002373D0" w:rsidRDefault="002373D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0322" w14:textId="77777777" w:rsidR="00DF4DEB" w:rsidRDefault="007B266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07F848E" wp14:editId="370CED6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0DCE25" w14:textId="77777777" w:rsidR="002373D0" w:rsidRDefault="002373D0"/>
                      </w:txbxContent>
                    </wps:txbx>
                    <wps:bodyPr vert="horz" wrap="square" lIns="0" tIns="0" rIns="0" bIns="0" anchor="t" anchorCtr="0"/>
                  </wps:wsp>
                </a:graphicData>
              </a:graphic>
            </wp:anchor>
          </w:drawing>
        </mc:Choice>
        <mc:Fallback>
          <w:pict>
            <v:shapetype w14:anchorId="007F848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20DCE25" w14:textId="77777777" w:rsidR="002373D0" w:rsidRDefault="002373D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5FCCD56" wp14:editId="4E5E024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5A20AA" w14:textId="47054651" w:rsidR="00DF4DEB" w:rsidRDefault="007B266E">
                          <w:pPr>
                            <w:pStyle w:val="Referentiegegevens"/>
                          </w:pPr>
                          <w:r>
                            <w:t xml:space="preserve">Pagina </w:t>
                          </w:r>
                          <w:r>
                            <w:fldChar w:fldCharType="begin"/>
                          </w:r>
                          <w:r>
                            <w:instrText>PAGE</w:instrText>
                          </w:r>
                          <w:r>
                            <w:fldChar w:fldCharType="separate"/>
                          </w:r>
                          <w:r w:rsidR="00FF16E0">
                            <w:rPr>
                              <w:noProof/>
                            </w:rPr>
                            <w:t>1</w:t>
                          </w:r>
                          <w:r>
                            <w:fldChar w:fldCharType="end"/>
                          </w:r>
                          <w:r>
                            <w:t xml:space="preserve"> van </w:t>
                          </w:r>
                          <w:r>
                            <w:fldChar w:fldCharType="begin"/>
                          </w:r>
                          <w:r>
                            <w:instrText>NUMPAGES</w:instrText>
                          </w:r>
                          <w:r>
                            <w:fldChar w:fldCharType="separate"/>
                          </w:r>
                          <w:r w:rsidR="00FF16E0">
                            <w:rPr>
                              <w:noProof/>
                            </w:rPr>
                            <w:t>1</w:t>
                          </w:r>
                          <w:r>
                            <w:fldChar w:fldCharType="end"/>
                          </w:r>
                        </w:p>
                      </w:txbxContent>
                    </wps:txbx>
                    <wps:bodyPr vert="horz" wrap="square" lIns="0" tIns="0" rIns="0" bIns="0" anchor="t" anchorCtr="0"/>
                  </wps:wsp>
                </a:graphicData>
              </a:graphic>
            </wp:anchor>
          </w:drawing>
        </mc:Choice>
        <mc:Fallback>
          <w:pict>
            <v:shape w14:anchorId="05FCCD5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F5A20AA" w14:textId="47054651" w:rsidR="00DF4DEB" w:rsidRDefault="007B266E">
                    <w:pPr>
                      <w:pStyle w:val="Referentiegegevens"/>
                    </w:pPr>
                    <w:r>
                      <w:t xml:space="preserve">Pagina </w:t>
                    </w:r>
                    <w:r>
                      <w:fldChar w:fldCharType="begin"/>
                    </w:r>
                    <w:r>
                      <w:instrText>PAGE</w:instrText>
                    </w:r>
                    <w:r>
                      <w:fldChar w:fldCharType="separate"/>
                    </w:r>
                    <w:r w:rsidR="00FF16E0">
                      <w:rPr>
                        <w:noProof/>
                      </w:rPr>
                      <w:t>1</w:t>
                    </w:r>
                    <w:r>
                      <w:fldChar w:fldCharType="end"/>
                    </w:r>
                    <w:r>
                      <w:t xml:space="preserve"> van </w:t>
                    </w:r>
                    <w:r>
                      <w:fldChar w:fldCharType="begin"/>
                    </w:r>
                    <w:r>
                      <w:instrText>NUMPAGES</w:instrText>
                    </w:r>
                    <w:r>
                      <w:fldChar w:fldCharType="separate"/>
                    </w:r>
                    <w:r w:rsidR="00FF16E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78B4EAB" wp14:editId="0655B1E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56C630" w14:textId="77777777" w:rsidR="00DF4DEB" w:rsidRDefault="007B266E">
                          <w:pPr>
                            <w:pStyle w:val="AfzendgegevensKop0"/>
                          </w:pPr>
                          <w:r>
                            <w:t>Ministerie van Infrastructuur en Waterstaat</w:t>
                          </w:r>
                        </w:p>
                        <w:p w14:paraId="3CFDCEA5" w14:textId="77777777" w:rsidR="00DF4DEB" w:rsidRDefault="00DF4DEB">
                          <w:pPr>
                            <w:pStyle w:val="WitregelW1"/>
                          </w:pPr>
                        </w:p>
                        <w:p w14:paraId="6FED540C" w14:textId="77777777" w:rsidR="00DF4DEB" w:rsidRDefault="007B266E">
                          <w:pPr>
                            <w:pStyle w:val="Afzendgegevens"/>
                          </w:pPr>
                          <w:r>
                            <w:t>Rijnstraat 8</w:t>
                          </w:r>
                        </w:p>
                        <w:p w14:paraId="7EBE54D4" w14:textId="77777777" w:rsidR="00DF4DEB" w:rsidRPr="00A54C92" w:rsidRDefault="007B266E">
                          <w:pPr>
                            <w:pStyle w:val="Afzendgegevens"/>
                            <w:rPr>
                              <w:lang w:val="de-DE"/>
                            </w:rPr>
                          </w:pPr>
                          <w:r w:rsidRPr="00A54C92">
                            <w:rPr>
                              <w:lang w:val="de-DE"/>
                            </w:rPr>
                            <w:t>2515 XP  Den Haag</w:t>
                          </w:r>
                        </w:p>
                        <w:p w14:paraId="66C94E9C" w14:textId="77777777" w:rsidR="00DF4DEB" w:rsidRPr="00A54C92" w:rsidRDefault="007B266E">
                          <w:pPr>
                            <w:pStyle w:val="Afzendgegevens"/>
                            <w:rPr>
                              <w:lang w:val="de-DE"/>
                            </w:rPr>
                          </w:pPr>
                          <w:r w:rsidRPr="00A54C92">
                            <w:rPr>
                              <w:lang w:val="de-DE"/>
                            </w:rPr>
                            <w:t>Postbus 20901</w:t>
                          </w:r>
                        </w:p>
                        <w:p w14:paraId="53D9B1C7" w14:textId="77777777" w:rsidR="00DF4DEB" w:rsidRPr="00A54C92" w:rsidRDefault="007B266E">
                          <w:pPr>
                            <w:pStyle w:val="Afzendgegevens"/>
                            <w:rPr>
                              <w:lang w:val="de-DE"/>
                            </w:rPr>
                          </w:pPr>
                          <w:r w:rsidRPr="00A54C92">
                            <w:rPr>
                              <w:lang w:val="de-DE"/>
                            </w:rPr>
                            <w:t>2500 EX Den Haag</w:t>
                          </w:r>
                        </w:p>
                        <w:p w14:paraId="618609D7" w14:textId="77777777" w:rsidR="00DF4DEB" w:rsidRPr="00A54C92" w:rsidRDefault="00DF4DEB">
                          <w:pPr>
                            <w:pStyle w:val="WitregelW1"/>
                            <w:rPr>
                              <w:lang w:val="de-DE"/>
                            </w:rPr>
                          </w:pPr>
                        </w:p>
                        <w:p w14:paraId="6E34622E" w14:textId="77777777" w:rsidR="00DF4DEB" w:rsidRPr="00A54C92" w:rsidRDefault="007B266E">
                          <w:pPr>
                            <w:pStyle w:val="Afzendgegevens"/>
                            <w:rPr>
                              <w:lang w:val="de-DE"/>
                            </w:rPr>
                          </w:pPr>
                          <w:r w:rsidRPr="00A54C92">
                            <w:rPr>
                              <w:lang w:val="de-DE"/>
                            </w:rPr>
                            <w:t>T   070-456 0000</w:t>
                          </w:r>
                        </w:p>
                        <w:p w14:paraId="6AA7802F" w14:textId="77777777" w:rsidR="00DF4DEB" w:rsidRDefault="007B266E">
                          <w:pPr>
                            <w:pStyle w:val="Afzendgegevens"/>
                          </w:pPr>
                          <w:r>
                            <w:t>F   070-456 1111</w:t>
                          </w:r>
                        </w:p>
                        <w:p w14:paraId="36ED867B" w14:textId="77777777" w:rsidR="00DF4DEB" w:rsidRDefault="00DF4DEB">
                          <w:pPr>
                            <w:pStyle w:val="WitregelW2"/>
                          </w:pPr>
                        </w:p>
                        <w:p w14:paraId="07A0F084" w14:textId="726958CF" w:rsidR="0024301B" w:rsidRPr="00AF7691" w:rsidRDefault="0024301B" w:rsidP="0024301B">
                          <w:pPr>
                            <w:spacing w:line="240" w:lineRule="auto"/>
                            <w:rPr>
                              <w:b/>
                              <w:bCs/>
                              <w:sz w:val="13"/>
                              <w:szCs w:val="13"/>
                            </w:rPr>
                          </w:pPr>
                          <w:r w:rsidRPr="00AF7691">
                            <w:rPr>
                              <w:b/>
                              <w:bCs/>
                              <w:sz w:val="13"/>
                              <w:szCs w:val="13"/>
                            </w:rPr>
                            <w:t xml:space="preserve">Ons </w:t>
                          </w:r>
                          <w:r w:rsidR="007B266E">
                            <w:rPr>
                              <w:b/>
                              <w:bCs/>
                              <w:sz w:val="13"/>
                              <w:szCs w:val="13"/>
                            </w:rPr>
                            <w:t>k</w:t>
                          </w:r>
                          <w:r w:rsidRPr="00AF7691">
                            <w:rPr>
                              <w:b/>
                              <w:bCs/>
                              <w:sz w:val="13"/>
                              <w:szCs w:val="13"/>
                            </w:rPr>
                            <w:t>enmerk</w:t>
                          </w:r>
                        </w:p>
                        <w:p w14:paraId="5EDAB6BA" w14:textId="214EA38E" w:rsidR="0024301B" w:rsidRDefault="007942C5">
                          <w:pPr>
                            <w:pStyle w:val="Referentiegegevenskop"/>
                            <w:rPr>
                              <w:b w:val="0"/>
                            </w:rPr>
                          </w:pPr>
                          <w:r w:rsidRPr="007942C5">
                            <w:rPr>
                              <w:b w:val="0"/>
                            </w:rPr>
                            <w:t>IENW/BSK-2025/106633</w:t>
                          </w:r>
                        </w:p>
                        <w:p w14:paraId="5E717779" w14:textId="77777777" w:rsidR="0024301B" w:rsidRPr="0024301B" w:rsidRDefault="0024301B" w:rsidP="0024301B"/>
                        <w:p w14:paraId="514CFCBE" w14:textId="54F53AB9" w:rsidR="00DF4DEB" w:rsidRDefault="007B266E">
                          <w:pPr>
                            <w:pStyle w:val="Referentiegegevenskop"/>
                          </w:pPr>
                          <w:r>
                            <w:t>Bijlage(n)</w:t>
                          </w:r>
                        </w:p>
                        <w:p w14:paraId="1188D99F" w14:textId="3727A556" w:rsidR="00DF4DEB" w:rsidRDefault="007B266E">
                          <w:pPr>
                            <w:pStyle w:val="Referentiegegevens"/>
                          </w:pPr>
                          <w:r>
                            <w:t>2</w:t>
                          </w:r>
                        </w:p>
                      </w:txbxContent>
                    </wps:txbx>
                    <wps:bodyPr vert="horz" wrap="square" lIns="0" tIns="0" rIns="0" bIns="0" anchor="t" anchorCtr="0"/>
                  </wps:wsp>
                </a:graphicData>
              </a:graphic>
            </wp:anchor>
          </w:drawing>
        </mc:Choice>
        <mc:Fallback>
          <w:pict>
            <v:shape w14:anchorId="078B4EA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556C630" w14:textId="77777777" w:rsidR="00DF4DEB" w:rsidRDefault="007B266E">
                    <w:pPr>
                      <w:pStyle w:val="AfzendgegevensKop0"/>
                    </w:pPr>
                    <w:r>
                      <w:t>Ministerie van Infrastructuur en Waterstaat</w:t>
                    </w:r>
                  </w:p>
                  <w:p w14:paraId="3CFDCEA5" w14:textId="77777777" w:rsidR="00DF4DEB" w:rsidRDefault="00DF4DEB">
                    <w:pPr>
                      <w:pStyle w:val="WitregelW1"/>
                    </w:pPr>
                  </w:p>
                  <w:p w14:paraId="6FED540C" w14:textId="77777777" w:rsidR="00DF4DEB" w:rsidRDefault="007B266E">
                    <w:pPr>
                      <w:pStyle w:val="Afzendgegevens"/>
                    </w:pPr>
                    <w:r>
                      <w:t>Rijnstraat 8</w:t>
                    </w:r>
                  </w:p>
                  <w:p w14:paraId="7EBE54D4" w14:textId="77777777" w:rsidR="00DF4DEB" w:rsidRPr="00A54C92" w:rsidRDefault="007B266E">
                    <w:pPr>
                      <w:pStyle w:val="Afzendgegevens"/>
                      <w:rPr>
                        <w:lang w:val="de-DE"/>
                      </w:rPr>
                    </w:pPr>
                    <w:r w:rsidRPr="00A54C92">
                      <w:rPr>
                        <w:lang w:val="de-DE"/>
                      </w:rPr>
                      <w:t>2515 XP  Den Haag</w:t>
                    </w:r>
                  </w:p>
                  <w:p w14:paraId="66C94E9C" w14:textId="77777777" w:rsidR="00DF4DEB" w:rsidRPr="00A54C92" w:rsidRDefault="007B266E">
                    <w:pPr>
                      <w:pStyle w:val="Afzendgegevens"/>
                      <w:rPr>
                        <w:lang w:val="de-DE"/>
                      </w:rPr>
                    </w:pPr>
                    <w:r w:rsidRPr="00A54C92">
                      <w:rPr>
                        <w:lang w:val="de-DE"/>
                      </w:rPr>
                      <w:t>Postbus 20901</w:t>
                    </w:r>
                  </w:p>
                  <w:p w14:paraId="53D9B1C7" w14:textId="77777777" w:rsidR="00DF4DEB" w:rsidRPr="00A54C92" w:rsidRDefault="007B266E">
                    <w:pPr>
                      <w:pStyle w:val="Afzendgegevens"/>
                      <w:rPr>
                        <w:lang w:val="de-DE"/>
                      </w:rPr>
                    </w:pPr>
                    <w:r w:rsidRPr="00A54C92">
                      <w:rPr>
                        <w:lang w:val="de-DE"/>
                      </w:rPr>
                      <w:t>2500 EX Den Haag</w:t>
                    </w:r>
                  </w:p>
                  <w:p w14:paraId="618609D7" w14:textId="77777777" w:rsidR="00DF4DEB" w:rsidRPr="00A54C92" w:rsidRDefault="00DF4DEB">
                    <w:pPr>
                      <w:pStyle w:val="WitregelW1"/>
                      <w:rPr>
                        <w:lang w:val="de-DE"/>
                      </w:rPr>
                    </w:pPr>
                  </w:p>
                  <w:p w14:paraId="6E34622E" w14:textId="77777777" w:rsidR="00DF4DEB" w:rsidRPr="00A54C92" w:rsidRDefault="007B266E">
                    <w:pPr>
                      <w:pStyle w:val="Afzendgegevens"/>
                      <w:rPr>
                        <w:lang w:val="de-DE"/>
                      </w:rPr>
                    </w:pPr>
                    <w:r w:rsidRPr="00A54C92">
                      <w:rPr>
                        <w:lang w:val="de-DE"/>
                      </w:rPr>
                      <w:t>T   070-456 0000</w:t>
                    </w:r>
                  </w:p>
                  <w:p w14:paraId="6AA7802F" w14:textId="77777777" w:rsidR="00DF4DEB" w:rsidRDefault="007B266E">
                    <w:pPr>
                      <w:pStyle w:val="Afzendgegevens"/>
                    </w:pPr>
                    <w:r>
                      <w:t>F   070-456 1111</w:t>
                    </w:r>
                  </w:p>
                  <w:p w14:paraId="36ED867B" w14:textId="77777777" w:rsidR="00DF4DEB" w:rsidRDefault="00DF4DEB">
                    <w:pPr>
                      <w:pStyle w:val="WitregelW2"/>
                    </w:pPr>
                  </w:p>
                  <w:p w14:paraId="07A0F084" w14:textId="726958CF" w:rsidR="0024301B" w:rsidRPr="00AF7691" w:rsidRDefault="0024301B" w:rsidP="0024301B">
                    <w:pPr>
                      <w:spacing w:line="240" w:lineRule="auto"/>
                      <w:rPr>
                        <w:b/>
                        <w:bCs/>
                        <w:sz w:val="13"/>
                        <w:szCs w:val="13"/>
                      </w:rPr>
                    </w:pPr>
                    <w:r w:rsidRPr="00AF7691">
                      <w:rPr>
                        <w:b/>
                        <w:bCs/>
                        <w:sz w:val="13"/>
                        <w:szCs w:val="13"/>
                      </w:rPr>
                      <w:t xml:space="preserve">Ons </w:t>
                    </w:r>
                    <w:r w:rsidR="007B266E">
                      <w:rPr>
                        <w:b/>
                        <w:bCs/>
                        <w:sz w:val="13"/>
                        <w:szCs w:val="13"/>
                      </w:rPr>
                      <w:t>k</w:t>
                    </w:r>
                    <w:r w:rsidRPr="00AF7691">
                      <w:rPr>
                        <w:b/>
                        <w:bCs/>
                        <w:sz w:val="13"/>
                        <w:szCs w:val="13"/>
                      </w:rPr>
                      <w:t>enmerk</w:t>
                    </w:r>
                  </w:p>
                  <w:p w14:paraId="5EDAB6BA" w14:textId="214EA38E" w:rsidR="0024301B" w:rsidRDefault="007942C5">
                    <w:pPr>
                      <w:pStyle w:val="Referentiegegevenskop"/>
                      <w:rPr>
                        <w:b w:val="0"/>
                      </w:rPr>
                    </w:pPr>
                    <w:r w:rsidRPr="007942C5">
                      <w:rPr>
                        <w:b w:val="0"/>
                      </w:rPr>
                      <w:t>IENW/BSK-2025/106633</w:t>
                    </w:r>
                  </w:p>
                  <w:p w14:paraId="5E717779" w14:textId="77777777" w:rsidR="0024301B" w:rsidRPr="0024301B" w:rsidRDefault="0024301B" w:rsidP="0024301B"/>
                  <w:p w14:paraId="514CFCBE" w14:textId="54F53AB9" w:rsidR="00DF4DEB" w:rsidRDefault="007B266E">
                    <w:pPr>
                      <w:pStyle w:val="Referentiegegevenskop"/>
                    </w:pPr>
                    <w:r>
                      <w:t>Bijlage(n)</w:t>
                    </w:r>
                  </w:p>
                  <w:p w14:paraId="1188D99F" w14:textId="3727A556" w:rsidR="00DF4DEB" w:rsidRDefault="007B266E">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09735E7" wp14:editId="63FB94D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76BD0D" w14:textId="77777777" w:rsidR="00DF4DEB" w:rsidRDefault="007B266E">
                          <w:pPr>
                            <w:spacing w:line="240" w:lineRule="auto"/>
                          </w:pPr>
                          <w:r>
                            <w:rPr>
                              <w:noProof/>
                              <w:lang w:val="en-GB" w:eastAsia="en-GB"/>
                            </w:rPr>
                            <w:drawing>
                              <wp:inline distT="0" distB="0" distL="0" distR="0" wp14:anchorId="2CCD086D" wp14:editId="50C8FCD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9735E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776BD0D" w14:textId="77777777" w:rsidR="00DF4DEB" w:rsidRDefault="007B266E">
                    <w:pPr>
                      <w:spacing w:line="240" w:lineRule="auto"/>
                    </w:pPr>
                    <w:r>
                      <w:rPr>
                        <w:noProof/>
                        <w:lang w:val="en-GB" w:eastAsia="en-GB"/>
                      </w:rPr>
                      <w:drawing>
                        <wp:inline distT="0" distB="0" distL="0" distR="0" wp14:anchorId="2CCD086D" wp14:editId="50C8FCD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58ADA18" wp14:editId="7ADDB59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E2484B" w14:textId="77777777" w:rsidR="00DF4DEB" w:rsidRDefault="007B266E">
                          <w:pPr>
                            <w:spacing w:line="240" w:lineRule="auto"/>
                          </w:pPr>
                          <w:r>
                            <w:rPr>
                              <w:noProof/>
                              <w:lang w:val="en-GB" w:eastAsia="en-GB"/>
                            </w:rPr>
                            <w:drawing>
                              <wp:inline distT="0" distB="0" distL="0" distR="0" wp14:anchorId="49988345" wp14:editId="7AF0CC9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8ADA1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4E2484B" w14:textId="77777777" w:rsidR="00DF4DEB" w:rsidRDefault="007B266E">
                    <w:pPr>
                      <w:spacing w:line="240" w:lineRule="auto"/>
                    </w:pPr>
                    <w:r>
                      <w:rPr>
                        <w:noProof/>
                        <w:lang w:val="en-GB" w:eastAsia="en-GB"/>
                      </w:rPr>
                      <w:drawing>
                        <wp:inline distT="0" distB="0" distL="0" distR="0" wp14:anchorId="49988345" wp14:editId="7AF0CC9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68B5644" wp14:editId="4A79396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68D104" w14:textId="77777777" w:rsidR="00DF4DEB" w:rsidRDefault="007B266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68B564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68D104" w14:textId="77777777" w:rsidR="00DF4DEB" w:rsidRDefault="007B266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79C284B" wp14:editId="2CC2931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544B0A2" w14:textId="77777777" w:rsidR="0024301B" w:rsidRDefault="0024301B" w:rsidP="0024301B">
                          <w:r>
                            <w:t>De voorzitter van de Tweede Kamer</w:t>
                          </w:r>
                          <w:r>
                            <w:br/>
                            <w:t>der Staten-Generaal</w:t>
                          </w:r>
                          <w:r>
                            <w:br/>
                            <w:t>Postbus 20018</w:t>
                          </w:r>
                          <w:r>
                            <w:br/>
                            <w:t>2500 EA  DEN HAAG</w:t>
                          </w:r>
                        </w:p>
                        <w:p w14:paraId="05978F92" w14:textId="77777777" w:rsidR="002373D0" w:rsidRDefault="002373D0"/>
                      </w:txbxContent>
                    </wps:txbx>
                    <wps:bodyPr vert="horz" wrap="square" lIns="0" tIns="0" rIns="0" bIns="0" anchor="t" anchorCtr="0"/>
                  </wps:wsp>
                </a:graphicData>
              </a:graphic>
            </wp:anchor>
          </w:drawing>
        </mc:Choice>
        <mc:Fallback>
          <w:pict>
            <v:shape w14:anchorId="279C284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544B0A2" w14:textId="77777777" w:rsidR="0024301B" w:rsidRDefault="0024301B" w:rsidP="0024301B">
                    <w:r>
                      <w:t>De voorzitter van de Tweede Kamer</w:t>
                    </w:r>
                    <w:r>
                      <w:br/>
                      <w:t>der Staten-Generaal</w:t>
                    </w:r>
                    <w:r>
                      <w:br/>
                      <w:t>Postbus 20018</w:t>
                    </w:r>
                    <w:r>
                      <w:br/>
                      <w:t>2500 EA  DEN HAAG</w:t>
                    </w:r>
                  </w:p>
                  <w:p w14:paraId="05978F92" w14:textId="77777777" w:rsidR="002373D0" w:rsidRDefault="002373D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F91F55B" wp14:editId="5D7E84A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F4DEB" w14:paraId="4481DFE8" w14:textId="77777777">
                            <w:trPr>
                              <w:trHeight w:val="200"/>
                            </w:trPr>
                            <w:tc>
                              <w:tcPr>
                                <w:tcW w:w="1140" w:type="dxa"/>
                              </w:tcPr>
                              <w:p w14:paraId="0F80240E" w14:textId="77777777" w:rsidR="00DF4DEB" w:rsidRDefault="00DF4DEB"/>
                            </w:tc>
                            <w:tc>
                              <w:tcPr>
                                <w:tcW w:w="5400" w:type="dxa"/>
                              </w:tcPr>
                              <w:p w14:paraId="41F3E415" w14:textId="77777777" w:rsidR="00DF4DEB" w:rsidRDefault="00DF4DEB"/>
                            </w:tc>
                          </w:tr>
                          <w:tr w:rsidR="00DF4DEB" w14:paraId="29501E9B" w14:textId="77777777">
                            <w:trPr>
                              <w:trHeight w:val="240"/>
                            </w:trPr>
                            <w:tc>
                              <w:tcPr>
                                <w:tcW w:w="1140" w:type="dxa"/>
                              </w:tcPr>
                              <w:p w14:paraId="45779ECC" w14:textId="77777777" w:rsidR="00DF4DEB" w:rsidRDefault="007B266E">
                                <w:r>
                                  <w:t>Datum</w:t>
                                </w:r>
                              </w:p>
                            </w:tc>
                            <w:tc>
                              <w:tcPr>
                                <w:tcW w:w="5400" w:type="dxa"/>
                              </w:tcPr>
                              <w:p w14:paraId="1913D7F2" w14:textId="774FDF52" w:rsidR="00DF4DEB" w:rsidRDefault="007B266E">
                                <w:r>
                                  <w:t>8 mei 2025</w:t>
                                </w:r>
                              </w:p>
                            </w:tc>
                          </w:tr>
                          <w:tr w:rsidR="00DF4DEB" w:rsidRPr="007B266E" w14:paraId="251EC89C" w14:textId="77777777">
                            <w:trPr>
                              <w:trHeight w:val="240"/>
                            </w:trPr>
                            <w:tc>
                              <w:tcPr>
                                <w:tcW w:w="1140" w:type="dxa"/>
                              </w:tcPr>
                              <w:p w14:paraId="01B2E2ED" w14:textId="77777777" w:rsidR="00DF4DEB" w:rsidRDefault="007B266E">
                                <w:r>
                                  <w:t>Betreft</w:t>
                                </w:r>
                              </w:p>
                            </w:tc>
                            <w:tc>
                              <w:tcPr>
                                <w:tcW w:w="5400" w:type="dxa"/>
                              </w:tcPr>
                              <w:p w14:paraId="46B83D91" w14:textId="77777777" w:rsidR="00DF4DEB" w:rsidRPr="00A54C92" w:rsidRDefault="007B266E">
                                <w:pPr>
                                  <w:rPr>
                                    <w:lang w:val="en-GB"/>
                                  </w:rPr>
                                </w:pPr>
                                <w:r w:rsidRPr="00A54C92">
                                  <w:rPr>
                                    <w:lang w:val="en-GB"/>
                                  </w:rPr>
                                  <w:t>Inzage brief Europese Commissie balanced approach-procedure</w:t>
                                </w:r>
                              </w:p>
                            </w:tc>
                          </w:tr>
                          <w:tr w:rsidR="00DF4DEB" w:rsidRPr="007B266E" w14:paraId="1E3169A0" w14:textId="77777777">
                            <w:trPr>
                              <w:trHeight w:val="200"/>
                            </w:trPr>
                            <w:tc>
                              <w:tcPr>
                                <w:tcW w:w="1140" w:type="dxa"/>
                              </w:tcPr>
                              <w:p w14:paraId="2902C67D" w14:textId="77777777" w:rsidR="00DF4DEB" w:rsidRPr="00A54C92" w:rsidRDefault="00DF4DEB">
                                <w:pPr>
                                  <w:rPr>
                                    <w:lang w:val="en-GB"/>
                                  </w:rPr>
                                </w:pPr>
                              </w:p>
                            </w:tc>
                            <w:tc>
                              <w:tcPr>
                                <w:tcW w:w="5400" w:type="dxa"/>
                              </w:tcPr>
                              <w:p w14:paraId="6A857DA1" w14:textId="77777777" w:rsidR="00DF4DEB" w:rsidRPr="00A54C92" w:rsidRDefault="00DF4DEB">
                                <w:pPr>
                                  <w:rPr>
                                    <w:lang w:val="en-GB"/>
                                  </w:rPr>
                                </w:pPr>
                              </w:p>
                            </w:tc>
                          </w:tr>
                        </w:tbl>
                        <w:p w14:paraId="68ADD452" w14:textId="77777777" w:rsidR="002373D0" w:rsidRPr="00A54C92" w:rsidRDefault="002373D0">
                          <w:pPr>
                            <w:rPr>
                              <w:lang w:val="en-GB"/>
                            </w:rPr>
                          </w:pPr>
                        </w:p>
                      </w:txbxContent>
                    </wps:txbx>
                    <wps:bodyPr vert="horz" wrap="square" lIns="0" tIns="0" rIns="0" bIns="0" anchor="t" anchorCtr="0"/>
                  </wps:wsp>
                </a:graphicData>
              </a:graphic>
            </wp:anchor>
          </w:drawing>
        </mc:Choice>
        <mc:Fallback>
          <w:pict>
            <v:shape w14:anchorId="3F91F55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F4DEB" w14:paraId="4481DFE8" w14:textId="77777777">
                      <w:trPr>
                        <w:trHeight w:val="200"/>
                      </w:trPr>
                      <w:tc>
                        <w:tcPr>
                          <w:tcW w:w="1140" w:type="dxa"/>
                        </w:tcPr>
                        <w:p w14:paraId="0F80240E" w14:textId="77777777" w:rsidR="00DF4DEB" w:rsidRDefault="00DF4DEB"/>
                      </w:tc>
                      <w:tc>
                        <w:tcPr>
                          <w:tcW w:w="5400" w:type="dxa"/>
                        </w:tcPr>
                        <w:p w14:paraId="41F3E415" w14:textId="77777777" w:rsidR="00DF4DEB" w:rsidRDefault="00DF4DEB"/>
                      </w:tc>
                    </w:tr>
                    <w:tr w:rsidR="00DF4DEB" w14:paraId="29501E9B" w14:textId="77777777">
                      <w:trPr>
                        <w:trHeight w:val="240"/>
                      </w:trPr>
                      <w:tc>
                        <w:tcPr>
                          <w:tcW w:w="1140" w:type="dxa"/>
                        </w:tcPr>
                        <w:p w14:paraId="45779ECC" w14:textId="77777777" w:rsidR="00DF4DEB" w:rsidRDefault="007B266E">
                          <w:r>
                            <w:t>Datum</w:t>
                          </w:r>
                        </w:p>
                      </w:tc>
                      <w:tc>
                        <w:tcPr>
                          <w:tcW w:w="5400" w:type="dxa"/>
                        </w:tcPr>
                        <w:p w14:paraId="1913D7F2" w14:textId="774FDF52" w:rsidR="00DF4DEB" w:rsidRDefault="007B266E">
                          <w:r>
                            <w:t>8 mei 2025</w:t>
                          </w:r>
                        </w:p>
                      </w:tc>
                    </w:tr>
                    <w:tr w:rsidR="00DF4DEB" w:rsidRPr="007B266E" w14:paraId="251EC89C" w14:textId="77777777">
                      <w:trPr>
                        <w:trHeight w:val="240"/>
                      </w:trPr>
                      <w:tc>
                        <w:tcPr>
                          <w:tcW w:w="1140" w:type="dxa"/>
                        </w:tcPr>
                        <w:p w14:paraId="01B2E2ED" w14:textId="77777777" w:rsidR="00DF4DEB" w:rsidRDefault="007B266E">
                          <w:r>
                            <w:t>Betreft</w:t>
                          </w:r>
                        </w:p>
                      </w:tc>
                      <w:tc>
                        <w:tcPr>
                          <w:tcW w:w="5400" w:type="dxa"/>
                        </w:tcPr>
                        <w:p w14:paraId="46B83D91" w14:textId="77777777" w:rsidR="00DF4DEB" w:rsidRPr="00A54C92" w:rsidRDefault="007B266E">
                          <w:pPr>
                            <w:rPr>
                              <w:lang w:val="en-GB"/>
                            </w:rPr>
                          </w:pPr>
                          <w:r w:rsidRPr="00A54C92">
                            <w:rPr>
                              <w:lang w:val="en-GB"/>
                            </w:rPr>
                            <w:t>Inzage brief Europese Commissie balanced approach-procedure</w:t>
                          </w:r>
                        </w:p>
                      </w:tc>
                    </w:tr>
                    <w:tr w:rsidR="00DF4DEB" w:rsidRPr="007B266E" w14:paraId="1E3169A0" w14:textId="77777777">
                      <w:trPr>
                        <w:trHeight w:val="200"/>
                      </w:trPr>
                      <w:tc>
                        <w:tcPr>
                          <w:tcW w:w="1140" w:type="dxa"/>
                        </w:tcPr>
                        <w:p w14:paraId="2902C67D" w14:textId="77777777" w:rsidR="00DF4DEB" w:rsidRPr="00A54C92" w:rsidRDefault="00DF4DEB">
                          <w:pPr>
                            <w:rPr>
                              <w:lang w:val="en-GB"/>
                            </w:rPr>
                          </w:pPr>
                        </w:p>
                      </w:tc>
                      <w:tc>
                        <w:tcPr>
                          <w:tcW w:w="5400" w:type="dxa"/>
                        </w:tcPr>
                        <w:p w14:paraId="6A857DA1" w14:textId="77777777" w:rsidR="00DF4DEB" w:rsidRPr="00A54C92" w:rsidRDefault="00DF4DEB">
                          <w:pPr>
                            <w:rPr>
                              <w:lang w:val="en-GB"/>
                            </w:rPr>
                          </w:pPr>
                        </w:p>
                      </w:tc>
                    </w:tr>
                  </w:tbl>
                  <w:p w14:paraId="68ADD452" w14:textId="77777777" w:rsidR="002373D0" w:rsidRPr="00A54C92" w:rsidRDefault="002373D0">
                    <w:pPr>
                      <w:rPr>
                        <w:lang w:val="en-GB"/>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B36696" wp14:editId="52736E9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6041D45" w14:textId="77777777" w:rsidR="002373D0" w:rsidRDefault="002373D0"/>
                      </w:txbxContent>
                    </wps:txbx>
                    <wps:bodyPr vert="horz" wrap="square" lIns="0" tIns="0" rIns="0" bIns="0" anchor="t" anchorCtr="0"/>
                  </wps:wsp>
                </a:graphicData>
              </a:graphic>
            </wp:anchor>
          </w:drawing>
        </mc:Choice>
        <mc:Fallback>
          <w:pict>
            <v:shape w14:anchorId="59B3669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6041D45" w14:textId="77777777" w:rsidR="002373D0" w:rsidRDefault="002373D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5877C0"/>
    <w:multiLevelType w:val="multilevel"/>
    <w:tmpl w:val="B50E106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EE194E"/>
    <w:multiLevelType w:val="multilevel"/>
    <w:tmpl w:val="B78574E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7C45E5"/>
    <w:multiLevelType w:val="multilevel"/>
    <w:tmpl w:val="747A9F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9ABFD5F7"/>
    <w:multiLevelType w:val="multilevel"/>
    <w:tmpl w:val="3E17EBA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152A45"/>
    <w:multiLevelType w:val="multilevel"/>
    <w:tmpl w:val="02A8ABC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41D4F5A"/>
    <w:multiLevelType w:val="multilevel"/>
    <w:tmpl w:val="BAADCCE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7CCC5FA"/>
    <w:multiLevelType w:val="multilevel"/>
    <w:tmpl w:val="ABD86D1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BC88AB"/>
    <w:multiLevelType w:val="multilevel"/>
    <w:tmpl w:val="4F9F80B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2D142D"/>
    <w:multiLevelType w:val="multilevel"/>
    <w:tmpl w:val="86A90EA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ED07E4"/>
    <w:multiLevelType w:val="multilevel"/>
    <w:tmpl w:val="391CF31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AA8DE78"/>
    <w:multiLevelType w:val="multilevel"/>
    <w:tmpl w:val="98D6ED8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B051207"/>
    <w:multiLevelType w:val="multilevel"/>
    <w:tmpl w:val="8ACE0DB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24C4FB8"/>
    <w:multiLevelType w:val="multilevel"/>
    <w:tmpl w:val="ADFB714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697D9B"/>
    <w:multiLevelType w:val="multilevel"/>
    <w:tmpl w:val="7DF2A94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67C9E0"/>
    <w:multiLevelType w:val="multilevel"/>
    <w:tmpl w:val="1FDBA68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4E4ED5"/>
    <w:multiLevelType w:val="multilevel"/>
    <w:tmpl w:val="C3D0B04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3D6768"/>
    <w:multiLevelType w:val="multilevel"/>
    <w:tmpl w:val="885F26F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C76D71"/>
    <w:multiLevelType w:val="multilevel"/>
    <w:tmpl w:val="2ED54DF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696BC6"/>
    <w:multiLevelType w:val="multilevel"/>
    <w:tmpl w:val="2A06131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058594"/>
    <w:multiLevelType w:val="multilevel"/>
    <w:tmpl w:val="3225985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91395C"/>
    <w:multiLevelType w:val="multilevel"/>
    <w:tmpl w:val="E09724A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3F54F6"/>
    <w:multiLevelType w:val="multilevel"/>
    <w:tmpl w:val="1F6741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64690794"/>
    <w:multiLevelType w:val="multilevel"/>
    <w:tmpl w:val="1BCF525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0"/>
  </w:num>
  <w:num w:numId="4">
    <w:abstractNumId w:val="12"/>
  </w:num>
  <w:num w:numId="5">
    <w:abstractNumId w:val="21"/>
  </w:num>
  <w:num w:numId="6">
    <w:abstractNumId w:val="7"/>
  </w:num>
  <w:num w:numId="7">
    <w:abstractNumId w:val="19"/>
  </w:num>
  <w:num w:numId="8">
    <w:abstractNumId w:val="13"/>
  </w:num>
  <w:num w:numId="9">
    <w:abstractNumId w:val="20"/>
  </w:num>
  <w:num w:numId="10">
    <w:abstractNumId w:val="9"/>
  </w:num>
  <w:num w:numId="11">
    <w:abstractNumId w:val="22"/>
  </w:num>
  <w:num w:numId="12">
    <w:abstractNumId w:val="2"/>
  </w:num>
  <w:num w:numId="13">
    <w:abstractNumId w:val="10"/>
  </w:num>
  <w:num w:numId="14">
    <w:abstractNumId w:val="8"/>
  </w:num>
  <w:num w:numId="15">
    <w:abstractNumId w:val="16"/>
  </w:num>
  <w:num w:numId="16">
    <w:abstractNumId w:val="3"/>
  </w:num>
  <w:num w:numId="17">
    <w:abstractNumId w:val="4"/>
  </w:num>
  <w:num w:numId="18">
    <w:abstractNumId w:val="6"/>
  </w:num>
  <w:num w:numId="19">
    <w:abstractNumId w:val="1"/>
  </w:num>
  <w:num w:numId="20">
    <w:abstractNumId w:val="17"/>
  </w:num>
  <w:num w:numId="21">
    <w:abstractNumId w:val="11"/>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92"/>
    <w:rsid w:val="00013CD6"/>
    <w:rsid w:val="000370C9"/>
    <w:rsid w:val="00215177"/>
    <w:rsid w:val="002373D0"/>
    <w:rsid w:val="0024301B"/>
    <w:rsid w:val="004A6267"/>
    <w:rsid w:val="0056300C"/>
    <w:rsid w:val="00637123"/>
    <w:rsid w:val="006615B5"/>
    <w:rsid w:val="00686E22"/>
    <w:rsid w:val="006E0D60"/>
    <w:rsid w:val="00741324"/>
    <w:rsid w:val="00786B35"/>
    <w:rsid w:val="007942C5"/>
    <w:rsid w:val="007B266E"/>
    <w:rsid w:val="0082242E"/>
    <w:rsid w:val="00A54C92"/>
    <w:rsid w:val="00A70CDB"/>
    <w:rsid w:val="00AB7FE5"/>
    <w:rsid w:val="00B4196A"/>
    <w:rsid w:val="00B45B66"/>
    <w:rsid w:val="00D25804"/>
    <w:rsid w:val="00DF4DEB"/>
    <w:rsid w:val="00EB3450"/>
    <w:rsid w:val="00ED7159"/>
    <w:rsid w:val="00F9416B"/>
    <w:rsid w:val="00FF1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0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54C92"/>
    <w:pPr>
      <w:tabs>
        <w:tab w:val="center" w:pos="4536"/>
        <w:tab w:val="right" w:pos="9072"/>
      </w:tabs>
      <w:spacing w:line="240" w:lineRule="auto"/>
    </w:pPr>
  </w:style>
  <w:style w:type="character" w:customStyle="1" w:styleId="HeaderChar">
    <w:name w:val="Header Char"/>
    <w:basedOn w:val="DefaultParagraphFont"/>
    <w:link w:val="Header"/>
    <w:uiPriority w:val="99"/>
    <w:rsid w:val="00A54C92"/>
    <w:rPr>
      <w:rFonts w:ascii="Verdana" w:hAnsi="Verdana"/>
      <w:color w:val="000000"/>
      <w:sz w:val="18"/>
      <w:szCs w:val="18"/>
    </w:rPr>
  </w:style>
  <w:style w:type="paragraph" w:styleId="Footer">
    <w:name w:val="footer"/>
    <w:basedOn w:val="Normal"/>
    <w:link w:val="FooterChar"/>
    <w:uiPriority w:val="99"/>
    <w:unhideWhenUsed/>
    <w:rsid w:val="00A54C92"/>
    <w:pPr>
      <w:tabs>
        <w:tab w:val="center" w:pos="4536"/>
        <w:tab w:val="right" w:pos="9072"/>
      </w:tabs>
      <w:spacing w:line="240" w:lineRule="auto"/>
    </w:pPr>
  </w:style>
  <w:style w:type="character" w:customStyle="1" w:styleId="FooterChar">
    <w:name w:val="Footer Char"/>
    <w:basedOn w:val="DefaultParagraphFont"/>
    <w:link w:val="Footer"/>
    <w:uiPriority w:val="99"/>
    <w:rsid w:val="00A54C92"/>
    <w:rPr>
      <w:rFonts w:ascii="Verdana" w:hAnsi="Verdana"/>
      <w:color w:val="000000"/>
      <w:sz w:val="18"/>
      <w:szCs w:val="18"/>
    </w:rPr>
  </w:style>
  <w:style w:type="paragraph" w:styleId="Revision">
    <w:name w:val="Revision"/>
    <w:hidden/>
    <w:uiPriority w:val="99"/>
    <w:semiHidden/>
    <w:rsid w:val="00013CD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154</ap:Words>
  <ap:Characters>883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aan Parlement - Inzage brief Europese Commissie balanced approach-procedure</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2025-05-08T13:45:00.0000000Z</dcterms:created>
  <dcterms:modified xsi:type="dcterms:W3CDTF">2025-05-08T13:45:00.0000000Z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Inzage brief Europese Commissie balanced approach-procedure</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 Vonk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