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CD" w:rsidRDefault="00F759CD" w14:paraId="65214D09" w14:textId="643A9A29">
      <w:bookmarkStart w:name="_GoBack" w:id="0"/>
      <w:bookmarkEnd w:id="0"/>
      <w:r>
        <w:t>Geachte voorzitter,</w:t>
      </w:r>
    </w:p>
    <w:p w:rsidR="00F759CD" w:rsidRDefault="00F759CD" w14:paraId="7BFD9201" w14:textId="77777777"/>
    <w:p w:rsidR="00F759CD" w:rsidRDefault="001F3702" w14:paraId="3301F83B" w14:textId="70CE331B">
      <w:r>
        <w:t xml:space="preserve">Op </w:t>
      </w:r>
      <w:r w:rsidR="00275917">
        <w:t xml:space="preserve">16 april jl. </w:t>
      </w:r>
      <w:r>
        <w:t xml:space="preserve">hebben </w:t>
      </w:r>
      <w:r w:rsidR="00275917">
        <w:t>de</w:t>
      </w:r>
      <w:r w:rsidR="00F759CD">
        <w:t xml:space="preserve"> l</w:t>
      </w:r>
      <w:r w:rsidR="00275917">
        <w:t>eden</w:t>
      </w:r>
      <w:r w:rsidR="00F759CD">
        <w:t xml:space="preserve"> </w:t>
      </w:r>
      <w:r w:rsidR="00275917">
        <w:t>Postma (NSC) en Grinwis (CU)</w:t>
      </w:r>
      <w:r w:rsidR="00F759CD">
        <w:t xml:space="preserve"> </w:t>
      </w:r>
      <w:r>
        <w:t xml:space="preserve">vragen gesteld over het meerekenen van autonome vlootvernieuwing in de balanced approach-procedure. De beantwoording van de Kamervragen is helaas </w:t>
      </w:r>
      <w:r w:rsidR="00F759CD">
        <w:t>niet binnen de gestelde termijn van 3 weken mogelijk.</w:t>
      </w:r>
      <w:r>
        <w:t xml:space="preserve"> </w:t>
      </w:r>
      <w:r w:rsidR="00275917">
        <w:t xml:space="preserve">Voor </w:t>
      </w:r>
      <w:r>
        <w:t xml:space="preserve">het </w:t>
      </w:r>
      <w:r w:rsidR="00275917">
        <w:t>zorgvuldig beantwoord</w:t>
      </w:r>
      <w:r>
        <w:t>en van deze vragen</w:t>
      </w:r>
      <w:r w:rsidR="00275917">
        <w:t xml:space="preserve"> is meer tijd nodig.</w:t>
      </w:r>
      <w:r w:rsidR="00C248F5">
        <w:t xml:space="preserve"> De beantwoording volgt zo spoedig mogelijk.</w:t>
      </w:r>
      <w:r w:rsidR="00F759CD">
        <w:t xml:space="preserve"> </w:t>
      </w:r>
    </w:p>
    <w:p w:rsidR="007A25D6" w:rsidRDefault="00930D7D" w14:paraId="3BD4EE9E" w14:textId="77777777">
      <w:pPr>
        <w:pStyle w:val="WitregelW1bodytekst"/>
      </w:pPr>
      <w:r>
        <w:t xml:space="preserve">  </w:t>
      </w:r>
    </w:p>
    <w:p w:rsidR="007A25D6" w:rsidRDefault="00930D7D" w14:paraId="72D2ED6D" w14:textId="77777777">
      <w:pPr>
        <w:pStyle w:val="Slotzin"/>
      </w:pPr>
      <w:r>
        <w:t>Hoogachtend,</w:t>
      </w:r>
    </w:p>
    <w:p w:rsidR="007A25D6" w:rsidRDefault="00930D7D" w14:paraId="20EB5A1F" w14:textId="77777777">
      <w:pPr>
        <w:pStyle w:val="OndertekeningArea1"/>
      </w:pPr>
      <w:r>
        <w:t>DE MINISTER VAN INFRASTRUCTUUR EN WATERSTAAT,</w:t>
      </w:r>
    </w:p>
    <w:p w:rsidR="007A25D6" w:rsidRDefault="007A25D6" w14:paraId="7FED23E9" w14:textId="77777777"/>
    <w:p w:rsidR="007A25D6" w:rsidRDefault="007A25D6" w14:paraId="47879AE1" w14:textId="77777777"/>
    <w:p w:rsidR="007A25D6" w:rsidRDefault="007A25D6" w14:paraId="384D7FAF" w14:textId="77777777"/>
    <w:p w:rsidR="007A25D6" w:rsidRDefault="007A25D6" w14:paraId="10281D2A" w14:textId="77777777"/>
    <w:p w:rsidR="007A25D6" w:rsidRDefault="00930D7D" w14:paraId="6DF39DC3" w14:textId="77777777">
      <w:r>
        <w:t>Barry Madlener</w:t>
      </w:r>
    </w:p>
    <w:sectPr w:rsidR="007A2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F4B1" w14:textId="77777777" w:rsidR="001C03E7" w:rsidRDefault="001C03E7">
      <w:pPr>
        <w:spacing w:line="240" w:lineRule="auto"/>
      </w:pPr>
      <w:r>
        <w:separator/>
      </w:r>
    </w:p>
  </w:endnote>
  <w:endnote w:type="continuationSeparator" w:id="0">
    <w:p w14:paraId="1F0B53CA" w14:textId="77777777" w:rsidR="001C03E7" w:rsidRDefault="001C0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0884" w14:textId="77777777" w:rsidR="00930D7D" w:rsidRDefault="00930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1606" w14:textId="77777777" w:rsidR="00930D7D" w:rsidRDefault="00930D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83A8" w14:textId="77777777" w:rsidR="00930D7D" w:rsidRDefault="0093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1759" w14:textId="77777777" w:rsidR="001C03E7" w:rsidRDefault="001C03E7">
      <w:pPr>
        <w:spacing w:line="240" w:lineRule="auto"/>
      </w:pPr>
      <w:r>
        <w:separator/>
      </w:r>
    </w:p>
  </w:footnote>
  <w:footnote w:type="continuationSeparator" w:id="0">
    <w:p w14:paraId="319A3DAA" w14:textId="77777777" w:rsidR="001C03E7" w:rsidRDefault="001C0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928E" w14:textId="77777777" w:rsidR="00930D7D" w:rsidRDefault="00930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5D31" w14:textId="77777777" w:rsidR="007A25D6" w:rsidRDefault="00930D7D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072C6A7" wp14:editId="2E3BE7D6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468EE9" w14:textId="77777777" w:rsidR="007A25D6" w:rsidRDefault="00930D7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72C6A7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2468EE9" w14:textId="77777777" w:rsidR="007A25D6" w:rsidRDefault="00930D7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B39B730" wp14:editId="003579FE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CD5EC" w14:textId="77777777" w:rsidR="007A25D6" w:rsidRDefault="00930D7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59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59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39B730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610CD5EC" w14:textId="77777777" w:rsidR="007A25D6" w:rsidRDefault="00930D7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59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59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E95B8AD" wp14:editId="70DA8F8D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8ADA4" w14:textId="77777777" w:rsidR="0050583C" w:rsidRDefault="005058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95B8AD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E38ADA4" w14:textId="77777777" w:rsidR="0050583C" w:rsidRDefault="005058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BC2001F" wp14:editId="2C8B6E5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CE607" w14:textId="77777777" w:rsidR="0050583C" w:rsidRDefault="005058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2001F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88CE607" w14:textId="77777777" w:rsidR="0050583C" w:rsidRDefault="005058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BCA26" w14:textId="77777777" w:rsidR="007A25D6" w:rsidRDefault="00930D7D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C13F715" wp14:editId="24FAE2C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DC576" w14:textId="77777777" w:rsidR="0050583C" w:rsidRDefault="005058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13F71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87DC576" w14:textId="77777777" w:rsidR="0050583C" w:rsidRDefault="005058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7DAD9C3" wp14:editId="31E0F62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1C2366" w14:textId="561A8FD8" w:rsidR="007A25D6" w:rsidRDefault="00930D7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3F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3F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DAD9C3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0B1C2366" w14:textId="561A8FD8" w:rsidR="007A25D6" w:rsidRDefault="00930D7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3F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3F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4F96ED" wp14:editId="6E5DBF6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ECF6B7" w14:textId="77777777" w:rsidR="007A25D6" w:rsidRDefault="00930D7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8C1ABD1" w14:textId="77777777" w:rsidR="007A25D6" w:rsidRDefault="007A25D6">
                          <w:pPr>
                            <w:pStyle w:val="WitregelW1"/>
                          </w:pPr>
                        </w:p>
                        <w:p w14:paraId="58E92287" w14:textId="77777777" w:rsidR="007A25D6" w:rsidRDefault="00930D7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2DE7854" w14:textId="77777777" w:rsidR="007A25D6" w:rsidRPr="00F759CD" w:rsidRDefault="00930D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59C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BBAD57B" w14:textId="77777777" w:rsidR="007A25D6" w:rsidRPr="00F759CD" w:rsidRDefault="00930D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59C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99C948C" w14:textId="77777777" w:rsidR="007A25D6" w:rsidRPr="00F759CD" w:rsidRDefault="00930D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59C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6FB8691" w14:textId="77777777" w:rsidR="007A25D6" w:rsidRPr="00F759CD" w:rsidRDefault="007A25D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A663BFF" w14:textId="77777777" w:rsidR="007A25D6" w:rsidRPr="00F759CD" w:rsidRDefault="00930D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59C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F187EDF" w14:textId="77777777" w:rsidR="007A25D6" w:rsidRDefault="00930D7D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9C83E06" w14:textId="77777777" w:rsidR="007A25D6" w:rsidRDefault="007A25D6">
                          <w:pPr>
                            <w:pStyle w:val="WitregelW2"/>
                          </w:pPr>
                        </w:p>
                        <w:p w14:paraId="2AAC125E" w14:textId="77777777" w:rsidR="00A745D0" w:rsidRDefault="00A745D0" w:rsidP="00A745D0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6496F93" w14:textId="75123C17" w:rsidR="00A745D0" w:rsidRDefault="00A745D0" w:rsidP="00A745D0">
                          <w:pPr>
                            <w:pStyle w:val="Referentiegegevens"/>
                          </w:pPr>
                          <w:r w:rsidRPr="00A745D0">
                            <w:t>IENW/BSK-2025/115581</w:t>
                          </w:r>
                        </w:p>
                        <w:p w14:paraId="3BEA6832" w14:textId="77777777" w:rsidR="00A745D0" w:rsidRPr="00A745D0" w:rsidRDefault="00A745D0" w:rsidP="00A745D0"/>
                        <w:p w14:paraId="420066B0" w14:textId="77777777" w:rsidR="007A25D6" w:rsidRDefault="00930D7D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470471B" w14:textId="77569318" w:rsidR="007A25D6" w:rsidRDefault="00CA79B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4F96ED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7ECF6B7" w14:textId="77777777" w:rsidR="007A25D6" w:rsidRDefault="00930D7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8C1ABD1" w14:textId="77777777" w:rsidR="007A25D6" w:rsidRDefault="007A25D6">
                    <w:pPr>
                      <w:pStyle w:val="WitregelW1"/>
                    </w:pPr>
                  </w:p>
                  <w:p w14:paraId="58E92287" w14:textId="77777777" w:rsidR="007A25D6" w:rsidRDefault="00930D7D">
                    <w:pPr>
                      <w:pStyle w:val="Afzendgegevens"/>
                    </w:pPr>
                    <w:r>
                      <w:t>Rijnstraat 8</w:t>
                    </w:r>
                  </w:p>
                  <w:p w14:paraId="02DE7854" w14:textId="77777777" w:rsidR="007A25D6" w:rsidRPr="00F759CD" w:rsidRDefault="00930D7D">
                    <w:pPr>
                      <w:pStyle w:val="Afzendgegevens"/>
                      <w:rPr>
                        <w:lang w:val="de-DE"/>
                      </w:rPr>
                    </w:pPr>
                    <w:r w:rsidRPr="00F759CD">
                      <w:rPr>
                        <w:lang w:val="de-DE"/>
                      </w:rPr>
                      <w:t>2515 XP  Den Haag</w:t>
                    </w:r>
                  </w:p>
                  <w:p w14:paraId="2BBAD57B" w14:textId="77777777" w:rsidR="007A25D6" w:rsidRPr="00F759CD" w:rsidRDefault="00930D7D">
                    <w:pPr>
                      <w:pStyle w:val="Afzendgegevens"/>
                      <w:rPr>
                        <w:lang w:val="de-DE"/>
                      </w:rPr>
                    </w:pPr>
                    <w:r w:rsidRPr="00F759CD">
                      <w:rPr>
                        <w:lang w:val="de-DE"/>
                      </w:rPr>
                      <w:t>Postbus 20901</w:t>
                    </w:r>
                  </w:p>
                  <w:p w14:paraId="399C948C" w14:textId="77777777" w:rsidR="007A25D6" w:rsidRPr="00F759CD" w:rsidRDefault="00930D7D">
                    <w:pPr>
                      <w:pStyle w:val="Afzendgegevens"/>
                      <w:rPr>
                        <w:lang w:val="de-DE"/>
                      </w:rPr>
                    </w:pPr>
                    <w:r w:rsidRPr="00F759CD">
                      <w:rPr>
                        <w:lang w:val="de-DE"/>
                      </w:rPr>
                      <w:t>2500 EX Den Haag</w:t>
                    </w:r>
                  </w:p>
                  <w:p w14:paraId="46FB8691" w14:textId="77777777" w:rsidR="007A25D6" w:rsidRPr="00F759CD" w:rsidRDefault="007A25D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A663BFF" w14:textId="77777777" w:rsidR="007A25D6" w:rsidRPr="00F759CD" w:rsidRDefault="00930D7D">
                    <w:pPr>
                      <w:pStyle w:val="Afzendgegevens"/>
                      <w:rPr>
                        <w:lang w:val="de-DE"/>
                      </w:rPr>
                    </w:pPr>
                    <w:r w:rsidRPr="00F759CD">
                      <w:rPr>
                        <w:lang w:val="de-DE"/>
                      </w:rPr>
                      <w:t>T   070-456 0000</w:t>
                    </w:r>
                  </w:p>
                  <w:p w14:paraId="7F187EDF" w14:textId="77777777" w:rsidR="007A25D6" w:rsidRDefault="00930D7D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9C83E06" w14:textId="77777777" w:rsidR="007A25D6" w:rsidRDefault="007A25D6">
                    <w:pPr>
                      <w:pStyle w:val="WitregelW2"/>
                    </w:pPr>
                  </w:p>
                  <w:p w14:paraId="2AAC125E" w14:textId="77777777" w:rsidR="00A745D0" w:rsidRDefault="00A745D0" w:rsidP="00A745D0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6496F93" w14:textId="75123C17" w:rsidR="00A745D0" w:rsidRDefault="00A745D0" w:rsidP="00A745D0">
                    <w:pPr>
                      <w:pStyle w:val="Referentiegegevens"/>
                    </w:pPr>
                    <w:r w:rsidRPr="00A745D0">
                      <w:t>IENW/BSK-2025/115581</w:t>
                    </w:r>
                  </w:p>
                  <w:p w14:paraId="3BEA6832" w14:textId="77777777" w:rsidR="00A745D0" w:rsidRPr="00A745D0" w:rsidRDefault="00A745D0" w:rsidP="00A745D0"/>
                  <w:p w14:paraId="420066B0" w14:textId="77777777" w:rsidR="007A25D6" w:rsidRDefault="00930D7D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470471B" w14:textId="77569318" w:rsidR="007A25D6" w:rsidRDefault="00CA79B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D842923" wp14:editId="722AD40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FA1A1A" w14:textId="77777777" w:rsidR="007A25D6" w:rsidRDefault="00930D7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A19A5AC" wp14:editId="04F58E08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842923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6FA1A1A" w14:textId="77777777" w:rsidR="007A25D6" w:rsidRDefault="00930D7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A19A5AC" wp14:editId="04F58E08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01589E7" wp14:editId="05584FF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987DD8" w14:textId="77777777" w:rsidR="007A25D6" w:rsidRDefault="00930D7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B567483" wp14:editId="1EC0BADB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1589E7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5987DD8" w14:textId="77777777" w:rsidR="007A25D6" w:rsidRDefault="00930D7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B567483" wp14:editId="1EC0BADB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7FF8F1E" wp14:editId="12223F1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4F5B9" w14:textId="77777777" w:rsidR="007A25D6" w:rsidRDefault="00930D7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FF8F1E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E34F5B9" w14:textId="77777777" w:rsidR="007A25D6" w:rsidRDefault="00930D7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6DA9930" wp14:editId="4B33A5B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502AE" w14:textId="77777777" w:rsidR="007A25D6" w:rsidRDefault="00930D7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DA993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3A0502AE" w14:textId="77777777" w:rsidR="007A25D6" w:rsidRDefault="00930D7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76A6C07" wp14:editId="68BF01A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A25D6" w14:paraId="4550658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0EEED1" w14:textId="77777777" w:rsidR="007A25D6" w:rsidRDefault="007A25D6"/>
                            </w:tc>
                            <w:tc>
                              <w:tcPr>
                                <w:tcW w:w="5400" w:type="dxa"/>
                              </w:tcPr>
                              <w:p w14:paraId="06ECCBBA" w14:textId="77777777" w:rsidR="007A25D6" w:rsidRDefault="007A25D6"/>
                            </w:tc>
                          </w:tr>
                          <w:tr w:rsidR="007A25D6" w14:paraId="7A3DAA8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853C668" w14:textId="77777777" w:rsidR="007A25D6" w:rsidRDefault="00930D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0EF5FDF" w14:textId="795A4C1B" w:rsidR="007A25D6" w:rsidRDefault="00652DD9">
                                <w:r>
                                  <w:t>9 mei 2025</w:t>
                                </w:r>
                              </w:p>
                            </w:tc>
                          </w:tr>
                          <w:tr w:rsidR="007A25D6" w14:paraId="66617F8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AC4DA70" w14:textId="77777777" w:rsidR="007A25D6" w:rsidRDefault="00930D7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CFCB967" w14:textId="3114DC63" w:rsidR="007A25D6" w:rsidRDefault="00930D7D">
                                <w:r>
                                  <w:t>Uitstel beantwoording Kamervragen</w:t>
                                </w:r>
                                <w:r w:rsidR="00F759CD">
                                  <w:t xml:space="preserve"> </w:t>
                                </w:r>
                                <w:r w:rsidR="00275917">
                                  <w:t>Postma (NSC) en Grinwis (CU)</w:t>
                                </w:r>
                                <w:r>
                                  <w:t xml:space="preserve"> 2025Z0</w:t>
                                </w:r>
                                <w:r w:rsidR="00275917">
                                  <w:t>7625</w:t>
                                </w:r>
                                <w:r w:rsidR="00F759CD">
                                  <w:t>.</w:t>
                                </w:r>
                              </w:p>
                            </w:tc>
                          </w:tr>
                          <w:tr w:rsidR="007A25D6" w14:paraId="612F965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665973" w14:textId="77777777" w:rsidR="007A25D6" w:rsidRDefault="007A25D6"/>
                            </w:tc>
                            <w:tc>
                              <w:tcPr>
                                <w:tcW w:w="5400" w:type="dxa"/>
                              </w:tcPr>
                              <w:p w14:paraId="028270D7" w14:textId="77777777" w:rsidR="007A25D6" w:rsidRDefault="007A25D6"/>
                            </w:tc>
                          </w:tr>
                        </w:tbl>
                        <w:p w14:paraId="79A73DDA" w14:textId="77777777" w:rsidR="0050583C" w:rsidRDefault="005058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6A6C07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A25D6" w14:paraId="4550658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0EEED1" w14:textId="77777777" w:rsidR="007A25D6" w:rsidRDefault="007A25D6"/>
                      </w:tc>
                      <w:tc>
                        <w:tcPr>
                          <w:tcW w:w="5400" w:type="dxa"/>
                        </w:tcPr>
                        <w:p w14:paraId="06ECCBBA" w14:textId="77777777" w:rsidR="007A25D6" w:rsidRDefault="007A25D6"/>
                      </w:tc>
                    </w:tr>
                    <w:tr w:rsidR="007A25D6" w14:paraId="7A3DAA8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853C668" w14:textId="77777777" w:rsidR="007A25D6" w:rsidRDefault="00930D7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0EF5FDF" w14:textId="795A4C1B" w:rsidR="007A25D6" w:rsidRDefault="00652DD9">
                          <w:r>
                            <w:t>9 mei 2025</w:t>
                          </w:r>
                        </w:p>
                      </w:tc>
                    </w:tr>
                    <w:tr w:rsidR="007A25D6" w14:paraId="66617F8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AC4DA70" w14:textId="77777777" w:rsidR="007A25D6" w:rsidRDefault="00930D7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CFCB967" w14:textId="3114DC63" w:rsidR="007A25D6" w:rsidRDefault="00930D7D">
                          <w:r>
                            <w:t>Uitstel beantwoording Kamervragen</w:t>
                          </w:r>
                          <w:r w:rsidR="00F759CD">
                            <w:t xml:space="preserve"> </w:t>
                          </w:r>
                          <w:r w:rsidR="00275917">
                            <w:t>Postma (NSC) en Grinwis (CU)</w:t>
                          </w:r>
                          <w:r>
                            <w:t xml:space="preserve"> 2025Z0</w:t>
                          </w:r>
                          <w:r w:rsidR="00275917">
                            <w:t>7625</w:t>
                          </w:r>
                          <w:r w:rsidR="00F759CD">
                            <w:t>.</w:t>
                          </w:r>
                        </w:p>
                      </w:tc>
                    </w:tr>
                    <w:tr w:rsidR="007A25D6" w14:paraId="612F965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665973" w14:textId="77777777" w:rsidR="007A25D6" w:rsidRDefault="007A25D6"/>
                      </w:tc>
                      <w:tc>
                        <w:tcPr>
                          <w:tcW w:w="5400" w:type="dxa"/>
                        </w:tcPr>
                        <w:p w14:paraId="028270D7" w14:textId="77777777" w:rsidR="007A25D6" w:rsidRDefault="007A25D6"/>
                      </w:tc>
                    </w:tr>
                  </w:tbl>
                  <w:p w14:paraId="79A73DDA" w14:textId="77777777" w:rsidR="0050583C" w:rsidRDefault="005058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2AEB3CB" wp14:editId="0334239A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B37C3" w14:textId="77777777" w:rsidR="0050583C" w:rsidRDefault="005058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EB3CB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20B37C3" w14:textId="77777777" w:rsidR="0050583C" w:rsidRDefault="0050583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6C06D7"/>
    <w:multiLevelType w:val="multilevel"/>
    <w:tmpl w:val="A056A0C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3EDAE2"/>
    <w:multiLevelType w:val="multilevel"/>
    <w:tmpl w:val="0A7ACAA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17658E"/>
    <w:multiLevelType w:val="multilevel"/>
    <w:tmpl w:val="44608E9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860D4E5"/>
    <w:multiLevelType w:val="multilevel"/>
    <w:tmpl w:val="90E02B6A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A43F20A"/>
    <w:multiLevelType w:val="multilevel"/>
    <w:tmpl w:val="442F856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A3CE91"/>
    <w:multiLevelType w:val="multilevel"/>
    <w:tmpl w:val="E5E2FDD6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1BB411"/>
    <w:multiLevelType w:val="multilevel"/>
    <w:tmpl w:val="E0B3B0B8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79EA544"/>
    <w:multiLevelType w:val="multilevel"/>
    <w:tmpl w:val="2F0690E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5331E5"/>
    <w:multiLevelType w:val="multilevel"/>
    <w:tmpl w:val="E7522B0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84E49D"/>
    <w:multiLevelType w:val="multilevel"/>
    <w:tmpl w:val="B7533B3F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AFDBB"/>
    <w:multiLevelType w:val="multilevel"/>
    <w:tmpl w:val="4D5A15BC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5457A"/>
    <w:multiLevelType w:val="multilevel"/>
    <w:tmpl w:val="BAA61D4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C22DBC"/>
    <w:multiLevelType w:val="multilevel"/>
    <w:tmpl w:val="96E6853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33BC8B"/>
    <w:multiLevelType w:val="multilevel"/>
    <w:tmpl w:val="80A1815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19B72F"/>
    <w:multiLevelType w:val="multilevel"/>
    <w:tmpl w:val="02D79A67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B82183"/>
    <w:multiLevelType w:val="multilevel"/>
    <w:tmpl w:val="C11A2EAF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AAC649"/>
    <w:multiLevelType w:val="multilevel"/>
    <w:tmpl w:val="419DBB61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4191DD"/>
    <w:multiLevelType w:val="multilevel"/>
    <w:tmpl w:val="186EAA8F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B225FF"/>
    <w:multiLevelType w:val="multilevel"/>
    <w:tmpl w:val="C027A0C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57E9E7"/>
    <w:multiLevelType w:val="multilevel"/>
    <w:tmpl w:val="E409C5F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7DA483"/>
    <w:multiLevelType w:val="multilevel"/>
    <w:tmpl w:val="A221AA3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73094A85"/>
    <w:multiLevelType w:val="multilevel"/>
    <w:tmpl w:val="B38A30A3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B6FD52"/>
    <w:multiLevelType w:val="multilevel"/>
    <w:tmpl w:val="0EFD6D5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1"/>
  </w:num>
  <w:num w:numId="5">
    <w:abstractNumId w:val="20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4"/>
  </w:num>
  <w:num w:numId="11">
    <w:abstractNumId w:val="0"/>
  </w:num>
  <w:num w:numId="12">
    <w:abstractNumId w:val="12"/>
  </w:num>
  <w:num w:numId="13">
    <w:abstractNumId w:val="13"/>
  </w:num>
  <w:num w:numId="14">
    <w:abstractNumId w:val="18"/>
  </w:num>
  <w:num w:numId="15">
    <w:abstractNumId w:val="17"/>
  </w:num>
  <w:num w:numId="16">
    <w:abstractNumId w:val="21"/>
  </w:num>
  <w:num w:numId="17">
    <w:abstractNumId w:val="1"/>
  </w:num>
  <w:num w:numId="18">
    <w:abstractNumId w:val="2"/>
  </w:num>
  <w:num w:numId="19">
    <w:abstractNumId w:val="3"/>
  </w:num>
  <w:num w:numId="20">
    <w:abstractNumId w:val="15"/>
  </w:num>
  <w:num w:numId="21">
    <w:abstractNumId w:val="4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CD"/>
    <w:rsid w:val="001C03E7"/>
    <w:rsid w:val="001F3702"/>
    <w:rsid w:val="00234246"/>
    <w:rsid w:val="00263F65"/>
    <w:rsid w:val="00275917"/>
    <w:rsid w:val="00311BC9"/>
    <w:rsid w:val="003B1094"/>
    <w:rsid w:val="004D0BF1"/>
    <w:rsid w:val="0050583C"/>
    <w:rsid w:val="00544B78"/>
    <w:rsid w:val="00601633"/>
    <w:rsid w:val="00604B6F"/>
    <w:rsid w:val="00652DD9"/>
    <w:rsid w:val="007A25D6"/>
    <w:rsid w:val="008066AA"/>
    <w:rsid w:val="00930D7D"/>
    <w:rsid w:val="00984CF0"/>
    <w:rsid w:val="00A745D0"/>
    <w:rsid w:val="00B245AA"/>
    <w:rsid w:val="00C248F5"/>
    <w:rsid w:val="00C477CF"/>
    <w:rsid w:val="00CA79B8"/>
    <w:rsid w:val="00D1140B"/>
    <w:rsid w:val="00DA727B"/>
    <w:rsid w:val="00EB1F3D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2F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F759C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9C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59C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9C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406</ap:Characters>
  <ap:DocSecurity>0</ap:DocSecurity>
  <ap:Lines>3</ap:Lines>
  <ap:Paragraphs>1</ap:Paragraphs>
  <ap:ScaleCrop>false</ap:ScaleCrop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2025-05-09T12:43:00.0000000Z</dcterms:created>
  <dcterms:modified xsi:type="dcterms:W3CDTF">2025-05-09T12:43:00.0000000Z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Uitstelbrief beantwoording Kamervragen 2025Z06046 (over het artikel ‘Amerikaanse luchtvaart weer naar de rechter als kabinet krimp Schiphol doorzet’)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A.M. Nanninga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