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9D8" w:rsidRDefault="00DC09D8" w14:paraId="2878028C" w14:textId="77777777"/>
    <w:p w:rsidR="000A7E82" w:rsidP="000A7E82" w:rsidRDefault="000A7E82" w14:paraId="455728B5" w14:textId="77777777">
      <w:r>
        <w:t>Geachte voorzitter,</w:t>
      </w:r>
    </w:p>
    <w:p w:rsidR="000A7E82" w:rsidP="000A7E82" w:rsidRDefault="000A7E82" w14:paraId="3BC18A49" w14:textId="77777777"/>
    <w:p w:rsidR="000A7E82" w:rsidP="000A7E82" w:rsidRDefault="000A7E82" w14:paraId="0AE2E6E4" w14:textId="77777777">
      <w:r>
        <w:t xml:space="preserve">In deze brief informeer ik uw Kamer over de opvolging van bevindingen en aanbevelingen van Periodieke rapportages die in 2024 zijn afgerond. </w:t>
      </w:r>
    </w:p>
    <w:p w:rsidR="000A7E82" w:rsidP="000A7E82" w:rsidRDefault="000A7E82" w14:paraId="3DC08089" w14:textId="77777777"/>
    <w:p w:rsidR="000A7E82" w:rsidP="000A7E82" w:rsidRDefault="000A7E82" w14:paraId="1D0FDB18" w14:textId="77777777">
      <w:r w:rsidRPr="001B1500">
        <w:t xml:space="preserve">Evaluaties vormen een belangrijke basis voor een lerende overheid. Bereikt beleid het gewenste effect (doeltreffendheid)? En gaat dat tegen de laagst mogelijke kosten (doelmatigheid)? Evaluaties verschaffen burgers, bedrijven en uw Kamer inzicht in de effecten van het gevoerde beleid en daarmee de besteding van publieke middelen. Deze informatie kan ingezet worden om de kwaliteit van beleid, publieke voorzieningen, en wetten en regels continue te verbeteren. </w:t>
      </w:r>
    </w:p>
    <w:p w:rsidR="000A7E82" w:rsidP="000A7E82" w:rsidRDefault="000A7E82" w14:paraId="0454DA99" w14:textId="77777777"/>
    <w:p w:rsidR="000A7E82" w:rsidP="000A7E82" w:rsidRDefault="000A7E82" w14:paraId="4652DFDF" w14:textId="0A6116EE">
      <w:r>
        <w:t xml:space="preserve">Ik vind het belangrijk om de bevindingen en aanbevelingen van evaluaties mee te nemen in de (door)ontwikkeling van beleid en uw Kamer hierbij te betrekken. Deze brief bevat daarom een overzicht van de opvolging van bevindingen en aanbevelingen van de Periodieke rapportages (de opvolger van beleidsdoorlichtingen) die vorig jaar zijn uitgevoerd binnen mijn departement. </w:t>
      </w:r>
      <w:r w:rsidRPr="00DB069E">
        <w:t>Zo blijven de bevindingen en aanbevelingen onder de aandacht, en kan de voortgang meegenomen worden in beleidsdiscussies en besluitvorming.</w:t>
      </w:r>
      <w:r>
        <w:t xml:space="preserve"> Deze brief geeft invulling aan de acties die in de brief </w:t>
      </w:r>
      <w:r w:rsidRPr="00C232E4">
        <w:rPr>
          <w:i/>
          <w:iCs/>
        </w:rPr>
        <w:t xml:space="preserve">versterken </w:t>
      </w:r>
      <w:proofErr w:type="spellStart"/>
      <w:r w:rsidRPr="00C232E4">
        <w:rPr>
          <w:i/>
          <w:iCs/>
        </w:rPr>
        <w:t>rijksbrede</w:t>
      </w:r>
      <w:proofErr w:type="spellEnd"/>
      <w:r w:rsidRPr="00C232E4">
        <w:rPr>
          <w:i/>
          <w:iCs/>
        </w:rPr>
        <w:t xml:space="preserve"> evaluatiestelse</w:t>
      </w:r>
      <w:r w:rsidR="00AF472B">
        <w:rPr>
          <w:i/>
          <w:iCs/>
        </w:rPr>
        <w:t>l</w:t>
      </w:r>
      <w:r w:rsidR="00AF472B">
        <w:rPr>
          <w:rStyle w:val="Voetnootmarkering"/>
        </w:rPr>
        <w:footnoteReference w:id="1"/>
      </w:r>
      <w:r w:rsidRPr="00DB069E">
        <w:t xml:space="preserve"> </w:t>
      </w:r>
      <w:r>
        <w:t>worden aangekondigd, naar aanleiding van de motie-Van Vroonhoven/Vermeer</w:t>
      </w:r>
      <w:r w:rsidR="002B65E1">
        <w:rPr>
          <w:rStyle w:val="Voetnootmarkering"/>
        </w:rPr>
        <w:footnoteReference w:id="2"/>
      </w:r>
      <w:r w:rsidR="00AF472B">
        <w:t>.</w:t>
      </w:r>
    </w:p>
    <w:p w:rsidR="000A7E82" w:rsidP="000A7E82" w:rsidRDefault="000A7E82" w14:paraId="74634201" w14:textId="77777777"/>
    <w:p w:rsidR="000A7E82" w:rsidP="000A7E82" w:rsidRDefault="000A7E82" w14:paraId="1EE811F5" w14:textId="271480A6">
      <w:r>
        <w:t xml:space="preserve">Dit jaar stuur ik u de opvolging van de Periodieke rapportages die vorig jaar zijn uitgevoerd. Komende jaren zal ik uw Kamer wederom informeren over deze en nieuwe Periodieke rapportages die sindsdien zijn uitgevoerd. </w:t>
      </w:r>
      <w:r w:rsidRPr="00C232E4">
        <w:t xml:space="preserve">De Kamer vervult zelf ook een belangrijke rol in het evaluatiestelsel en ik hoop dat deze brief bijdraagt aan het gesprek over beter beleid. </w:t>
      </w:r>
    </w:p>
    <w:p w:rsidR="000A7E82" w:rsidP="000A7E82" w:rsidRDefault="000A7E82" w14:paraId="4805A591" w14:textId="77777777"/>
    <w:p w:rsidR="00DE7E07" w:rsidP="000A7E82" w:rsidRDefault="000A7E82" w14:paraId="4A131961" w14:textId="77777777">
      <w:r>
        <w:t xml:space="preserve">Voor het ministerie van Sociale Zaken en Werkgelegenheid is er één Periodieke rapportage vorig jaar afgerond; namelijk de Periodieke rapportage Arbeid en Zorg.  Deze Periodieke rapportage valt onder het SEA-thema ‘Arbeid, zorg en de ontwikkeling van het kind’. </w:t>
      </w:r>
    </w:p>
    <w:p w:rsidR="000A7E82" w:rsidP="000A7E82" w:rsidRDefault="000A7E82" w14:paraId="1BAD830B" w14:textId="5E78599F">
      <w:r>
        <w:lastRenderedPageBreak/>
        <w:t xml:space="preserve">In de tabel hieronder kunt u meer informatie vinden over de Periodieke rapportage en de status van de aanbevelingen en bevindingen. Deze tabel is conform het format dat in de brief </w:t>
      </w:r>
      <w:r w:rsidRPr="00393056">
        <w:rPr>
          <w:i/>
          <w:iCs/>
        </w:rPr>
        <w:t xml:space="preserve">versterken </w:t>
      </w:r>
      <w:proofErr w:type="spellStart"/>
      <w:r w:rsidRPr="00393056">
        <w:rPr>
          <w:i/>
          <w:iCs/>
        </w:rPr>
        <w:t>rijksbrede</w:t>
      </w:r>
      <w:proofErr w:type="spellEnd"/>
      <w:r w:rsidRPr="00393056">
        <w:rPr>
          <w:i/>
          <w:iCs/>
        </w:rPr>
        <w:t xml:space="preserve"> evaluatiestelsel</w:t>
      </w:r>
      <w:r>
        <w:t xml:space="preserve"> wordt voorgeschreven. </w:t>
      </w:r>
    </w:p>
    <w:p w:rsidR="000A7E82" w:rsidP="000A7E82" w:rsidRDefault="000A7E82" w14:paraId="6A890EE4" w14:textId="77777777"/>
    <w:tbl>
      <w:tblPr>
        <w:tblStyle w:val="TableNormal"/>
        <w:tblW w:w="5000" w:type="pct"/>
        <w:tblInd w:w="0" w:type="dxa"/>
        <w:tblLook w:val="01E0" w:firstRow="1" w:lastRow="1" w:firstColumn="1" w:lastColumn="1" w:noHBand="0" w:noVBand="0"/>
      </w:tblPr>
      <w:tblGrid>
        <w:gridCol w:w="1679"/>
        <w:gridCol w:w="1373"/>
        <w:gridCol w:w="189"/>
        <w:gridCol w:w="976"/>
        <w:gridCol w:w="1765"/>
        <w:gridCol w:w="1549"/>
      </w:tblGrid>
      <w:tr w:rsidR="000A7E82" w:rsidTr="00ED43C9" w14:paraId="3FD5A07D" w14:textId="77777777">
        <w:trPr>
          <w:trHeight w:val="420"/>
        </w:trPr>
        <w:tc>
          <w:tcPr>
            <w:tcW w:w="5000" w:type="pct"/>
            <w:gridSpan w:val="6"/>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0066A3"/>
            <w:hideMark/>
          </w:tcPr>
          <w:p w:rsidRPr="009C3C5F" w:rsidR="000A7E82" w:rsidP="00902409" w:rsidRDefault="000A7E82" w14:paraId="270D2F20" w14:textId="77777777">
            <w:pPr>
              <w:pStyle w:val="TableParagraph"/>
              <w:spacing w:before="131"/>
              <w:ind w:left="108"/>
              <w:rPr>
                <w:sz w:val="18"/>
                <w:szCs w:val="18"/>
                <w:lang w:val="nl-NL"/>
              </w:rPr>
            </w:pPr>
            <w:bookmarkStart w:name="_Hlk190881139" w:id="0"/>
            <w:r w:rsidRPr="009C3C5F">
              <w:rPr>
                <w:color w:val="FFFFFF"/>
                <w:sz w:val="18"/>
                <w:szCs w:val="18"/>
                <w:lang w:val="nl-NL"/>
              </w:rPr>
              <w:t>SEA-THEMA: Arbeid, zorg en de ontwikkeling van het kind – Arbeid en zorg</w:t>
            </w:r>
          </w:p>
        </w:tc>
      </w:tr>
      <w:tr w:rsidR="000A7E82" w:rsidTr="00ED43C9" w14:paraId="5996E04B" w14:textId="77777777">
        <w:trPr>
          <w:trHeight w:val="587"/>
        </w:trPr>
        <w:tc>
          <w:tcPr>
            <w:tcW w:w="5000" w:type="pct"/>
            <w:gridSpan w:val="6"/>
            <w:tcBorders>
              <w:top w:val="single" w:color="0A2F41" w:themeColor="accent1" w:themeShade="80" w:sz="4" w:space="0"/>
              <w:left w:val="single" w:color="0A2F41" w:themeColor="accent1" w:themeShade="80" w:sz="4" w:space="0"/>
              <w:bottom w:val="single" w:color="auto" w:sz="4" w:space="0"/>
              <w:right w:val="single" w:color="0A2F41" w:themeColor="accent1" w:themeShade="80" w:sz="4" w:space="0"/>
            </w:tcBorders>
            <w:hideMark/>
          </w:tcPr>
          <w:p w:rsidRPr="009C3C5F" w:rsidR="000A7E82" w:rsidP="00902409" w:rsidRDefault="000A7E82" w14:paraId="017AA84A" w14:textId="77777777">
            <w:pPr>
              <w:pStyle w:val="TableParagraph"/>
              <w:spacing w:line="280" w:lineRule="atLeast"/>
              <w:ind w:left="108"/>
              <w:rPr>
                <w:sz w:val="18"/>
                <w:szCs w:val="18"/>
                <w:lang w:val="nl-NL"/>
              </w:rPr>
            </w:pPr>
            <w:r w:rsidRPr="009C3C5F">
              <w:rPr>
                <w:b/>
                <w:bCs/>
                <w:color w:val="0066A3"/>
                <w:sz w:val="18"/>
                <w:szCs w:val="18"/>
                <w:lang w:val="nl-NL"/>
              </w:rPr>
              <w:t>Overkoepelende toelichting SEA-thema:</w:t>
            </w:r>
            <w:r w:rsidRPr="009C3C5F">
              <w:rPr>
                <w:color w:val="0066A3"/>
                <w:sz w:val="18"/>
                <w:szCs w:val="18"/>
                <w:lang w:val="nl-NL"/>
              </w:rPr>
              <w:t xml:space="preserve"> Het doel van het beleidsterrein Arbeid en Zorg is  de combinatie van arbeid en zorg te faciliteren. In de Wet arbeid en zorg (</w:t>
            </w:r>
            <w:proofErr w:type="spellStart"/>
            <w:r w:rsidRPr="009C3C5F">
              <w:rPr>
                <w:color w:val="0066A3"/>
                <w:sz w:val="18"/>
                <w:szCs w:val="18"/>
                <w:lang w:val="nl-NL"/>
              </w:rPr>
              <w:t>Wazo</w:t>
            </w:r>
            <w:proofErr w:type="spellEnd"/>
            <w:r w:rsidRPr="009C3C5F">
              <w:rPr>
                <w:color w:val="0066A3"/>
                <w:sz w:val="18"/>
                <w:szCs w:val="18"/>
                <w:lang w:val="nl-NL"/>
              </w:rPr>
              <w:t>) zijn verlofregelingen rondom de geboorte van en zorg voor kinderen, de zorg voor naasten en calamiteitenverlof opgenomen. Recent is het verlofstelsel uitgebreid met het betaald ouderschapsverlof en op dit moment wordt gewerkt aan de vereenvoudiging van het verlofstelsel. Ook de Wet flexibel werken (</w:t>
            </w:r>
            <w:proofErr w:type="spellStart"/>
            <w:r w:rsidRPr="009C3C5F">
              <w:rPr>
                <w:color w:val="0066A3"/>
                <w:sz w:val="18"/>
                <w:szCs w:val="18"/>
                <w:lang w:val="nl-NL"/>
              </w:rPr>
              <w:t>Wfw</w:t>
            </w:r>
            <w:proofErr w:type="spellEnd"/>
            <w:r w:rsidRPr="009C3C5F">
              <w:rPr>
                <w:color w:val="0066A3"/>
                <w:sz w:val="18"/>
                <w:szCs w:val="18"/>
                <w:lang w:val="nl-NL"/>
              </w:rPr>
              <w:t>) valt onder het beleidsterrein Arbeid en Zorg. In deze wet zijn mogelijkheden tot aanpassing van de arbeidsduur, arbeidstijden en arbeidsplaats opgenomen.</w:t>
            </w:r>
            <w:r w:rsidRPr="009C3C5F" w:rsidDel="007B7409">
              <w:rPr>
                <w:color w:val="0066A3"/>
                <w:sz w:val="18"/>
                <w:szCs w:val="18"/>
                <w:lang w:val="nl-NL"/>
              </w:rPr>
              <w:t xml:space="preserve"> </w:t>
            </w:r>
          </w:p>
        </w:tc>
      </w:tr>
      <w:tr w:rsidR="000A7E82" w:rsidTr="00ED43C9" w14:paraId="10447E64" w14:textId="77777777">
        <w:trPr>
          <w:trHeight w:val="587"/>
        </w:trPr>
        <w:tc>
          <w:tcPr>
            <w:tcW w:w="1086"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187CAC" w:rsidR="000A7E82" w:rsidP="00902409" w:rsidRDefault="000A7E82" w14:paraId="0C278D0B" w14:textId="77777777">
            <w:pPr>
              <w:pStyle w:val="TableParagraph"/>
              <w:ind w:left="108"/>
              <w:rPr>
                <w:b/>
                <w:bCs/>
                <w:color w:val="0066A3"/>
                <w:sz w:val="18"/>
                <w:szCs w:val="18"/>
              </w:rPr>
            </w:pPr>
            <w:proofErr w:type="spellStart"/>
            <w:r w:rsidRPr="0099332C">
              <w:rPr>
                <w:b/>
                <w:bCs/>
                <w:color w:val="0066A3"/>
                <w:sz w:val="18"/>
                <w:szCs w:val="18"/>
              </w:rPr>
              <w:t>Titel</w:t>
            </w:r>
            <w:proofErr w:type="spellEnd"/>
            <w:r w:rsidRPr="0099332C">
              <w:rPr>
                <w:b/>
                <w:bCs/>
                <w:color w:val="0066A3"/>
                <w:sz w:val="18"/>
                <w:szCs w:val="18"/>
              </w:rPr>
              <w:t xml:space="preserve"> </w:t>
            </w:r>
            <w:proofErr w:type="spellStart"/>
            <w:r w:rsidRPr="0099332C">
              <w:rPr>
                <w:b/>
                <w:bCs/>
                <w:color w:val="0066A3"/>
                <w:sz w:val="18"/>
                <w:szCs w:val="18"/>
              </w:rPr>
              <w:t>onderzoek</w:t>
            </w:r>
            <w:proofErr w:type="spellEnd"/>
          </w:p>
        </w:tc>
        <w:tc>
          <w:tcPr>
            <w:tcW w:w="888"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9332C" w:rsidR="000A7E82" w:rsidP="00902409" w:rsidRDefault="000A7E82" w14:paraId="645A9E3C" w14:textId="77777777">
            <w:pPr>
              <w:pStyle w:val="TableParagraph"/>
              <w:ind w:left="108"/>
              <w:rPr>
                <w:b/>
                <w:bCs/>
                <w:color w:val="0066A3"/>
                <w:sz w:val="18"/>
                <w:szCs w:val="18"/>
              </w:rPr>
            </w:pPr>
            <w:r w:rsidRPr="0099332C">
              <w:rPr>
                <w:b/>
                <w:bCs/>
                <w:color w:val="0066A3"/>
                <w:sz w:val="18"/>
                <w:szCs w:val="18"/>
              </w:rPr>
              <w:t xml:space="preserve">Type </w:t>
            </w:r>
            <w:proofErr w:type="spellStart"/>
            <w:r w:rsidRPr="0099332C">
              <w:rPr>
                <w:b/>
                <w:bCs/>
                <w:color w:val="0066A3"/>
                <w:sz w:val="18"/>
                <w:szCs w:val="18"/>
              </w:rPr>
              <w:t>onderzoek</w:t>
            </w:r>
            <w:proofErr w:type="spellEnd"/>
          </w:p>
        </w:tc>
        <w:tc>
          <w:tcPr>
            <w:tcW w:w="884" w:type="pct"/>
            <w:gridSpan w:val="2"/>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9332C" w:rsidR="000A7E82" w:rsidP="00902409" w:rsidRDefault="000A7E82" w14:paraId="03754954" w14:textId="77777777">
            <w:pPr>
              <w:pStyle w:val="TableParagraph"/>
              <w:ind w:left="108"/>
              <w:rPr>
                <w:b/>
                <w:bCs/>
                <w:color w:val="0066A3"/>
                <w:sz w:val="18"/>
                <w:szCs w:val="18"/>
              </w:rPr>
            </w:pPr>
            <w:r w:rsidRPr="0099332C">
              <w:rPr>
                <w:b/>
                <w:bCs/>
                <w:color w:val="0066A3"/>
                <w:sz w:val="18"/>
                <w:szCs w:val="18"/>
              </w:rPr>
              <w:t xml:space="preserve">Jaar </w:t>
            </w:r>
            <w:proofErr w:type="spellStart"/>
            <w:r w:rsidRPr="0099332C">
              <w:rPr>
                <w:b/>
                <w:bCs/>
                <w:color w:val="0066A3"/>
                <w:sz w:val="18"/>
                <w:szCs w:val="18"/>
              </w:rPr>
              <w:t>afronding</w:t>
            </w:r>
            <w:proofErr w:type="spellEnd"/>
          </w:p>
        </w:tc>
        <w:tc>
          <w:tcPr>
            <w:tcW w:w="1141"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tcPr>
          <w:p w:rsidRPr="0099332C" w:rsidR="000A7E82" w:rsidP="00902409" w:rsidRDefault="000A7E82" w14:paraId="458AD3B6" w14:textId="77777777">
            <w:pPr>
              <w:rPr>
                <w:rFonts w:eastAsia="Verdana" w:cs="Verdana"/>
                <w:b/>
                <w:bCs/>
                <w:color w:val="0066A3"/>
              </w:rPr>
            </w:pPr>
            <w:proofErr w:type="spellStart"/>
            <w:r w:rsidRPr="0099332C">
              <w:rPr>
                <w:rFonts w:eastAsia="Verdana" w:cs="Verdana"/>
                <w:b/>
                <w:bCs/>
                <w:color w:val="0066A3"/>
              </w:rPr>
              <w:t>Begrotingsartikel</w:t>
            </w:r>
            <w:proofErr w:type="spellEnd"/>
          </w:p>
          <w:p w:rsidRPr="0099332C" w:rsidR="000A7E82" w:rsidP="00902409" w:rsidRDefault="000A7E82" w14:paraId="79E8CFCB" w14:textId="77777777">
            <w:pPr>
              <w:rPr>
                <w:rFonts w:eastAsia="Verdana" w:cs="Verdana"/>
                <w:b/>
                <w:bCs/>
                <w:color w:val="0066A3"/>
              </w:rPr>
            </w:pPr>
            <w:r w:rsidRPr="0099332C">
              <w:rPr>
                <w:rFonts w:eastAsia="Verdana" w:cs="Verdana"/>
                <w:b/>
                <w:bCs/>
                <w:color w:val="0066A3"/>
              </w:rPr>
              <w:t>(</w:t>
            </w:r>
            <w:proofErr w:type="spellStart"/>
            <w:r w:rsidRPr="0099332C">
              <w:rPr>
                <w:rFonts w:eastAsia="Verdana" w:cs="Verdana"/>
                <w:b/>
                <w:bCs/>
                <w:color w:val="0066A3"/>
              </w:rPr>
              <w:t>en</w:t>
            </w:r>
            <w:proofErr w:type="spellEnd"/>
            <w:r w:rsidRPr="0099332C">
              <w:rPr>
                <w:rFonts w:eastAsia="Verdana" w:cs="Verdana"/>
                <w:b/>
                <w:bCs/>
                <w:color w:val="0066A3"/>
              </w:rPr>
              <w:t>)</w:t>
            </w:r>
          </w:p>
          <w:p w:rsidRPr="0099332C" w:rsidR="000A7E82" w:rsidP="00902409" w:rsidRDefault="000A7E82" w14:paraId="7378A76A" w14:textId="77777777">
            <w:pPr>
              <w:pStyle w:val="TableParagraph"/>
              <w:ind w:left="108"/>
              <w:rPr>
                <w:b/>
                <w:bCs/>
                <w:color w:val="0066A3"/>
                <w:sz w:val="18"/>
                <w:szCs w:val="18"/>
              </w:rPr>
            </w:pPr>
          </w:p>
        </w:tc>
        <w:tc>
          <w:tcPr>
            <w:tcW w:w="1002"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9332C" w:rsidR="000A7E82" w:rsidP="00902409" w:rsidRDefault="000A7E82" w14:paraId="76BB7355" w14:textId="77777777">
            <w:pPr>
              <w:pStyle w:val="TableParagraph"/>
              <w:ind w:left="108"/>
              <w:rPr>
                <w:b/>
                <w:bCs/>
                <w:color w:val="0066A3"/>
                <w:sz w:val="18"/>
                <w:szCs w:val="18"/>
              </w:rPr>
            </w:pPr>
            <w:proofErr w:type="spellStart"/>
            <w:r w:rsidRPr="0099332C">
              <w:rPr>
                <w:b/>
                <w:bCs/>
                <w:color w:val="0066A3"/>
                <w:sz w:val="18"/>
                <w:szCs w:val="18"/>
              </w:rPr>
              <w:t>Budgettaire</w:t>
            </w:r>
            <w:proofErr w:type="spellEnd"/>
            <w:r w:rsidRPr="0099332C">
              <w:rPr>
                <w:b/>
                <w:bCs/>
                <w:color w:val="0066A3"/>
                <w:sz w:val="18"/>
                <w:szCs w:val="18"/>
              </w:rPr>
              <w:t xml:space="preserve"> </w:t>
            </w:r>
            <w:proofErr w:type="spellStart"/>
            <w:r w:rsidRPr="0099332C">
              <w:rPr>
                <w:b/>
                <w:bCs/>
                <w:color w:val="0066A3"/>
                <w:sz w:val="18"/>
                <w:szCs w:val="18"/>
              </w:rPr>
              <w:t>grondslag</w:t>
            </w:r>
            <w:proofErr w:type="spellEnd"/>
            <w:r w:rsidRPr="0099332C">
              <w:rPr>
                <w:b/>
                <w:bCs/>
                <w:color w:val="0066A3"/>
                <w:sz w:val="18"/>
                <w:szCs w:val="18"/>
              </w:rPr>
              <w:t xml:space="preserve"> (</w:t>
            </w:r>
            <w:proofErr w:type="spellStart"/>
            <w:r w:rsidRPr="0099332C">
              <w:rPr>
                <w:b/>
                <w:bCs/>
                <w:color w:val="0066A3"/>
                <w:sz w:val="18"/>
                <w:szCs w:val="18"/>
              </w:rPr>
              <w:t>laatste</w:t>
            </w:r>
            <w:proofErr w:type="spellEnd"/>
            <w:r w:rsidRPr="0099332C">
              <w:rPr>
                <w:b/>
                <w:bCs/>
                <w:color w:val="0066A3"/>
                <w:sz w:val="18"/>
                <w:szCs w:val="18"/>
              </w:rPr>
              <w:t xml:space="preserve"> </w:t>
            </w:r>
            <w:proofErr w:type="spellStart"/>
            <w:r w:rsidRPr="0099332C">
              <w:rPr>
                <w:b/>
                <w:bCs/>
                <w:color w:val="0066A3"/>
                <w:sz w:val="18"/>
                <w:szCs w:val="18"/>
              </w:rPr>
              <w:t>evaluatiejaar</w:t>
            </w:r>
            <w:proofErr w:type="spellEnd"/>
            <w:r w:rsidRPr="0099332C">
              <w:rPr>
                <w:b/>
                <w:bCs/>
                <w:color w:val="0066A3"/>
                <w:sz w:val="18"/>
                <w:szCs w:val="18"/>
              </w:rPr>
              <w:t>)</w:t>
            </w:r>
          </w:p>
        </w:tc>
      </w:tr>
      <w:tr w:rsidR="000A7E82" w:rsidTr="00ED43C9" w14:paraId="2AC27C99" w14:textId="77777777">
        <w:trPr>
          <w:trHeight w:val="964"/>
        </w:trPr>
        <w:tc>
          <w:tcPr>
            <w:tcW w:w="1086"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hideMark/>
          </w:tcPr>
          <w:p w:rsidRPr="009C3C5F" w:rsidR="000A7E82" w:rsidP="00902409" w:rsidRDefault="00774864" w14:paraId="2EB17535" w14:textId="77777777">
            <w:pPr>
              <w:pStyle w:val="TableParagraph"/>
              <w:rPr>
                <w:color w:val="00517A"/>
                <w:sz w:val="18"/>
                <w:szCs w:val="18"/>
                <w:lang w:val="nl-NL"/>
              </w:rPr>
            </w:pPr>
            <w:hyperlink w:history="1" r:id="rId9">
              <w:r w:rsidRPr="009C3C5F" w:rsidR="000A7E82">
                <w:rPr>
                  <w:rStyle w:val="Hyperlink"/>
                  <w:sz w:val="18"/>
                  <w:szCs w:val="18"/>
                  <w:lang w:val="nl-NL"/>
                </w:rPr>
                <w:t>Periodieke rapportage arbeid en zorg</w:t>
              </w:r>
            </w:hyperlink>
          </w:p>
        </w:tc>
        <w:tc>
          <w:tcPr>
            <w:tcW w:w="888"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tcPr>
          <w:p w:rsidR="000A7E82" w:rsidP="00902409" w:rsidRDefault="000A7E82" w14:paraId="68EA328A" w14:textId="77777777">
            <w:pPr>
              <w:rPr>
                <w:rFonts w:eastAsia="Verdana" w:cs="Verdana"/>
                <w:color w:val="00517A"/>
              </w:rPr>
            </w:pPr>
            <w:proofErr w:type="spellStart"/>
            <w:r>
              <w:rPr>
                <w:rFonts w:eastAsia="Verdana" w:cs="Verdana"/>
                <w:color w:val="00517A"/>
              </w:rPr>
              <w:t>Periodieke</w:t>
            </w:r>
            <w:proofErr w:type="spellEnd"/>
            <w:r>
              <w:rPr>
                <w:rFonts w:eastAsia="Verdana" w:cs="Verdana"/>
                <w:color w:val="00517A"/>
              </w:rPr>
              <w:t xml:space="preserve"> rapportage</w:t>
            </w:r>
          </w:p>
          <w:p w:rsidR="000A7E82" w:rsidP="00902409" w:rsidRDefault="000A7E82" w14:paraId="7BA1D27D" w14:textId="77777777">
            <w:pPr>
              <w:pStyle w:val="TableParagraph"/>
              <w:ind w:left="108"/>
              <w:rPr>
                <w:color w:val="00517A"/>
                <w:sz w:val="18"/>
                <w:szCs w:val="18"/>
              </w:rPr>
            </w:pPr>
          </w:p>
        </w:tc>
        <w:tc>
          <w:tcPr>
            <w:tcW w:w="884" w:type="pct"/>
            <w:gridSpan w:val="2"/>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hideMark/>
          </w:tcPr>
          <w:p w:rsidR="000A7E82" w:rsidP="00902409" w:rsidRDefault="000A7E82" w14:paraId="0A14F701" w14:textId="77777777">
            <w:pPr>
              <w:pStyle w:val="TableParagraph"/>
              <w:rPr>
                <w:color w:val="00517A"/>
                <w:sz w:val="18"/>
                <w:szCs w:val="18"/>
              </w:rPr>
            </w:pPr>
            <w:r>
              <w:rPr>
                <w:color w:val="00517A"/>
                <w:sz w:val="18"/>
                <w:szCs w:val="18"/>
              </w:rPr>
              <w:t>2024</w:t>
            </w:r>
          </w:p>
        </w:tc>
        <w:tc>
          <w:tcPr>
            <w:tcW w:w="1141"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tcPr>
          <w:p w:rsidR="000A7E82" w:rsidP="00902409" w:rsidRDefault="000A7E82" w14:paraId="6154A2ED" w14:textId="77777777">
            <w:pPr>
              <w:rPr>
                <w:rFonts w:eastAsia="Verdana" w:cs="Verdana"/>
                <w:color w:val="00517A"/>
              </w:rPr>
            </w:pPr>
            <w:r>
              <w:rPr>
                <w:rFonts w:eastAsia="Verdana" w:cs="Verdana"/>
                <w:color w:val="00517A"/>
              </w:rPr>
              <w:t>Artikel 6 (</w:t>
            </w:r>
            <w:proofErr w:type="spellStart"/>
            <w:r w:rsidRPr="00B85161">
              <w:rPr>
                <w:rFonts w:eastAsia="Verdana" w:cs="Verdana"/>
                <w:color w:val="00517A"/>
              </w:rPr>
              <w:t>Hoofdstuk</w:t>
            </w:r>
            <w:proofErr w:type="spellEnd"/>
            <w:r>
              <w:rPr>
                <w:rFonts w:eastAsia="Verdana" w:cs="Verdana"/>
                <w:color w:val="00517A"/>
              </w:rPr>
              <w:t xml:space="preserve"> XV)</w:t>
            </w:r>
          </w:p>
          <w:p w:rsidR="000A7E82" w:rsidP="00902409" w:rsidRDefault="000A7E82" w14:paraId="06FB3578" w14:textId="77777777">
            <w:pPr>
              <w:pStyle w:val="TableParagraph"/>
              <w:ind w:left="108"/>
              <w:rPr>
                <w:color w:val="00517A"/>
                <w:sz w:val="18"/>
                <w:szCs w:val="18"/>
              </w:rPr>
            </w:pPr>
          </w:p>
        </w:tc>
        <w:tc>
          <w:tcPr>
            <w:tcW w:w="1002"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hideMark/>
          </w:tcPr>
          <w:p w:rsidRPr="00F70CB8" w:rsidR="000A7E82" w:rsidP="00902409" w:rsidRDefault="000A7E82" w14:paraId="6E3EE820" w14:textId="77777777">
            <w:pPr>
              <w:rPr>
                <w:rFonts w:ascii="Calibri" w:hAnsi="Calibri" w:cs="Calibri"/>
              </w:rPr>
            </w:pPr>
            <w:r w:rsidRPr="00BE3D84">
              <w:rPr>
                <w:rFonts w:ascii="Calibri" w:hAnsi="Calibri" w:cs="Calibri"/>
              </w:rPr>
              <w:t xml:space="preserve"> </w:t>
            </w:r>
            <w:r w:rsidRPr="00A25391">
              <w:rPr>
                <w:rFonts w:eastAsia="Verdana" w:cs="Verdana"/>
                <w:color w:val="00517A"/>
              </w:rPr>
              <w:t xml:space="preserve">€ </w:t>
            </w:r>
            <w:r w:rsidRPr="00FB0EB4">
              <w:rPr>
                <w:rFonts w:eastAsia="Verdana" w:cs="Verdana"/>
                <w:color w:val="00517A"/>
              </w:rPr>
              <w:t>2</w:t>
            </w:r>
            <w:r>
              <w:rPr>
                <w:rFonts w:eastAsia="Verdana" w:cs="Verdana"/>
                <w:color w:val="00517A"/>
              </w:rPr>
              <w:t xml:space="preserve"> </w:t>
            </w:r>
            <w:proofErr w:type="spellStart"/>
            <w:r>
              <w:rPr>
                <w:rFonts w:eastAsia="Verdana" w:cs="Verdana"/>
                <w:color w:val="00517A"/>
              </w:rPr>
              <w:t>mln</w:t>
            </w:r>
            <w:proofErr w:type="spellEnd"/>
            <w:r>
              <w:rPr>
                <w:rFonts w:eastAsia="Verdana" w:cs="Verdana"/>
                <w:color w:val="00517A"/>
              </w:rPr>
              <w:t>. (2023)</w:t>
            </w:r>
          </w:p>
          <w:p w:rsidRPr="00187CAC" w:rsidR="000A7E82" w:rsidP="00902409" w:rsidRDefault="000A7E82" w14:paraId="7E5C01EA" w14:textId="77777777">
            <w:pPr>
              <w:pStyle w:val="TableParagraph"/>
              <w:rPr>
                <w:color w:val="00517A"/>
                <w:sz w:val="18"/>
                <w:szCs w:val="18"/>
              </w:rPr>
            </w:pPr>
          </w:p>
        </w:tc>
      </w:tr>
      <w:tr w:rsidR="000A7E82" w:rsidTr="00ED43C9" w14:paraId="70F73E26" w14:textId="77777777">
        <w:trPr>
          <w:trHeight w:val="341"/>
        </w:trPr>
        <w:tc>
          <w:tcPr>
            <w:tcW w:w="5000" w:type="pct"/>
            <w:gridSpan w:val="6"/>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C3C5F" w:rsidR="000A7E82" w:rsidP="00902409" w:rsidRDefault="000A7E82" w14:paraId="0232C68A" w14:textId="1912409A">
            <w:pPr>
              <w:pStyle w:val="TableParagraph"/>
              <w:spacing w:line="280" w:lineRule="atLeast"/>
              <w:ind w:left="108"/>
              <w:rPr>
                <w:sz w:val="18"/>
                <w:szCs w:val="18"/>
                <w:lang w:val="nl-NL"/>
              </w:rPr>
            </w:pPr>
            <w:r w:rsidRPr="009C3C5F">
              <w:rPr>
                <w:b/>
                <w:bCs/>
                <w:color w:val="0066A3"/>
                <w:sz w:val="18"/>
                <w:szCs w:val="18"/>
                <w:lang w:val="nl-NL"/>
              </w:rPr>
              <w:t>Toelichting evaluatie:</w:t>
            </w:r>
            <w:r w:rsidRPr="009C3C5F">
              <w:rPr>
                <w:sz w:val="18"/>
                <w:szCs w:val="18"/>
                <w:lang w:val="nl-NL"/>
              </w:rPr>
              <w:t xml:space="preserve"> Het beleidsveld Arbeid en Zorg omvat de verlofregelingen uit de Wet arbeid en zorg (</w:t>
            </w:r>
            <w:proofErr w:type="spellStart"/>
            <w:r w:rsidRPr="009C3C5F">
              <w:rPr>
                <w:sz w:val="18"/>
                <w:szCs w:val="18"/>
                <w:lang w:val="nl-NL"/>
              </w:rPr>
              <w:t>Wazo</w:t>
            </w:r>
            <w:proofErr w:type="spellEnd"/>
            <w:r w:rsidRPr="009C3C5F">
              <w:rPr>
                <w:sz w:val="18"/>
                <w:szCs w:val="18"/>
                <w:lang w:val="nl-NL"/>
              </w:rPr>
              <w:t>) en de Wet Flexibel Werken (</w:t>
            </w:r>
            <w:proofErr w:type="spellStart"/>
            <w:r w:rsidRPr="009C3C5F">
              <w:rPr>
                <w:sz w:val="18"/>
                <w:szCs w:val="18"/>
                <w:lang w:val="nl-NL"/>
              </w:rPr>
              <w:t>Wfw</w:t>
            </w:r>
            <w:proofErr w:type="spellEnd"/>
            <w:r w:rsidRPr="009C3C5F">
              <w:rPr>
                <w:sz w:val="18"/>
                <w:szCs w:val="18"/>
                <w:lang w:val="nl-NL"/>
              </w:rPr>
              <w:t xml:space="preserve">). </w:t>
            </w:r>
            <w:bookmarkStart w:name="_Hlk193383098" w:id="1"/>
            <w:r w:rsidRPr="009C3C5F">
              <w:rPr>
                <w:sz w:val="18"/>
                <w:szCs w:val="18"/>
                <w:lang w:val="nl-NL"/>
              </w:rPr>
              <w:t xml:space="preserve">Met de Periodieke rapportage Arbeid en Zorg is de doeltreffendheid en doelmatigheid van de gezamenlijkheid van de regelingen uit het beleidsveld Arbeid en Zorg onderzocht op basis van bestaande evaluaties en onderzoeken van de (afzonderlijke) regelingen. Ook is de beleidstheorie Arbeid en Zorg gereconstrueerd. </w:t>
            </w:r>
            <w:bookmarkEnd w:id="1"/>
            <w:r w:rsidRPr="009C3C5F">
              <w:rPr>
                <w:sz w:val="18"/>
                <w:szCs w:val="18"/>
                <w:lang w:val="nl-NL"/>
              </w:rPr>
              <w:t xml:space="preserve">Wat betreft de doeltreffendheid uit de Periodieke rapportage komt naar voren dat de doelstellingen van het beleidsterrein “redelijk tot behoorlijk goed [worden] afgedekt” door de bestaande regelingen. De onderzoekers constateren dat de regelingen gezamenlijk meerdere positieve effecten hebben op de doelstellingen, waarvan een deel aannemelijk wordt geacht en een deel is bewezen. Zo achten de onderzoekers het aannemelijk dat de Wet flexibel werken in behoorlijke mate bijdraagt aan het stimuleren van de arbeidsparticipatie en draagt het (aanvullend) geboorteverlof in behoorlijke mate (bewezen) bij aan de ontwikkeling van een band tussen ouder en kind. </w:t>
            </w:r>
            <w:r w:rsidRPr="001A54CE" w:rsidR="0026224B">
              <w:rPr>
                <w:sz w:val="18"/>
                <w:szCs w:val="18"/>
                <w:lang w:val="nl-NL"/>
              </w:rPr>
              <w:t xml:space="preserve">Voor het betaald ouderschapsverlof en de zorgverlofregelingen hebben de onderzoekers echter “geen of redelijke effecten” gevonden op de doelstellingen. </w:t>
            </w:r>
            <w:r w:rsidR="009A281D">
              <w:rPr>
                <w:sz w:val="18"/>
                <w:szCs w:val="18"/>
                <w:lang w:val="nl-NL"/>
              </w:rPr>
              <w:t>D</w:t>
            </w:r>
            <w:r w:rsidRPr="009C3C5F">
              <w:rPr>
                <w:sz w:val="18"/>
                <w:szCs w:val="18"/>
                <w:lang w:val="nl-NL"/>
              </w:rPr>
              <w:t xml:space="preserve">e onderzoekers </w:t>
            </w:r>
            <w:r w:rsidR="009A281D">
              <w:rPr>
                <w:sz w:val="18"/>
                <w:szCs w:val="18"/>
                <w:lang w:val="nl-NL"/>
              </w:rPr>
              <w:t xml:space="preserve">plaatsen </w:t>
            </w:r>
            <w:r w:rsidRPr="009C3C5F">
              <w:rPr>
                <w:sz w:val="18"/>
                <w:szCs w:val="18"/>
                <w:lang w:val="nl-NL"/>
              </w:rPr>
              <w:t xml:space="preserve">de kanttekening dat enkele regelingen relatief recent zijn ingevoerd en dat bijvoorbeeld het betaald ouderschapsverlof (ingevoerd in augustus 2022) zodoende nog niet is geëvalueerd. Het zwangerschaps- en bevallingsverlof en de Wet flexibel werken hebben volgens de onderzoekers “redelijk tot behoorlijk (aannemelijk) effect” op alle doelstellingen. </w:t>
            </w:r>
            <w:r w:rsidR="00FF3037">
              <w:rPr>
                <w:sz w:val="18"/>
                <w:szCs w:val="18"/>
                <w:lang w:val="nl-NL"/>
              </w:rPr>
              <w:t>Er</w:t>
            </w:r>
            <w:r w:rsidRPr="009C3C5F">
              <w:rPr>
                <w:sz w:val="18"/>
                <w:szCs w:val="18"/>
                <w:lang w:val="nl-NL"/>
              </w:rPr>
              <w:t xml:space="preserve"> wordt geconcludeerd dat het gebruik van de zorgverlofregelingen laag is. Van de andere verlofregelingen wordt dit middelhoog tot hoog ingeschat. In de </w:t>
            </w:r>
            <w:r w:rsidRPr="009C3C5F">
              <w:rPr>
                <w:sz w:val="18"/>
                <w:szCs w:val="18"/>
                <w:lang w:val="nl-NL"/>
              </w:rPr>
              <w:lastRenderedPageBreak/>
              <w:t>Periodieke rapportage wordt geen uitspraak gedaan over de doelmatigheid, omdat d</w:t>
            </w:r>
            <w:r w:rsidR="00FF3037">
              <w:rPr>
                <w:sz w:val="18"/>
                <w:szCs w:val="18"/>
                <w:lang w:val="nl-NL"/>
              </w:rPr>
              <w:t>it</w:t>
            </w:r>
            <w:r w:rsidRPr="009C3C5F">
              <w:rPr>
                <w:sz w:val="18"/>
                <w:szCs w:val="18"/>
                <w:lang w:val="nl-NL"/>
              </w:rPr>
              <w:t xml:space="preserve"> volgens de onderzoekers onvoldoende meetbaar is. De effecten kennen geen harde indicatoren, waardoor volgens de onderzoekers niet kan worden vastgesteld of de effecten (meer of minder dan) evenredig toenemen met de kosten. Wel geven de onderzoekers aan dat het aannemelijk is “dat meer gebruik en dus hogere uitkeringslasten zullen leiden tot meer effecten en een hogere bijdrage aan de doelstellingen”.</w:t>
            </w:r>
          </w:p>
        </w:tc>
      </w:tr>
      <w:tr w:rsidR="000A7E82" w:rsidTr="00ED43C9" w14:paraId="31C522B3" w14:textId="77777777">
        <w:trPr>
          <w:trHeight w:val="375"/>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9332C" w:rsidR="000A7E82" w:rsidP="00902409" w:rsidRDefault="000A7E82" w14:paraId="5818237A" w14:textId="77777777">
            <w:pPr>
              <w:pStyle w:val="TableParagraph"/>
              <w:spacing w:line="280" w:lineRule="atLeast"/>
              <w:ind w:left="108" w:right="189"/>
              <w:rPr>
                <w:b/>
                <w:bCs/>
                <w:color w:val="0066A3"/>
                <w:sz w:val="18"/>
                <w:szCs w:val="18"/>
              </w:rPr>
            </w:pPr>
            <w:proofErr w:type="spellStart"/>
            <w:r w:rsidRPr="0099332C">
              <w:rPr>
                <w:b/>
                <w:bCs/>
                <w:color w:val="0066A3"/>
                <w:sz w:val="18"/>
                <w:szCs w:val="18"/>
              </w:rPr>
              <w:lastRenderedPageBreak/>
              <w:t>Aanbevelingen</w:t>
            </w:r>
            <w:proofErr w:type="spellEnd"/>
            <w:r w:rsidRPr="0099332C">
              <w:rPr>
                <w:b/>
                <w:bCs/>
                <w:color w:val="0066A3"/>
                <w:sz w:val="18"/>
                <w:szCs w:val="18"/>
              </w:rPr>
              <w:t>/</w:t>
            </w:r>
            <w:proofErr w:type="spellStart"/>
            <w:r w:rsidRPr="0099332C">
              <w:rPr>
                <w:b/>
                <w:bCs/>
                <w:color w:val="0066A3"/>
                <w:sz w:val="18"/>
                <w:szCs w:val="18"/>
              </w:rPr>
              <w:t>bevindingen</w:t>
            </w:r>
            <w:proofErr w:type="spellEnd"/>
            <w:r w:rsidRPr="0099332C">
              <w:rPr>
                <w:b/>
                <w:bCs/>
                <w:color w:val="0066A3"/>
                <w:sz w:val="18"/>
                <w:szCs w:val="18"/>
              </w:rPr>
              <w:t>:</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9332C" w:rsidR="000A7E82" w:rsidP="00902409" w:rsidRDefault="000A7E82" w14:paraId="3115F0D7" w14:textId="77777777">
            <w:pPr>
              <w:pStyle w:val="TableParagraph"/>
              <w:spacing w:line="280" w:lineRule="atLeast"/>
              <w:ind w:left="108"/>
              <w:rPr>
                <w:b/>
                <w:bCs/>
                <w:color w:val="0066A3"/>
                <w:sz w:val="18"/>
                <w:szCs w:val="18"/>
              </w:rPr>
            </w:pPr>
            <w:proofErr w:type="spellStart"/>
            <w:r w:rsidRPr="0099332C">
              <w:rPr>
                <w:b/>
                <w:bCs/>
                <w:color w:val="0066A3"/>
                <w:sz w:val="18"/>
                <w:szCs w:val="18"/>
              </w:rPr>
              <w:t>Toelichting</w:t>
            </w:r>
            <w:proofErr w:type="spellEnd"/>
            <w:r w:rsidRPr="0099332C">
              <w:rPr>
                <w:b/>
                <w:bCs/>
                <w:color w:val="0066A3"/>
                <w:sz w:val="18"/>
                <w:szCs w:val="18"/>
              </w:rPr>
              <w:t xml:space="preserve"> status </w:t>
            </w:r>
            <w:proofErr w:type="spellStart"/>
            <w:r w:rsidRPr="0099332C">
              <w:rPr>
                <w:b/>
                <w:bCs/>
                <w:color w:val="0066A3"/>
                <w:sz w:val="18"/>
                <w:szCs w:val="18"/>
              </w:rPr>
              <w:t>opvolging</w:t>
            </w:r>
            <w:proofErr w:type="spellEnd"/>
            <w:r w:rsidRPr="0099332C">
              <w:rPr>
                <w:b/>
                <w:bCs/>
                <w:color w:val="0066A3"/>
                <w:sz w:val="18"/>
                <w:szCs w:val="18"/>
              </w:rPr>
              <w:t>:</w:t>
            </w:r>
          </w:p>
        </w:tc>
      </w:tr>
      <w:tr w:rsidR="000A7E82" w:rsidTr="00ED43C9" w14:paraId="3DB3F0C6"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C3C5F" w:rsidR="000A7E82" w:rsidP="00902409" w:rsidRDefault="000A7E82" w14:paraId="72D10883" w14:textId="77777777">
            <w:pPr>
              <w:pStyle w:val="TableParagraph"/>
              <w:spacing w:line="280" w:lineRule="atLeast"/>
              <w:ind w:left="108" w:right="189"/>
              <w:rPr>
                <w:sz w:val="18"/>
                <w:szCs w:val="18"/>
                <w:lang w:val="nl-NL"/>
              </w:rPr>
            </w:pPr>
            <w:r w:rsidRPr="009C3C5F">
              <w:rPr>
                <w:sz w:val="18"/>
                <w:szCs w:val="18"/>
                <w:lang w:val="nl-NL"/>
              </w:rPr>
              <w:t xml:space="preserve">We bevelen aan om in de toekomst evaluaties uit te voeren waarin beide partners beschouwd worden en waarin kwantitatieve effecten in de tijd bestudeerd worden.  </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9C3C5F" w:rsidR="000A7E82" w:rsidP="00902409" w:rsidRDefault="000A7E82" w14:paraId="58408179" w14:textId="77777777">
            <w:pPr>
              <w:pStyle w:val="TableParagraph"/>
              <w:spacing w:line="280" w:lineRule="atLeast"/>
              <w:ind w:left="108"/>
              <w:rPr>
                <w:sz w:val="18"/>
                <w:szCs w:val="18"/>
                <w:lang w:val="nl-NL"/>
              </w:rPr>
            </w:pPr>
            <w:r w:rsidRPr="009C3C5F">
              <w:rPr>
                <w:sz w:val="18"/>
                <w:szCs w:val="18"/>
                <w:lang w:val="nl-NL"/>
              </w:rPr>
              <w:t xml:space="preserve">Onder handen: deze aanbeveling zal bij de opzet van toekomstige onderzoeken en evaluaties worden meegenomen, bijvoorbeeld bij de evaluatie van de Wet betaald ouderschapsverlof. </w:t>
            </w:r>
          </w:p>
        </w:tc>
      </w:tr>
      <w:tr w:rsidR="000A7E82" w:rsidTr="00ED43C9" w14:paraId="44EF9753"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9C3C5F" w:rsidR="000A7E82" w:rsidP="00902409" w:rsidRDefault="000A7E82" w14:paraId="3B28B266" w14:textId="77777777">
            <w:pPr>
              <w:pStyle w:val="TableParagraph"/>
              <w:spacing w:line="280" w:lineRule="atLeast"/>
              <w:ind w:left="108" w:right="189"/>
              <w:rPr>
                <w:sz w:val="18"/>
                <w:szCs w:val="18"/>
                <w:lang w:val="nl-NL"/>
              </w:rPr>
            </w:pPr>
            <w:r w:rsidRPr="009C3C5F">
              <w:rPr>
                <w:sz w:val="18"/>
                <w:szCs w:val="18"/>
                <w:lang w:val="nl-NL"/>
              </w:rPr>
              <w:t xml:space="preserve">De bekendheid van niet alle </w:t>
            </w:r>
          </w:p>
          <w:p w:rsidRPr="009C3C5F" w:rsidR="000A7E82" w:rsidP="00902409" w:rsidRDefault="000A7E82" w14:paraId="2350BE0F" w14:textId="77777777">
            <w:pPr>
              <w:pStyle w:val="TableParagraph"/>
              <w:spacing w:line="280" w:lineRule="atLeast"/>
              <w:ind w:left="108" w:right="189"/>
              <w:rPr>
                <w:sz w:val="18"/>
                <w:szCs w:val="18"/>
                <w:lang w:val="nl-NL"/>
              </w:rPr>
            </w:pPr>
            <w:r w:rsidRPr="009C3C5F">
              <w:rPr>
                <w:sz w:val="18"/>
                <w:szCs w:val="18"/>
                <w:lang w:val="nl-NL"/>
              </w:rPr>
              <w:t>regelingen is even groot; de bekendheid bepaalt uiteraard in grote mate of er in praktijk gebruik van de regelingen wordt gemaakt.</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9C3C5F" w:rsidR="000A7E82" w:rsidP="00902409" w:rsidRDefault="000A7E82" w14:paraId="6B981878" w14:textId="77777777">
            <w:pPr>
              <w:pStyle w:val="TableParagraph"/>
              <w:spacing w:line="280" w:lineRule="atLeast"/>
              <w:ind w:left="108"/>
              <w:rPr>
                <w:sz w:val="18"/>
                <w:szCs w:val="18"/>
                <w:lang w:val="nl-NL"/>
              </w:rPr>
            </w:pPr>
            <w:r w:rsidRPr="009C3C5F">
              <w:rPr>
                <w:sz w:val="18"/>
                <w:szCs w:val="18"/>
                <w:lang w:val="nl-NL"/>
              </w:rPr>
              <w:t>Onder handen: zoals aangekondigd in het regeerprogramma wordt gewerkt aan de bekendheid van het recht op flexibel werken. Het kabinet is voornemens hier in het derde kwartaal van dit jaar aandacht aan te besteden middels publiekscommunicatie.</w:t>
            </w:r>
          </w:p>
        </w:tc>
      </w:tr>
      <w:tr w:rsidR="000A7E82" w:rsidTr="00ED43C9" w14:paraId="3D767B6D"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78446C" w:rsidR="000A7E82" w:rsidP="00902409" w:rsidRDefault="000A7E82" w14:paraId="368D1C00" w14:textId="60B5155C">
            <w:pPr>
              <w:pStyle w:val="TableParagraph"/>
              <w:spacing w:line="280" w:lineRule="atLeast"/>
              <w:ind w:left="108" w:right="189"/>
              <w:rPr>
                <w:sz w:val="18"/>
                <w:szCs w:val="18"/>
                <w:lang w:val="nl-NL"/>
              </w:rPr>
            </w:pPr>
            <w:r w:rsidRPr="001A54CE">
              <w:rPr>
                <w:sz w:val="18"/>
                <w:szCs w:val="18"/>
                <w:lang w:val="nl-NL"/>
              </w:rPr>
              <w:t xml:space="preserve">Een deel van de </w:t>
            </w:r>
            <w:r w:rsidRPr="001A54CE" w:rsidR="00FF3037">
              <w:rPr>
                <w:sz w:val="18"/>
                <w:szCs w:val="18"/>
                <w:lang w:val="nl-NL"/>
              </w:rPr>
              <w:t>verlof</w:t>
            </w:r>
            <w:r w:rsidRPr="001A54CE">
              <w:rPr>
                <w:sz w:val="18"/>
                <w:szCs w:val="18"/>
                <w:lang w:val="nl-NL"/>
              </w:rPr>
              <w:t xml:space="preserve">regelingen is </w:t>
            </w:r>
            <w:r w:rsidRPr="001A54CE" w:rsidR="00FF3037">
              <w:rPr>
                <w:sz w:val="18"/>
                <w:szCs w:val="18"/>
                <w:lang w:val="nl-NL"/>
              </w:rPr>
              <w:t xml:space="preserve">wettelijk </w:t>
            </w:r>
            <w:r w:rsidRPr="001A54CE">
              <w:rPr>
                <w:sz w:val="18"/>
                <w:szCs w:val="18"/>
                <w:lang w:val="nl-NL"/>
              </w:rPr>
              <w:t xml:space="preserve">niet betaald </w:t>
            </w:r>
            <w:r w:rsidRPr="001A54CE" w:rsidR="00FF3037">
              <w:rPr>
                <w:sz w:val="18"/>
                <w:szCs w:val="18"/>
                <w:lang w:val="nl-NL"/>
              </w:rPr>
              <w:t xml:space="preserve">(het langdurend zorgverlof en een deel van het ouderschapsverlof) </w:t>
            </w:r>
            <w:r w:rsidRPr="001A54CE">
              <w:rPr>
                <w:sz w:val="18"/>
                <w:szCs w:val="18"/>
                <w:lang w:val="nl-NL"/>
              </w:rPr>
              <w:t xml:space="preserve">of de betaling </w:t>
            </w:r>
            <w:r w:rsidRPr="001A54CE" w:rsidR="00FF3037">
              <w:rPr>
                <w:sz w:val="18"/>
                <w:szCs w:val="18"/>
                <w:lang w:val="nl-NL"/>
              </w:rPr>
              <w:t>bedraagt</w:t>
            </w:r>
            <w:r w:rsidRPr="001A54CE">
              <w:rPr>
                <w:sz w:val="18"/>
                <w:szCs w:val="18"/>
                <w:lang w:val="nl-NL"/>
              </w:rPr>
              <w:t xml:space="preserve"> </w:t>
            </w:r>
            <w:r w:rsidRPr="001A54CE" w:rsidR="0042429C">
              <w:rPr>
                <w:sz w:val="18"/>
                <w:szCs w:val="18"/>
                <w:lang w:val="nl-NL"/>
              </w:rPr>
              <w:t>zeventig procent</w:t>
            </w:r>
            <w:r w:rsidRPr="001A54CE">
              <w:rPr>
                <w:sz w:val="18"/>
                <w:szCs w:val="18"/>
                <w:lang w:val="nl-NL"/>
              </w:rPr>
              <w:t xml:space="preserve"> van het dagloon tot maximaal </w:t>
            </w:r>
            <w:r w:rsidRPr="001A54CE" w:rsidR="0042429C">
              <w:rPr>
                <w:sz w:val="18"/>
                <w:szCs w:val="18"/>
                <w:lang w:val="nl-NL"/>
              </w:rPr>
              <w:t>zeventig procent</w:t>
            </w:r>
            <w:r w:rsidRPr="001A54CE">
              <w:rPr>
                <w:sz w:val="18"/>
                <w:szCs w:val="18"/>
                <w:lang w:val="nl-NL"/>
              </w:rPr>
              <w:t xml:space="preserve"> van het maximum dagloon</w:t>
            </w:r>
            <w:r w:rsidRPr="001A54CE" w:rsidR="00FF3037">
              <w:rPr>
                <w:sz w:val="18"/>
                <w:szCs w:val="18"/>
                <w:lang w:val="nl-NL"/>
              </w:rPr>
              <w:t xml:space="preserve"> (het aanvullend geboorteverlof en betaald ouderschapsverlof</w:t>
            </w:r>
            <w:r w:rsidRPr="001A54CE" w:rsidR="0059128D">
              <w:rPr>
                <w:sz w:val="18"/>
                <w:szCs w:val="18"/>
                <w:lang w:val="nl-NL"/>
              </w:rPr>
              <w:t>)</w:t>
            </w:r>
            <w:r w:rsidRPr="001A54CE">
              <w:rPr>
                <w:sz w:val="18"/>
                <w:szCs w:val="18"/>
                <w:lang w:val="nl-NL"/>
              </w:rPr>
              <w:t xml:space="preserve">, zodat dit direct een negatieve invloed heeft op het inkomen. </w:t>
            </w:r>
            <w:r w:rsidRPr="0078446C">
              <w:rPr>
                <w:sz w:val="18"/>
                <w:szCs w:val="18"/>
                <w:lang w:val="nl-NL"/>
              </w:rPr>
              <w:t>Deze overweging speelt met name bij de lagere inkomens.</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9C3C5F" w:rsidR="000A7E82" w:rsidP="00902409" w:rsidRDefault="000A7E82" w14:paraId="5E780576" w14:textId="34A3A32C">
            <w:pPr>
              <w:pStyle w:val="TableParagraph"/>
              <w:spacing w:line="280" w:lineRule="atLeast"/>
              <w:ind w:left="108"/>
              <w:rPr>
                <w:sz w:val="18"/>
                <w:szCs w:val="18"/>
                <w:lang w:val="nl-NL"/>
              </w:rPr>
            </w:pPr>
            <w:bookmarkStart w:name="_Hlk196402266" w:id="2"/>
            <w:r w:rsidRPr="009C3C5F">
              <w:rPr>
                <w:sz w:val="18"/>
                <w:szCs w:val="18"/>
                <w:lang w:val="nl-NL"/>
              </w:rPr>
              <w:t xml:space="preserve">Er </w:t>
            </w:r>
            <w:r w:rsidR="0089007F">
              <w:rPr>
                <w:sz w:val="18"/>
                <w:szCs w:val="18"/>
                <w:lang w:val="nl-NL"/>
              </w:rPr>
              <w:t xml:space="preserve">zijn </w:t>
            </w:r>
            <w:r w:rsidR="001950AA">
              <w:rPr>
                <w:sz w:val="18"/>
                <w:szCs w:val="18"/>
                <w:lang w:val="nl-NL"/>
              </w:rPr>
              <w:t xml:space="preserve">op dit moment </w:t>
            </w:r>
            <w:r w:rsidRPr="009C3C5F">
              <w:rPr>
                <w:sz w:val="18"/>
                <w:szCs w:val="18"/>
                <w:lang w:val="nl-NL"/>
              </w:rPr>
              <w:t>geen middelen beschikbaar om het uitkeringspercentage te verhogen.</w:t>
            </w:r>
            <w:bookmarkEnd w:id="2"/>
          </w:p>
        </w:tc>
      </w:tr>
      <w:tr w:rsidR="000A7E82" w:rsidTr="00ED43C9" w14:paraId="1BE5F285"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9C3C5F" w:rsidR="000A7E82" w:rsidP="00902409" w:rsidRDefault="000A7E82" w14:paraId="0569CC3C" w14:textId="77777777">
            <w:pPr>
              <w:pStyle w:val="TableParagraph"/>
              <w:spacing w:line="280" w:lineRule="atLeast"/>
              <w:ind w:left="108" w:right="189"/>
              <w:rPr>
                <w:sz w:val="18"/>
                <w:szCs w:val="18"/>
                <w:lang w:val="nl-NL"/>
              </w:rPr>
            </w:pPr>
            <w:r w:rsidRPr="009C3C5F">
              <w:rPr>
                <w:sz w:val="18"/>
                <w:szCs w:val="18"/>
                <w:lang w:val="nl-NL"/>
              </w:rPr>
              <w:t xml:space="preserve">Het is de onoverzichtelijkheid van het gehele palet aan regelingen, de verschillende duur en flexibele mogelijkheden, en de betalingshoogte die het lastig maken voor zowel werkenden om te bepalen welke regelingen gebruikt kunnen worden en wat de financiële implicaties </w:t>
            </w:r>
            <w:r w:rsidRPr="009C3C5F">
              <w:rPr>
                <w:sz w:val="18"/>
                <w:szCs w:val="18"/>
                <w:lang w:val="nl-NL"/>
              </w:rPr>
              <w:lastRenderedPageBreak/>
              <w:t xml:space="preserve">daarvan zijn. Het hele palet van regelingen, en veranderingen daarin, maakt het voor werkgevers niet eenvoudig om na te gaan wat het gebruik van de regelingen door werknemers voor de organisatie betekent (wat moet, wat mag en hoe te regelen, vervanging regelen?). Daarnaast vraagt </w:t>
            </w:r>
          </w:p>
          <w:p w:rsidRPr="009C3C5F" w:rsidR="000A7E82" w:rsidP="00902409" w:rsidRDefault="000A7E82" w14:paraId="46CCBFC9" w14:textId="77777777">
            <w:pPr>
              <w:pStyle w:val="TableParagraph"/>
              <w:spacing w:line="280" w:lineRule="atLeast"/>
              <w:ind w:left="108" w:right="189"/>
              <w:rPr>
                <w:sz w:val="18"/>
                <w:szCs w:val="18"/>
                <w:lang w:val="nl-NL"/>
              </w:rPr>
            </w:pPr>
            <w:r w:rsidRPr="009C3C5F">
              <w:rPr>
                <w:sz w:val="18"/>
                <w:szCs w:val="18"/>
                <w:lang w:val="nl-NL"/>
              </w:rPr>
              <w:t>het wat van de administratieve vaardigheden van de werkgever om alles goed en op tijd te registreren.</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9C3C5F" w:rsidR="000A7E82" w:rsidP="00902409" w:rsidRDefault="000A7E82" w14:paraId="37E65F62" w14:textId="5C7F0C83">
            <w:pPr>
              <w:pStyle w:val="TableParagraph"/>
              <w:spacing w:line="280" w:lineRule="atLeast"/>
              <w:ind w:left="108"/>
              <w:rPr>
                <w:sz w:val="18"/>
                <w:szCs w:val="18"/>
                <w:lang w:val="nl-NL"/>
              </w:rPr>
            </w:pPr>
            <w:r w:rsidRPr="009C3C5F">
              <w:rPr>
                <w:sz w:val="18"/>
                <w:szCs w:val="18"/>
                <w:lang w:val="nl-NL"/>
              </w:rPr>
              <w:lastRenderedPageBreak/>
              <w:t>Onder handen: op dit moment wordt gewerkt aan de vereenvoudiging van het verlofstelsel. Het doel hiervan is om het stelsel eenvoudiger, begrijpelijker en toegankelijker te maken voor rechthebbenden en werkgevers</w:t>
            </w:r>
            <w:r w:rsidRPr="00F80236">
              <w:rPr>
                <w:sz w:val="18"/>
                <w:szCs w:val="18"/>
                <w:lang w:val="nl-NL"/>
              </w:rPr>
              <w:t>.</w:t>
            </w:r>
            <w:r w:rsidRPr="00F80236" w:rsidR="0042429C">
              <w:rPr>
                <w:sz w:val="18"/>
                <w:szCs w:val="18"/>
                <w:lang w:val="nl-NL"/>
              </w:rPr>
              <w:t xml:space="preserve"> </w:t>
            </w:r>
            <w:r w:rsidRPr="001A54CE" w:rsidR="0042429C">
              <w:rPr>
                <w:sz w:val="18"/>
                <w:szCs w:val="18"/>
                <w:lang w:val="nl-NL"/>
              </w:rPr>
              <w:t xml:space="preserve">Zoals toegezegd in mijn recente brief over de combinatie van Arbeid en Zorg ben ik voornemens uw Kamer rond de zomer te informeren over de contouren van het nieuwe, vereenvoudigde verlofstelsel dat ik </w:t>
            </w:r>
            <w:r w:rsidRPr="001A54CE" w:rsidR="0042429C">
              <w:rPr>
                <w:sz w:val="18"/>
                <w:szCs w:val="18"/>
                <w:lang w:val="nl-NL"/>
              </w:rPr>
              <w:lastRenderedPageBreak/>
              <w:t>voor ogen heb.</w:t>
            </w:r>
            <w:r w:rsidRPr="001A54CE" w:rsidR="0042429C">
              <w:rPr>
                <w:rStyle w:val="Voetnootmarkering"/>
                <w:sz w:val="18"/>
                <w:szCs w:val="18"/>
                <w:lang w:val="nl-NL"/>
              </w:rPr>
              <w:footnoteReference w:id="3"/>
            </w:r>
            <w:r w:rsidRPr="001A54CE" w:rsidR="0042429C">
              <w:rPr>
                <w:sz w:val="18"/>
                <w:szCs w:val="18"/>
                <w:lang w:val="nl-NL"/>
              </w:rPr>
              <w:t xml:space="preserve"> Mijn streven is om na de zomer een conceptwetsvoorstel gereed te hebben voor de internetconsultatie, adviezen en uitvoeringstoetsen.</w:t>
            </w:r>
          </w:p>
        </w:tc>
      </w:tr>
      <w:bookmarkEnd w:id="0"/>
    </w:tbl>
    <w:p w:rsidR="00DC09D8" w:rsidRDefault="00DC09D8" w14:paraId="54CEF20D" w14:textId="77777777">
      <w:pPr>
        <w:pStyle w:val="WitregelW1bodytekst"/>
      </w:pPr>
    </w:p>
    <w:p w:rsidRPr="00DE7E07" w:rsidR="00DE7E07" w:rsidP="00DE7E07" w:rsidRDefault="00DE7E07" w14:paraId="6E31088C" w14:textId="77777777"/>
    <w:p w:rsidR="00DC09D8" w:rsidRDefault="00ED43C9" w14:paraId="2228B537" w14:textId="77777777">
      <w:r>
        <w:t xml:space="preserve">De Minister van Sociale Zaken </w:t>
      </w:r>
      <w:r>
        <w:br/>
        <w:t>en Werkgelegenheid,</w:t>
      </w:r>
    </w:p>
    <w:p w:rsidR="00DC09D8" w:rsidRDefault="00DC09D8" w14:paraId="0EBCC651" w14:textId="77777777"/>
    <w:p w:rsidR="00DC09D8" w:rsidRDefault="00DC09D8" w14:paraId="7B10C1E7" w14:textId="77777777"/>
    <w:p w:rsidR="00DC09D8" w:rsidRDefault="00DC09D8" w14:paraId="4CEBA8C3" w14:textId="77777777"/>
    <w:p w:rsidR="00DC09D8" w:rsidRDefault="00DC09D8" w14:paraId="07B625C6" w14:textId="77777777"/>
    <w:p w:rsidR="00DC09D8" w:rsidRDefault="00DC09D8" w14:paraId="71D3C3BD" w14:textId="77777777"/>
    <w:p w:rsidR="00DC09D8" w:rsidRDefault="00ED43C9" w14:paraId="64092D4F" w14:textId="77777777">
      <w:r>
        <w:t>Y.J. van Hijum</w:t>
      </w:r>
    </w:p>
    <w:sectPr w:rsidR="00DC09D8">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052C" w14:textId="77777777" w:rsidR="00F81464" w:rsidRDefault="00F81464">
      <w:pPr>
        <w:spacing w:line="240" w:lineRule="auto"/>
      </w:pPr>
      <w:r>
        <w:separator/>
      </w:r>
    </w:p>
  </w:endnote>
  <w:endnote w:type="continuationSeparator" w:id="0">
    <w:p w14:paraId="7D04113B" w14:textId="77777777" w:rsidR="00F81464" w:rsidRDefault="00F81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2AFA" w14:textId="77777777" w:rsidR="00EC0D9A" w:rsidRDefault="00EC0D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1330" w14:textId="77777777" w:rsidR="00EC0D9A" w:rsidRDefault="00EC0D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2EC9" w14:textId="77777777" w:rsidR="00EC0D9A" w:rsidRDefault="00EC0D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2AC4" w14:textId="77777777" w:rsidR="00F81464" w:rsidRDefault="00F81464">
      <w:pPr>
        <w:spacing w:line="240" w:lineRule="auto"/>
      </w:pPr>
      <w:r>
        <w:separator/>
      </w:r>
    </w:p>
  </w:footnote>
  <w:footnote w:type="continuationSeparator" w:id="0">
    <w:p w14:paraId="49D0C61C" w14:textId="77777777" w:rsidR="00F81464" w:rsidRDefault="00F81464">
      <w:pPr>
        <w:spacing w:line="240" w:lineRule="auto"/>
      </w:pPr>
      <w:r>
        <w:continuationSeparator/>
      </w:r>
    </w:p>
  </w:footnote>
  <w:footnote w:id="1">
    <w:p w14:paraId="0B1CBFD9" w14:textId="77777777" w:rsidR="00AF472B" w:rsidRPr="002B65E1" w:rsidRDefault="00AF472B" w:rsidP="00AF472B">
      <w:pPr>
        <w:pStyle w:val="Voetnoottekst"/>
      </w:pPr>
      <w:r>
        <w:rPr>
          <w:rStyle w:val="Voetnootmarkering"/>
        </w:rPr>
        <w:footnoteRef/>
      </w:r>
      <w:r>
        <w:t xml:space="preserve"> </w:t>
      </w:r>
      <w:hyperlink r:id="rId1" w:history="1">
        <w:r w:rsidRPr="002B65E1">
          <w:rPr>
            <w:rStyle w:val="Hyperlink"/>
            <w:sz w:val="16"/>
            <w:szCs w:val="16"/>
          </w:rPr>
          <w:t>Kamerstukken II 2024/25, 31865, nr. 267</w:t>
        </w:r>
      </w:hyperlink>
    </w:p>
  </w:footnote>
  <w:footnote w:id="2">
    <w:p w14:paraId="3262489C" w14:textId="6FF63D33" w:rsidR="002B65E1" w:rsidRDefault="002B65E1">
      <w:pPr>
        <w:pStyle w:val="Voetnoottekst"/>
      </w:pPr>
      <w:r w:rsidRPr="002B65E1">
        <w:rPr>
          <w:rStyle w:val="Voetnootmarkering"/>
        </w:rPr>
        <w:footnoteRef/>
      </w:r>
      <w:r w:rsidRPr="002B65E1">
        <w:t xml:space="preserve"> </w:t>
      </w:r>
      <w:hyperlink r:id="rId2" w:history="1">
        <w:r w:rsidRPr="002B65E1">
          <w:rPr>
            <w:rStyle w:val="Hyperlink"/>
            <w:sz w:val="16"/>
            <w:szCs w:val="16"/>
          </w:rPr>
          <w:t>Kamerstukken II 2023/24, 36470, nr. 6</w:t>
        </w:r>
      </w:hyperlink>
    </w:p>
  </w:footnote>
  <w:footnote w:id="3">
    <w:p w14:paraId="110FE272" w14:textId="4F7206CF" w:rsidR="0042429C" w:rsidRPr="002B65E1" w:rsidRDefault="0042429C">
      <w:pPr>
        <w:pStyle w:val="Voetnoottekst"/>
        <w:rPr>
          <w:sz w:val="16"/>
          <w:szCs w:val="16"/>
        </w:rPr>
      </w:pPr>
      <w:r w:rsidRPr="002B65E1">
        <w:rPr>
          <w:rStyle w:val="Voetnootmarkering"/>
          <w:sz w:val="16"/>
          <w:szCs w:val="16"/>
        </w:rPr>
        <w:footnoteRef/>
      </w:r>
      <w:r w:rsidRPr="002B65E1">
        <w:rPr>
          <w:sz w:val="16"/>
          <w:szCs w:val="16"/>
        </w:rPr>
        <w:t xml:space="preserve"> </w:t>
      </w:r>
      <w:hyperlink r:id="rId3" w:history="1">
        <w:r w:rsidRPr="002B65E1">
          <w:rPr>
            <w:rStyle w:val="Hyperlink"/>
            <w:sz w:val="16"/>
            <w:szCs w:val="16"/>
          </w:rPr>
          <w:t>Kamerstukken II, 2024/25, 25883, nr. 524.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0C8" w14:textId="77777777" w:rsidR="00EC0D9A" w:rsidRDefault="00EC0D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6CA7" w14:textId="77777777" w:rsidR="00DC09D8" w:rsidRDefault="00ED43C9">
    <w:r>
      <w:rPr>
        <w:noProof/>
      </w:rPr>
      <mc:AlternateContent>
        <mc:Choice Requires="wps">
          <w:drawing>
            <wp:anchor distT="0" distB="0" distL="0" distR="0" simplePos="0" relativeHeight="251654144" behindDoc="0" locked="1" layoutInCell="1" allowOverlap="1" wp14:anchorId="5AE8895B" wp14:editId="25EA619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E65ABE7" w14:textId="77777777" w:rsidR="00DC09D8" w:rsidRDefault="00ED43C9">
                          <w:pPr>
                            <w:pStyle w:val="Referentiegegevenskopjes"/>
                          </w:pPr>
                          <w:r>
                            <w:t>Datum</w:t>
                          </w:r>
                        </w:p>
                        <w:p w14:paraId="5246761C" w14:textId="2FD86ED5" w:rsidR="00A81D1F" w:rsidRDefault="00774864">
                          <w:pPr>
                            <w:pStyle w:val="Referentiegegevens"/>
                          </w:pPr>
                          <w:r>
                            <w:fldChar w:fldCharType="begin"/>
                          </w:r>
                          <w:r>
                            <w:instrText xml:space="preserve"> DOCPROPERTY  "iDatum"  \* MERGEFORMAT </w:instrText>
                          </w:r>
                          <w:r w:rsidR="00EC0D9A">
                            <w:fldChar w:fldCharType="separate"/>
                          </w:r>
                          <w:r w:rsidR="00EC0D9A">
                            <w:t>12 mei 2025</w:t>
                          </w:r>
                          <w:r>
                            <w:fldChar w:fldCharType="end"/>
                          </w:r>
                        </w:p>
                        <w:p w14:paraId="05BD6957" w14:textId="77777777" w:rsidR="00DC09D8" w:rsidRDefault="00DC09D8">
                          <w:pPr>
                            <w:pStyle w:val="WitregelW1"/>
                          </w:pPr>
                        </w:p>
                        <w:p w14:paraId="4E7ED053" w14:textId="77777777" w:rsidR="00DC09D8" w:rsidRDefault="00ED43C9">
                          <w:pPr>
                            <w:pStyle w:val="Referentiegegevenskopjes"/>
                          </w:pPr>
                          <w:r>
                            <w:t>Onze referentie</w:t>
                          </w:r>
                        </w:p>
                        <w:p w14:paraId="742DF40C" w14:textId="0ABB5087" w:rsidR="00A81D1F" w:rsidRDefault="00774864">
                          <w:pPr>
                            <w:pStyle w:val="ReferentiegegevensHL"/>
                          </w:pPr>
                          <w:r>
                            <w:fldChar w:fldCharType="begin"/>
                          </w:r>
                          <w:r>
                            <w:instrText xml:space="preserve"> DOCPROPERTY  "iOnsKenmerk"  \* MERGEFORMAT </w:instrText>
                          </w:r>
                          <w:r>
                            <w:fldChar w:fldCharType="separate"/>
                          </w:r>
                          <w:r w:rsidR="00EC0D9A">
                            <w:t>2025-0000097695</w:t>
                          </w:r>
                          <w:r>
                            <w:fldChar w:fldCharType="end"/>
                          </w:r>
                        </w:p>
                      </w:txbxContent>
                    </wps:txbx>
                    <wps:bodyPr vert="horz" wrap="square" lIns="0" tIns="0" rIns="0" bIns="0" anchor="t" anchorCtr="0"/>
                  </wps:wsp>
                </a:graphicData>
              </a:graphic>
            </wp:anchor>
          </w:drawing>
        </mc:Choice>
        <mc:Fallback>
          <w:pict>
            <v:shapetype w14:anchorId="5AE8895B"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E65ABE7" w14:textId="77777777" w:rsidR="00DC09D8" w:rsidRDefault="00ED43C9">
                    <w:pPr>
                      <w:pStyle w:val="Referentiegegevenskopjes"/>
                    </w:pPr>
                    <w:r>
                      <w:t>Datum</w:t>
                    </w:r>
                  </w:p>
                  <w:p w14:paraId="5246761C" w14:textId="2FD86ED5" w:rsidR="00A81D1F" w:rsidRDefault="00774864">
                    <w:pPr>
                      <w:pStyle w:val="Referentiegegevens"/>
                    </w:pPr>
                    <w:r>
                      <w:fldChar w:fldCharType="begin"/>
                    </w:r>
                    <w:r>
                      <w:instrText xml:space="preserve"> DOCPROPERTY  "iDatum"  \* MERGEFORMAT </w:instrText>
                    </w:r>
                    <w:r w:rsidR="00EC0D9A">
                      <w:fldChar w:fldCharType="separate"/>
                    </w:r>
                    <w:r w:rsidR="00EC0D9A">
                      <w:t>12 mei 2025</w:t>
                    </w:r>
                    <w:r>
                      <w:fldChar w:fldCharType="end"/>
                    </w:r>
                  </w:p>
                  <w:p w14:paraId="05BD6957" w14:textId="77777777" w:rsidR="00DC09D8" w:rsidRDefault="00DC09D8">
                    <w:pPr>
                      <w:pStyle w:val="WitregelW1"/>
                    </w:pPr>
                  </w:p>
                  <w:p w14:paraId="4E7ED053" w14:textId="77777777" w:rsidR="00DC09D8" w:rsidRDefault="00ED43C9">
                    <w:pPr>
                      <w:pStyle w:val="Referentiegegevenskopjes"/>
                    </w:pPr>
                    <w:r>
                      <w:t>Onze referentie</w:t>
                    </w:r>
                  </w:p>
                  <w:p w14:paraId="742DF40C" w14:textId="0ABB5087" w:rsidR="00A81D1F" w:rsidRDefault="00774864">
                    <w:pPr>
                      <w:pStyle w:val="ReferentiegegevensHL"/>
                    </w:pPr>
                    <w:r>
                      <w:fldChar w:fldCharType="begin"/>
                    </w:r>
                    <w:r>
                      <w:instrText xml:space="preserve"> DOCPROPERTY  "iOnsKenmerk"  \* MERGEFORMAT </w:instrText>
                    </w:r>
                    <w:r>
                      <w:fldChar w:fldCharType="separate"/>
                    </w:r>
                    <w:r w:rsidR="00EC0D9A">
                      <w:t>2025-0000097695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BAECF86" wp14:editId="6C5C103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85020D5" w14:textId="77777777" w:rsidR="00A81D1F" w:rsidRDefault="007748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BAECF8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85020D5" w14:textId="77777777" w:rsidR="00A81D1F" w:rsidRDefault="007748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5395" w14:textId="77777777" w:rsidR="00DC09D8" w:rsidRDefault="00ED43C9">
    <w:pPr>
      <w:spacing w:after="7029" w:line="14" w:lineRule="exact"/>
    </w:pPr>
    <w:r>
      <w:rPr>
        <w:noProof/>
      </w:rPr>
      <mc:AlternateContent>
        <mc:Choice Requires="wps">
          <w:drawing>
            <wp:anchor distT="0" distB="0" distL="0" distR="0" simplePos="0" relativeHeight="251656192" behindDoc="0" locked="1" layoutInCell="1" allowOverlap="1" wp14:anchorId="22E6BADD" wp14:editId="089B82A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74BD9F" w14:textId="77777777" w:rsidR="00DC09D8" w:rsidRDefault="00ED43C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E6BADD"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F74BD9F" w14:textId="77777777" w:rsidR="00DC09D8" w:rsidRDefault="00ED43C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0EF4C3B" wp14:editId="074C42F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979E443" w14:textId="77777777" w:rsidR="00DC09D8" w:rsidRPr="00EC0D9A" w:rsidRDefault="00ED43C9">
                          <w:pPr>
                            <w:pStyle w:val="Afzendgegevens"/>
                            <w:rPr>
                              <w:lang w:val="de-DE"/>
                            </w:rPr>
                          </w:pPr>
                          <w:r w:rsidRPr="00EC0D9A">
                            <w:rPr>
                              <w:lang w:val="de-DE"/>
                            </w:rPr>
                            <w:t>Postbus 90801</w:t>
                          </w:r>
                        </w:p>
                        <w:p w14:paraId="74368E11" w14:textId="77777777" w:rsidR="00DC09D8" w:rsidRPr="00EC0D9A" w:rsidRDefault="00ED43C9">
                          <w:pPr>
                            <w:pStyle w:val="Afzendgegevens"/>
                            <w:rPr>
                              <w:lang w:val="de-DE"/>
                            </w:rPr>
                          </w:pPr>
                          <w:r w:rsidRPr="00EC0D9A">
                            <w:rPr>
                              <w:lang w:val="de-DE"/>
                            </w:rPr>
                            <w:t>2509 LV  Den Haag</w:t>
                          </w:r>
                        </w:p>
                        <w:p w14:paraId="6BF51710" w14:textId="77777777" w:rsidR="00DC09D8" w:rsidRPr="00EC0D9A" w:rsidRDefault="00ED43C9">
                          <w:pPr>
                            <w:pStyle w:val="Afzendgegevens"/>
                            <w:rPr>
                              <w:lang w:val="de-DE"/>
                            </w:rPr>
                          </w:pPr>
                          <w:r w:rsidRPr="00EC0D9A">
                            <w:rPr>
                              <w:lang w:val="de-DE"/>
                            </w:rPr>
                            <w:t>T   070 333 44 44</w:t>
                          </w:r>
                        </w:p>
                        <w:p w14:paraId="3482A870" w14:textId="77777777" w:rsidR="00DC09D8" w:rsidRPr="00EC0D9A" w:rsidRDefault="00DC09D8">
                          <w:pPr>
                            <w:pStyle w:val="WitregelW2"/>
                            <w:rPr>
                              <w:lang w:val="de-DE"/>
                            </w:rPr>
                          </w:pPr>
                        </w:p>
                        <w:p w14:paraId="1384B29F" w14:textId="77777777" w:rsidR="00DC09D8" w:rsidRDefault="00ED43C9">
                          <w:pPr>
                            <w:pStyle w:val="Referentiegegevenskopjes"/>
                          </w:pPr>
                          <w:r>
                            <w:t>Onze referentie</w:t>
                          </w:r>
                        </w:p>
                        <w:p w14:paraId="2BE967D9" w14:textId="43B4C1A6" w:rsidR="00A81D1F" w:rsidRDefault="00774864">
                          <w:pPr>
                            <w:pStyle w:val="ReferentiegegevensHL"/>
                          </w:pPr>
                          <w:r>
                            <w:fldChar w:fldCharType="begin"/>
                          </w:r>
                          <w:r>
                            <w:instrText xml:space="preserve"> DOCPROPERTY  "iOnsKenmerk"  \* MERGEFORMAT </w:instrText>
                          </w:r>
                          <w:r>
                            <w:fldChar w:fldCharType="separate"/>
                          </w:r>
                          <w:r w:rsidR="00EC0D9A">
                            <w:t>2025-0000097695</w:t>
                          </w:r>
                          <w:r>
                            <w:fldChar w:fldCharType="end"/>
                          </w:r>
                        </w:p>
                        <w:p w14:paraId="7E51C80F" w14:textId="77777777" w:rsidR="00DC09D8" w:rsidRDefault="00DC09D8">
                          <w:pPr>
                            <w:pStyle w:val="WitregelW1"/>
                          </w:pPr>
                        </w:p>
                        <w:p w14:paraId="3441B5E4" w14:textId="2AA9252D" w:rsidR="00A81D1F" w:rsidRDefault="00774864">
                          <w:pPr>
                            <w:pStyle w:val="Referentiegegevens"/>
                          </w:pPr>
                          <w:r>
                            <w:fldChar w:fldCharType="begin"/>
                          </w:r>
                          <w:r>
                            <w:instrText xml:space="preserve"> DOCPROPERTY  "iCC"  \* MERGEFORMAT </w:instrText>
                          </w:r>
                          <w:r>
                            <w:fldChar w:fldCharType="end"/>
                          </w:r>
                        </w:p>
                        <w:p w14:paraId="787AB3C3" w14:textId="77777777" w:rsidR="00DC09D8" w:rsidRDefault="00DC09D8">
                          <w:pPr>
                            <w:pStyle w:val="WitregelW1"/>
                          </w:pPr>
                        </w:p>
                        <w:p w14:paraId="57EBBF4C" w14:textId="52F2B2D8" w:rsidR="00A81D1F" w:rsidRDefault="0077486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0EF4C3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979E443" w14:textId="77777777" w:rsidR="00DC09D8" w:rsidRPr="00EC0D9A" w:rsidRDefault="00ED43C9">
                    <w:pPr>
                      <w:pStyle w:val="Afzendgegevens"/>
                      <w:rPr>
                        <w:lang w:val="de-DE"/>
                      </w:rPr>
                    </w:pPr>
                    <w:r w:rsidRPr="00EC0D9A">
                      <w:rPr>
                        <w:lang w:val="de-DE"/>
                      </w:rPr>
                      <w:t>Postbus 90801</w:t>
                    </w:r>
                  </w:p>
                  <w:p w14:paraId="74368E11" w14:textId="77777777" w:rsidR="00DC09D8" w:rsidRPr="00EC0D9A" w:rsidRDefault="00ED43C9">
                    <w:pPr>
                      <w:pStyle w:val="Afzendgegevens"/>
                      <w:rPr>
                        <w:lang w:val="de-DE"/>
                      </w:rPr>
                    </w:pPr>
                    <w:r w:rsidRPr="00EC0D9A">
                      <w:rPr>
                        <w:lang w:val="de-DE"/>
                      </w:rPr>
                      <w:t>2509 LV  Den Haag</w:t>
                    </w:r>
                  </w:p>
                  <w:p w14:paraId="6BF51710" w14:textId="77777777" w:rsidR="00DC09D8" w:rsidRPr="00EC0D9A" w:rsidRDefault="00ED43C9">
                    <w:pPr>
                      <w:pStyle w:val="Afzendgegevens"/>
                      <w:rPr>
                        <w:lang w:val="de-DE"/>
                      </w:rPr>
                    </w:pPr>
                    <w:r w:rsidRPr="00EC0D9A">
                      <w:rPr>
                        <w:lang w:val="de-DE"/>
                      </w:rPr>
                      <w:t>T   070 333 44 44</w:t>
                    </w:r>
                  </w:p>
                  <w:p w14:paraId="3482A870" w14:textId="77777777" w:rsidR="00DC09D8" w:rsidRPr="00EC0D9A" w:rsidRDefault="00DC09D8">
                    <w:pPr>
                      <w:pStyle w:val="WitregelW2"/>
                      <w:rPr>
                        <w:lang w:val="de-DE"/>
                      </w:rPr>
                    </w:pPr>
                  </w:p>
                  <w:p w14:paraId="1384B29F" w14:textId="77777777" w:rsidR="00DC09D8" w:rsidRDefault="00ED43C9">
                    <w:pPr>
                      <w:pStyle w:val="Referentiegegevenskopjes"/>
                    </w:pPr>
                    <w:r>
                      <w:t>Onze referentie</w:t>
                    </w:r>
                  </w:p>
                  <w:p w14:paraId="2BE967D9" w14:textId="43B4C1A6" w:rsidR="00A81D1F" w:rsidRDefault="00774864">
                    <w:pPr>
                      <w:pStyle w:val="ReferentiegegevensHL"/>
                    </w:pPr>
                    <w:r>
                      <w:fldChar w:fldCharType="begin"/>
                    </w:r>
                    <w:r>
                      <w:instrText xml:space="preserve"> DOCPROPERTY  "iOnsKenmerk"  \* MERGEFORMAT </w:instrText>
                    </w:r>
                    <w:r>
                      <w:fldChar w:fldCharType="separate"/>
                    </w:r>
                    <w:r w:rsidR="00EC0D9A">
                      <w:t>2025-0000097695</w:t>
                    </w:r>
                    <w:r>
                      <w:fldChar w:fldCharType="end"/>
                    </w:r>
                  </w:p>
                  <w:p w14:paraId="7E51C80F" w14:textId="77777777" w:rsidR="00DC09D8" w:rsidRDefault="00DC09D8">
                    <w:pPr>
                      <w:pStyle w:val="WitregelW1"/>
                    </w:pPr>
                  </w:p>
                  <w:p w14:paraId="3441B5E4" w14:textId="2AA9252D" w:rsidR="00A81D1F" w:rsidRDefault="00774864">
                    <w:pPr>
                      <w:pStyle w:val="Referentiegegevens"/>
                    </w:pPr>
                    <w:r>
                      <w:fldChar w:fldCharType="begin"/>
                    </w:r>
                    <w:r>
                      <w:instrText xml:space="preserve"> DOCPROPERTY  "iCC"  \* MERGEFORMAT </w:instrText>
                    </w:r>
                    <w:r>
                      <w:fldChar w:fldCharType="end"/>
                    </w:r>
                  </w:p>
                  <w:p w14:paraId="787AB3C3" w14:textId="77777777" w:rsidR="00DC09D8" w:rsidRDefault="00DC09D8">
                    <w:pPr>
                      <w:pStyle w:val="WitregelW1"/>
                    </w:pPr>
                  </w:p>
                  <w:p w14:paraId="57EBBF4C" w14:textId="52F2B2D8" w:rsidR="00A81D1F" w:rsidRDefault="0077486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B099F4" wp14:editId="790ED1E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19486EA" w14:textId="77777777" w:rsidR="00DC09D8" w:rsidRDefault="00ED43C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3B099F4"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19486EA" w14:textId="77777777" w:rsidR="00DC09D8" w:rsidRDefault="00ED43C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89831FC" wp14:editId="11C2761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A8B6428" w14:textId="77777777" w:rsidR="00DC09D8" w:rsidRDefault="00ED43C9">
                          <w:r>
                            <w:t>De voorzitter van de Tweede Kamer der Staten-Generaal</w:t>
                          </w:r>
                        </w:p>
                        <w:p w14:paraId="008E5044" w14:textId="77777777" w:rsidR="00DC09D8" w:rsidRDefault="00ED43C9">
                          <w:r>
                            <w:t>Prinses Irenestraat 6</w:t>
                          </w:r>
                        </w:p>
                        <w:p w14:paraId="6EA9EC3C" w14:textId="77777777" w:rsidR="00DC09D8" w:rsidRDefault="00ED43C9">
                          <w:r>
                            <w:t>2595 BD  Den Haag</w:t>
                          </w:r>
                        </w:p>
                      </w:txbxContent>
                    </wps:txbx>
                    <wps:bodyPr vert="horz" wrap="square" lIns="0" tIns="0" rIns="0" bIns="0" anchor="t" anchorCtr="0"/>
                  </wps:wsp>
                </a:graphicData>
              </a:graphic>
            </wp:anchor>
          </w:drawing>
        </mc:Choice>
        <mc:Fallback>
          <w:pict>
            <v:shape w14:anchorId="489831FC"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A8B6428" w14:textId="77777777" w:rsidR="00DC09D8" w:rsidRDefault="00ED43C9">
                    <w:r>
                      <w:t>De voorzitter van de Tweede Kamer der Staten-Generaal</w:t>
                    </w:r>
                  </w:p>
                  <w:p w14:paraId="008E5044" w14:textId="77777777" w:rsidR="00DC09D8" w:rsidRDefault="00ED43C9">
                    <w:r>
                      <w:t>Prinses Irenestraat 6</w:t>
                    </w:r>
                  </w:p>
                  <w:p w14:paraId="6EA9EC3C" w14:textId="77777777" w:rsidR="00DC09D8" w:rsidRDefault="00ED43C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C389576" wp14:editId="51CAB28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DC09D8" w14:paraId="5ED5B04D" w14:textId="77777777">
                            <w:trPr>
                              <w:trHeight w:val="200"/>
                            </w:trPr>
                            <w:tc>
                              <w:tcPr>
                                <w:tcW w:w="1134" w:type="dxa"/>
                              </w:tcPr>
                              <w:p w14:paraId="1DB56E1F" w14:textId="77777777" w:rsidR="00DC09D8" w:rsidRDefault="00DC09D8"/>
                            </w:tc>
                            <w:tc>
                              <w:tcPr>
                                <w:tcW w:w="5244" w:type="dxa"/>
                              </w:tcPr>
                              <w:p w14:paraId="544E6717" w14:textId="77777777" w:rsidR="00DC09D8" w:rsidRDefault="00DC09D8"/>
                            </w:tc>
                          </w:tr>
                          <w:tr w:rsidR="00DC09D8" w14:paraId="4E420CEC" w14:textId="77777777">
                            <w:trPr>
                              <w:trHeight w:val="240"/>
                            </w:trPr>
                            <w:tc>
                              <w:tcPr>
                                <w:tcW w:w="1134" w:type="dxa"/>
                              </w:tcPr>
                              <w:p w14:paraId="46D956BC" w14:textId="77777777" w:rsidR="00DC09D8" w:rsidRDefault="00ED43C9">
                                <w:r>
                                  <w:t>Datum</w:t>
                                </w:r>
                              </w:p>
                            </w:tc>
                            <w:tc>
                              <w:tcPr>
                                <w:tcW w:w="5244" w:type="dxa"/>
                              </w:tcPr>
                              <w:p w14:paraId="1E92BEF9" w14:textId="4C40E8B5" w:rsidR="00A81D1F" w:rsidRDefault="00774864">
                                <w:r>
                                  <w:fldChar w:fldCharType="begin"/>
                                </w:r>
                                <w:r>
                                  <w:instrText xml:space="preserve"> DOCPROPERTY  "iDatum"  \* MERGEFORMAT </w:instrText>
                                </w:r>
                                <w:r w:rsidR="00EC0D9A">
                                  <w:fldChar w:fldCharType="separate"/>
                                </w:r>
                                <w:r w:rsidR="00EC0D9A">
                                  <w:t>12 mei 2025</w:t>
                                </w:r>
                                <w:r>
                                  <w:fldChar w:fldCharType="end"/>
                                </w:r>
                              </w:p>
                            </w:tc>
                          </w:tr>
                          <w:tr w:rsidR="00DC09D8" w14:paraId="5D0F7DEB" w14:textId="77777777">
                            <w:trPr>
                              <w:trHeight w:val="240"/>
                            </w:trPr>
                            <w:tc>
                              <w:tcPr>
                                <w:tcW w:w="1134" w:type="dxa"/>
                              </w:tcPr>
                              <w:p w14:paraId="56F69692" w14:textId="77777777" w:rsidR="00DC09D8" w:rsidRDefault="00ED43C9">
                                <w:r>
                                  <w:t>Betreft</w:t>
                                </w:r>
                              </w:p>
                            </w:tc>
                            <w:tc>
                              <w:tcPr>
                                <w:tcW w:w="5244" w:type="dxa"/>
                              </w:tcPr>
                              <w:p w14:paraId="7EB51026" w14:textId="4B500535" w:rsidR="00A81D1F" w:rsidRDefault="00774864">
                                <w:r>
                                  <w:fldChar w:fldCharType="begin"/>
                                </w:r>
                                <w:r>
                                  <w:instrText xml:space="preserve"> DOCPROPERTY  "iOnderwerp"  \* MERGEFORMAT </w:instrText>
                                </w:r>
                                <w:r>
                                  <w:fldChar w:fldCharType="separate"/>
                                </w:r>
                                <w:r w:rsidR="00EC0D9A">
                                  <w:t>Opvolging in beeld: Periodieke rapportages ministerie van Sociale Zaken en Werkgelegenheid vanaf 2024</w:t>
                                </w:r>
                                <w:r>
                                  <w:fldChar w:fldCharType="end"/>
                                </w:r>
                              </w:p>
                            </w:tc>
                          </w:tr>
                          <w:tr w:rsidR="00DC09D8" w14:paraId="64E6FC5A" w14:textId="77777777">
                            <w:trPr>
                              <w:trHeight w:val="200"/>
                            </w:trPr>
                            <w:tc>
                              <w:tcPr>
                                <w:tcW w:w="1134" w:type="dxa"/>
                              </w:tcPr>
                              <w:p w14:paraId="365E7D95" w14:textId="77777777" w:rsidR="00DC09D8" w:rsidRDefault="00DC09D8"/>
                            </w:tc>
                            <w:tc>
                              <w:tcPr>
                                <w:tcW w:w="5244" w:type="dxa"/>
                              </w:tcPr>
                              <w:p w14:paraId="62049578" w14:textId="77777777" w:rsidR="00DC09D8" w:rsidRDefault="00DC09D8"/>
                            </w:tc>
                          </w:tr>
                        </w:tbl>
                        <w:p w14:paraId="0C6BE7C8" w14:textId="77777777" w:rsidR="00890C62" w:rsidRDefault="00890C62"/>
                      </w:txbxContent>
                    </wps:txbx>
                    <wps:bodyPr vert="horz" wrap="square" lIns="0" tIns="0" rIns="0" bIns="0" anchor="t" anchorCtr="0"/>
                  </wps:wsp>
                </a:graphicData>
              </a:graphic>
            </wp:anchor>
          </w:drawing>
        </mc:Choice>
        <mc:Fallback>
          <w:pict>
            <v:shape w14:anchorId="6C389576"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DC09D8" w14:paraId="5ED5B04D" w14:textId="77777777">
                      <w:trPr>
                        <w:trHeight w:val="200"/>
                      </w:trPr>
                      <w:tc>
                        <w:tcPr>
                          <w:tcW w:w="1134" w:type="dxa"/>
                        </w:tcPr>
                        <w:p w14:paraId="1DB56E1F" w14:textId="77777777" w:rsidR="00DC09D8" w:rsidRDefault="00DC09D8"/>
                      </w:tc>
                      <w:tc>
                        <w:tcPr>
                          <w:tcW w:w="5244" w:type="dxa"/>
                        </w:tcPr>
                        <w:p w14:paraId="544E6717" w14:textId="77777777" w:rsidR="00DC09D8" w:rsidRDefault="00DC09D8"/>
                      </w:tc>
                    </w:tr>
                    <w:tr w:rsidR="00DC09D8" w14:paraId="4E420CEC" w14:textId="77777777">
                      <w:trPr>
                        <w:trHeight w:val="240"/>
                      </w:trPr>
                      <w:tc>
                        <w:tcPr>
                          <w:tcW w:w="1134" w:type="dxa"/>
                        </w:tcPr>
                        <w:p w14:paraId="46D956BC" w14:textId="77777777" w:rsidR="00DC09D8" w:rsidRDefault="00ED43C9">
                          <w:r>
                            <w:t>Datum</w:t>
                          </w:r>
                        </w:p>
                      </w:tc>
                      <w:tc>
                        <w:tcPr>
                          <w:tcW w:w="5244" w:type="dxa"/>
                        </w:tcPr>
                        <w:p w14:paraId="1E92BEF9" w14:textId="4C40E8B5" w:rsidR="00A81D1F" w:rsidRDefault="00774864">
                          <w:r>
                            <w:fldChar w:fldCharType="begin"/>
                          </w:r>
                          <w:r>
                            <w:instrText xml:space="preserve"> DOCPROPERTY  "iDatum"  \* MERGEFORMAT </w:instrText>
                          </w:r>
                          <w:r w:rsidR="00EC0D9A">
                            <w:fldChar w:fldCharType="separate"/>
                          </w:r>
                          <w:r w:rsidR="00EC0D9A">
                            <w:t>12 mei 2025</w:t>
                          </w:r>
                          <w:r>
                            <w:fldChar w:fldCharType="end"/>
                          </w:r>
                        </w:p>
                      </w:tc>
                    </w:tr>
                    <w:tr w:rsidR="00DC09D8" w14:paraId="5D0F7DEB" w14:textId="77777777">
                      <w:trPr>
                        <w:trHeight w:val="240"/>
                      </w:trPr>
                      <w:tc>
                        <w:tcPr>
                          <w:tcW w:w="1134" w:type="dxa"/>
                        </w:tcPr>
                        <w:p w14:paraId="56F69692" w14:textId="77777777" w:rsidR="00DC09D8" w:rsidRDefault="00ED43C9">
                          <w:r>
                            <w:t>Betreft</w:t>
                          </w:r>
                        </w:p>
                      </w:tc>
                      <w:tc>
                        <w:tcPr>
                          <w:tcW w:w="5244" w:type="dxa"/>
                        </w:tcPr>
                        <w:p w14:paraId="7EB51026" w14:textId="4B500535" w:rsidR="00A81D1F" w:rsidRDefault="00774864">
                          <w:r>
                            <w:fldChar w:fldCharType="begin"/>
                          </w:r>
                          <w:r>
                            <w:instrText xml:space="preserve"> DOCPROPERTY  "iOnderwerp"  \* MERGEFORMAT </w:instrText>
                          </w:r>
                          <w:r>
                            <w:fldChar w:fldCharType="separate"/>
                          </w:r>
                          <w:r w:rsidR="00EC0D9A">
                            <w:t>Opvolging in beeld: Periodieke rapportages ministerie van Sociale Zaken en Werkgelegenheid vanaf 2024</w:t>
                          </w:r>
                          <w:r>
                            <w:fldChar w:fldCharType="end"/>
                          </w:r>
                        </w:p>
                      </w:tc>
                    </w:tr>
                    <w:tr w:rsidR="00DC09D8" w14:paraId="64E6FC5A" w14:textId="77777777">
                      <w:trPr>
                        <w:trHeight w:val="200"/>
                      </w:trPr>
                      <w:tc>
                        <w:tcPr>
                          <w:tcW w:w="1134" w:type="dxa"/>
                        </w:tcPr>
                        <w:p w14:paraId="365E7D95" w14:textId="77777777" w:rsidR="00DC09D8" w:rsidRDefault="00DC09D8"/>
                      </w:tc>
                      <w:tc>
                        <w:tcPr>
                          <w:tcW w:w="5244" w:type="dxa"/>
                        </w:tcPr>
                        <w:p w14:paraId="62049578" w14:textId="77777777" w:rsidR="00DC09D8" w:rsidRDefault="00DC09D8"/>
                      </w:tc>
                    </w:tr>
                  </w:tbl>
                  <w:p w14:paraId="0C6BE7C8" w14:textId="77777777" w:rsidR="00890C62" w:rsidRDefault="00890C6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30873D" wp14:editId="28C11BF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3705F9" w14:textId="77777777" w:rsidR="00A81D1F" w:rsidRDefault="007748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30873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53705F9" w14:textId="77777777" w:rsidR="00A81D1F" w:rsidRDefault="007748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40ED6"/>
    <w:multiLevelType w:val="multilevel"/>
    <w:tmpl w:val="5AC555B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DDB794D"/>
    <w:multiLevelType w:val="multilevel"/>
    <w:tmpl w:val="A4BCE5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57BECC2"/>
    <w:multiLevelType w:val="multilevel"/>
    <w:tmpl w:val="B1CE45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E50C4B8"/>
    <w:multiLevelType w:val="multilevel"/>
    <w:tmpl w:val="7D0DE9E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47BFE"/>
    <w:multiLevelType w:val="multilevel"/>
    <w:tmpl w:val="E248B1A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C5648B"/>
    <w:multiLevelType w:val="multilevel"/>
    <w:tmpl w:val="F14B0E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4B15E4F"/>
    <w:multiLevelType w:val="multilevel"/>
    <w:tmpl w:val="FFECAD9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3A0244"/>
    <w:multiLevelType w:val="multilevel"/>
    <w:tmpl w:val="7C8C58D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1610832">
    <w:abstractNumId w:val="7"/>
  </w:num>
  <w:num w:numId="2" w16cid:durableId="23022623">
    <w:abstractNumId w:val="4"/>
  </w:num>
  <w:num w:numId="3" w16cid:durableId="109521358">
    <w:abstractNumId w:val="1"/>
  </w:num>
  <w:num w:numId="4" w16cid:durableId="1050419788">
    <w:abstractNumId w:val="5"/>
  </w:num>
  <w:num w:numId="5" w16cid:durableId="293827735">
    <w:abstractNumId w:val="6"/>
  </w:num>
  <w:num w:numId="6" w16cid:durableId="364253933">
    <w:abstractNumId w:val="0"/>
  </w:num>
  <w:num w:numId="7" w16cid:durableId="420492416">
    <w:abstractNumId w:val="3"/>
  </w:num>
  <w:num w:numId="8" w16cid:durableId="487404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82"/>
    <w:rsid w:val="00017E59"/>
    <w:rsid w:val="00034B14"/>
    <w:rsid w:val="000A3C02"/>
    <w:rsid w:val="000A7E82"/>
    <w:rsid w:val="000C1282"/>
    <w:rsid w:val="001950AA"/>
    <w:rsid w:val="001A54CE"/>
    <w:rsid w:val="001B3F1E"/>
    <w:rsid w:val="0026224B"/>
    <w:rsid w:val="00275242"/>
    <w:rsid w:val="002B65E1"/>
    <w:rsid w:val="003707CF"/>
    <w:rsid w:val="003851B6"/>
    <w:rsid w:val="003A5A3D"/>
    <w:rsid w:val="003E056F"/>
    <w:rsid w:val="00417737"/>
    <w:rsid w:val="0042429C"/>
    <w:rsid w:val="005003C4"/>
    <w:rsid w:val="00524AB9"/>
    <w:rsid w:val="00526968"/>
    <w:rsid w:val="00583028"/>
    <w:rsid w:val="0059128D"/>
    <w:rsid w:val="005D1F05"/>
    <w:rsid w:val="0063440C"/>
    <w:rsid w:val="00654971"/>
    <w:rsid w:val="006C4627"/>
    <w:rsid w:val="006D7652"/>
    <w:rsid w:val="00750564"/>
    <w:rsid w:val="0078446C"/>
    <w:rsid w:val="007C31DC"/>
    <w:rsid w:val="0083389C"/>
    <w:rsid w:val="0089007F"/>
    <w:rsid w:val="00890C62"/>
    <w:rsid w:val="00895282"/>
    <w:rsid w:val="008F5F52"/>
    <w:rsid w:val="00973817"/>
    <w:rsid w:val="009A281D"/>
    <w:rsid w:val="009B5258"/>
    <w:rsid w:val="009C3C5F"/>
    <w:rsid w:val="00A81D1F"/>
    <w:rsid w:val="00AC6D00"/>
    <w:rsid w:val="00AF472B"/>
    <w:rsid w:val="00C1140B"/>
    <w:rsid w:val="00C4680F"/>
    <w:rsid w:val="00D44223"/>
    <w:rsid w:val="00D916B6"/>
    <w:rsid w:val="00DC09D8"/>
    <w:rsid w:val="00DE30B2"/>
    <w:rsid w:val="00DE73E9"/>
    <w:rsid w:val="00DE7E07"/>
    <w:rsid w:val="00E3769A"/>
    <w:rsid w:val="00E829AE"/>
    <w:rsid w:val="00E849CA"/>
    <w:rsid w:val="00EC0901"/>
    <w:rsid w:val="00EC0D9A"/>
    <w:rsid w:val="00ED43C9"/>
    <w:rsid w:val="00ED6DC4"/>
    <w:rsid w:val="00EE20CB"/>
    <w:rsid w:val="00F041BD"/>
    <w:rsid w:val="00F11D6A"/>
    <w:rsid w:val="00F46D84"/>
    <w:rsid w:val="00F56228"/>
    <w:rsid w:val="00F80236"/>
    <w:rsid w:val="00F81464"/>
    <w:rsid w:val="00F82415"/>
    <w:rsid w:val="00FA1558"/>
    <w:rsid w:val="00FF3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A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TableParagraph">
    <w:name w:val="Table Paragraph"/>
    <w:basedOn w:val="Standaard"/>
    <w:uiPriority w:val="1"/>
    <w:qFormat/>
    <w:rsid w:val="000A7E82"/>
    <w:pPr>
      <w:widowControl w:val="0"/>
      <w:autoSpaceDE w:val="0"/>
      <w:spacing w:line="240" w:lineRule="auto"/>
      <w:textAlignment w:val="auto"/>
    </w:pPr>
    <w:rPr>
      <w:rFonts w:eastAsia="Verdana" w:cs="Verdana"/>
      <w:color w:val="auto"/>
      <w:sz w:val="22"/>
      <w:szCs w:val="22"/>
      <w:lang w:eastAsia="en-US"/>
    </w:rPr>
  </w:style>
  <w:style w:type="table" w:customStyle="1" w:styleId="TableNormal">
    <w:name w:val="Table Normal"/>
    <w:uiPriority w:val="2"/>
    <w:semiHidden/>
    <w:qFormat/>
    <w:rsid w:val="000A7E82"/>
    <w:pPr>
      <w:widowControl w:val="0"/>
      <w:autoSpaceDE w:val="0"/>
      <w:textAlignment w:val="auto"/>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78446C"/>
    <w:rPr>
      <w:sz w:val="16"/>
      <w:szCs w:val="16"/>
    </w:rPr>
  </w:style>
  <w:style w:type="paragraph" w:styleId="Tekstopmerking">
    <w:name w:val="annotation text"/>
    <w:basedOn w:val="Standaard"/>
    <w:link w:val="TekstopmerkingChar"/>
    <w:uiPriority w:val="99"/>
    <w:unhideWhenUsed/>
    <w:rsid w:val="0078446C"/>
    <w:pPr>
      <w:spacing w:line="240" w:lineRule="auto"/>
    </w:pPr>
    <w:rPr>
      <w:sz w:val="20"/>
      <w:szCs w:val="20"/>
    </w:rPr>
  </w:style>
  <w:style w:type="character" w:customStyle="1" w:styleId="TekstopmerkingChar">
    <w:name w:val="Tekst opmerking Char"/>
    <w:basedOn w:val="Standaardalinea-lettertype"/>
    <w:link w:val="Tekstopmerking"/>
    <w:uiPriority w:val="99"/>
    <w:rsid w:val="0078446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8446C"/>
    <w:rPr>
      <w:b/>
      <w:bCs/>
    </w:rPr>
  </w:style>
  <w:style w:type="character" w:customStyle="1" w:styleId="OnderwerpvanopmerkingChar">
    <w:name w:val="Onderwerp van opmerking Char"/>
    <w:basedOn w:val="TekstopmerkingChar"/>
    <w:link w:val="Onderwerpvanopmerking"/>
    <w:uiPriority w:val="99"/>
    <w:semiHidden/>
    <w:rsid w:val="0078446C"/>
    <w:rPr>
      <w:rFonts w:ascii="Verdana" w:hAnsi="Verdana"/>
      <w:b/>
      <w:bCs/>
      <w:color w:val="000000"/>
    </w:rPr>
  </w:style>
  <w:style w:type="paragraph" w:styleId="Revisie">
    <w:name w:val="Revision"/>
    <w:hidden/>
    <w:uiPriority w:val="99"/>
    <w:semiHidden/>
    <w:rsid w:val="00FF3037"/>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4242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2429C"/>
    <w:rPr>
      <w:rFonts w:ascii="Verdana" w:hAnsi="Verdana"/>
      <w:color w:val="000000"/>
    </w:rPr>
  </w:style>
  <w:style w:type="character" w:styleId="Voetnootmarkering">
    <w:name w:val="footnote reference"/>
    <w:basedOn w:val="Standaardalinea-lettertype"/>
    <w:uiPriority w:val="99"/>
    <w:semiHidden/>
    <w:unhideWhenUsed/>
    <w:rsid w:val="0042429C"/>
    <w:rPr>
      <w:vertAlign w:val="superscript"/>
    </w:rPr>
  </w:style>
  <w:style w:type="character" w:styleId="Onopgelostemelding">
    <w:name w:val="Unresolved Mention"/>
    <w:basedOn w:val="Standaardalinea-lettertype"/>
    <w:uiPriority w:val="99"/>
    <w:semiHidden/>
    <w:unhideWhenUsed/>
    <w:rsid w:val="00FA1558"/>
    <w:rPr>
      <w:color w:val="605E5C"/>
      <w:shd w:val="clear" w:color="auto" w:fill="E1DFDD"/>
    </w:rPr>
  </w:style>
  <w:style w:type="character" w:styleId="GevolgdeHyperlink">
    <w:name w:val="FollowedHyperlink"/>
    <w:basedOn w:val="Standaardalinea-lettertype"/>
    <w:uiPriority w:val="99"/>
    <w:semiHidden/>
    <w:unhideWhenUsed/>
    <w:rsid w:val="002B65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overheid.nl/documenten/rapporten/2024/05/30/periodieke-rapportage-arbeid-en-zorg"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05965&amp;did=2025D13695" TargetMode="External"/><Relationship Id="rId2" Type="http://schemas.openxmlformats.org/officeDocument/2006/relationships/hyperlink" Target="https://www.tweedekamer.nl/kamerstukken/moties/detail?id=2023Z20560&amp;did=2023D50409" TargetMode="External"/><Relationship Id="rId1" Type="http://schemas.openxmlformats.org/officeDocument/2006/relationships/hyperlink" Target="https://www.google.com/url?sa=t&amp;rct=j&amp;q=&amp;esrc=s&amp;source=web&amp;cd=&amp;cad=rja&amp;uact=8&amp;ved=2ahUKEwja6-zOy-OLAxWc-gIHHXh2COQQFnoECCQQAQ&amp;url=https%3A%2F%2Fopen.overheid.nl%2Fdocumenten%2F7cab0dec-c086-4bc8-8c73-8080c7f324ad%2Ffile&amp;usg=AOvVaw2yUruq_86yzLj-6HNK-XdI&amp;opi=8997844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1247</ap:Words>
  <ap:Characters>6860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Kamer - Opvolging in beeld: Periodieke rapportages ministerie van Sociale Zaken en Werkgelegenheid vanaf 2024</vt:lpstr>
    </vt:vector>
  </ap:TitlesOfParts>
  <ap:LinksUpToDate>false</ap:LinksUpToDate>
  <ap:CharactersWithSpaces>8091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2025-05-12T11:51:00.0000000Z</dcterms:created>
  <dcterms:modified xsi:type="dcterms:W3CDTF">2025-05-12T11:51:00.0000000Z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Opvolging in beeld: Periodieke rapportages ministerie van Sociale Zaken en Werkgelegenheid vanaf 2024</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I.G. Samadashvili</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12 mei 2025</vt:lpwstr>
  </property>
  <property fmtid="{D5CDD505-2E9C-101B-9397-08002B2CF9AE}" pid="33" name="iKixcode">
    <vt:lpwstr/>
  </property>
  <property fmtid="{D5CDD505-2E9C-101B-9397-08002B2CF9AE}" pid="34" name="iNr">
    <vt:lpwstr/>
  </property>
  <property fmtid="{D5CDD505-2E9C-101B-9397-08002B2CF9AE}" pid="35" name="iOnderwerp">
    <vt:lpwstr>Opvolging in beeld: Periodieke rapportages ministerie van Sociale Zaken en Werkgelegenheid vanaf 2024</vt:lpwstr>
  </property>
  <property fmtid="{D5CDD505-2E9C-101B-9397-08002B2CF9AE}" pid="36" name="iOnsKenmerk">
    <vt:lpwstr>2025-0000097695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