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EC6" w:rsidRDefault="00071EC6" w14:paraId="0505CFE2" w14:textId="77777777"/>
    <w:p w:rsidR="00071EC6" w:rsidRDefault="00CB2A1A" w14:paraId="4B04BC09" w14:textId="77777777">
      <w:r>
        <w:t xml:space="preserve">Hierbij deel ik u mede dat de Kamervragen van het lid Boon (PVV) over het bericht </w:t>
      </w:r>
      <w:r w:rsidRPr="00CB2A1A">
        <w:t>'Tienduizenden arbeidsmigranten van buiten de EU zonder papieren in Nederland'</w:t>
      </w:r>
      <w:r>
        <w:t xml:space="preserve"> vanwege verder benodigde afstemming niet binnen de gestelde termijn van drie weken beantwoord kunnen worden. Ik zal u zo spoedig mogelijk de antwoorden op de Kamervragen doen toekomen.</w:t>
      </w:r>
    </w:p>
    <w:p w:rsidR="00071EC6" w:rsidRDefault="00071EC6" w14:paraId="0FAE822F" w14:textId="77777777">
      <w:pPr>
        <w:pStyle w:val="WitregelW1bodytekst"/>
      </w:pPr>
    </w:p>
    <w:p w:rsidR="00071EC6" w:rsidRDefault="00A02C18" w14:paraId="34C5018B" w14:textId="77777777">
      <w:r>
        <w:t xml:space="preserve">De Minister van Sociale Zaken </w:t>
      </w:r>
      <w:r>
        <w:br/>
        <w:t>en Werkgelegenheid,</w:t>
      </w:r>
    </w:p>
    <w:p w:rsidR="00071EC6" w:rsidRDefault="00071EC6" w14:paraId="04D8FB61" w14:textId="77777777"/>
    <w:p w:rsidR="00071EC6" w:rsidRDefault="00071EC6" w14:paraId="13306F77" w14:textId="77777777"/>
    <w:p w:rsidR="00071EC6" w:rsidRDefault="00071EC6" w14:paraId="4430D6B0" w14:textId="77777777"/>
    <w:p w:rsidR="00071EC6" w:rsidRDefault="00071EC6" w14:paraId="20A8E918" w14:textId="77777777"/>
    <w:p w:rsidR="00071EC6" w:rsidRDefault="00071EC6" w14:paraId="0B02F851" w14:textId="77777777"/>
    <w:p w:rsidR="00071EC6" w:rsidRDefault="00A02C18" w14:paraId="0BFCF08E" w14:textId="77777777">
      <w:r>
        <w:t>Y.J. van Hijum</w:t>
      </w:r>
    </w:p>
    <w:sectPr w:rsidR="00071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E56F" w14:textId="77777777" w:rsidR="00FB47CE" w:rsidRDefault="00FB47CE">
      <w:pPr>
        <w:spacing w:line="240" w:lineRule="auto"/>
      </w:pPr>
      <w:r>
        <w:separator/>
      </w:r>
    </w:p>
  </w:endnote>
  <w:endnote w:type="continuationSeparator" w:id="0">
    <w:p w14:paraId="64591726" w14:textId="77777777" w:rsidR="00FB47CE" w:rsidRDefault="00FB4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8572" w14:textId="77777777" w:rsidR="008F5353" w:rsidRDefault="008F53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A293" w14:textId="77777777" w:rsidR="008F5353" w:rsidRDefault="008F53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9499" w14:textId="77777777" w:rsidR="008F5353" w:rsidRDefault="008F53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9391" w14:textId="77777777" w:rsidR="00FB47CE" w:rsidRDefault="00FB47CE">
      <w:pPr>
        <w:spacing w:line="240" w:lineRule="auto"/>
      </w:pPr>
      <w:r>
        <w:separator/>
      </w:r>
    </w:p>
  </w:footnote>
  <w:footnote w:type="continuationSeparator" w:id="0">
    <w:p w14:paraId="49FADA1A" w14:textId="77777777" w:rsidR="00FB47CE" w:rsidRDefault="00FB4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FDAD" w14:textId="77777777" w:rsidR="008F5353" w:rsidRDefault="008F53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50B3" w14:textId="77777777" w:rsidR="00071EC6" w:rsidRDefault="00A02C18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1A7382B" wp14:editId="0722680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D4807E" w14:textId="77777777" w:rsidR="00071EC6" w:rsidRDefault="00A02C18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0B526CEB" w14:textId="77777777" w:rsidR="00071EC6" w:rsidRDefault="00071EC6">
                          <w:pPr>
                            <w:pStyle w:val="WitregelW2"/>
                          </w:pPr>
                        </w:p>
                        <w:p w14:paraId="742932AF" w14:textId="77777777" w:rsidR="00071EC6" w:rsidRDefault="00A02C1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B8A5011" w14:textId="40905026" w:rsidR="00DD040D" w:rsidRDefault="00AF255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12 mei 2025</w:t>
                          </w:r>
                          <w:r>
                            <w:fldChar w:fldCharType="end"/>
                          </w:r>
                        </w:p>
                        <w:p w14:paraId="342E9CFB" w14:textId="77777777" w:rsidR="00071EC6" w:rsidRDefault="00071EC6">
                          <w:pPr>
                            <w:pStyle w:val="WitregelW1"/>
                          </w:pPr>
                        </w:p>
                        <w:p w14:paraId="7B4905F2" w14:textId="77777777" w:rsidR="00071EC6" w:rsidRDefault="00A02C1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B762108" w14:textId="1C3F2D7F" w:rsidR="00DD040D" w:rsidRDefault="00AF255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2025-0000108309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A7382B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8D4807E" w14:textId="77777777" w:rsidR="00071EC6" w:rsidRDefault="00A02C18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0B526CEB" w14:textId="77777777" w:rsidR="00071EC6" w:rsidRDefault="00071EC6">
                    <w:pPr>
                      <w:pStyle w:val="WitregelW2"/>
                    </w:pPr>
                  </w:p>
                  <w:p w14:paraId="742932AF" w14:textId="77777777" w:rsidR="00071EC6" w:rsidRDefault="00A02C18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B8A5011" w14:textId="40905026" w:rsidR="00DD040D" w:rsidRDefault="00AF255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12 mei 2025</w:t>
                    </w:r>
                    <w:r>
                      <w:fldChar w:fldCharType="end"/>
                    </w:r>
                  </w:p>
                  <w:p w14:paraId="342E9CFB" w14:textId="77777777" w:rsidR="00071EC6" w:rsidRDefault="00071EC6">
                    <w:pPr>
                      <w:pStyle w:val="WitregelW1"/>
                    </w:pPr>
                  </w:p>
                  <w:p w14:paraId="7B4905F2" w14:textId="77777777" w:rsidR="00071EC6" w:rsidRDefault="00A02C1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B762108" w14:textId="1C3F2D7F" w:rsidR="00DD040D" w:rsidRDefault="00AF255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2025-0000108309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DFE3E18" wp14:editId="2DA10AB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45CBCA" w14:textId="77777777" w:rsidR="00DD040D" w:rsidRDefault="00AF255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FE3E18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845CBCA" w14:textId="77777777" w:rsidR="00DD040D" w:rsidRDefault="00AF255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C115" w14:textId="77777777" w:rsidR="00071EC6" w:rsidRDefault="00A02C18" w:rsidP="008F5353">
    <w:pPr>
      <w:tabs>
        <w:tab w:val="left" w:pos="5852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625683A" wp14:editId="341C26B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790244" w14:textId="77777777" w:rsidR="00071EC6" w:rsidRDefault="00A02C1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D59EDD" wp14:editId="5B3C7C2B">
                                <wp:extent cx="2339975" cy="1582834"/>
                                <wp:effectExtent l="0" t="0" r="0" b="0"/>
                                <wp:docPr id="1056180106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071EC6" w:rsidRDefault="00000000" w14:paraId="17C18C49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705929F" wp14:editId="6BD69F5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C9568C" w14:textId="77777777" w:rsidR="00071EC6" w:rsidRPr="001824A2" w:rsidRDefault="00A02C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824A2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D0A11F4" w14:textId="77777777" w:rsidR="00071EC6" w:rsidRPr="001824A2" w:rsidRDefault="00A02C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824A2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65F6FFF" w14:textId="77777777" w:rsidR="00071EC6" w:rsidRPr="001824A2" w:rsidRDefault="00A02C1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824A2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6583F83" w14:textId="77777777" w:rsidR="00071EC6" w:rsidRPr="001824A2" w:rsidRDefault="00071EC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2894F11" w14:textId="77777777" w:rsidR="00071EC6" w:rsidRDefault="00A02C1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8AB2E26" w14:textId="141D7039" w:rsidR="00DD040D" w:rsidRDefault="00AF255F">
                          <w:pPr>
                            <w:pStyle w:val="Referentiegegevenskopjes"/>
                          </w:pPr>
                          <w:r w:rsidRPr="001824A2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1824A2"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 w:rsidRPr="001824A2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</w:rPr>
                            <w:t>2025-0000108309</w:t>
                          </w:r>
                          <w:r w:rsidRPr="001824A2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Uw referentie</w:t>
                          </w:r>
                        </w:p>
                        <w:p w14:paraId="7A161BBA" w14:textId="77777777" w:rsidR="00186444" w:rsidRDefault="008F5353">
                          <w:pPr>
                            <w:pStyle w:val="ReferentiegegevensHL"/>
                          </w:pPr>
                          <w:r w:rsidRPr="008F5353">
                            <w:t>2025Z07048</w:t>
                          </w:r>
                        </w:p>
                        <w:p w14:paraId="3D32AA0D" w14:textId="77777777" w:rsidR="00071EC6" w:rsidRDefault="00071EC6">
                          <w:pPr>
                            <w:pStyle w:val="WitregelW1"/>
                          </w:pPr>
                        </w:p>
                        <w:p w14:paraId="5BB29BBF" w14:textId="3000106B" w:rsidR="00DD040D" w:rsidRDefault="00AF255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E0DE538" w14:textId="77777777" w:rsidR="00071EC6" w:rsidRDefault="00071EC6">
                          <w:pPr>
                            <w:pStyle w:val="WitregelW1"/>
                          </w:pPr>
                        </w:p>
                        <w:p w14:paraId="261F98B2" w14:textId="6A5F3E2A" w:rsidR="00DD040D" w:rsidRDefault="00AF255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05929F" id="_x0000_t202" coordsize="21600,21600" o:spt="202" path="m,l,21600r21600,l21600,xe">
              <v:stroke joinstyle="miter"/>
              <v:path gradientshapeok="t" o:connecttype="rect"/>
            </v:shapetype>
            <v:shape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EC9568C" w14:textId="77777777" w:rsidR="00071EC6" w:rsidRPr="001824A2" w:rsidRDefault="00A02C18">
                    <w:pPr>
                      <w:pStyle w:val="Afzendgegevens"/>
                      <w:rPr>
                        <w:lang w:val="de-DE"/>
                      </w:rPr>
                    </w:pPr>
                    <w:r w:rsidRPr="001824A2">
                      <w:rPr>
                        <w:lang w:val="de-DE"/>
                      </w:rPr>
                      <w:t>Postbus 90801</w:t>
                    </w:r>
                  </w:p>
                  <w:p w14:paraId="1D0A11F4" w14:textId="77777777" w:rsidR="00071EC6" w:rsidRPr="001824A2" w:rsidRDefault="00A02C18">
                    <w:pPr>
                      <w:pStyle w:val="Afzendgegevens"/>
                      <w:rPr>
                        <w:lang w:val="de-DE"/>
                      </w:rPr>
                    </w:pPr>
                    <w:r w:rsidRPr="001824A2">
                      <w:rPr>
                        <w:lang w:val="de-DE"/>
                      </w:rPr>
                      <w:t>2509 LV  Den Haag</w:t>
                    </w:r>
                  </w:p>
                  <w:p w14:paraId="265F6FFF" w14:textId="77777777" w:rsidR="00071EC6" w:rsidRPr="001824A2" w:rsidRDefault="00A02C18">
                    <w:pPr>
                      <w:pStyle w:val="Afzendgegevens"/>
                      <w:rPr>
                        <w:lang w:val="de-DE"/>
                      </w:rPr>
                    </w:pPr>
                    <w:r w:rsidRPr="001824A2">
                      <w:rPr>
                        <w:lang w:val="de-DE"/>
                      </w:rPr>
                      <w:t>T   070 333 44 44</w:t>
                    </w:r>
                  </w:p>
                  <w:p w14:paraId="36583F83" w14:textId="77777777" w:rsidR="00071EC6" w:rsidRPr="001824A2" w:rsidRDefault="00071EC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2894F11" w14:textId="77777777" w:rsidR="00071EC6" w:rsidRDefault="00A02C1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8AB2E26" w14:textId="141D7039" w:rsidR="00DD040D" w:rsidRDefault="00AF255F">
                    <w:pPr>
                      <w:pStyle w:val="Referentiegegevenskopjes"/>
                    </w:pPr>
                    <w:r w:rsidRPr="001824A2">
                      <w:rPr>
                        <w:b w:val="0"/>
                        <w:bCs/>
                      </w:rPr>
                      <w:fldChar w:fldCharType="begin"/>
                    </w:r>
                    <w:r w:rsidRPr="001824A2"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 w:rsidRPr="001824A2">
                      <w:rPr>
                        <w:b w:val="0"/>
                        <w:bCs/>
                      </w:rPr>
                      <w:fldChar w:fldCharType="separate"/>
                    </w:r>
                    <w:r>
                      <w:rPr>
                        <w:b w:val="0"/>
                        <w:bCs/>
                      </w:rPr>
                      <w:t>2025-0000108309</w:t>
                    </w:r>
                    <w:r w:rsidRPr="001824A2">
                      <w:rPr>
                        <w:b w:val="0"/>
                        <w:bCs/>
                      </w:rPr>
                      <w:fldChar w:fldCharType="end"/>
                    </w:r>
                    <w:r>
                      <w:br/>
                    </w:r>
                    <w:r>
                      <w:br/>
                      <w:t>Uw referentie</w:t>
                    </w:r>
                  </w:p>
                  <w:p w14:paraId="7A161BBA" w14:textId="77777777" w:rsidR="00186444" w:rsidRDefault="008F5353">
                    <w:pPr>
                      <w:pStyle w:val="ReferentiegegevensHL"/>
                    </w:pPr>
                    <w:r w:rsidRPr="008F5353">
                      <w:t>2025Z07048</w:t>
                    </w:r>
                  </w:p>
                  <w:p w14:paraId="3D32AA0D" w14:textId="77777777" w:rsidR="00071EC6" w:rsidRDefault="00071EC6">
                    <w:pPr>
                      <w:pStyle w:val="WitregelW1"/>
                    </w:pPr>
                  </w:p>
                  <w:p w14:paraId="5BB29BBF" w14:textId="3000106B" w:rsidR="00DD040D" w:rsidRDefault="00AF255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E0DE538" w14:textId="77777777" w:rsidR="00071EC6" w:rsidRDefault="00071EC6">
                    <w:pPr>
                      <w:pStyle w:val="WitregelW1"/>
                    </w:pPr>
                  </w:p>
                  <w:p w14:paraId="261F98B2" w14:textId="6A5F3E2A" w:rsidR="00DD040D" w:rsidRDefault="00AF255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3AB0A85" wp14:editId="73BF625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0D9312" w14:textId="77777777" w:rsidR="00071EC6" w:rsidRDefault="00A02C1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071EC6" w:rsidRDefault="00000000" w14:paraId="1AA775FF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02D5FA8" wp14:editId="37BB69CD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785FC6" w14:textId="77777777" w:rsidR="00071EC6" w:rsidRDefault="00A02C18">
                          <w:r>
                            <w:t>De voorzitter van de Tweede Kamer der Staten-Generaal</w:t>
                          </w:r>
                        </w:p>
                        <w:p w14:paraId="72FEE8EC" w14:textId="77777777" w:rsidR="00071EC6" w:rsidRDefault="00A02C18">
                          <w:r>
                            <w:t>Prinses Irenestraat 6</w:t>
                          </w:r>
                        </w:p>
                        <w:p w14:paraId="383A9634" w14:textId="77777777" w:rsidR="00071EC6" w:rsidRDefault="00A02C18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071EC6" w:rsidRDefault="00000000" w14:paraId="666FBA76" w14:textId="77777777">
                    <w:r>
                      <w:t>De voorzitter van de Tweede Kamer der Staten-Generaal</w:t>
                    </w:r>
                  </w:p>
                  <w:p w:rsidR="00071EC6" w:rsidRDefault="00000000" w14:paraId="6751372D" w14:textId="77777777">
                    <w:r>
                      <w:t>Prinses Irenestraat 6</w:t>
                    </w:r>
                  </w:p>
                  <w:p w:rsidR="00071EC6" w:rsidRDefault="00000000" w14:paraId="31BEB248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BD6B909" wp14:editId="678566C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71EC6" w14:paraId="6A54FC5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0B30924" w14:textId="77777777" w:rsidR="00071EC6" w:rsidRDefault="00071EC6"/>
                            </w:tc>
                            <w:tc>
                              <w:tcPr>
                                <w:tcW w:w="5244" w:type="dxa"/>
                              </w:tcPr>
                              <w:p w14:paraId="7F729898" w14:textId="77777777" w:rsidR="00071EC6" w:rsidRDefault="00071EC6"/>
                            </w:tc>
                          </w:tr>
                          <w:tr w:rsidR="00071EC6" w14:paraId="3CBA942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961C95B" w14:textId="77777777" w:rsidR="00071EC6" w:rsidRDefault="00A02C1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7769EE6" w14:textId="65B3AED5" w:rsidR="00DD040D" w:rsidRDefault="00AF255F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12 mei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71EC6" w14:paraId="3B3D794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CD36C25" w14:textId="77777777" w:rsidR="00071EC6" w:rsidRDefault="00A02C1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5E8B390" w14:textId="737C60E0" w:rsidR="00DD040D" w:rsidRDefault="00AF255F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Uitstelbrief beantwoording Kamervragen over </w:t>
                                </w:r>
                                <w:r>
                                  <w:fldChar w:fldCharType="end"/>
                                </w:r>
                                <w:r>
                                  <w:t>het bericht 'Tienduizenden arbeidsmigranten van buiten de EU zonder papieren in Nederland’</w:t>
                                </w:r>
                              </w:p>
                            </w:tc>
                          </w:tr>
                          <w:tr w:rsidR="00071EC6" w14:paraId="1A71388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06243BA" w14:textId="77777777" w:rsidR="00071EC6" w:rsidRDefault="00071EC6"/>
                            </w:tc>
                            <w:tc>
                              <w:tcPr>
                                <w:tcW w:w="5244" w:type="dxa"/>
                              </w:tcPr>
                              <w:p w14:paraId="14CD137C" w14:textId="77777777" w:rsidR="00071EC6" w:rsidRDefault="00071EC6"/>
                            </w:tc>
                          </w:tr>
                        </w:tbl>
                        <w:p w14:paraId="0491E9D6" w14:textId="77777777" w:rsidR="00186444" w:rsidRDefault="0018644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D6B909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71EC6" w14:paraId="6A54FC5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0B30924" w14:textId="77777777" w:rsidR="00071EC6" w:rsidRDefault="00071EC6"/>
                      </w:tc>
                      <w:tc>
                        <w:tcPr>
                          <w:tcW w:w="5244" w:type="dxa"/>
                        </w:tcPr>
                        <w:p w14:paraId="7F729898" w14:textId="77777777" w:rsidR="00071EC6" w:rsidRDefault="00071EC6"/>
                      </w:tc>
                    </w:tr>
                    <w:tr w:rsidR="00071EC6" w14:paraId="3CBA942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961C95B" w14:textId="77777777" w:rsidR="00071EC6" w:rsidRDefault="00A02C1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7769EE6" w14:textId="65B3AED5" w:rsidR="00DD040D" w:rsidRDefault="00AF255F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12 mei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71EC6" w14:paraId="3B3D794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CD36C25" w14:textId="77777777" w:rsidR="00071EC6" w:rsidRDefault="00A02C1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5E8B390" w14:textId="737C60E0" w:rsidR="00DD040D" w:rsidRDefault="00AF255F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Uitstelbrief beantwoording Kamervragen over </w:t>
                          </w:r>
                          <w:r>
                            <w:fldChar w:fldCharType="end"/>
                          </w:r>
                          <w:r>
                            <w:t>het bericht 'Tienduizenden arbeidsmigranten van buiten de EU zonder papieren in Nederland’</w:t>
                          </w:r>
                        </w:p>
                      </w:tc>
                    </w:tr>
                    <w:tr w:rsidR="00071EC6" w14:paraId="1A71388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06243BA" w14:textId="77777777" w:rsidR="00071EC6" w:rsidRDefault="00071EC6"/>
                      </w:tc>
                      <w:tc>
                        <w:tcPr>
                          <w:tcW w:w="5244" w:type="dxa"/>
                        </w:tcPr>
                        <w:p w14:paraId="14CD137C" w14:textId="77777777" w:rsidR="00071EC6" w:rsidRDefault="00071EC6"/>
                      </w:tc>
                    </w:tr>
                  </w:tbl>
                  <w:p w14:paraId="0491E9D6" w14:textId="77777777" w:rsidR="00186444" w:rsidRDefault="0018644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3C40E2D" wp14:editId="136084D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BB718D" w14:textId="77777777" w:rsidR="00DD040D" w:rsidRDefault="00AF255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40E2D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6BB718D" w14:textId="77777777" w:rsidR="00DD040D" w:rsidRDefault="00AF255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F53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275416"/>
    <w:multiLevelType w:val="multilevel"/>
    <w:tmpl w:val="CAC4501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757CAD"/>
    <w:multiLevelType w:val="multilevel"/>
    <w:tmpl w:val="F0C26E9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EDD8DB"/>
    <w:multiLevelType w:val="multilevel"/>
    <w:tmpl w:val="BFC156D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5A5ACB0"/>
    <w:multiLevelType w:val="multilevel"/>
    <w:tmpl w:val="772543A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E1F16EC"/>
    <w:multiLevelType w:val="multilevel"/>
    <w:tmpl w:val="5D52C611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1DBEF5"/>
    <w:multiLevelType w:val="multilevel"/>
    <w:tmpl w:val="25C18AA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5109C100"/>
    <w:multiLevelType w:val="multilevel"/>
    <w:tmpl w:val="C95B16C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9C63B0"/>
    <w:multiLevelType w:val="multilevel"/>
    <w:tmpl w:val="B216D26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921840896">
    <w:abstractNumId w:val="3"/>
  </w:num>
  <w:num w:numId="2" w16cid:durableId="1123571760">
    <w:abstractNumId w:val="0"/>
  </w:num>
  <w:num w:numId="3" w16cid:durableId="885488518">
    <w:abstractNumId w:val="5"/>
  </w:num>
  <w:num w:numId="4" w16cid:durableId="1308973429">
    <w:abstractNumId w:val="7"/>
  </w:num>
  <w:num w:numId="5" w16cid:durableId="767625391">
    <w:abstractNumId w:val="4"/>
  </w:num>
  <w:num w:numId="6" w16cid:durableId="472604517">
    <w:abstractNumId w:val="1"/>
  </w:num>
  <w:num w:numId="7" w16cid:durableId="532697229">
    <w:abstractNumId w:val="2"/>
  </w:num>
  <w:num w:numId="8" w16cid:durableId="1530292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1A"/>
    <w:rsid w:val="00071EC6"/>
    <w:rsid w:val="001824A2"/>
    <w:rsid w:val="00186444"/>
    <w:rsid w:val="008F5353"/>
    <w:rsid w:val="00A02C18"/>
    <w:rsid w:val="00AF255F"/>
    <w:rsid w:val="00C33654"/>
    <w:rsid w:val="00CB2A1A"/>
    <w:rsid w:val="00DD040D"/>
    <w:rsid w:val="00EB27C0"/>
    <w:rsid w:val="00F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DB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%20(1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0</ap:DocSecurity>
  <ap:Lines>2</ap:Lines>
  <ap:Paragraphs>1</ap:Paragraphs>
  <ap:ScaleCrop>false</ap:ScaleCrop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2025-05-12T07:40:00.0000000Z</dcterms:created>
  <dcterms:modified xsi:type="dcterms:W3CDTF">2025-05-12T13:32:00.0000000Z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Uitstelbrief beantwoording Kamervragen over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K.K.P. Baarda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12 mei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Uitstelbrief beantwoording Kamervragen over </vt:lpwstr>
  </property>
  <property fmtid="{D5CDD505-2E9C-101B-9397-08002B2CF9AE}" pid="36" name="iOnsKenmerk">
    <vt:lpwstr>2025-0000108309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