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98" w:rsidP="00F36698" w:rsidRDefault="00F36698" w14:paraId="6B47A922" w14:textId="77777777">
      <w:pPr>
        <w:pStyle w:val="Salutation"/>
      </w:pPr>
      <w:bookmarkStart w:name="_GoBack" w:id="0"/>
      <w:bookmarkEnd w:id="0"/>
      <w:r>
        <w:t>Geachte voorzitter,</w:t>
      </w:r>
    </w:p>
    <w:p w:rsidR="00F36698" w:rsidP="00F36698" w:rsidRDefault="00F36698" w14:paraId="37306919" w14:textId="33B49FF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Het lid Kosti</w:t>
      </w:r>
      <w:r w:rsidRPr="00F36698">
        <w:rPr>
          <w:sz w:val="18"/>
          <w:szCs w:val="18"/>
        </w:rPr>
        <w:t>ć</w:t>
      </w:r>
      <w:r>
        <w:rPr>
          <w:sz w:val="18"/>
          <w:szCs w:val="18"/>
        </w:rPr>
        <w:t xml:space="preserve"> (PvdD) heeft op 30 april jl. </w:t>
      </w:r>
      <w:r w:rsidR="00A976E1">
        <w:rPr>
          <w:sz w:val="18"/>
          <w:szCs w:val="18"/>
        </w:rPr>
        <w:t xml:space="preserve">schriftelijke </w:t>
      </w:r>
      <w:r>
        <w:rPr>
          <w:sz w:val="18"/>
          <w:szCs w:val="18"/>
        </w:rPr>
        <w:t>vragen gesteld over de PFAS-lozingen bij het bedrijf Custom Powders in Helmond</w:t>
      </w:r>
      <w:r w:rsidR="00A976E1">
        <w:rPr>
          <w:sz w:val="18"/>
          <w:szCs w:val="18"/>
        </w:rPr>
        <w:t xml:space="preserve"> (2025Z08589)</w:t>
      </w:r>
      <w:r>
        <w:rPr>
          <w:sz w:val="18"/>
          <w:szCs w:val="18"/>
        </w:rPr>
        <w:t>.</w:t>
      </w:r>
    </w:p>
    <w:p w:rsidR="00F36698" w:rsidP="00F36698" w:rsidRDefault="00F36698" w14:paraId="573CC5B6" w14:textId="77777777">
      <w:pPr>
        <w:pStyle w:val="Default"/>
        <w:rPr>
          <w:sz w:val="18"/>
          <w:szCs w:val="18"/>
        </w:rPr>
      </w:pPr>
    </w:p>
    <w:p w:rsidR="00F36698" w:rsidP="00F36698" w:rsidRDefault="00F36698" w14:paraId="5179CAF5" w14:textId="1898E3A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Vanwege de benodigde interdepartementale afstemming</w:t>
      </w:r>
      <w:r w:rsidR="007459FC">
        <w:rPr>
          <w:sz w:val="18"/>
          <w:szCs w:val="18"/>
        </w:rPr>
        <w:t xml:space="preserve"> </w:t>
      </w:r>
      <w:r w:rsidR="009C7DE7">
        <w:rPr>
          <w:sz w:val="18"/>
          <w:szCs w:val="18"/>
        </w:rPr>
        <w:t xml:space="preserve">en de aard van de vragen </w:t>
      </w:r>
      <w:r>
        <w:rPr>
          <w:sz w:val="18"/>
          <w:szCs w:val="18"/>
        </w:rPr>
        <w:t xml:space="preserve">lukt het helaas niet deze vragen binnen de gebruikelijke termijn te beantwoorden. </w:t>
      </w:r>
      <w:r w:rsidR="007459FC">
        <w:rPr>
          <w:sz w:val="18"/>
          <w:szCs w:val="18"/>
        </w:rPr>
        <w:t xml:space="preserve">De beantwoording zal </w:t>
      </w:r>
      <w:r>
        <w:rPr>
          <w:sz w:val="18"/>
          <w:szCs w:val="18"/>
        </w:rPr>
        <w:t xml:space="preserve">zo spoedig mogelijk aan </w:t>
      </w:r>
      <w:r w:rsidR="00A976E1">
        <w:rPr>
          <w:sz w:val="18"/>
          <w:szCs w:val="18"/>
        </w:rPr>
        <w:t>de</w:t>
      </w:r>
      <w:r>
        <w:rPr>
          <w:sz w:val="18"/>
          <w:szCs w:val="18"/>
        </w:rPr>
        <w:t xml:space="preserve"> Kamer </w:t>
      </w:r>
      <w:r w:rsidR="007459FC">
        <w:rPr>
          <w:sz w:val="18"/>
          <w:szCs w:val="18"/>
        </w:rPr>
        <w:t>worden gestuurd.</w:t>
      </w:r>
    </w:p>
    <w:p w:rsidR="0036423E" w:rsidRDefault="001540B0" w14:paraId="131FD1DD" w14:textId="77777777">
      <w:pPr>
        <w:pStyle w:val="Slotzin"/>
      </w:pPr>
      <w:r>
        <w:t>Hoogachtend,</w:t>
      </w:r>
    </w:p>
    <w:p w:rsidR="00AE61BF" w:rsidRDefault="00AE61BF" w14:paraId="45B018CC" w14:textId="77777777"/>
    <w:p w:rsidR="00AE61BF" w:rsidRDefault="00AE61BF" w14:paraId="04D2ABAE" w14:textId="78C55739">
      <w:r w:rsidRPr="00AE61BF">
        <w:t xml:space="preserve">DE STAATSSECRETARIS VAN INFRASTRUCTUUR EN WATERSTAAT - OPENBAAR VERVOER EN MILIEU, </w:t>
      </w:r>
    </w:p>
    <w:p w:rsidR="00AE61BF" w:rsidRDefault="00AE61BF" w14:paraId="207380AC" w14:textId="77777777"/>
    <w:p w:rsidR="00AE61BF" w:rsidRDefault="00AE61BF" w14:paraId="707BEB14" w14:textId="77777777"/>
    <w:p w:rsidR="00AE61BF" w:rsidRDefault="00AE61BF" w14:paraId="6E4BC4B0" w14:textId="77777777"/>
    <w:p w:rsidR="00AE61BF" w:rsidRDefault="00AE61BF" w14:paraId="11AC4AA0" w14:textId="77777777"/>
    <w:p w:rsidR="00AE61BF" w:rsidRDefault="00AE61BF" w14:paraId="32015923" w14:textId="77777777"/>
    <w:p w:rsidR="00AE61BF" w:rsidRDefault="00AE61BF" w14:paraId="0DF91C32" w14:textId="19B78F4E">
      <w:r w:rsidRPr="00AE61BF">
        <w:t>C.A. Jansen</w:t>
      </w:r>
    </w:p>
    <w:sectPr w:rsidR="00AE6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03CAF" w14:textId="77777777" w:rsidR="003A299D" w:rsidRDefault="003A299D">
      <w:pPr>
        <w:spacing w:line="240" w:lineRule="auto"/>
      </w:pPr>
      <w:r>
        <w:separator/>
      </w:r>
    </w:p>
  </w:endnote>
  <w:endnote w:type="continuationSeparator" w:id="0">
    <w:p w14:paraId="36CBC71F" w14:textId="77777777" w:rsidR="003A299D" w:rsidRDefault="003A2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1766" w14:textId="77777777" w:rsidR="00A976E1" w:rsidRDefault="00A97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E85B6" w14:textId="77777777" w:rsidR="00A976E1" w:rsidRDefault="00A97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04E3" w14:textId="77777777" w:rsidR="00A976E1" w:rsidRDefault="00A97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C1920" w14:textId="77777777" w:rsidR="003A299D" w:rsidRDefault="003A299D">
      <w:pPr>
        <w:spacing w:line="240" w:lineRule="auto"/>
      </w:pPr>
      <w:r>
        <w:separator/>
      </w:r>
    </w:p>
  </w:footnote>
  <w:footnote w:type="continuationSeparator" w:id="0">
    <w:p w14:paraId="0E8E3DFE" w14:textId="77777777" w:rsidR="003A299D" w:rsidRDefault="003A2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AB2D" w14:textId="77777777" w:rsidR="00A976E1" w:rsidRDefault="00A97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1693D" w14:textId="77777777" w:rsidR="0036423E" w:rsidRDefault="001540B0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E5786D2" wp14:editId="0EDC096C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A6AD92" w14:textId="77777777" w:rsidR="0036423E" w:rsidRDefault="001540B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55D699F" w14:textId="77777777" w:rsidR="0036423E" w:rsidRDefault="0036423E">
                          <w:pPr>
                            <w:pStyle w:val="WitregelW2"/>
                          </w:pPr>
                        </w:p>
                        <w:p w14:paraId="3BA9B95A" w14:textId="77777777" w:rsidR="0036423E" w:rsidRDefault="001540B0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93886B3" w14:textId="77777777" w:rsidR="0036423E" w:rsidRDefault="001540B0">
                          <w:pPr>
                            <w:pStyle w:val="Referentiegegevens"/>
                          </w:pPr>
                          <w:r>
                            <w:t>xx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5786D2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0A6AD92" w14:textId="77777777" w:rsidR="0036423E" w:rsidRDefault="001540B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55D699F" w14:textId="77777777" w:rsidR="0036423E" w:rsidRDefault="0036423E">
                    <w:pPr>
                      <w:pStyle w:val="WitregelW2"/>
                    </w:pPr>
                  </w:p>
                  <w:p w14:paraId="3BA9B95A" w14:textId="77777777" w:rsidR="0036423E" w:rsidRDefault="001540B0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93886B3" w14:textId="77777777" w:rsidR="0036423E" w:rsidRDefault="001540B0">
                    <w:pPr>
                      <w:pStyle w:val="Referentiegegevens"/>
                    </w:pPr>
                    <w:r>
                      <w:t>xx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A6233A0" wp14:editId="14634E3B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B9026E" w14:textId="15CB5061" w:rsidR="0036423E" w:rsidRDefault="001540B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976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366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6233A0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41B9026E" w14:textId="15CB5061" w:rsidR="0036423E" w:rsidRDefault="001540B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976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366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0BCDD63" wp14:editId="28860265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23D58" w14:textId="77777777" w:rsidR="00225DAD" w:rsidRDefault="00225DA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BCDD63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B623D58" w14:textId="77777777" w:rsidR="00225DAD" w:rsidRDefault="00225DA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816B7F4" wp14:editId="5A9BEE9F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609010" w14:textId="77777777" w:rsidR="00225DAD" w:rsidRDefault="00225DA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16B7F4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F609010" w14:textId="77777777" w:rsidR="00225DAD" w:rsidRDefault="00225DA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F6B03" w14:textId="77777777" w:rsidR="0036423E" w:rsidRDefault="001540B0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B1E2194" wp14:editId="3DFB001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A9DF2F" w14:textId="77777777" w:rsidR="00225DAD" w:rsidRDefault="00225DA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1E2194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DA9DF2F" w14:textId="77777777" w:rsidR="00225DAD" w:rsidRDefault="00225DA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14007BD" wp14:editId="7075C82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B60D3" w14:textId="13147A6D" w:rsidR="0036423E" w:rsidRDefault="001540B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7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57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4007BD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089B60D3" w14:textId="13147A6D" w:rsidR="0036423E" w:rsidRDefault="001540B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7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57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18B9E75" wp14:editId="144AF41B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8F352A" w14:textId="77777777" w:rsidR="0036423E" w:rsidRDefault="001540B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1F74821" w14:textId="77777777" w:rsidR="0036423E" w:rsidRDefault="0036423E">
                          <w:pPr>
                            <w:pStyle w:val="WitregelW1"/>
                          </w:pPr>
                        </w:p>
                        <w:p w14:paraId="0696D27D" w14:textId="77777777" w:rsidR="0036423E" w:rsidRDefault="001540B0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6315B73D" w14:textId="77777777" w:rsidR="0036423E" w:rsidRPr="00F36698" w:rsidRDefault="001540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6698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32387FA" w14:textId="77777777" w:rsidR="0036423E" w:rsidRPr="00F36698" w:rsidRDefault="001540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6698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52450CC" w14:textId="77777777" w:rsidR="0036423E" w:rsidRPr="00F36698" w:rsidRDefault="001540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6698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D3C66D2" w14:textId="77777777" w:rsidR="0036423E" w:rsidRPr="00F36698" w:rsidRDefault="0036423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1414F6C" w14:textId="77777777" w:rsidR="0036423E" w:rsidRPr="00F36698" w:rsidRDefault="001540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6698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190A080" w14:textId="77777777" w:rsidR="0036423E" w:rsidRDefault="001540B0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46A262A" w14:textId="77777777" w:rsidR="0036423E" w:rsidRPr="001540B0" w:rsidRDefault="0036423E" w:rsidP="001540B0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587CE65" w14:textId="77777777" w:rsidR="009972FC" w:rsidRPr="001540B0" w:rsidRDefault="001540B0" w:rsidP="001540B0">
                          <w:pPr>
                            <w:pStyle w:val="Referentiegegevenskop"/>
                            <w:spacing w:line="276" w:lineRule="auto"/>
                          </w:pPr>
                          <w:r w:rsidRPr="001540B0">
                            <w:t>Ons kenmerk</w:t>
                          </w:r>
                        </w:p>
                        <w:p w14:paraId="3B3805F4" w14:textId="018F259B" w:rsidR="009972FC" w:rsidRPr="001540B0" w:rsidRDefault="009972FC" w:rsidP="001540B0">
                          <w:pPr>
                            <w:pStyle w:val="Referentiegegevenskop"/>
                            <w:spacing w:line="276" w:lineRule="auto"/>
                            <w:rPr>
                              <w:b w:val="0"/>
                              <w:bCs/>
                            </w:rPr>
                          </w:pPr>
                          <w:r w:rsidRPr="001540B0">
                            <w:rPr>
                              <w:b w:val="0"/>
                              <w:bCs/>
                            </w:rPr>
                            <w:t>IENW/BSK-2025/11</w:t>
                          </w:r>
                          <w:r w:rsidR="003262C3">
                            <w:rPr>
                              <w:b w:val="0"/>
                              <w:bCs/>
                            </w:rPr>
                            <w:t>6218</w:t>
                          </w:r>
                        </w:p>
                        <w:p w14:paraId="29E8CBE1" w14:textId="77777777" w:rsidR="009972FC" w:rsidRPr="001540B0" w:rsidRDefault="009972FC" w:rsidP="001540B0">
                          <w:pPr>
                            <w:pStyle w:val="Referentiegegevenskop"/>
                            <w:spacing w:line="276" w:lineRule="auto"/>
                          </w:pPr>
                        </w:p>
                        <w:p w14:paraId="67FDC80C" w14:textId="0605DC80" w:rsidR="0036423E" w:rsidRPr="001540B0" w:rsidRDefault="001540B0" w:rsidP="001540B0">
                          <w:pPr>
                            <w:pStyle w:val="Referentiegegevenskop"/>
                            <w:spacing w:line="276" w:lineRule="auto"/>
                          </w:pPr>
                          <w:r w:rsidRPr="001540B0">
                            <w:t>Uw kenmerk</w:t>
                          </w:r>
                        </w:p>
                        <w:p w14:paraId="0DF054B8" w14:textId="61D2DE18" w:rsidR="0036423E" w:rsidRPr="001540B0" w:rsidRDefault="009D2564" w:rsidP="001540B0">
                          <w:pPr>
                            <w:pStyle w:val="Referentiegegevens"/>
                            <w:spacing w:line="276" w:lineRule="auto"/>
                          </w:pPr>
                          <w:r w:rsidRPr="001540B0">
                            <w:t>2025Z08589</w:t>
                          </w:r>
                        </w:p>
                        <w:p w14:paraId="17314BA8" w14:textId="77777777" w:rsidR="009D2564" w:rsidRPr="001540B0" w:rsidRDefault="009D2564" w:rsidP="001540B0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BC3A038" w14:textId="668D09C1" w:rsidR="009D2564" w:rsidRPr="001540B0" w:rsidRDefault="009D2564" w:rsidP="001540B0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540B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0B279FD9" w14:textId="0A2BEF9F" w:rsidR="009D2564" w:rsidRPr="001540B0" w:rsidRDefault="009D2564" w:rsidP="001540B0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1540B0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8B9E75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258F352A" w14:textId="77777777" w:rsidR="0036423E" w:rsidRDefault="001540B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1F74821" w14:textId="77777777" w:rsidR="0036423E" w:rsidRDefault="0036423E">
                    <w:pPr>
                      <w:pStyle w:val="WitregelW1"/>
                    </w:pPr>
                  </w:p>
                  <w:p w14:paraId="0696D27D" w14:textId="77777777" w:rsidR="0036423E" w:rsidRDefault="001540B0">
                    <w:pPr>
                      <w:pStyle w:val="Afzendgegevens"/>
                    </w:pPr>
                    <w:r>
                      <w:t>Rijnstraat 8</w:t>
                    </w:r>
                  </w:p>
                  <w:p w14:paraId="6315B73D" w14:textId="77777777" w:rsidR="0036423E" w:rsidRPr="00F36698" w:rsidRDefault="001540B0">
                    <w:pPr>
                      <w:pStyle w:val="Afzendgegevens"/>
                      <w:rPr>
                        <w:lang w:val="de-DE"/>
                      </w:rPr>
                    </w:pPr>
                    <w:r w:rsidRPr="00F36698">
                      <w:rPr>
                        <w:lang w:val="de-DE"/>
                      </w:rPr>
                      <w:t>2515 XP  Den Haag</w:t>
                    </w:r>
                  </w:p>
                  <w:p w14:paraId="532387FA" w14:textId="77777777" w:rsidR="0036423E" w:rsidRPr="00F36698" w:rsidRDefault="001540B0">
                    <w:pPr>
                      <w:pStyle w:val="Afzendgegevens"/>
                      <w:rPr>
                        <w:lang w:val="de-DE"/>
                      </w:rPr>
                    </w:pPr>
                    <w:r w:rsidRPr="00F36698">
                      <w:rPr>
                        <w:lang w:val="de-DE"/>
                      </w:rPr>
                      <w:t>Postbus 20901</w:t>
                    </w:r>
                  </w:p>
                  <w:p w14:paraId="152450CC" w14:textId="77777777" w:rsidR="0036423E" w:rsidRPr="00F36698" w:rsidRDefault="001540B0">
                    <w:pPr>
                      <w:pStyle w:val="Afzendgegevens"/>
                      <w:rPr>
                        <w:lang w:val="de-DE"/>
                      </w:rPr>
                    </w:pPr>
                    <w:r w:rsidRPr="00F36698">
                      <w:rPr>
                        <w:lang w:val="de-DE"/>
                      </w:rPr>
                      <w:t>2500 EX Den Haag</w:t>
                    </w:r>
                  </w:p>
                  <w:p w14:paraId="2D3C66D2" w14:textId="77777777" w:rsidR="0036423E" w:rsidRPr="00F36698" w:rsidRDefault="0036423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1414F6C" w14:textId="77777777" w:rsidR="0036423E" w:rsidRPr="00F36698" w:rsidRDefault="001540B0">
                    <w:pPr>
                      <w:pStyle w:val="Afzendgegevens"/>
                      <w:rPr>
                        <w:lang w:val="de-DE"/>
                      </w:rPr>
                    </w:pPr>
                    <w:r w:rsidRPr="00F36698">
                      <w:rPr>
                        <w:lang w:val="de-DE"/>
                      </w:rPr>
                      <w:t>T   070-456 0000</w:t>
                    </w:r>
                  </w:p>
                  <w:p w14:paraId="4190A080" w14:textId="77777777" w:rsidR="0036423E" w:rsidRDefault="001540B0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46A262A" w14:textId="77777777" w:rsidR="0036423E" w:rsidRPr="001540B0" w:rsidRDefault="0036423E" w:rsidP="001540B0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4587CE65" w14:textId="77777777" w:rsidR="009972FC" w:rsidRPr="001540B0" w:rsidRDefault="001540B0" w:rsidP="001540B0">
                    <w:pPr>
                      <w:pStyle w:val="Referentiegegevenskop"/>
                      <w:spacing w:line="276" w:lineRule="auto"/>
                    </w:pPr>
                    <w:r w:rsidRPr="001540B0">
                      <w:t>Ons kenmerk</w:t>
                    </w:r>
                  </w:p>
                  <w:p w14:paraId="3B3805F4" w14:textId="018F259B" w:rsidR="009972FC" w:rsidRPr="001540B0" w:rsidRDefault="009972FC" w:rsidP="001540B0">
                    <w:pPr>
                      <w:pStyle w:val="Referentiegegevenskop"/>
                      <w:spacing w:line="276" w:lineRule="auto"/>
                      <w:rPr>
                        <w:b w:val="0"/>
                        <w:bCs/>
                      </w:rPr>
                    </w:pPr>
                    <w:r w:rsidRPr="001540B0">
                      <w:rPr>
                        <w:b w:val="0"/>
                        <w:bCs/>
                      </w:rPr>
                      <w:t>IENW/BSK-2025/11</w:t>
                    </w:r>
                    <w:r w:rsidR="003262C3">
                      <w:rPr>
                        <w:b w:val="0"/>
                        <w:bCs/>
                      </w:rPr>
                      <w:t>6218</w:t>
                    </w:r>
                  </w:p>
                  <w:p w14:paraId="29E8CBE1" w14:textId="77777777" w:rsidR="009972FC" w:rsidRPr="001540B0" w:rsidRDefault="009972FC" w:rsidP="001540B0">
                    <w:pPr>
                      <w:pStyle w:val="Referentiegegevenskop"/>
                      <w:spacing w:line="276" w:lineRule="auto"/>
                    </w:pPr>
                  </w:p>
                  <w:p w14:paraId="67FDC80C" w14:textId="0605DC80" w:rsidR="0036423E" w:rsidRPr="001540B0" w:rsidRDefault="001540B0" w:rsidP="001540B0">
                    <w:pPr>
                      <w:pStyle w:val="Referentiegegevenskop"/>
                      <w:spacing w:line="276" w:lineRule="auto"/>
                    </w:pPr>
                    <w:r w:rsidRPr="001540B0">
                      <w:t>Uw kenmerk</w:t>
                    </w:r>
                  </w:p>
                  <w:p w14:paraId="0DF054B8" w14:textId="61D2DE18" w:rsidR="0036423E" w:rsidRPr="001540B0" w:rsidRDefault="009D2564" w:rsidP="001540B0">
                    <w:pPr>
                      <w:pStyle w:val="Referentiegegevens"/>
                      <w:spacing w:line="276" w:lineRule="auto"/>
                    </w:pPr>
                    <w:r w:rsidRPr="001540B0">
                      <w:t>2025Z08589</w:t>
                    </w:r>
                  </w:p>
                  <w:p w14:paraId="17314BA8" w14:textId="77777777" w:rsidR="009D2564" w:rsidRPr="001540B0" w:rsidRDefault="009D2564" w:rsidP="001540B0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2BC3A038" w14:textId="668D09C1" w:rsidR="009D2564" w:rsidRPr="001540B0" w:rsidRDefault="009D2564" w:rsidP="001540B0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540B0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0B279FD9" w14:textId="0A2BEF9F" w:rsidR="009D2564" w:rsidRPr="001540B0" w:rsidRDefault="009D2564" w:rsidP="001540B0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1540B0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A835E31" wp14:editId="3CC141FC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89669" w14:textId="77777777" w:rsidR="0036423E" w:rsidRDefault="001540B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C3A298F" wp14:editId="1E591C3B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835E31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2389669" w14:textId="77777777" w:rsidR="0036423E" w:rsidRDefault="001540B0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C3A298F" wp14:editId="1E591C3B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D0D45A0" wp14:editId="6134E63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83DC71" w14:textId="77777777" w:rsidR="0036423E" w:rsidRDefault="001540B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B9CCFA2" wp14:editId="29D66FA4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0D45A0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983DC71" w14:textId="77777777" w:rsidR="0036423E" w:rsidRDefault="001540B0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B9CCFA2" wp14:editId="29D66FA4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5718734" wp14:editId="2F5CB5F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D2E0F5" w14:textId="77777777" w:rsidR="0036423E" w:rsidRDefault="001540B0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718734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63D2E0F5" w14:textId="77777777" w:rsidR="0036423E" w:rsidRDefault="001540B0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2BCFFE0" wp14:editId="77B0EA9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FB2108" w14:textId="22A50579" w:rsidR="00225DAD" w:rsidRDefault="009D2564">
                          <w:r>
                            <w:t>De voorzitter van de Tweede Kamer</w:t>
                          </w:r>
                        </w:p>
                        <w:p w14:paraId="50107561" w14:textId="625517F6" w:rsidR="009D2564" w:rsidRDefault="009D2564">
                          <w:r>
                            <w:t>Der Staten-Generaal</w:t>
                          </w:r>
                        </w:p>
                        <w:p w14:paraId="587396BC" w14:textId="28E9C881" w:rsidR="009D2564" w:rsidRDefault="009D2564">
                          <w:r>
                            <w:t>Postbus 20018</w:t>
                          </w:r>
                        </w:p>
                        <w:p w14:paraId="2AC061A3" w14:textId="390A06DA" w:rsidR="009D2564" w:rsidRDefault="009D256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BCFFE0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0CFB2108" w14:textId="22A50579" w:rsidR="00225DAD" w:rsidRDefault="009D2564">
                    <w:r>
                      <w:t>De voorzitter van de Tweede Kamer</w:t>
                    </w:r>
                  </w:p>
                  <w:p w14:paraId="50107561" w14:textId="625517F6" w:rsidR="009D2564" w:rsidRDefault="009D2564">
                    <w:r>
                      <w:t>Der Staten-Generaal</w:t>
                    </w:r>
                  </w:p>
                  <w:p w14:paraId="587396BC" w14:textId="28E9C881" w:rsidR="009D2564" w:rsidRDefault="009D2564">
                    <w:r>
                      <w:t>Postbus 20018</w:t>
                    </w:r>
                  </w:p>
                  <w:p w14:paraId="2AC061A3" w14:textId="390A06DA" w:rsidR="009D2564" w:rsidRDefault="009D256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925C315" wp14:editId="22FB2A20">
              <wp:simplePos x="0" y="0"/>
              <wp:positionH relativeFrom="margin">
                <wp:align>left</wp:align>
              </wp:positionH>
              <wp:positionV relativeFrom="page">
                <wp:posOffset>3634740</wp:posOffset>
              </wp:positionV>
              <wp:extent cx="4404360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4360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523"/>
                          </w:tblGrid>
                          <w:tr w:rsidR="0036423E" w14:paraId="33F51751" w14:textId="77777777" w:rsidTr="009D256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A1792C5" w14:textId="77777777" w:rsidR="0036423E" w:rsidRDefault="0036423E"/>
                            </w:tc>
                            <w:tc>
                              <w:tcPr>
                                <w:tcW w:w="5523" w:type="dxa"/>
                              </w:tcPr>
                              <w:p w14:paraId="3566631D" w14:textId="77777777" w:rsidR="0036423E" w:rsidRDefault="0036423E"/>
                            </w:tc>
                          </w:tr>
                          <w:tr w:rsidR="0036423E" w14:paraId="6192899B" w14:textId="77777777" w:rsidTr="009D256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8C58B7" w14:textId="77777777" w:rsidR="0036423E" w:rsidRDefault="001540B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523" w:type="dxa"/>
                              </w:tcPr>
                              <w:p w14:paraId="0F34399A" w14:textId="4B93E8E8" w:rsidR="0036423E" w:rsidRDefault="001540B0">
                                <w:r>
                                  <w:t>12 mei 2025</w:t>
                                </w:r>
                              </w:p>
                            </w:tc>
                          </w:tr>
                          <w:tr w:rsidR="0036423E" w14:paraId="10B92D66" w14:textId="77777777" w:rsidTr="009D256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DB5F625" w14:textId="77777777" w:rsidR="0036423E" w:rsidRDefault="001540B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523" w:type="dxa"/>
                              </w:tcPr>
                              <w:p w14:paraId="58B0C66D" w14:textId="77777777" w:rsidR="0036423E" w:rsidRDefault="001540B0">
                                <w:r>
                                  <w:t>Uitstel beantwoording Kamervragen PFAS-lozingen Custom Powders</w:t>
                                </w:r>
                              </w:p>
                            </w:tc>
                          </w:tr>
                          <w:tr w:rsidR="0036423E" w14:paraId="0A9909FB" w14:textId="77777777" w:rsidTr="009D256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0F67D1" w14:textId="77777777" w:rsidR="0036423E" w:rsidRDefault="0036423E"/>
                            </w:tc>
                            <w:tc>
                              <w:tcPr>
                                <w:tcW w:w="5523" w:type="dxa"/>
                              </w:tcPr>
                              <w:p w14:paraId="090E7487" w14:textId="77777777" w:rsidR="0036423E" w:rsidRDefault="0036423E"/>
                            </w:tc>
                          </w:tr>
                        </w:tbl>
                        <w:p w14:paraId="2C2098BC" w14:textId="77777777" w:rsidR="00225DAD" w:rsidRDefault="00225DA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25C315" id="7266255e-823c-11ee-8554-0242ac120003" o:spid="_x0000_s1037" type="#_x0000_t202" style="position:absolute;margin-left:0;margin-top:286.2pt;width:346.8pt;height:49.6pt;z-index:251662848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523"/>
                    </w:tblGrid>
                    <w:tr w:rsidR="0036423E" w14:paraId="33F51751" w14:textId="77777777" w:rsidTr="009D256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A1792C5" w14:textId="77777777" w:rsidR="0036423E" w:rsidRDefault="0036423E"/>
                      </w:tc>
                      <w:tc>
                        <w:tcPr>
                          <w:tcW w:w="5523" w:type="dxa"/>
                        </w:tcPr>
                        <w:p w14:paraId="3566631D" w14:textId="77777777" w:rsidR="0036423E" w:rsidRDefault="0036423E"/>
                      </w:tc>
                    </w:tr>
                    <w:tr w:rsidR="0036423E" w14:paraId="6192899B" w14:textId="77777777" w:rsidTr="009D256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8C58B7" w14:textId="77777777" w:rsidR="0036423E" w:rsidRDefault="001540B0">
                          <w:r>
                            <w:t>Datum</w:t>
                          </w:r>
                        </w:p>
                      </w:tc>
                      <w:tc>
                        <w:tcPr>
                          <w:tcW w:w="5523" w:type="dxa"/>
                        </w:tcPr>
                        <w:p w14:paraId="0F34399A" w14:textId="4B93E8E8" w:rsidR="0036423E" w:rsidRDefault="001540B0">
                          <w:r>
                            <w:t>12 mei 2025</w:t>
                          </w:r>
                        </w:p>
                      </w:tc>
                    </w:tr>
                    <w:tr w:rsidR="0036423E" w14:paraId="10B92D66" w14:textId="77777777" w:rsidTr="009D256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DB5F625" w14:textId="77777777" w:rsidR="0036423E" w:rsidRDefault="001540B0">
                          <w:r>
                            <w:t>Betreft</w:t>
                          </w:r>
                        </w:p>
                      </w:tc>
                      <w:tc>
                        <w:tcPr>
                          <w:tcW w:w="5523" w:type="dxa"/>
                        </w:tcPr>
                        <w:p w14:paraId="58B0C66D" w14:textId="77777777" w:rsidR="0036423E" w:rsidRDefault="001540B0">
                          <w:r>
                            <w:t>Uitstel beantwoording Kamervragen PFAS-lozingen Custom Powders</w:t>
                          </w:r>
                        </w:p>
                      </w:tc>
                    </w:tr>
                    <w:tr w:rsidR="0036423E" w14:paraId="0A9909FB" w14:textId="77777777" w:rsidTr="009D256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0F67D1" w14:textId="77777777" w:rsidR="0036423E" w:rsidRDefault="0036423E"/>
                      </w:tc>
                      <w:tc>
                        <w:tcPr>
                          <w:tcW w:w="5523" w:type="dxa"/>
                        </w:tcPr>
                        <w:p w14:paraId="090E7487" w14:textId="77777777" w:rsidR="0036423E" w:rsidRDefault="0036423E"/>
                      </w:tc>
                    </w:tr>
                  </w:tbl>
                  <w:p w14:paraId="2C2098BC" w14:textId="77777777" w:rsidR="00225DAD" w:rsidRDefault="00225DA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C7C8A3C" wp14:editId="40CFD83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5C916" w14:textId="77777777" w:rsidR="00225DAD" w:rsidRDefault="00225DA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7C8A3C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945C916" w14:textId="77777777" w:rsidR="00225DAD" w:rsidRDefault="00225DA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C58771"/>
    <w:multiLevelType w:val="multilevel"/>
    <w:tmpl w:val="0E04F9D4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C8B088"/>
    <w:multiLevelType w:val="multilevel"/>
    <w:tmpl w:val="690BB7F4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DA0FB7"/>
    <w:multiLevelType w:val="multilevel"/>
    <w:tmpl w:val="AFEB4FD7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2FEF2DE"/>
    <w:multiLevelType w:val="multilevel"/>
    <w:tmpl w:val="108D5F6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73606DD"/>
    <w:multiLevelType w:val="multilevel"/>
    <w:tmpl w:val="29FEC42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6AC62B"/>
    <w:multiLevelType w:val="multilevel"/>
    <w:tmpl w:val="7AA0A95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F0B6AC6"/>
    <w:multiLevelType w:val="multilevel"/>
    <w:tmpl w:val="3BFE7027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00E6D20"/>
    <w:multiLevelType w:val="multilevel"/>
    <w:tmpl w:val="954534A6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90427D8"/>
    <w:multiLevelType w:val="multilevel"/>
    <w:tmpl w:val="BAE69FC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C8DBB61"/>
    <w:multiLevelType w:val="multilevel"/>
    <w:tmpl w:val="493C6F55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6DF075"/>
    <w:multiLevelType w:val="multilevel"/>
    <w:tmpl w:val="6A38C57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196DFE"/>
    <w:multiLevelType w:val="multilevel"/>
    <w:tmpl w:val="E492C655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397C9E"/>
    <w:multiLevelType w:val="multilevel"/>
    <w:tmpl w:val="EB173B4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BFD8C9"/>
    <w:multiLevelType w:val="multilevel"/>
    <w:tmpl w:val="B62AAB1B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2BC270"/>
    <w:multiLevelType w:val="multilevel"/>
    <w:tmpl w:val="9529ACD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136E3D"/>
    <w:multiLevelType w:val="multilevel"/>
    <w:tmpl w:val="36E9952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191715F"/>
    <w:multiLevelType w:val="multilevel"/>
    <w:tmpl w:val="584D11C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A5F818"/>
    <w:multiLevelType w:val="multilevel"/>
    <w:tmpl w:val="91D6F3AE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7054BA"/>
    <w:multiLevelType w:val="multilevel"/>
    <w:tmpl w:val="D9C76B69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10F4A2"/>
    <w:multiLevelType w:val="multilevel"/>
    <w:tmpl w:val="65167D0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6FA862F9"/>
    <w:multiLevelType w:val="multilevel"/>
    <w:tmpl w:val="545D706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5DF660"/>
    <w:multiLevelType w:val="multilevel"/>
    <w:tmpl w:val="E8F49FFB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64C98E"/>
    <w:multiLevelType w:val="multilevel"/>
    <w:tmpl w:val="2D803E8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6"/>
  </w:num>
  <w:num w:numId="5">
    <w:abstractNumId w:val="19"/>
  </w:num>
  <w:num w:numId="6">
    <w:abstractNumId w:val="20"/>
  </w:num>
  <w:num w:numId="7">
    <w:abstractNumId w:val="8"/>
  </w:num>
  <w:num w:numId="8">
    <w:abstractNumId w:val="18"/>
  </w:num>
  <w:num w:numId="9">
    <w:abstractNumId w:val="17"/>
  </w:num>
  <w:num w:numId="10">
    <w:abstractNumId w:val="4"/>
  </w:num>
  <w:num w:numId="11">
    <w:abstractNumId w:val="22"/>
  </w:num>
  <w:num w:numId="12">
    <w:abstractNumId w:val="15"/>
  </w:num>
  <w:num w:numId="13">
    <w:abstractNumId w:val="12"/>
  </w:num>
  <w:num w:numId="14">
    <w:abstractNumId w:val="14"/>
  </w:num>
  <w:num w:numId="15">
    <w:abstractNumId w:val="7"/>
  </w:num>
  <w:num w:numId="16">
    <w:abstractNumId w:val="3"/>
  </w:num>
  <w:num w:numId="17">
    <w:abstractNumId w:val="5"/>
  </w:num>
  <w:num w:numId="18">
    <w:abstractNumId w:val="21"/>
  </w:num>
  <w:num w:numId="19">
    <w:abstractNumId w:val="9"/>
  </w:num>
  <w:num w:numId="20">
    <w:abstractNumId w:val="11"/>
  </w:num>
  <w:num w:numId="21">
    <w:abstractNumId w:val="10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98"/>
    <w:rsid w:val="00056239"/>
    <w:rsid w:val="000F4E54"/>
    <w:rsid w:val="001540B0"/>
    <w:rsid w:val="00225DAD"/>
    <w:rsid w:val="002857A0"/>
    <w:rsid w:val="00306974"/>
    <w:rsid w:val="003262C3"/>
    <w:rsid w:val="003617CD"/>
    <w:rsid w:val="0036423E"/>
    <w:rsid w:val="003A299D"/>
    <w:rsid w:val="00482986"/>
    <w:rsid w:val="005E251B"/>
    <w:rsid w:val="005E563B"/>
    <w:rsid w:val="007459FC"/>
    <w:rsid w:val="00776074"/>
    <w:rsid w:val="00785FDF"/>
    <w:rsid w:val="008254AC"/>
    <w:rsid w:val="008B1B60"/>
    <w:rsid w:val="008B3792"/>
    <w:rsid w:val="009972FC"/>
    <w:rsid w:val="009A5224"/>
    <w:rsid w:val="009C7DE7"/>
    <w:rsid w:val="009D2564"/>
    <w:rsid w:val="00A976E1"/>
    <w:rsid w:val="00AE61BF"/>
    <w:rsid w:val="00C831F0"/>
    <w:rsid w:val="00F17C39"/>
    <w:rsid w:val="00F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3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customStyle="1" w:styleId="Default">
    <w:name w:val="Default"/>
    <w:rsid w:val="00F36698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3669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6698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F366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72F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2F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72F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2F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8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440</ap:Characters>
  <ap:DocSecurity>0</ap:DocSecurity>
  <ap:Lines>3</ap:Lines>
  <ap:Paragraphs>1</ap:Paragraphs>
  <ap:ScaleCrop>false</ap:ScaleCrop>
  <ap:LinksUpToDate>false</ap:LinksUpToDate>
  <ap:CharactersWithSpaces>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2025-05-12T09:26:00.0000000Z</dcterms:created>
  <dcterms:modified xsi:type="dcterms:W3CDTF">2025-05-12T09:26:00.0000000Z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 beantwoording Kamervragen PFAS-lozingen Custom Powders</vt:lpwstr>
  </property>
  <property fmtid="{D5CDD505-2E9C-101B-9397-08002B2CF9AE}" pid="5" name="Publicatiedatum">
    <vt:lpwstr/>
  </property>
  <property fmtid="{D5CDD505-2E9C-101B-9397-08002B2CF9AE}" pid="6" name="Verantwoordelijke organisatie">
    <vt:lpwstr>Dir.Waterkwaliteit en Grote Wateren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L.G.M. Peters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