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472A4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C385D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954C7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8BA44C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D23FD53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05E24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CEC4D4C" w14:textId="77777777"/>
        </w:tc>
      </w:tr>
      <w:tr w:rsidR="0028220F" w:rsidTr="0065630E" w14:paraId="3C8384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6A6EA9E" w14:textId="77777777"/>
        </w:tc>
      </w:tr>
      <w:tr w:rsidR="0028220F" w:rsidTr="0065630E" w14:paraId="26454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C7FB15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C42ED3" w14:textId="77777777">
            <w:pPr>
              <w:rPr>
                <w:b/>
              </w:rPr>
            </w:pPr>
          </w:p>
        </w:tc>
      </w:tr>
      <w:tr w:rsidR="0028220F" w:rsidTr="0065630E" w14:paraId="5F74E3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A704E" w14:paraId="49B60B2F" w14:textId="6A839340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FA704E" w:rsidR="0028220F" w:rsidP="0065630E" w:rsidRDefault="00FA704E" w14:paraId="67D7DE37" w14:textId="7A092C11">
            <w:pPr>
              <w:rPr>
                <w:b/>
                <w:bCs/>
              </w:rPr>
            </w:pPr>
            <w:r w:rsidRPr="00FA704E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2EC896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48D1EA" w14:textId="77777777"/>
        </w:tc>
        <w:tc>
          <w:tcPr>
            <w:tcW w:w="8647" w:type="dxa"/>
            <w:gridSpan w:val="2"/>
          </w:tcPr>
          <w:p w:rsidR="0028220F" w:rsidP="0065630E" w:rsidRDefault="0028220F" w14:paraId="5EA9AFC2" w14:textId="77777777"/>
        </w:tc>
      </w:tr>
      <w:tr w:rsidR="0028220F" w:rsidTr="0065630E" w14:paraId="2453B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49EFBF" w14:textId="77777777"/>
        </w:tc>
        <w:tc>
          <w:tcPr>
            <w:tcW w:w="8647" w:type="dxa"/>
            <w:gridSpan w:val="2"/>
          </w:tcPr>
          <w:p w:rsidR="0028220F" w:rsidP="0065630E" w:rsidRDefault="0028220F" w14:paraId="0F7F5E5D" w14:textId="77777777"/>
        </w:tc>
      </w:tr>
      <w:tr w:rsidR="0028220F" w:rsidTr="0065630E" w14:paraId="2C475E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E451F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FA704E" w:rsidP="00FA704E" w:rsidRDefault="0028220F" w14:paraId="5CC357B3" w14:textId="00C05DA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FA704E">
              <w:rPr>
                <w:b/>
              </w:rPr>
              <w:t>DE LEDEN KRÖGER EN KOSTI</w:t>
            </w:r>
            <w:r w:rsidR="00FA704E">
              <w:rPr>
                <w:b/>
              </w:rPr>
              <w:t>Ć</w:t>
            </w:r>
          </w:p>
          <w:p w:rsidR="0028220F" w:rsidP="0065630E" w:rsidRDefault="0028220F" w14:paraId="57387758" w14:textId="020F2814">
            <w:pPr>
              <w:rPr>
                <w:b/>
              </w:rPr>
            </w:pPr>
            <w:r>
              <w:t xml:space="preserve">Ter vervanging van die gedrukt onder nr. </w:t>
            </w:r>
            <w:r w:rsidR="00FA704E">
              <w:t>133</w:t>
            </w:r>
            <w:r w:rsidR="00573E5C">
              <w:t>3</w:t>
            </w:r>
          </w:p>
        </w:tc>
      </w:tr>
      <w:tr w:rsidR="0028220F" w:rsidTr="0065630E" w14:paraId="2365D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F03F4A" w14:textId="77777777"/>
        </w:tc>
        <w:tc>
          <w:tcPr>
            <w:tcW w:w="8647" w:type="dxa"/>
            <w:gridSpan w:val="2"/>
          </w:tcPr>
          <w:p w:rsidR="0028220F" w:rsidP="0065630E" w:rsidRDefault="0028220F" w14:paraId="43B8CB8E" w14:textId="77777777">
            <w:r>
              <w:t xml:space="preserve">Voorgesteld </w:t>
            </w:r>
          </w:p>
        </w:tc>
      </w:tr>
      <w:tr w:rsidR="0028220F" w:rsidTr="0065630E" w14:paraId="208CE4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4E480C" w14:textId="77777777"/>
        </w:tc>
        <w:tc>
          <w:tcPr>
            <w:tcW w:w="8647" w:type="dxa"/>
            <w:gridSpan w:val="2"/>
          </w:tcPr>
          <w:p w:rsidR="0028220F" w:rsidP="0065630E" w:rsidRDefault="0028220F" w14:paraId="542EC01C" w14:textId="77777777"/>
        </w:tc>
      </w:tr>
      <w:tr w:rsidR="0028220F" w:rsidTr="0065630E" w14:paraId="79430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275679" w14:textId="77777777"/>
        </w:tc>
        <w:tc>
          <w:tcPr>
            <w:tcW w:w="8647" w:type="dxa"/>
            <w:gridSpan w:val="2"/>
          </w:tcPr>
          <w:p w:rsidR="0028220F" w:rsidP="0065630E" w:rsidRDefault="0028220F" w14:paraId="782D3479" w14:textId="77777777">
            <w:r>
              <w:t>De Kamer,</w:t>
            </w:r>
          </w:p>
        </w:tc>
      </w:tr>
      <w:tr w:rsidR="0028220F" w:rsidTr="0065630E" w14:paraId="46AF20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AF2BE3" w14:textId="77777777"/>
        </w:tc>
        <w:tc>
          <w:tcPr>
            <w:tcW w:w="8647" w:type="dxa"/>
            <w:gridSpan w:val="2"/>
          </w:tcPr>
          <w:p w:rsidR="0028220F" w:rsidP="0065630E" w:rsidRDefault="0028220F" w14:paraId="4D335E22" w14:textId="77777777"/>
        </w:tc>
      </w:tr>
      <w:tr w:rsidR="0028220F" w:rsidTr="0065630E" w14:paraId="3A2A0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8A729A" w14:textId="77777777"/>
        </w:tc>
        <w:tc>
          <w:tcPr>
            <w:tcW w:w="8647" w:type="dxa"/>
            <w:gridSpan w:val="2"/>
          </w:tcPr>
          <w:p w:rsidR="0028220F" w:rsidP="0065630E" w:rsidRDefault="0028220F" w14:paraId="255B49C6" w14:textId="77777777">
            <w:r>
              <w:t>gehoord de beraadslaging,</w:t>
            </w:r>
          </w:p>
        </w:tc>
      </w:tr>
      <w:tr w:rsidR="0028220F" w:rsidTr="0065630E" w14:paraId="3E5B86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E38522" w14:textId="77777777"/>
        </w:tc>
        <w:tc>
          <w:tcPr>
            <w:tcW w:w="8647" w:type="dxa"/>
            <w:gridSpan w:val="2"/>
          </w:tcPr>
          <w:p w:rsidR="0028220F" w:rsidP="0065630E" w:rsidRDefault="0028220F" w14:paraId="4B77649C" w14:textId="77777777"/>
        </w:tc>
      </w:tr>
      <w:tr w:rsidR="0028220F" w:rsidTr="0065630E" w14:paraId="5EDE67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51D674" w14:textId="77777777"/>
        </w:tc>
        <w:tc>
          <w:tcPr>
            <w:tcW w:w="8647" w:type="dxa"/>
            <w:gridSpan w:val="2"/>
          </w:tcPr>
          <w:p w:rsidR="00FA704E" w:rsidP="00FA704E" w:rsidRDefault="00FA704E" w14:paraId="40722B98" w14:textId="77777777">
            <w:r>
              <w:t>overwegende dat natuur en energiebesparing samen kunnen gaan als het goed wordt aangepakt;</w:t>
            </w:r>
          </w:p>
          <w:p w:rsidR="00FA704E" w:rsidP="00FA704E" w:rsidRDefault="00FA704E" w14:paraId="76FF3A49" w14:textId="77777777">
            <w:r>
              <w:t xml:space="preserve"> </w:t>
            </w:r>
          </w:p>
          <w:p w:rsidR="00FA704E" w:rsidP="00FA704E" w:rsidRDefault="00FA704E" w14:paraId="386BFB14" w14:textId="77777777">
            <w:r>
              <w:t>overwegende dat in december 2023 Rijk en provincies afspraken hebben gemaakt over natuurvriendelijk isoleren maar de toegezegde gedragscode natuurvriendelijk isoleren nog niet is opgesteld;</w:t>
            </w:r>
          </w:p>
          <w:p w:rsidR="00FA704E" w:rsidP="00FA704E" w:rsidRDefault="00FA704E" w14:paraId="218C1226" w14:textId="77777777">
            <w:r>
              <w:t xml:space="preserve"> </w:t>
            </w:r>
          </w:p>
          <w:p w:rsidR="00FA704E" w:rsidP="00FA704E" w:rsidRDefault="00FA704E" w14:paraId="15A0F427" w14:textId="77777777">
            <w:r>
              <w:t xml:space="preserve">overwegende dat </w:t>
            </w:r>
            <w:proofErr w:type="spellStart"/>
            <w:r>
              <w:t>eDNA</w:t>
            </w:r>
            <w:proofErr w:type="spellEnd"/>
            <w:r>
              <w:t xml:space="preserve"> in de huidige vorm daarom juridische risico's voor bedrijven, medeoverheden en woningeigenaren meebrengt;</w:t>
            </w:r>
          </w:p>
          <w:p w:rsidR="00FA704E" w:rsidP="00FA704E" w:rsidRDefault="00FA704E" w14:paraId="5AC3466C" w14:textId="77777777">
            <w:r>
              <w:t xml:space="preserve"> </w:t>
            </w:r>
          </w:p>
          <w:p w:rsidR="00FA704E" w:rsidP="00FA704E" w:rsidRDefault="00FA704E" w14:paraId="1071774D" w14:textId="77777777">
            <w:r>
              <w:t>verzoekt de regering om zo snel mogelijk de gedragscode NVI alsnog vast te stellen in afstemming met de provincies, en de Kamer hier voor de zomer over te informeren;</w:t>
            </w:r>
          </w:p>
          <w:p w:rsidR="00FA704E" w:rsidP="00FA704E" w:rsidRDefault="00FA704E" w14:paraId="6BFA852F" w14:textId="77777777">
            <w:r>
              <w:t xml:space="preserve"> </w:t>
            </w:r>
          </w:p>
          <w:p w:rsidR="00FA704E" w:rsidP="00FA704E" w:rsidRDefault="00FA704E" w14:paraId="04D44F78" w14:textId="77777777">
            <w:r>
              <w:t xml:space="preserve">verzoekt de minister om in overleg met de provincies </w:t>
            </w:r>
            <w:proofErr w:type="spellStart"/>
            <w:r>
              <w:t>eDNA</w:t>
            </w:r>
            <w:proofErr w:type="spellEnd"/>
            <w:r>
              <w:t xml:space="preserve"> als erkende maatregel ecologisch en juridisch te optimaliseren,</w:t>
            </w:r>
          </w:p>
          <w:p w:rsidR="00FA704E" w:rsidP="00FA704E" w:rsidRDefault="00FA704E" w14:paraId="5FF95794" w14:textId="77777777">
            <w:r>
              <w:t xml:space="preserve"> </w:t>
            </w:r>
          </w:p>
          <w:p w:rsidR="00FA704E" w:rsidP="00FA704E" w:rsidRDefault="00FA704E" w14:paraId="7BA1B050" w14:textId="77777777">
            <w:r>
              <w:t>en gaat over tot de orde van de dag.</w:t>
            </w:r>
          </w:p>
          <w:p w:rsidR="00FA704E" w:rsidP="00FA704E" w:rsidRDefault="00FA704E" w14:paraId="04F5EE51" w14:textId="77777777">
            <w:r>
              <w:t xml:space="preserve"> </w:t>
            </w:r>
          </w:p>
          <w:p w:rsidR="00FA704E" w:rsidP="00FA704E" w:rsidRDefault="00FA704E" w14:paraId="69C459A3" w14:textId="77777777">
            <w:proofErr w:type="spellStart"/>
            <w:r>
              <w:t>Kröger</w:t>
            </w:r>
            <w:proofErr w:type="spellEnd"/>
            <w:r>
              <w:t xml:space="preserve"> </w:t>
            </w:r>
          </w:p>
          <w:p w:rsidR="0028220F" w:rsidP="00FA704E" w:rsidRDefault="00FA704E" w14:paraId="569CF7E1" w14:textId="2CAFB59B">
            <w:proofErr w:type="spellStart"/>
            <w:r>
              <w:t>Kostić</w:t>
            </w:r>
            <w:proofErr w:type="spellEnd"/>
          </w:p>
        </w:tc>
      </w:tr>
    </w:tbl>
    <w:p w:rsidRPr="0028220F" w:rsidR="004A4819" w:rsidP="0028220F" w:rsidRDefault="004A4819" w14:paraId="15348D0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A0F0" w14:textId="77777777" w:rsidR="00FA704E" w:rsidRDefault="00FA704E">
      <w:pPr>
        <w:spacing w:line="20" w:lineRule="exact"/>
      </w:pPr>
    </w:p>
  </w:endnote>
  <w:endnote w:type="continuationSeparator" w:id="0">
    <w:p w14:paraId="74B957C3" w14:textId="77777777" w:rsidR="00FA704E" w:rsidRDefault="00FA70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AD3D93" w14:textId="77777777" w:rsidR="00FA704E" w:rsidRDefault="00FA70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D34A" w14:textId="77777777" w:rsidR="00FA704E" w:rsidRDefault="00FA70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655D6F" w14:textId="77777777" w:rsidR="00FA704E" w:rsidRDefault="00FA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4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3E5C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C4965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A704E"/>
    <w:rsid w:val="00FE762F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CAF38"/>
  <w15:docId w15:val="{C27CE818-1CC5-400F-BCF8-C48115C4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2025-05-13T09:45:00.0000000Z</dcterms:created>
  <dcterms:modified xsi:type="dcterms:W3CDTF">2025-05-13T09:45:00.0000000Z</dcterms:modified>
  <dc:description>------------------------</dc:description>
  <dc:subject/>
  <keywords/>
  <version/>
  <category/>
</coreProperties>
</file>