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557A9" w:rsidP="00326547" w:rsidRDefault="00E557A9" w14:paraId="6AF94F09" w14:textId="0950064F">
      <w:pPr>
        <w:spacing w:after="120"/>
      </w:pPr>
      <w:r>
        <w:t xml:space="preserve">Tijdens het plenaire debat over het wetsvoorstel verlenging pensioentransitie heb ik toegezegd om </w:t>
      </w:r>
      <w:r w:rsidR="00D66B72">
        <w:t xml:space="preserve">uw Kamer </w:t>
      </w:r>
      <w:r w:rsidR="00CD54CD">
        <w:t xml:space="preserve">voorafgaand aan het commissiedebat </w:t>
      </w:r>
      <w:r w:rsidR="009B6E42">
        <w:t xml:space="preserve">Pensioenonderwerpen van 13 mei </w:t>
      </w:r>
      <w:r w:rsidR="00D66B72">
        <w:t>te informeren over</w:t>
      </w:r>
      <w:r>
        <w:t xml:space="preserve"> </w:t>
      </w:r>
      <w:r w:rsidR="00452184">
        <w:t xml:space="preserve">het </w:t>
      </w:r>
      <w:r w:rsidR="002B0EF8">
        <w:t xml:space="preserve">betrekken </w:t>
      </w:r>
      <w:r w:rsidR="00DF012D">
        <w:t xml:space="preserve">en informeren </w:t>
      </w:r>
      <w:r w:rsidR="002B0EF8">
        <w:t>van de deelnemers</w:t>
      </w:r>
      <w:r w:rsidR="00DF012D">
        <w:t>, om zo het draagvlak v</w:t>
      </w:r>
      <w:r w:rsidR="00D66B72">
        <w:t>oor</w:t>
      </w:r>
      <w:r w:rsidR="00DF012D">
        <w:t xml:space="preserve"> de pensioentransitie te vergroten</w:t>
      </w:r>
      <w:r w:rsidR="002B0EF8">
        <w:t>.</w:t>
      </w:r>
      <w:r w:rsidR="00FE762B">
        <w:t xml:space="preserve"> Tevens heeft de motie van het lid Ceder c.s. verzocht om de zorgen rond communicatie en transparantie rond het invaarbesluit weg te nemen.</w:t>
      </w:r>
      <w:r w:rsidR="007021C7">
        <w:rPr>
          <w:rStyle w:val="Voetnootmarkering"/>
        </w:rPr>
        <w:footnoteReference w:id="2"/>
      </w:r>
      <w:r w:rsidR="00FE762B">
        <w:t xml:space="preserve"> In deze brief geef ik aan hoe ik invulling</w:t>
      </w:r>
      <w:r w:rsidR="00EB285B">
        <w:t xml:space="preserve"> kan geven</w:t>
      </w:r>
      <w:r w:rsidR="00FE762B">
        <w:t xml:space="preserve"> </w:t>
      </w:r>
      <w:r w:rsidR="007021C7">
        <w:t xml:space="preserve">aan deze motie. </w:t>
      </w:r>
    </w:p>
    <w:p w:rsidR="0049763C" w:rsidP="00326547" w:rsidRDefault="0049763C" w14:paraId="11A1CC90" w14:textId="6FB23E61">
      <w:pPr>
        <w:spacing w:after="120"/>
      </w:pPr>
      <w:r>
        <w:t xml:space="preserve">Het is belangrijk dat </w:t>
      </w:r>
      <w:r w:rsidRPr="00C5125E">
        <w:t xml:space="preserve">deelnemers goed </w:t>
      </w:r>
      <w:r>
        <w:t xml:space="preserve">worden </w:t>
      </w:r>
      <w:r w:rsidRPr="00C5125E">
        <w:t>meegenomen in deze belangrijke pensioentransitie.</w:t>
      </w:r>
      <w:r>
        <w:t xml:space="preserve"> </w:t>
      </w:r>
      <w:r w:rsidR="00872791">
        <w:t xml:space="preserve">Het politieke en maatschappelijke debat rond het amendement Joseph c.s. </w:t>
      </w:r>
      <w:r w:rsidR="001A7D13">
        <w:t>bevestigt</w:t>
      </w:r>
      <w:r w:rsidR="00872791">
        <w:t xml:space="preserve"> dat werken aan draagvlak en vertrouwen een permanente opdracht is. </w:t>
      </w:r>
      <w:r w:rsidR="00A26F61">
        <w:t xml:space="preserve">Ik zie dat een aantal partijen kritisch is ten aanzien van de pensioentransitie en </w:t>
      </w:r>
      <w:r w:rsidR="009B6E42">
        <w:t xml:space="preserve">zorgen heeft dat deelnemers niet voldoende worden meegenomen bij de </w:t>
      </w:r>
      <w:r w:rsidR="00CD2CE5">
        <w:t>overgang naar het nieuwe stelsel</w:t>
      </w:r>
      <w:r w:rsidR="00A26F61">
        <w:t xml:space="preserve">. </w:t>
      </w:r>
      <w:r w:rsidR="009B6E42">
        <w:t>Fondsen hebben de taak om hun deelnemers</w:t>
      </w:r>
      <w:r w:rsidR="00A26F61">
        <w:t xml:space="preserve"> </w:t>
      </w:r>
      <w:r w:rsidR="00872791">
        <w:t xml:space="preserve">actief </w:t>
      </w:r>
      <w:r w:rsidR="009B6E42">
        <w:t xml:space="preserve">te betrekken </w:t>
      </w:r>
      <w:r w:rsidR="00A26F61">
        <w:t>bij de transitie</w:t>
      </w:r>
      <w:r w:rsidR="009B6E42">
        <w:t>. Dit geldt</w:t>
      </w:r>
      <w:r w:rsidR="00A26F61">
        <w:t xml:space="preserve"> in het bijzonder bij de</w:t>
      </w:r>
      <w:r w:rsidR="00E62228">
        <w:t xml:space="preserve"> </w:t>
      </w:r>
      <w:r w:rsidR="009B6E42">
        <w:t>keuzes die zij hebben gemaakt rondom het overgaan naar het nieuwe stelsel</w:t>
      </w:r>
      <w:r w:rsidR="00E62228">
        <w:t xml:space="preserve"> en welke overwegingen daarbij vanuit het collectief zijn gemaakt</w:t>
      </w:r>
      <w:r w:rsidR="00A26F61">
        <w:t>. T</w:t>
      </w:r>
      <w:r>
        <w:t xml:space="preserve">ransparantie richting de (gewezen) deelnemers en gepensioneerden draagt </w:t>
      </w:r>
      <w:r w:rsidR="00872791">
        <w:t xml:space="preserve">daarbij </w:t>
      </w:r>
      <w:r>
        <w:t xml:space="preserve">bij aan het vertrouwen in het pensioenstelsel in het algemeen en in de transitie in het bijzonder. </w:t>
      </w:r>
      <w:r w:rsidR="00C746A6">
        <w:t>Daarbij gaat het zowel om goed invulling te geven aan de bestaande wet</w:t>
      </w:r>
      <w:r w:rsidR="006C5CDB">
        <w:t>-</w:t>
      </w:r>
      <w:r w:rsidR="00C746A6">
        <w:t xml:space="preserve"> en regelgeving, maar ook expliciet </w:t>
      </w:r>
      <w:r w:rsidR="006C03C5">
        <w:t>het opzoeken van de</w:t>
      </w:r>
      <w:r w:rsidR="00C746A6">
        <w:t xml:space="preserve"> dialoog met </w:t>
      </w:r>
      <w:r w:rsidR="002961EA">
        <w:t xml:space="preserve">(gewezen) </w:t>
      </w:r>
      <w:r w:rsidR="00C746A6">
        <w:t>deelnemers en gepensioneerden</w:t>
      </w:r>
      <w:r w:rsidR="00AD58A8">
        <w:t xml:space="preserve"> gedurende deze periode van transitie</w:t>
      </w:r>
      <w:r w:rsidR="00C746A6">
        <w:t>.</w:t>
      </w:r>
      <w:r w:rsidR="00AD58A8">
        <w:t xml:space="preserve"> </w:t>
      </w:r>
      <w:r w:rsidR="00D93FF2">
        <w:t>Ik verwacht dan ook</w:t>
      </w:r>
      <w:r w:rsidR="00AD58A8">
        <w:t xml:space="preserve"> brede inzet</w:t>
      </w:r>
      <w:r w:rsidR="00D93FF2">
        <w:t xml:space="preserve"> </w:t>
      </w:r>
      <w:r w:rsidR="00AD58A8">
        <w:t>van de</w:t>
      </w:r>
      <w:r w:rsidR="00D93FF2">
        <w:t xml:space="preserve"> pensioensector</w:t>
      </w:r>
      <w:r w:rsidR="00E00020">
        <w:t xml:space="preserve"> hiervoor</w:t>
      </w:r>
      <w:r w:rsidR="00D93FF2">
        <w:t xml:space="preserve"> en zal daar</w:t>
      </w:r>
      <w:r w:rsidR="006C03C5">
        <w:t xml:space="preserve"> met hen</w:t>
      </w:r>
      <w:r w:rsidR="00D93FF2">
        <w:t xml:space="preserve"> aanvullende gesprekken over voeren.</w:t>
      </w:r>
      <w:r>
        <w:t xml:space="preserve"> </w:t>
      </w:r>
      <w:r w:rsidR="00C746A6">
        <w:t>Daarnaast wil ik, zoals ik t</w:t>
      </w:r>
      <w:r>
        <w:t xml:space="preserve">ijdens het plenaire debat over het wetsvoorstel verlenging pensioentransitie heb </w:t>
      </w:r>
      <w:r w:rsidR="00C746A6">
        <w:t>toegezegd</w:t>
      </w:r>
      <w:r>
        <w:t xml:space="preserve"> </w:t>
      </w:r>
      <w:r w:rsidR="00254D4D">
        <w:t xml:space="preserve">daarom de volgende drie </w:t>
      </w:r>
      <w:r w:rsidR="00D93FF2">
        <w:t>aan</w:t>
      </w:r>
      <w:r w:rsidR="00C746A6">
        <w:t>vullende maatregelen nemen</w:t>
      </w:r>
      <w:r w:rsidR="00D93FF2">
        <w:t xml:space="preserve">: </w:t>
      </w:r>
    </w:p>
    <w:p w:rsidR="00D124B6" w:rsidP="00F0640E" w:rsidRDefault="00C746A6" w14:paraId="059DCDD0" w14:textId="00807953">
      <w:pPr>
        <w:pStyle w:val="Lijstalinea"/>
        <w:numPr>
          <w:ilvl w:val="0"/>
          <w:numId w:val="20"/>
        </w:numPr>
      </w:pPr>
      <w:r>
        <w:t>In de regelgeving verplichten dat e</w:t>
      </w:r>
      <w:r w:rsidRPr="00D124B6" w:rsidR="00D124B6">
        <w:t xml:space="preserve">en kwalitatieve toelichting </w:t>
      </w:r>
      <w:r w:rsidR="00116E30">
        <w:t>door pensioenfondsen</w:t>
      </w:r>
      <w:r w:rsidRPr="00D124B6" w:rsidR="00D124B6">
        <w:t xml:space="preserve"> </w:t>
      </w:r>
      <w:r w:rsidR="00934DDF">
        <w:t xml:space="preserve">wordt gegeven </w:t>
      </w:r>
      <w:r w:rsidRPr="00D124B6" w:rsidR="00D124B6">
        <w:t xml:space="preserve">waarom </w:t>
      </w:r>
      <w:r w:rsidR="0069390C">
        <w:t xml:space="preserve">niet </w:t>
      </w:r>
      <w:r w:rsidR="0045368A">
        <w:t>is afgezien van</w:t>
      </w:r>
      <w:r w:rsidRPr="00D124B6" w:rsidR="0045368A">
        <w:t xml:space="preserve"> </w:t>
      </w:r>
      <w:r w:rsidRPr="00D124B6" w:rsidR="00D124B6">
        <w:t xml:space="preserve">invaren, op </w:t>
      </w:r>
      <w:r w:rsidR="007E7756">
        <w:t xml:space="preserve">het niveau van de regeling en op </w:t>
      </w:r>
      <w:r w:rsidR="00FF217D">
        <w:t>leeftijds</w:t>
      </w:r>
      <w:r w:rsidRPr="00D124B6" w:rsidR="00D124B6">
        <w:t>cohortniveau, beschikbaar voor alle deelnemers op de website van de pensioenuitvoerder.</w:t>
      </w:r>
    </w:p>
    <w:p w:rsidRPr="00D124B6" w:rsidR="00D124B6" w:rsidP="00F0640E" w:rsidRDefault="00D124B6" w14:paraId="52040B51" w14:textId="08A7A2D6">
      <w:pPr>
        <w:pStyle w:val="Lijstalinea"/>
        <w:numPr>
          <w:ilvl w:val="0"/>
          <w:numId w:val="20"/>
        </w:numPr>
      </w:pPr>
      <w:r w:rsidRPr="00D124B6">
        <w:t xml:space="preserve">Een aanscherping van de regelgeving die ervoor zorgt dat de pensioenuitvoerder </w:t>
      </w:r>
      <w:r w:rsidR="00C746A6">
        <w:t>zich inspant om ervoor te zorgen</w:t>
      </w:r>
      <w:r w:rsidRPr="00D124B6">
        <w:t xml:space="preserve"> dat de </w:t>
      </w:r>
      <w:r w:rsidR="00C746A6">
        <w:t xml:space="preserve">getoonde </w:t>
      </w:r>
      <w:r w:rsidRPr="00D124B6">
        <w:t xml:space="preserve">transitie-informatie </w:t>
      </w:r>
      <w:r w:rsidR="00C746A6">
        <w:t xml:space="preserve">leidt tot realistische verwachtingen bij de deelnemer. </w:t>
      </w:r>
    </w:p>
    <w:p w:rsidRPr="00D124B6" w:rsidR="00D124B6" w:rsidP="00F0640E" w:rsidRDefault="00D124B6" w14:paraId="003313CC" w14:textId="71779D3C">
      <w:pPr>
        <w:pStyle w:val="Lijstalinea"/>
        <w:numPr>
          <w:ilvl w:val="0"/>
          <w:numId w:val="20"/>
        </w:numPr>
      </w:pPr>
      <w:r w:rsidRPr="00D124B6">
        <w:lastRenderedPageBreak/>
        <w:t xml:space="preserve">Het delen van </w:t>
      </w:r>
      <w:proofErr w:type="spellStart"/>
      <w:r w:rsidRPr="00D124B6">
        <w:t>good</w:t>
      </w:r>
      <w:proofErr w:type="spellEnd"/>
      <w:r w:rsidRPr="00D124B6">
        <w:t xml:space="preserve"> </w:t>
      </w:r>
      <w:proofErr w:type="spellStart"/>
      <w:r w:rsidRPr="00D124B6">
        <w:t>practices</w:t>
      </w:r>
      <w:proofErr w:type="spellEnd"/>
      <w:r w:rsidRPr="00D124B6">
        <w:t xml:space="preserve">, in samenspraak met de sector, over de </w:t>
      </w:r>
      <w:r w:rsidR="000B2DF3">
        <w:t xml:space="preserve">invulling </w:t>
      </w:r>
      <w:r w:rsidRPr="00D124B6">
        <w:t xml:space="preserve">van </w:t>
      </w:r>
      <w:r w:rsidR="0069390C">
        <w:t xml:space="preserve">de </w:t>
      </w:r>
      <w:r w:rsidRPr="00D124B6">
        <w:t>informatie</w:t>
      </w:r>
      <w:r w:rsidR="00154994">
        <w:t>voorziening aan en dialoog met deelnemers</w:t>
      </w:r>
      <w:r w:rsidR="0069390C">
        <w:t>.</w:t>
      </w:r>
    </w:p>
    <w:p w:rsidR="00D124B6" w:rsidP="00D124B6" w:rsidRDefault="00D124B6" w14:paraId="1E17FA1F" w14:textId="77777777"/>
    <w:p w:rsidR="006A3BD4" w:rsidP="006A3BD4" w:rsidRDefault="008A2ABD" w14:paraId="34ECDBFC" w14:textId="5063BF26">
      <w:pPr>
        <w:spacing w:after="120"/>
      </w:pPr>
      <w:r>
        <w:t>De verbeteringen rondom het betrekken en informeren van deelnemers</w:t>
      </w:r>
      <w:r w:rsidR="00AA0525">
        <w:t xml:space="preserve"> dienen, gezien de onderlinge samenhang en het beoogde doel, </w:t>
      </w:r>
      <w:r w:rsidRPr="00AA0525" w:rsidR="00AA0525">
        <w:t xml:space="preserve">in </w:t>
      </w:r>
      <w:r w:rsidRPr="00AA0525" w:rsidR="00D124B6">
        <w:t xml:space="preserve">samenhang </w:t>
      </w:r>
      <w:r w:rsidRPr="00AA0525" w:rsidR="00AA0525">
        <w:t xml:space="preserve">en als totaalpakket te </w:t>
      </w:r>
      <w:r w:rsidRPr="00AA0525" w:rsidR="00D124B6">
        <w:t>worden bezien.</w:t>
      </w:r>
      <w:r w:rsidR="00D124B6">
        <w:rPr>
          <w:b/>
          <w:bCs/>
          <w:i/>
          <w:iCs/>
        </w:rPr>
        <w:t xml:space="preserve"> </w:t>
      </w:r>
      <w:r w:rsidR="00BD51C1">
        <w:t>Ik ben ervan overtuigd dat deze drie maatregelen daadwerkelijk gaan bijdragen aan een groter draagvlak onder de transitie van de nieuwe Pensioenwet.</w:t>
      </w:r>
      <w:r w:rsidR="006A3BD4">
        <w:t xml:space="preserve"> In het vervolg van deze brief ga ik nader in op </w:t>
      </w:r>
      <w:r w:rsidR="00672B3B">
        <w:t xml:space="preserve">de toezeggingen </w:t>
      </w:r>
      <w:r w:rsidR="006A3BD4">
        <w:t>rond het betrekken van de deelnemers.</w:t>
      </w:r>
    </w:p>
    <w:p w:rsidR="008A2ABD" w:rsidP="002D6B60" w:rsidRDefault="00D93FF2" w14:paraId="072AED37" w14:textId="19BF345F">
      <w:r>
        <w:t>Eerder</w:t>
      </w:r>
      <w:r w:rsidR="00672B3B">
        <w:t xml:space="preserve"> heb </w:t>
      </w:r>
      <w:r>
        <w:t xml:space="preserve">ik uw </w:t>
      </w:r>
      <w:r w:rsidR="00E62228">
        <w:t>K</w:t>
      </w:r>
      <w:r>
        <w:t>amer al toegezegd</w:t>
      </w:r>
      <w:r w:rsidR="00672B3B">
        <w:t xml:space="preserve"> om </w:t>
      </w:r>
      <w:r w:rsidRPr="007168CD" w:rsidR="007168CD">
        <w:t xml:space="preserve">in aanvulling op bestaande koopkrachtinstrumenten </w:t>
      </w:r>
      <w:r w:rsidR="007168CD">
        <w:t xml:space="preserve">te onderzoeken of het </w:t>
      </w:r>
      <w:r w:rsidRPr="007168CD" w:rsidR="007168CD">
        <w:t xml:space="preserve">denkbaar en praktisch uitvoerbaar </w:t>
      </w:r>
      <w:r w:rsidR="00BB104E">
        <w:t>binnen de kaders van het Pensioenakkoord</w:t>
      </w:r>
      <w:r w:rsidRPr="007168CD" w:rsidR="007168CD">
        <w:t xml:space="preserve"> is om additionele </w:t>
      </w:r>
      <w:r w:rsidR="007168CD">
        <w:t>koopkracht</w:t>
      </w:r>
      <w:r w:rsidRPr="007168CD" w:rsidR="007168CD">
        <w:t>instrumenten vorm te geven</w:t>
      </w:r>
      <w:r w:rsidR="007168CD">
        <w:t xml:space="preserve">. </w:t>
      </w:r>
      <w:r w:rsidR="00BB104E">
        <w:t>Ik</w:t>
      </w:r>
      <w:r w:rsidR="006A3BD4">
        <w:t xml:space="preserve"> ben ik hier</w:t>
      </w:r>
      <w:r w:rsidR="00BB104E">
        <w:t xml:space="preserve"> in</w:t>
      </w:r>
      <w:r w:rsidR="006A3BD4">
        <w:t xml:space="preserve"> mijn brief d.d. </w:t>
      </w:r>
      <w:r w:rsidR="001113E8">
        <w:t>17 april</w:t>
      </w:r>
      <w:r w:rsidR="006A3BD4">
        <w:t xml:space="preserve"> nader op ingegaan</w:t>
      </w:r>
      <w:r w:rsidR="007168CD">
        <w:t>.</w:t>
      </w:r>
      <w:r w:rsidR="005156A6">
        <w:rPr>
          <w:rStyle w:val="Voetnootmarkering"/>
        </w:rPr>
        <w:footnoteReference w:id="3"/>
      </w:r>
      <w:r w:rsidRPr="00E62228" w:rsidR="00E62228">
        <w:t xml:space="preserve"> </w:t>
      </w:r>
      <w:r w:rsidR="00E62228">
        <w:t xml:space="preserve">Om er zorg voor te dragen dat in een vroegtijdig stadium ook aspecten rond het toezicht en de praktische uitvoering goed in beeld kunnen worden gebracht voor de verschillende mogelijke koopkrachtinstrumenten, zal een </w:t>
      </w:r>
      <w:r w:rsidR="00CD2CE5">
        <w:t>werkgroep</w:t>
      </w:r>
      <w:r w:rsidR="00E62228">
        <w:t xml:space="preserve"> worden samengesteld </w:t>
      </w:r>
      <w:r w:rsidR="00CD2CE5">
        <w:t>met daarin</w:t>
      </w:r>
      <w:r w:rsidR="00E62228">
        <w:t xml:space="preserve"> </w:t>
      </w:r>
      <w:r w:rsidRPr="00DD7060" w:rsidR="00E62228">
        <w:t>experts, de Pensioenfederatie, DNB, AFM en sociale partners</w:t>
      </w:r>
      <w:r w:rsidR="00CD2CE5">
        <w:t xml:space="preserve">, om </w:t>
      </w:r>
      <w:r w:rsidR="00AD58A8">
        <w:t>additionele</w:t>
      </w:r>
      <w:r w:rsidR="00CD2CE5">
        <w:t xml:space="preserve"> koopkracht</w:t>
      </w:r>
      <w:r w:rsidR="00AD58A8">
        <w:t>instrumenten</w:t>
      </w:r>
      <w:r w:rsidR="00CD2CE5">
        <w:t xml:space="preserve"> uit te werken</w:t>
      </w:r>
      <w:r w:rsidR="00E62228">
        <w:t>.</w:t>
      </w:r>
      <w:r w:rsidR="00F40151">
        <w:t xml:space="preserve"> </w:t>
      </w:r>
      <w:r w:rsidRPr="00146FAD" w:rsidR="00F40151">
        <w:t>In dat kader wil ik</w:t>
      </w:r>
      <w:r w:rsidRPr="00146FAD" w:rsidR="00047646">
        <w:t xml:space="preserve">, </w:t>
      </w:r>
      <w:r w:rsidR="004203A9">
        <w:t xml:space="preserve">zoals ik heb aangegeven in mijn appreciatie op </w:t>
      </w:r>
      <w:r w:rsidRPr="00146FAD" w:rsidR="00047646">
        <w:t>de motie van het lid Joseph (NSC)</w:t>
      </w:r>
      <w:r w:rsidRPr="00146FAD" w:rsidR="00047646">
        <w:rPr>
          <w:rStyle w:val="Voetnootmarkering"/>
        </w:rPr>
        <w:footnoteReference w:id="4"/>
      </w:r>
      <w:r w:rsidRPr="00146FAD" w:rsidR="00047646">
        <w:t xml:space="preserve">, </w:t>
      </w:r>
      <w:r w:rsidRPr="00146FAD" w:rsidR="00F40151">
        <w:t>de toegevoegde waarde nagaan van het formuleren van een koopkrachtambitie door</w:t>
      </w:r>
      <w:r w:rsidRPr="00146FAD" w:rsidR="00047646">
        <w:t xml:space="preserve"> sociale partners en</w:t>
      </w:r>
      <w:r w:rsidRPr="00146FAD" w:rsidR="00F40151">
        <w:t xml:space="preserve"> pensioenfondsen. Voor de pensioenambitie/-doelstelling is al in de wet geregeld dat, bij de solidaire premieregeling, ten minste iedere vijf jaar moet worden berekend wat de kans is dat de beoogde pensioendoelstelling wordt behaald.</w:t>
      </w:r>
      <w:r w:rsidR="00BB104E">
        <w:t xml:space="preserve"> </w:t>
      </w:r>
      <w:r w:rsidR="00E62228">
        <w:t xml:space="preserve">Omwille van de voortgang zal in eerste instantie de analyse een kwalitatief karakter hebben. </w:t>
      </w:r>
      <w:r w:rsidRPr="00DD7060" w:rsidR="00E62228">
        <w:t>Ik zal uw Kamer rond de zomer informeren over de stand van zaken.</w:t>
      </w:r>
      <w:r w:rsidR="00E62228">
        <w:t xml:space="preserve"> In aanvulling hierop zal in de doelstellingmonitor, onderdeel van de monitor wet toekomst pensioenen, worden gemonitord hoe de doelstelling van meer perspectief op een koopkrachtig pensioen wordt vormgegeven en in hoeverre zicht is op het behalen hiervan. </w:t>
      </w:r>
    </w:p>
    <w:p w:rsidRPr="00F43E9E" w:rsidR="008A2ABD" w:rsidP="00F43E9E" w:rsidRDefault="008A2ABD" w14:paraId="56A1B75A" w14:textId="77777777">
      <w:pPr>
        <w:pStyle w:val="Kop1"/>
      </w:pPr>
      <w:r w:rsidRPr="00F43E9E">
        <w:t>Vergroten draagvlak/betrekken deelnemers</w:t>
      </w:r>
    </w:p>
    <w:p w:rsidR="00251A68" w:rsidP="008A2ABD" w:rsidRDefault="002B6D0C" w14:paraId="25AAF1D9" w14:textId="45CFBD5E">
      <w:pPr>
        <w:pStyle w:val="Kop2"/>
        <w:rPr>
          <w:lang w:val="nl-NL"/>
        </w:rPr>
      </w:pPr>
      <w:r w:rsidRPr="008A2ABD">
        <w:rPr>
          <w:lang w:val="nl-NL"/>
        </w:rPr>
        <w:t>K</w:t>
      </w:r>
      <w:r w:rsidRPr="008A2ABD" w:rsidR="00D124B6">
        <w:rPr>
          <w:lang w:val="nl-NL"/>
        </w:rPr>
        <w:t xml:space="preserve">walitatieve toelichting waarom </w:t>
      </w:r>
      <w:r w:rsidRPr="008A2ABD" w:rsidDel="00A83559">
        <w:rPr>
          <w:lang w:val="nl-NL"/>
        </w:rPr>
        <w:t xml:space="preserve">niet </w:t>
      </w:r>
      <w:r w:rsidR="00A83559">
        <w:rPr>
          <w:lang w:val="nl-NL"/>
        </w:rPr>
        <w:t>is afgezien van</w:t>
      </w:r>
      <w:r w:rsidRPr="008A2ABD">
        <w:rPr>
          <w:lang w:val="nl-NL"/>
        </w:rPr>
        <w:t xml:space="preserve"> invaren</w:t>
      </w:r>
    </w:p>
    <w:p w:rsidR="00231C7A" w:rsidP="00326547" w:rsidRDefault="00E52122" w14:paraId="60F9A669" w14:textId="77777777">
      <w:pPr>
        <w:pStyle w:val="Geenafstand"/>
        <w:spacing w:after="120" w:line="240" w:lineRule="atLeast"/>
        <w:rPr>
          <w:lang w:val="nl-NL"/>
        </w:rPr>
      </w:pPr>
      <w:r>
        <w:rPr>
          <w:lang w:val="nl-NL"/>
        </w:rPr>
        <w:t xml:space="preserve">In de </w:t>
      </w:r>
      <w:proofErr w:type="spellStart"/>
      <w:r>
        <w:rPr>
          <w:lang w:val="nl-NL"/>
        </w:rPr>
        <w:t>Wtp</w:t>
      </w:r>
      <w:proofErr w:type="spellEnd"/>
      <w:r>
        <w:rPr>
          <w:lang w:val="nl-NL"/>
        </w:rPr>
        <w:t xml:space="preserve"> is invaren de default. </w:t>
      </w:r>
      <w:r w:rsidRPr="00C03927" w:rsidR="00C03927">
        <w:rPr>
          <w:lang w:val="nl-NL"/>
        </w:rPr>
        <w:t xml:space="preserve">Het bij elkaar houden van het collectief draagt </w:t>
      </w:r>
      <w:r w:rsidR="00C03927">
        <w:rPr>
          <w:lang w:val="nl-NL"/>
        </w:rPr>
        <w:t xml:space="preserve">immers </w:t>
      </w:r>
      <w:r w:rsidRPr="00C03927" w:rsidR="00C03927">
        <w:rPr>
          <w:lang w:val="nl-NL"/>
        </w:rPr>
        <w:t xml:space="preserve">bij om de doelen van de </w:t>
      </w:r>
      <w:proofErr w:type="spellStart"/>
      <w:r w:rsidRPr="00C03927" w:rsidR="00C03927">
        <w:rPr>
          <w:lang w:val="nl-NL"/>
        </w:rPr>
        <w:t>Wtp</w:t>
      </w:r>
      <w:proofErr w:type="spellEnd"/>
      <w:r w:rsidRPr="00C03927" w:rsidR="00C03927">
        <w:rPr>
          <w:lang w:val="nl-NL"/>
        </w:rPr>
        <w:t xml:space="preserve"> het snelst te kunnen bereiken, omdat daarmee in de regel de voordelen van het nieuwe pensioenstelsel neerslaan op het gehele pensioenvermogen in plaats van alleen op de nieuwe pensioenopbouw</w:t>
      </w:r>
      <w:r w:rsidR="00C03927">
        <w:rPr>
          <w:lang w:val="nl-NL"/>
        </w:rPr>
        <w:t xml:space="preserve">. </w:t>
      </w:r>
      <w:r w:rsidRPr="002D6B60" w:rsidR="008E128B">
        <w:rPr>
          <w:lang w:val="nl-NL"/>
        </w:rPr>
        <w:t xml:space="preserve">Het is vervolgens aan sociale partners en pensioenfondsbesturen om daadwerkelijk te beoordelen of invaren evenwichtig uitpakt. </w:t>
      </w:r>
      <w:r w:rsidR="00D65D7D">
        <w:rPr>
          <w:lang w:val="nl-NL"/>
        </w:rPr>
        <w:t xml:space="preserve">Redenen </w:t>
      </w:r>
      <w:r w:rsidR="002836CA">
        <w:rPr>
          <w:lang w:val="nl-NL"/>
        </w:rPr>
        <w:t xml:space="preserve">om niet in te varen </w:t>
      </w:r>
      <w:r w:rsidR="00D65D7D">
        <w:rPr>
          <w:lang w:val="nl-NL"/>
        </w:rPr>
        <w:t xml:space="preserve">kunnen zijn dat </w:t>
      </w:r>
      <w:r>
        <w:rPr>
          <w:lang w:val="nl-NL"/>
        </w:rPr>
        <w:t xml:space="preserve">het </w:t>
      </w:r>
      <w:r w:rsidR="002A0BEC">
        <w:rPr>
          <w:lang w:val="nl-NL"/>
        </w:rPr>
        <w:t xml:space="preserve">tot onevenwichtig nadeel leidt </w:t>
      </w:r>
      <w:r>
        <w:rPr>
          <w:lang w:val="nl-NL"/>
        </w:rPr>
        <w:t>voor (groepen) (gewezen) deelnemers en gepensioneerden</w:t>
      </w:r>
      <w:r w:rsidR="00D65D7D">
        <w:rPr>
          <w:lang w:val="nl-NL"/>
        </w:rPr>
        <w:t xml:space="preserve">, onuitvoerbaar is, of </w:t>
      </w:r>
      <w:r w:rsidR="002A0BEC">
        <w:rPr>
          <w:lang w:val="nl-NL"/>
        </w:rPr>
        <w:t xml:space="preserve">in strijd </w:t>
      </w:r>
      <w:r w:rsidR="00D65D7D">
        <w:rPr>
          <w:lang w:val="nl-NL"/>
        </w:rPr>
        <w:t>is met de wet</w:t>
      </w:r>
      <w:r>
        <w:rPr>
          <w:lang w:val="nl-NL"/>
        </w:rPr>
        <w:t xml:space="preserve">. </w:t>
      </w:r>
      <w:r w:rsidR="00375012">
        <w:rPr>
          <w:lang w:val="nl-NL"/>
        </w:rPr>
        <w:t xml:space="preserve">Indien </w:t>
      </w:r>
      <w:r w:rsidR="00D124B6">
        <w:rPr>
          <w:lang w:val="nl-NL"/>
        </w:rPr>
        <w:t xml:space="preserve">de </w:t>
      </w:r>
      <w:r w:rsidR="00375012">
        <w:rPr>
          <w:lang w:val="nl-NL"/>
        </w:rPr>
        <w:t xml:space="preserve">opgebouwde </w:t>
      </w:r>
      <w:r w:rsidR="00D124B6">
        <w:rPr>
          <w:lang w:val="nl-NL"/>
        </w:rPr>
        <w:t>pensioen</w:t>
      </w:r>
      <w:r w:rsidR="00375012">
        <w:rPr>
          <w:lang w:val="nl-NL"/>
        </w:rPr>
        <w:t xml:space="preserve">aanspraken en -rechten </w:t>
      </w:r>
      <w:r w:rsidR="00D124B6">
        <w:rPr>
          <w:lang w:val="nl-NL"/>
        </w:rPr>
        <w:t xml:space="preserve">van </w:t>
      </w:r>
      <w:r w:rsidR="00375012">
        <w:rPr>
          <w:lang w:val="nl-NL"/>
        </w:rPr>
        <w:t xml:space="preserve">(gewezen) </w:t>
      </w:r>
      <w:r w:rsidR="00D124B6">
        <w:rPr>
          <w:lang w:val="nl-NL"/>
        </w:rPr>
        <w:t>deelnemers</w:t>
      </w:r>
      <w:r w:rsidR="00375012">
        <w:rPr>
          <w:lang w:val="nl-NL"/>
        </w:rPr>
        <w:t xml:space="preserve"> en gepensioneerden </w:t>
      </w:r>
      <w:r w:rsidR="00D124B6">
        <w:rPr>
          <w:lang w:val="nl-NL"/>
        </w:rPr>
        <w:t xml:space="preserve">worden ingevaren in de gewijzigde pensioenregeling, </w:t>
      </w:r>
      <w:r w:rsidR="00375012">
        <w:rPr>
          <w:lang w:val="nl-NL"/>
        </w:rPr>
        <w:t xml:space="preserve">ontvangt </w:t>
      </w:r>
      <w:r w:rsidR="00D124B6">
        <w:rPr>
          <w:lang w:val="nl-NL"/>
        </w:rPr>
        <w:t xml:space="preserve">de </w:t>
      </w:r>
      <w:r w:rsidR="00375012">
        <w:rPr>
          <w:lang w:val="nl-NL"/>
        </w:rPr>
        <w:t xml:space="preserve">(gewezen) </w:t>
      </w:r>
      <w:r w:rsidR="00D124B6">
        <w:rPr>
          <w:lang w:val="nl-NL"/>
        </w:rPr>
        <w:t>deelnemer</w:t>
      </w:r>
      <w:r w:rsidR="00375012">
        <w:rPr>
          <w:lang w:val="nl-NL"/>
        </w:rPr>
        <w:t xml:space="preserve"> en pensioengerechtigde</w:t>
      </w:r>
      <w:r w:rsidR="00D124B6">
        <w:rPr>
          <w:lang w:val="nl-NL"/>
        </w:rPr>
        <w:t xml:space="preserve"> de wettelijk voorgeschreven transitie-informatie. </w:t>
      </w:r>
      <w:r w:rsidR="00375012">
        <w:rPr>
          <w:lang w:val="nl-NL"/>
        </w:rPr>
        <w:t xml:space="preserve">De transitie-informatie biedt inzicht in de </w:t>
      </w:r>
      <w:r w:rsidR="00D124B6">
        <w:rPr>
          <w:lang w:val="nl-NL"/>
        </w:rPr>
        <w:t xml:space="preserve">gevolgen </w:t>
      </w:r>
      <w:r w:rsidR="00375012">
        <w:rPr>
          <w:lang w:val="nl-NL"/>
        </w:rPr>
        <w:t xml:space="preserve">van invaren </w:t>
      </w:r>
      <w:r w:rsidR="00D124B6">
        <w:rPr>
          <w:lang w:val="nl-NL"/>
        </w:rPr>
        <w:t xml:space="preserve">voor </w:t>
      </w:r>
      <w:r w:rsidR="00375012">
        <w:rPr>
          <w:lang w:val="nl-NL"/>
        </w:rPr>
        <w:t xml:space="preserve">de </w:t>
      </w:r>
      <w:r w:rsidR="00D124B6">
        <w:rPr>
          <w:lang w:val="nl-NL"/>
        </w:rPr>
        <w:t xml:space="preserve">(verwachte) pensioenuitkering in vergelijking met </w:t>
      </w:r>
      <w:r w:rsidR="003D64AC">
        <w:rPr>
          <w:lang w:val="nl-NL"/>
        </w:rPr>
        <w:t xml:space="preserve">de </w:t>
      </w:r>
      <w:r w:rsidR="00375012">
        <w:rPr>
          <w:lang w:val="nl-NL"/>
        </w:rPr>
        <w:t>(verwachte) pensioenuitkering in het oude pensioenstelsel (</w:t>
      </w:r>
      <w:r w:rsidR="00D124B6">
        <w:rPr>
          <w:lang w:val="nl-NL"/>
        </w:rPr>
        <w:t xml:space="preserve">als de </w:t>
      </w:r>
      <w:proofErr w:type="spellStart"/>
      <w:r w:rsidR="00D124B6">
        <w:rPr>
          <w:lang w:val="nl-NL"/>
        </w:rPr>
        <w:t>Wtp</w:t>
      </w:r>
      <w:proofErr w:type="spellEnd"/>
      <w:r w:rsidR="00D124B6">
        <w:rPr>
          <w:lang w:val="nl-NL"/>
        </w:rPr>
        <w:t xml:space="preserve"> niet zou hebben gegolden). </w:t>
      </w:r>
      <w:r w:rsidR="00DA7EFC">
        <w:rPr>
          <w:lang w:val="nl-NL"/>
        </w:rPr>
        <w:t xml:space="preserve">Tegelijkertijd is het goed dat een pensioenfonds laat zien dat de afweging om af te zien van niet-invaren ook expliciet wordt gemaakt. </w:t>
      </w:r>
    </w:p>
    <w:p w:rsidR="00D124B6" w:rsidP="00326547" w:rsidRDefault="00DA7EFC" w14:paraId="15874A03" w14:textId="1D870C90">
      <w:pPr>
        <w:pStyle w:val="Geenafstand"/>
        <w:spacing w:after="120" w:line="240" w:lineRule="atLeast"/>
        <w:rPr>
          <w:lang w:val="nl-NL"/>
        </w:rPr>
      </w:pPr>
      <w:r>
        <w:rPr>
          <w:lang w:val="nl-NL"/>
        </w:rPr>
        <w:lastRenderedPageBreak/>
        <w:t>Dat geeft (gewezen) deelnemers en gepensioneerden ook het inzicht en vertrouwen dat deze afweging welbewust is gemaakt. Om deze reden wil ik, i</w:t>
      </w:r>
      <w:r w:rsidR="00375012">
        <w:rPr>
          <w:lang w:val="nl-NL"/>
        </w:rPr>
        <w:t>n aanvulling op de</w:t>
      </w:r>
      <w:r>
        <w:rPr>
          <w:lang w:val="nl-NL"/>
        </w:rPr>
        <w:t xml:space="preserve"> bovengenoemde</w:t>
      </w:r>
      <w:r w:rsidR="00375012">
        <w:rPr>
          <w:lang w:val="nl-NL"/>
        </w:rPr>
        <w:t xml:space="preserve"> informatie</w:t>
      </w:r>
      <w:r>
        <w:rPr>
          <w:lang w:val="nl-NL"/>
        </w:rPr>
        <w:t>,</w:t>
      </w:r>
      <w:r w:rsidR="002004C2">
        <w:rPr>
          <w:lang w:val="nl-NL"/>
        </w:rPr>
        <w:t xml:space="preserve"> verplichten dat </w:t>
      </w:r>
      <w:r w:rsidR="00375012">
        <w:rPr>
          <w:lang w:val="nl-NL"/>
        </w:rPr>
        <w:t xml:space="preserve">het pensioenfonds </w:t>
      </w:r>
      <w:r w:rsidR="002004C2">
        <w:rPr>
          <w:lang w:val="nl-NL"/>
        </w:rPr>
        <w:t>kwalitatief</w:t>
      </w:r>
      <w:r w:rsidR="00C328A4">
        <w:rPr>
          <w:lang w:val="nl-NL"/>
        </w:rPr>
        <w:t xml:space="preserve">, </w:t>
      </w:r>
      <w:r w:rsidRPr="00C328A4" w:rsidR="00C328A4">
        <w:rPr>
          <w:lang w:val="nl-NL"/>
        </w:rPr>
        <w:t>na overleg met de organen van het fonds</w:t>
      </w:r>
      <w:r w:rsidR="00C328A4">
        <w:rPr>
          <w:lang w:val="nl-NL"/>
        </w:rPr>
        <w:t>,</w:t>
      </w:r>
      <w:r w:rsidR="00375012">
        <w:rPr>
          <w:lang w:val="nl-NL"/>
        </w:rPr>
        <w:t xml:space="preserve"> inzichtelijk </w:t>
      </w:r>
      <w:r w:rsidR="002004C2">
        <w:rPr>
          <w:lang w:val="nl-NL"/>
        </w:rPr>
        <w:t>maakt</w:t>
      </w:r>
      <w:r w:rsidR="00375012">
        <w:rPr>
          <w:lang w:val="nl-NL"/>
        </w:rPr>
        <w:t xml:space="preserve"> wat,</w:t>
      </w:r>
      <w:r w:rsidRPr="00375012" w:rsidR="00375012">
        <w:rPr>
          <w:lang w:val="nl-NL"/>
        </w:rPr>
        <w:t xml:space="preserve"> </w:t>
      </w:r>
      <w:r w:rsidR="00375012">
        <w:rPr>
          <w:lang w:val="nl-NL"/>
        </w:rPr>
        <w:t xml:space="preserve">voor de pensioenregeling als geheel en voor de verschillende leeftijdscohorten, de </w:t>
      </w:r>
      <w:r w:rsidR="00D124B6">
        <w:rPr>
          <w:lang w:val="nl-NL"/>
        </w:rPr>
        <w:t xml:space="preserve">gevolgen </w:t>
      </w:r>
      <w:r w:rsidR="003D64AC">
        <w:rPr>
          <w:lang w:val="nl-NL"/>
        </w:rPr>
        <w:t xml:space="preserve">zouden </w:t>
      </w:r>
      <w:r w:rsidR="00375012">
        <w:rPr>
          <w:lang w:val="nl-NL"/>
        </w:rPr>
        <w:t xml:space="preserve">zijn van de overgang naar het nieuwe pensioenstelsel </w:t>
      </w:r>
      <w:r w:rsidR="00067DE6">
        <w:rPr>
          <w:lang w:val="nl-NL"/>
        </w:rPr>
        <w:t xml:space="preserve">als </w:t>
      </w:r>
      <w:r w:rsidR="00C2718D">
        <w:rPr>
          <w:lang w:val="nl-NL"/>
        </w:rPr>
        <w:t xml:space="preserve">alle </w:t>
      </w:r>
      <w:r w:rsidR="00460980">
        <w:rPr>
          <w:lang w:val="nl-NL"/>
        </w:rPr>
        <w:t>bestaande pensioenaanspraken en -rechten</w:t>
      </w:r>
      <w:r w:rsidR="00067DE6">
        <w:rPr>
          <w:lang w:val="nl-NL"/>
        </w:rPr>
        <w:t xml:space="preserve"> zouden achterblijven in </w:t>
      </w:r>
      <w:r w:rsidR="002E1FE7">
        <w:rPr>
          <w:lang w:val="nl-NL"/>
        </w:rPr>
        <w:t>een</w:t>
      </w:r>
      <w:r w:rsidR="00067DE6">
        <w:rPr>
          <w:lang w:val="nl-NL"/>
        </w:rPr>
        <w:t xml:space="preserve"> niet-ingevaren gesloten deel van het pensioenfonds (en er voor hen dus </w:t>
      </w:r>
      <w:r w:rsidR="00375012">
        <w:rPr>
          <w:lang w:val="nl-NL"/>
        </w:rPr>
        <w:t>niet gekozen wordt voor invaren</w:t>
      </w:r>
      <w:r w:rsidR="00067DE6">
        <w:rPr>
          <w:lang w:val="nl-NL"/>
        </w:rPr>
        <w:t>)</w:t>
      </w:r>
      <w:r w:rsidRPr="00E50067" w:rsidR="00E50067">
        <w:rPr>
          <w:lang w:val="nl-NL"/>
        </w:rPr>
        <w:t xml:space="preserve"> </w:t>
      </w:r>
      <w:r w:rsidR="00E50067">
        <w:rPr>
          <w:lang w:val="nl-NL"/>
        </w:rPr>
        <w:t>en de gevolgen daarvan voor de nieuwe pensioenregeling</w:t>
      </w:r>
      <w:r w:rsidR="00375012">
        <w:rPr>
          <w:lang w:val="nl-NL"/>
        </w:rPr>
        <w:t xml:space="preserve">. </w:t>
      </w:r>
      <w:r w:rsidR="00A83559">
        <w:rPr>
          <w:lang w:val="nl-NL"/>
        </w:rPr>
        <w:t>Op die manier maakt dit</w:t>
      </w:r>
      <w:r w:rsidR="001D4536">
        <w:rPr>
          <w:lang w:val="nl-NL"/>
        </w:rPr>
        <w:t xml:space="preserve"> inzicht onderdeel uit van de totale afweging binnen het pensioenfonds.</w:t>
      </w:r>
    </w:p>
    <w:p w:rsidR="003A176A" w:rsidP="00326547" w:rsidRDefault="00295F9A" w14:paraId="36BE7A1C" w14:textId="60C36105">
      <w:pPr>
        <w:pStyle w:val="Geenafstand"/>
        <w:spacing w:after="120" w:line="240" w:lineRule="atLeast"/>
        <w:rPr>
          <w:lang w:val="nl-NL"/>
        </w:rPr>
      </w:pPr>
      <w:r>
        <w:rPr>
          <w:lang w:val="nl-NL"/>
        </w:rPr>
        <w:t xml:space="preserve">Ik </w:t>
      </w:r>
      <w:r w:rsidR="00B10748">
        <w:rPr>
          <w:lang w:val="nl-NL"/>
        </w:rPr>
        <w:t>ga</w:t>
      </w:r>
      <w:r w:rsidR="00167DE0">
        <w:rPr>
          <w:lang w:val="nl-NL"/>
        </w:rPr>
        <w:t xml:space="preserve"> hiertoe</w:t>
      </w:r>
      <w:r w:rsidR="00B10748">
        <w:rPr>
          <w:lang w:val="nl-NL"/>
        </w:rPr>
        <w:t xml:space="preserve"> </w:t>
      </w:r>
      <w:r>
        <w:rPr>
          <w:lang w:val="nl-NL"/>
        </w:rPr>
        <w:t>een uitbreiding</w:t>
      </w:r>
      <w:r w:rsidR="00B10748">
        <w:rPr>
          <w:lang w:val="nl-NL"/>
        </w:rPr>
        <w:t xml:space="preserve"> uitwerken</w:t>
      </w:r>
      <w:r>
        <w:rPr>
          <w:lang w:val="nl-NL"/>
        </w:rPr>
        <w:t xml:space="preserve"> van</w:t>
      </w:r>
      <w:r w:rsidR="004F3536">
        <w:rPr>
          <w:lang w:val="nl-NL"/>
        </w:rPr>
        <w:t xml:space="preserve"> de </w:t>
      </w:r>
      <w:r w:rsidRPr="002B6D0C" w:rsidR="004F3536">
        <w:rPr>
          <w:lang w:val="nl-NL"/>
        </w:rPr>
        <w:t xml:space="preserve">opdrachtbevestiging </w:t>
      </w:r>
      <w:r w:rsidR="00C2718D">
        <w:rPr>
          <w:lang w:val="nl-NL"/>
        </w:rPr>
        <w:t xml:space="preserve">in het </w:t>
      </w:r>
      <w:r w:rsidRPr="00A47BB3" w:rsidR="00B7666E">
        <w:rPr>
          <w:i/>
          <w:iCs/>
          <w:lang w:val="nl-NL"/>
        </w:rPr>
        <w:t>“</w:t>
      </w:r>
      <w:r w:rsidRPr="00A47BB3" w:rsidR="00C2718D">
        <w:rPr>
          <w:i/>
          <w:iCs/>
          <w:lang w:val="nl-NL"/>
        </w:rPr>
        <w:t>B</w:t>
      </w:r>
      <w:r w:rsidRPr="00A47BB3" w:rsidR="00C84633">
        <w:rPr>
          <w:i/>
          <w:iCs/>
          <w:lang w:val="nl-NL"/>
        </w:rPr>
        <w:t>esluit uitvoering Pensioenwet en Wet verplichte beroepspensioenregeling</w:t>
      </w:r>
      <w:r w:rsidRPr="00A47BB3" w:rsidR="00B7666E">
        <w:rPr>
          <w:i/>
          <w:iCs/>
          <w:lang w:val="nl-NL"/>
        </w:rPr>
        <w:t>”</w:t>
      </w:r>
      <w:r w:rsidR="007E37B9">
        <w:rPr>
          <w:lang w:val="nl-NL"/>
        </w:rPr>
        <w:t>.</w:t>
      </w:r>
      <w:r w:rsidR="007775FD">
        <w:rPr>
          <w:lang w:val="nl-NL"/>
        </w:rPr>
        <w:t xml:space="preserve"> </w:t>
      </w:r>
      <w:r w:rsidR="007E37B9">
        <w:rPr>
          <w:lang w:val="nl-NL"/>
        </w:rPr>
        <w:t>B</w:t>
      </w:r>
      <w:r w:rsidR="007775FD">
        <w:rPr>
          <w:lang w:val="nl-NL"/>
        </w:rPr>
        <w:t>eoogde inwerkingtreding</w:t>
      </w:r>
      <w:r w:rsidR="007E37B9">
        <w:rPr>
          <w:lang w:val="nl-NL"/>
        </w:rPr>
        <w:t xml:space="preserve"> van deze </w:t>
      </w:r>
      <w:r w:rsidR="00D57917">
        <w:rPr>
          <w:lang w:val="nl-NL"/>
        </w:rPr>
        <w:t>AMvB</w:t>
      </w:r>
      <w:r w:rsidR="007775FD">
        <w:rPr>
          <w:lang w:val="nl-NL"/>
        </w:rPr>
        <w:t xml:space="preserve"> is 1 januari 2026</w:t>
      </w:r>
      <w:r w:rsidR="004F3536">
        <w:rPr>
          <w:lang w:val="nl-NL"/>
        </w:rPr>
        <w:t xml:space="preserve">. </w:t>
      </w:r>
      <w:r w:rsidR="00C84633">
        <w:rPr>
          <w:lang w:val="nl-NL"/>
        </w:rPr>
        <w:t>H</w:t>
      </w:r>
      <w:r w:rsidR="004F3536">
        <w:rPr>
          <w:lang w:val="nl-NL"/>
        </w:rPr>
        <w:t xml:space="preserve">et pensioenfonds </w:t>
      </w:r>
      <w:r w:rsidR="00C679D8">
        <w:rPr>
          <w:lang w:val="nl-NL"/>
        </w:rPr>
        <w:t xml:space="preserve">geeft nu </w:t>
      </w:r>
      <w:r w:rsidR="004F3536">
        <w:rPr>
          <w:lang w:val="nl-NL"/>
        </w:rPr>
        <w:t>in de opdrachtbevestiging aan sociale partners</w:t>
      </w:r>
      <w:r w:rsidR="00C2718D">
        <w:rPr>
          <w:lang w:val="nl-NL"/>
        </w:rPr>
        <w:t xml:space="preserve"> aan hoe het de nieuwe pensioenregeling inclusief invaren gaat uitvoeren</w:t>
      </w:r>
      <w:r w:rsidR="004F3536">
        <w:rPr>
          <w:lang w:val="nl-NL"/>
        </w:rPr>
        <w:t xml:space="preserve">. </w:t>
      </w:r>
      <w:r w:rsidR="00C679D8">
        <w:rPr>
          <w:lang w:val="nl-NL"/>
        </w:rPr>
        <w:t>D</w:t>
      </w:r>
      <w:r w:rsidRPr="00E322D1" w:rsidR="004F3536">
        <w:rPr>
          <w:lang w:val="nl-NL"/>
        </w:rPr>
        <w:t>e afwegingen</w:t>
      </w:r>
      <w:r w:rsidR="004F3536">
        <w:rPr>
          <w:lang w:val="nl-NL"/>
        </w:rPr>
        <w:t xml:space="preserve"> van het pensioenfonds</w:t>
      </w:r>
      <w:r w:rsidRPr="00E322D1" w:rsidR="004F3536">
        <w:rPr>
          <w:lang w:val="nl-NL"/>
        </w:rPr>
        <w:t xml:space="preserve"> om </w:t>
      </w:r>
      <w:r w:rsidR="007775FD">
        <w:rPr>
          <w:lang w:val="nl-NL"/>
        </w:rPr>
        <w:t>af te zien van</w:t>
      </w:r>
      <w:r w:rsidRPr="00E322D1" w:rsidR="004F3536">
        <w:rPr>
          <w:lang w:val="nl-NL"/>
        </w:rPr>
        <w:t xml:space="preserve"> </w:t>
      </w:r>
      <w:r w:rsidR="00C84633">
        <w:rPr>
          <w:lang w:val="nl-NL"/>
        </w:rPr>
        <w:t xml:space="preserve">het alternatief van niet-invaren </w:t>
      </w:r>
      <w:r w:rsidR="004F3536">
        <w:rPr>
          <w:lang w:val="nl-NL"/>
        </w:rPr>
        <w:t xml:space="preserve">worden toegevoegd aan de opdrachtbevestiging. </w:t>
      </w:r>
      <w:r w:rsidR="003A176A">
        <w:rPr>
          <w:lang w:val="nl-NL"/>
        </w:rPr>
        <w:t>Deze na</w:t>
      </w:r>
      <w:r w:rsidRPr="00A36DD5" w:rsidR="003A176A">
        <w:rPr>
          <w:lang w:val="nl-NL"/>
        </w:rPr>
        <w:t>der</w:t>
      </w:r>
      <w:r w:rsidR="003A176A">
        <w:rPr>
          <w:lang w:val="nl-NL"/>
        </w:rPr>
        <w:t>e</w:t>
      </w:r>
      <w:r w:rsidRPr="00A36DD5" w:rsidR="003A176A">
        <w:rPr>
          <w:lang w:val="nl-NL"/>
        </w:rPr>
        <w:t xml:space="preserve"> motiv</w:t>
      </w:r>
      <w:r w:rsidR="003A176A">
        <w:rPr>
          <w:lang w:val="nl-NL"/>
        </w:rPr>
        <w:t>atie draagt tevens bij aan het vergroten van draagvlak voor de transitie onder deelnemers aangezien</w:t>
      </w:r>
      <w:r w:rsidR="007E37B9">
        <w:rPr>
          <w:lang w:val="nl-NL"/>
        </w:rPr>
        <w:t xml:space="preserve"> geduid wordt</w:t>
      </w:r>
      <w:r w:rsidR="003A176A">
        <w:rPr>
          <w:lang w:val="nl-NL"/>
        </w:rPr>
        <w:t xml:space="preserve"> dat de invaarbesluitvorming evenwichtig uitpakt voor de verschillende leeftijdscohorten. </w:t>
      </w:r>
    </w:p>
    <w:p w:rsidR="00251A68" w:rsidP="00326547" w:rsidRDefault="002B6D0C" w14:paraId="1C1269F2" w14:textId="6922541B">
      <w:pPr>
        <w:pStyle w:val="Geenafstand"/>
        <w:spacing w:after="120" w:line="240" w:lineRule="atLeast"/>
        <w:rPr>
          <w:lang w:val="nl-NL"/>
        </w:rPr>
      </w:pPr>
      <w:r>
        <w:rPr>
          <w:lang w:val="nl-NL"/>
        </w:rPr>
        <w:t xml:space="preserve">Het gaat om een kwalitatieve duiding van de </w:t>
      </w:r>
      <w:r w:rsidR="00167DE0">
        <w:rPr>
          <w:lang w:val="nl-NL"/>
        </w:rPr>
        <w:t>overwegingen</w:t>
      </w:r>
      <w:r>
        <w:rPr>
          <w:lang w:val="nl-NL"/>
        </w:rPr>
        <w:t xml:space="preserve"> die gemaakt zijn voor de pensioenregeling als geheel</w:t>
      </w:r>
      <w:r w:rsidRPr="00B62169">
        <w:rPr>
          <w:lang w:val="nl-NL"/>
        </w:rPr>
        <w:t xml:space="preserve"> </w:t>
      </w:r>
      <w:r>
        <w:rPr>
          <w:lang w:val="nl-NL"/>
        </w:rPr>
        <w:t xml:space="preserve">en </w:t>
      </w:r>
      <w:r w:rsidRPr="00B62169">
        <w:rPr>
          <w:lang w:val="nl-NL"/>
        </w:rPr>
        <w:t xml:space="preserve">wat dit betekent </w:t>
      </w:r>
      <w:r>
        <w:rPr>
          <w:lang w:val="nl-NL"/>
        </w:rPr>
        <w:t xml:space="preserve">voor de verschillende leeftijdscohorten. </w:t>
      </w:r>
      <w:r w:rsidR="00B10748">
        <w:rPr>
          <w:lang w:val="nl-NL"/>
        </w:rPr>
        <w:t>De</w:t>
      </w:r>
      <w:r>
        <w:rPr>
          <w:lang w:val="nl-NL"/>
        </w:rPr>
        <w:t xml:space="preserve"> informatie </w:t>
      </w:r>
      <w:r w:rsidR="00B10748">
        <w:rPr>
          <w:lang w:val="nl-NL"/>
        </w:rPr>
        <w:t xml:space="preserve">wordt </w:t>
      </w:r>
      <w:r>
        <w:rPr>
          <w:lang w:val="nl-NL"/>
        </w:rPr>
        <w:t xml:space="preserve">via </w:t>
      </w:r>
      <w:r w:rsidR="007775FD">
        <w:rPr>
          <w:lang w:val="nl-NL"/>
        </w:rPr>
        <w:t xml:space="preserve">het </w:t>
      </w:r>
      <w:r w:rsidR="00123604">
        <w:rPr>
          <w:lang w:val="nl-NL"/>
        </w:rPr>
        <w:t>openbaar toegankelijke</w:t>
      </w:r>
      <w:r>
        <w:rPr>
          <w:lang w:val="nl-NL"/>
        </w:rPr>
        <w:t xml:space="preserve"> </w:t>
      </w:r>
      <w:r w:rsidR="00772F3F">
        <w:rPr>
          <w:lang w:val="nl-NL"/>
        </w:rPr>
        <w:t xml:space="preserve">deel van de </w:t>
      </w:r>
      <w:r>
        <w:rPr>
          <w:lang w:val="nl-NL"/>
        </w:rPr>
        <w:t>website van het pensioenfonds</w:t>
      </w:r>
      <w:r w:rsidRPr="002B6D0C">
        <w:rPr>
          <w:lang w:val="nl-NL"/>
        </w:rPr>
        <w:t xml:space="preserve"> </w:t>
      </w:r>
      <w:r>
        <w:rPr>
          <w:lang w:val="nl-NL"/>
        </w:rPr>
        <w:t xml:space="preserve">beschikbaar </w:t>
      </w:r>
      <w:r w:rsidRPr="002B6D0C">
        <w:rPr>
          <w:lang w:val="nl-NL"/>
        </w:rPr>
        <w:t xml:space="preserve">gesteld </w:t>
      </w:r>
      <w:r>
        <w:rPr>
          <w:lang w:val="nl-NL"/>
        </w:rPr>
        <w:t xml:space="preserve">aan de </w:t>
      </w:r>
      <w:r w:rsidR="00510E22">
        <w:rPr>
          <w:lang w:val="nl-NL"/>
        </w:rPr>
        <w:t>deelnemer, gewezen deelnemer, gewezen partner en pensioengerechtigde</w:t>
      </w:r>
      <w:r>
        <w:rPr>
          <w:lang w:val="nl-NL"/>
        </w:rPr>
        <w:t xml:space="preserve">. </w:t>
      </w:r>
      <w:r w:rsidR="009B7D91">
        <w:rPr>
          <w:lang w:val="nl-NL"/>
        </w:rPr>
        <w:t>Via de website</w:t>
      </w:r>
      <w:r w:rsidR="00980A5C">
        <w:rPr>
          <w:lang w:val="nl-NL"/>
        </w:rPr>
        <w:t xml:space="preserve"> stelt het fonds op dit moment al</w:t>
      </w:r>
      <w:r>
        <w:rPr>
          <w:lang w:val="nl-NL"/>
        </w:rPr>
        <w:t xml:space="preserve"> het transitieplan en het implementatieplan </w:t>
      </w:r>
      <w:r w:rsidR="00F07954">
        <w:rPr>
          <w:lang w:val="nl-NL"/>
        </w:rPr>
        <w:t xml:space="preserve">beschikbaar </w:t>
      </w:r>
      <w:r w:rsidR="003D64AC">
        <w:rPr>
          <w:lang w:val="nl-NL"/>
        </w:rPr>
        <w:t>aan</w:t>
      </w:r>
      <w:r w:rsidR="00F07954">
        <w:rPr>
          <w:lang w:val="nl-NL"/>
        </w:rPr>
        <w:t xml:space="preserve"> de deelnemer, gewezen deelnemer, gewezen partner en pensioengerechtig</w:t>
      </w:r>
      <w:r w:rsidR="00510E22">
        <w:rPr>
          <w:lang w:val="nl-NL"/>
        </w:rPr>
        <w:t>d</w:t>
      </w:r>
      <w:r w:rsidR="00F07954">
        <w:rPr>
          <w:lang w:val="nl-NL"/>
        </w:rPr>
        <w:t>e.</w:t>
      </w:r>
      <w:r>
        <w:rPr>
          <w:lang w:val="nl-NL"/>
        </w:rPr>
        <w:t xml:space="preserve"> </w:t>
      </w:r>
      <w:r w:rsidR="00510E22">
        <w:rPr>
          <w:lang w:val="nl-NL"/>
        </w:rPr>
        <w:t xml:space="preserve">Daarnaast </w:t>
      </w:r>
      <w:r w:rsidRPr="00510E22" w:rsidR="00510E22">
        <w:rPr>
          <w:lang w:val="nl-NL"/>
        </w:rPr>
        <w:t>informeert de</w:t>
      </w:r>
      <w:r w:rsidR="00510E22">
        <w:rPr>
          <w:lang w:val="nl-NL"/>
        </w:rPr>
        <w:t xml:space="preserve"> pensioenuitvoerder </w:t>
      </w:r>
      <w:r w:rsidRPr="00510E22" w:rsidR="00510E22">
        <w:rPr>
          <w:lang w:val="nl-NL"/>
        </w:rPr>
        <w:t xml:space="preserve">deelnemers, gewezen deelnemers, gewezen partners </w:t>
      </w:r>
      <w:r w:rsidR="00510E22">
        <w:rPr>
          <w:lang w:val="nl-NL"/>
        </w:rPr>
        <w:t xml:space="preserve">en </w:t>
      </w:r>
      <w:r w:rsidRPr="00510E22" w:rsidR="00510E22">
        <w:rPr>
          <w:lang w:val="nl-NL"/>
        </w:rPr>
        <w:t>pensioengerechtigden over de inhoud van het communicatieplan</w:t>
      </w:r>
      <w:r w:rsidR="00C679D8">
        <w:rPr>
          <w:lang w:val="nl-NL"/>
        </w:rPr>
        <w:t>, waarin is vastgelegd hoe zij worden meegenomen in de trans</w:t>
      </w:r>
      <w:r w:rsidR="00AB0A6B">
        <w:rPr>
          <w:lang w:val="nl-NL"/>
        </w:rPr>
        <w:t>i</w:t>
      </w:r>
      <w:r w:rsidR="00C679D8">
        <w:rPr>
          <w:lang w:val="nl-NL"/>
        </w:rPr>
        <w:t>tie</w:t>
      </w:r>
      <w:r w:rsidR="00510E22">
        <w:rPr>
          <w:lang w:val="nl-NL"/>
        </w:rPr>
        <w:t>.</w:t>
      </w:r>
      <w:r w:rsidR="007775FD">
        <w:rPr>
          <w:lang w:val="nl-NL"/>
        </w:rPr>
        <w:t xml:space="preserve"> Ik roep </w:t>
      </w:r>
      <w:r w:rsidR="00980A5C">
        <w:rPr>
          <w:lang w:val="nl-NL"/>
        </w:rPr>
        <w:t xml:space="preserve">ook </w:t>
      </w:r>
      <w:r w:rsidR="007775FD">
        <w:rPr>
          <w:lang w:val="nl-NL"/>
        </w:rPr>
        <w:t>de fondsen die invaren voor 1 januari 2026 op deze informatie met hun deelnemers te delen.</w:t>
      </w:r>
    </w:p>
    <w:p w:rsidRPr="00466D65" w:rsidR="00AD6876" w:rsidP="008A2ABD" w:rsidRDefault="001B717C" w14:paraId="7F8333D3" w14:textId="62BEED3A">
      <w:pPr>
        <w:pStyle w:val="Kop2"/>
      </w:pPr>
      <w:proofErr w:type="spellStart"/>
      <w:r>
        <w:t>Realistische</w:t>
      </w:r>
      <w:proofErr w:type="spellEnd"/>
      <w:r>
        <w:t xml:space="preserve"> </w:t>
      </w:r>
      <w:proofErr w:type="spellStart"/>
      <w:r>
        <w:t>verwachtingen</w:t>
      </w:r>
      <w:proofErr w:type="spellEnd"/>
      <w:r>
        <w:t xml:space="preserve"> in </w:t>
      </w:r>
      <w:proofErr w:type="spellStart"/>
      <w:r w:rsidR="00510784">
        <w:t>transitie-informatie</w:t>
      </w:r>
      <w:proofErr w:type="spellEnd"/>
    </w:p>
    <w:p w:rsidR="00251A68" w:rsidP="00326547" w:rsidRDefault="00AD6876" w14:paraId="52EF1BCD" w14:textId="064AF9E1">
      <w:pPr>
        <w:spacing w:after="120"/>
      </w:pPr>
      <w:r>
        <w:t xml:space="preserve">Op basis van de wettelijk voorgeschreven transitie-informatie en de achterliggende berekeningsmethode, </w:t>
      </w:r>
      <w:r w:rsidR="00834FF8">
        <w:t xml:space="preserve">zullen </w:t>
      </w:r>
      <w:r w:rsidR="00AD1D48">
        <w:t xml:space="preserve">prognoses voor </w:t>
      </w:r>
      <w:r>
        <w:t>pensioenbedragen</w:t>
      </w:r>
      <w:r w:rsidR="00834FF8">
        <w:t xml:space="preserve"> veelal </w:t>
      </w:r>
      <w:r>
        <w:t>van elkaar verschillen</w:t>
      </w:r>
      <w:r w:rsidR="00107FC0">
        <w:t xml:space="preserve"> (verschil tussen de verwachting in het oude stelsel en in het nieuwe stelsel)</w:t>
      </w:r>
      <w:r>
        <w:t>. Bijvoorbeeld voor jongeren kunnen pensioenbedragen in het goed weer scenario flink beter uitpakken</w:t>
      </w:r>
      <w:r w:rsidR="00A14275">
        <w:t xml:space="preserve"> in het nieuwe stelsel ten opzichte van </w:t>
      </w:r>
      <w:r w:rsidR="00C34825">
        <w:t xml:space="preserve">hetzelfde scenario </w:t>
      </w:r>
      <w:r w:rsidR="00AD1D48">
        <w:t xml:space="preserve">in </w:t>
      </w:r>
      <w:r w:rsidR="00A14275">
        <w:t>het oude stelsel</w:t>
      </w:r>
      <w:r>
        <w:t>.</w:t>
      </w:r>
      <w:r w:rsidR="00AD1D48">
        <w:t xml:space="preserve"> </w:t>
      </w:r>
      <w:r w:rsidRPr="00AD1D48" w:rsidR="00AD1D48">
        <w:t xml:space="preserve">In antwoord op Kamervragen heb ik </w:t>
      </w:r>
      <w:r w:rsidR="007F4981">
        <w:t>de verklaring voor</w:t>
      </w:r>
      <w:r w:rsidRPr="00AD1D48" w:rsidR="00AD1D48">
        <w:t xml:space="preserve"> deze verschillen en het belang van het goed informeren van deelnemers hierover al eerder toegelicht</w:t>
      </w:r>
      <w:r w:rsidR="00AD1D48">
        <w:t>.</w:t>
      </w:r>
      <w:r w:rsidR="00067DE6">
        <w:rPr>
          <w:rStyle w:val="Voetnootmarkering"/>
        </w:rPr>
        <w:footnoteReference w:id="5"/>
      </w:r>
      <w:r>
        <w:t xml:space="preserve"> </w:t>
      </w:r>
      <w:r w:rsidR="00E95A75">
        <w:t xml:space="preserve">Het is niet </w:t>
      </w:r>
      <w:r w:rsidR="00FB7166">
        <w:t>gewenst</w:t>
      </w:r>
      <w:r w:rsidR="00E95A75">
        <w:t xml:space="preserve"> dat informatie onrealistische verwachtingen schept. </w:t>
      </w:r>
      <w:r w:rsidR="00C34825">
        <w:t xml:space="preserve">De AFM wijst de sector ook nu op het belang van </w:t>
      </w:r>
      <w:proofErr w:type="spellStart"/>
      <w:r w:rsidR="00C34825">
        <w:t>doelgroepspecifieke</w:t>
      </w:r>
      <w:proofErr w:type="spellEnd"/>
      <w:r w:rsidR="00C34825">
        <w:t xml:space="preserve"> toelichtingen die laten zien hoe deze verschillen kunnen ontstaan. </w:t>
      </w:r>
      <w:r w:rsidR="00AD1D48">
        <w:t>Zij ziet echter dat pensioenuitvoerders hier nog niet altijd goed invulling aan geven.</w:t>
      </w:r>
    </w:p>
    <w:p w:rsidR="00231C7A" w:rsidP="00326547" w:rsidRDefault="00231C7A" w14:paraId="0118C2A7" w14:textId="77777777">
      <w:pPr>
        <w:spacing w:after="120"/>
      </w:pPr>
    </w:p>
    <w:p w:rsidR="006F7223" w:rsidP="00326547" w:rsidRDefault="003628FB" w14:paraId="28D297FB" w14:textId="4DB07E0D">
      <w:pPr>
        <w:spacing w:after="120"/>
      </w:pPr>
      <w:r>
        <w:lastRenderedPageBreak/>
        <w:t>Gegeven het politieke en maatschappelijke debat over het belang van goede informatie, v</w:t>
      </w:r>
      <w:r w:rsidR="006F7223">
        <w:t xml:space="preserve">erwacht </w:t>
      </w:r>
      <w:r>
        <w:t xml:space="preserve">ik </w:t>
      </w:r>
      <w:r w:rsidR="008C3025">
        <w:t xml:space="preserve">zoals eerder aangegeven </w:t>
      </w:r>
      <w:r w:rsidR="006F7223">
        <w:t xml:space="preserve">dat de sector zich </w:t>
      </w:r>
      <w:r>
        <w:t xml:space="preserve">nog meer </w:t>
      </w:r>
      <w:r w:rsidR="006F7223">
        <w:t xml:space="preserve">zal gaan inspannen om de deelnemer goed te informeren en mee te nemen in de transitie. </w:t>
      </w:r>
      <w:r w:rsidR="008C3025">
        <w:t xml:space="preserve">De pensioensector zet daar nu wel stappen in, onder meer door het aanscherpen van het servicedocument transitiecommunicatie en het opstellen van een handreiking over het geven van toelichtingen. Door deze handreikingen te benutten om de toelichtingen </w:t>
      </w:r>
      <w:r w:rsidR="00472EEF">
        <w:t xml:space="preserve">goed </w:t>
      </w:r>
      <w:r w:rsidR="008C3025">
        <w:t>vorm te geven</w:t>
      </w:r>
      <w:r w:rsidR="00167DE0">
        <w:t>,</w:t>
      </w:r>
      <w:r w:rsidR="00472EEF">
        <w:t xml:space="preserve"> wordt bevorderd dat deelnemers en gepensioneerden realistische verwachtingen hebben van hun (toekomstige) pensioenuitkering. Ik verwacht van de pensioensector dat zij deze handschoen oppakken en hiermee aan de slag gaan. </w:t>
      </w:r>
    </w:p>
    <w:p w:rsidR="00251A68" w:rsidP="00326547" w:rsidRDefault="00472EEF" w14:paraId="7BFB28AF" w14:textId="7BACD30A">
      <w:pPr>
        <w:spacing w:after="120"/>
      </w:pPr>
      <w:r>
        <w:t xml:space="preserve">Tevens zal ik voorbereidingen treffen om in de wet- en regelgeving een aanscherping op te nemen die het bevorderen van realistische verwachtingen zoals dat in de handreikingen van de sector is vormgegeven codificeert. </w:t>
      </w:r>
      <w:r w:rsidR="00510784">
        <w:t>De uitwerking</w:t>
      </w:r>
      <w:r w:rsidR="00192C5F">
        <w:t xml:space="preserve"> en vormgeving</w:t>
      </w:r>
      <w:r w:rsidR="00510784">
        <w:t xml:space="preserve"> daarvan zal ik ook afstemmen met de sector en toezichthouders.</w:t>
      </w:r>
      <w:r w:rsidR="007775FD">
        <w:t xml:space="preserve"> </w:t>
      </w:r>
      <w:r w:rsidR="00192C5F">
        <w:t>Maar ook zonder deze aanscherping en tot het moment dat deze in werking is getreden</w:t>
      </w:r>
      <w:r w:rsidR="00BF3A8D">
        <w:t>,</w:t>
      </w:r>
      <w:r w:rsidR="00192C5F">
        <w:t xml:space="preserve"> is het op basis van de huidige wet- en regelgeving reeds aan pensioenuitvoerders om hun transitiecommunicatie zo vorm te geven dat deze leidt tot realistische verwachtingen. Die inspanning verwacht ik ook van de sector. Dit geldt zowel voor uitvoerders </w:t>
      </w:r>
      <w:r w:rsidR="006D40AC">
        <w:t xml:space="preserve">waarbij de pensioenregeling wordt ingevaren </w:t>
      </w:r>
      <w:r w:rsidR="00192C5F">
        <w:t xml:space="preserve">als voor uitvoerders </w:t>
      </w:r>
      <w:r w:rsidR="006D40AC">
        <w:t xml:space="preserve">waarbij de </w:t>
      </w:r>
      <w:r w:rsidR="00192C5F">
        <w:t xml:space="preserve">regelingen op een andere manier de transitie naar de </w:t>
      </w:r>
      <w:proofErr w:type="spellStart"/>
      <w:r w:rsidR="00192C5F">
        <w:t>Wtp</w:t>
      </w:r>
      <w:proofErr w:type="spellEnd"/>
      <w:r w:rsidR="00192C5F">
        <w:t xml:space="preserve"> doormaken.</w:t>
      </w:r>
      <w:r w:rsidR="007775FD">
        <w:t xml:space="preserve"> </w:t>
      </w:r>
    </w:p>
    <w:p w:rsidRPr="00CF611F" w:rsidR="001E793F" w:rsidP="008A2ABD" w:rsidRDefault="00067DE6" w14:paraId="730FC8F0" w14:textId="14C59BEA">
      <w:pPr>
        <w:pStyle w:val="Kop2"/>
      </w:pPr>
      <w:r>
        <w:t>G</w:t>
      </w:r>
      <w:r w:rsidRPr="00466D65" w:rsidR="008915A4">
        <w:t xml:space="preserve">ood practices </w:t>
      </w:r>
      <w:proofErr w:type="spellStart"/>
      <w:r w:rsidRPr="00466D65" w:rsidR="008915A4">
        <w:t>delen</w:t>
      </w:r>
      <w:proofErr w:type="spellEnd"/>
    </w:p>
    <w:p w:rsidR="00251A68" w:rsidP="00326547" w:rsidRDefault="005360DE" w14:paraId="6CBD7A1E" w14:textId="70105635">
      <w:pPr>
        <w:spacing w:after="120"/>
      </w:pPr>
      <w:r>
        <w:t xml:space="preserve">Om bovenstaande toezeggingen in wet- en regelgeving te verankeren, moet een zorgvuldig wetgevingsproces worden doorlopen, en dit kost tijd. Maar ook zonder wettelijke bepalingen is het van belang dat er extra wordt ingezet op het informeren en betrekken van deelnemers bij de transitie. </w:t>
      </w:r>
      <w:r w:rsidR="004834D6">
        <w:t>Daarom verwacht ik, zoals</w:t>
      </w:r>
      <w:r w:rsidR="00192C5F">
        <w:t xml:space="preserve"> ik hierboven heb aangegeven</w:t>
      </w:r>
      <w:r w:rsidR="004834D6">
        <w:t>,</w:t>
      </w:r>
      <w:r w:rsidR="00192C5F">
        <w:t xml:space="preserve"> een inspanning van de pensioensector op het gebied van de wettelijke verplichte transitiecommunicat</w:t>
      </w:r>
      <w:r>
        <w:t>i</w:t>
      </w:r>
      <w:r w:rsidR="00192C5F">
        <w:t>e</w:t>
      </w:r>
      <w:r w:rsidR="00167DE0">
        <w:t>.</w:t>
      </w:r>
      <w:r w:rsidR="00192C5F">
        <w:t xml:space="preserve"> </w:t>
      </w:r>
      <w:r w:rsidR="00167DE0">
        <w:t>M</w:t>
      </w:r>
      <w:r w:rsidR="00192C5F">
        <w:t xml:space="preserve">aar er is meer nodig. </w:t>
      </w:r>
      <w:r w:rsidR="005C18BC">
        <w:t xml:space="preserve">In </w:t>
      </w:r>
      <w:r w:rsidR="00A06D86">
        <w:t>de kabinetsreactie</w:t>
      </w:r>
      <w:r w:rsidR="005C18BC">
        <w:t xml:space="preserve"> en tijdens het debat met uw Kamer heb ik de pensioenfondsen opgeroepen om meer de dialoog </w:t>
      </w:r>
      <w:r w:rsidR="00C37CEE">
        <w:t xml:space="preserve">op </w:t>
      </w:r>
      <w:r w:rsidR="005C18BC">
        <w:t>te zoeken met de deelnemers om zo het draagvlak voor het nieuwe pensioenstelsel te vergroten. De Pensioenfederatie heeft mij laten weten dat zij onder haar leden hiertoe ook een oproep heeft verspreid.</w:t>
      </w:r>
    </w:p>
    <w:p w:rsidR="00231C7A" w:rsidP="00326547" w:rsidRDefault="007F4981" w14:paraId="7346BE86" w14:textId="77777777">
      <w:pPr>
        <w:spacing w:after="120"/>
      </w:pPr>
      <w:r>
        <w:t xml:space="preserve">Fondsen </w:t>
      </w:r>
      <w:r w:rsidR="005C18BC">
        <w:t xml:space="preserve">besteden veel tijd en aandacht aan het meenemen van deelnemers in de veranderingen. </w:t>
      </w:r>
      <w:r w:rsidR="00BF3A8D">
        <w:t xml:space="preserve">Ik zie in de praktijk dat verschillende fondsen daar reeds al invulling aan geven. Zoals digitale inloopspreekuren voor deelnemers, fysieke deelnemersbijeenkomsten in verschillende regio’s en periodieke gesprekken van fondsbesturen met verenigingen van gepensioneerden en jongeren, aanvullend op de bestaande overleggen met fondsorganen. </w:t>
      </w:r>
      <w:r w:rsidR="005C18BC">
        <w:t>De Pensioenfederatie heeft toegezegd twee keer per jaar (zomer en winter) een rapportage op te leveren waarmee inzicht wordt geboden in wat pensioenfondsen doen om hun deelnemers mee te nemen in de transitie en om de dialoog met deelnemers te voeren.</w:t>
      </w:r>
      <w:r w:rsidR="007E37B9">
        <w:t xml:space="preserve"> </w:t>
      </w:r>
      <w:r w:rsidR="005C18BC">
        <w:t xml:space="preserve">Deze rapportage </w:t>
      </w:r>
      <w:r>
        <w:t xml:space="preserve">zal </w:t>
      </w:r>
      <w:r w:rsidR="005C18BC">
        <w:t>worden gebaseerd op een analyse van de communicatieplannen en de jaarverslagen van de pensioenfondsen</w:t>
      </w:r>
      <w:r w:rsidR="00900431">
        <w:t>. D</w:t>
      </w:r>
      <w:r w:rsidR="00834FF8">
        <w:t xml:space="preserve">aarbij wordt onder andere </w:t>
      </w:r>
      <w:r w:rsidR="005C18BC">
        <w:t xml:space="preserve">gevraagd naar </w:t>
      </w:r>
      <w:r w:rsidR="0036086A">
        <w:t>verbeteringen in de communicatie</w:t>
      </w:r>
      <w:r w:rsidR="00165927">
        <w:t xml:space="preserve"> op basis van de behoefte van deelnemers</w:t>
      </w:r>
      <w:r w:rsidR="005C18BC">
        <w:t xml:space="preserve">. </w:t>
      </w:r>
      <w:r w:rsidR="00165927">
        <w:t xml:space="preserve">Op basis van deze informatie zal ik regelmatig in overleg treden </w:t>
      </w:r>
      <w:r w:rsidR="00857004">
        <w:t xml:space="preserve">met de Pensioenfederatie </w:t>
      </w:r>
      <w:r w:rsidR="00ED3A7D">
        <w:t>over welke verbeteringen nog nodig zijn</w:t>
      </w:r>
      <w:r w:rsidR="0036086A">
        <w:t>, waarbij ik mede teruggrijp op de observaties van AFM</w:t>
      </w:r>
      <w:r w:rsidR="00165927">
        <w:t xml:space="preserve">. </w:t>
      </w:r>
      <w:r w:rsidR="00ED3A7D">
        <w:t>Ik zal</w:t>
      </w:r>
      <w:r w:rsidR="00C34825">
        <w:t xml:space="preserve"> </w:t>
      </w:r>
      <w:r w:rsidR="00900431">
        <w:t xml:space="preserve">hierbij </w:t>
      </w:r>
      <w:r w:rsidR="00C34825">
        <w:t xml:space="preserve">de uitkomsten </w:t>
      </w:r>
      <w:r w:rsidR="00900431">
        <w:t xml:space="preserve">gebruiken </w:t>
      </w:r>
      <w:r w:rsidR="00C34825">
        <w:t xml:space="preserve">van de deelnemersmonitor die ik zelf </w:t>
      </w:r>
      <w:r w:rsidR="00A06D86">
        <w:t>uitvoer</w:t>
      </w:r>
      <w:r w:rsidR="00C34825">
        <w:t xml:space="preserve"> als onderdeel van de monitoring van de transitie.</w:t>
      </w:r>
      <w:r w:rsidR="00ED3A7D">
        <w:t xml:space="preserve"> </w:t>
      </w:r>
    </w:p>
    <w:p w:rsidR="005C18BC" w:rsidP="00326547" w:rsidRDefault="00ED3A7D" w14:paraId="74B3F8CC" w14:textId="2DF035A5">
      <w:pPr>
        <w:spacing w:after="120"/>
      </w:pPr>
      <w:r>
        <w:lastRenderedPageBreak/>
        <w:t>Ook acht ik het verstandig dat de Pensioenfederatie, gelet op de observaties van de AFM, hun rapportage ook agendeert op het Platform pensioentransitie.</w:t>
      </w:r>
      <w:r>
        <w:rPr>
          <w:rStyle w:val="Voetnootmarkering"/>
        </w:rPr>
        <w:footnoteReference w:id="6"/>
      </w:r>
      <w:r>
        <w:t xml:space="preserve"> </w:t>
      </w:r>
    </w:p>
    <w:p w:rsidR="00251A68" w:rsidP="00326547" w:rsidRDefault="005C18BC" w14:paraId="29F21B26" w14:textId="626742AF">
      <w:pPr>
        <w:spacing w:after="120"/>
      </w:pPr>
      <w:r>
        <w:t xml:space="preserve">Samen met de pensioensector vind ik het belangrijk om kennis en ervaring te delen, zodat voordeel gehaald kan worden uit de goede ervaringen van anderen. </w:t>
      </w:r>
      <w:r w:rsidR="00B72A88">
        <w:t>Dat gebeurt al vaker: i</w:t>
      </w:r>
      <w:r>
        <w:t>n het kader van communicatie zijn het servicedocument transitiecommunicatie</w:t>
      </w:r>
      <w:r w:rsidR="00165927">
        <w:rPr>
          <w:rStyle w:val="Voetnootmarkering"/>
        </w:rPr>
        <w:footnoteReference w:id="7"/>
      </w:r>
      <w:r>
        <w:t xml:space="preserve"> en het inspiratiedocument “Onze taal op groen”</w:t>
      </w:r>
      <w:r>
        <w:rPr>
          <w:rStyle w:val="Voetnootmarkering"/>
        </w:rPr>
        <w:footnoteReference w:id="8"/>
      </w:r>
      <w:r>
        <w:t xml:space="preserve"> van de Pensioenfederatie een goed voorbeeld. </w:t>
      </w:r>
      <w:r w:rsidR="00F033A7">
        <w:t xml:space="preserve">Ik wil op korte termijn </w:t>
      </w:r>
      <w:r w:rsidR="00FE5A6C">
        <w:t>concrete afspraken maken</w:t>
      </w:r>
      <w:r w:rsidR="00F033A7">
        <w:t xml:space="preserve"> met de Pensioenfederatie om </w:t>
      </w:r>
      <w:r w:rsidR="00BD51C1">
        <w:t xml:space="preserve">de bestaande hulpdocumenten uit de sector nog beter te ontsluiten (onder andere via Werkenaanonspensioen.nl) en </w:t>
      </w:r>
      <w:r w:rsidR="00F033A7">
        <w:t>op een aantal onderwerpen aanvullende hulpdocumenten op te stellen. Ik denk daarbij in de eerste instantie aan een hulpdocument voor de k</w:t>
      </w:r>
      <w:r w:rsidRPr="00F033A7" w:rsidR="00F033A7">
        <w:t>walitatieve toelichting waarom niet is afgezien van invaren</w:t>
      </w:r>
      <w:r w:rsidR="00F033A7">
        <w:t xml:space="preserve"> (zoals genoemd onder 1)</w:t>
      </w:r>
      <w:r w:rsidR="00BD51C1">
        <w:t>; deze zal voor de zomer worden gepubliceerd op Werkenaanonspensioen.nl.</w:t>
      </w:r>
    </w:p>
    <w:p w:rsidR="0024651C" w:rsidP="00326547" w:rsidRDefault="0024651C" w14:paraId="4DEC53CE" w14:textId="12CB2FD9">
      <w:pPr>
        <w:spacing w:after="120"/>
      </w:pPr>
    </w:p>
    <w:p w:rsidR="007B7354" w:rsidP="00326547" w:rsidRDefault="007B7354" w14:paraId="4B0DA5D5" w14:textId="77777777">
      <w:pPr>
        <w:spacing w:after="120"/>
      </w:pPr>
    </w:p>
    <w:p w:rsidR="00466879" w:rsidRDefault="00A77841" w14:paraId="6D09A5EA" w14:textId="62F81112">
      <w:r>
        <w:t xml:space="preserve">De Minister van Sociale Zaken </w:t>
      </w:r>
      <w:r>
        <w:br/>
        <w:t>en Werkgelegenheid,</w:t>
      </w:r>
    </w:p>
    <w:p w:rsidR="00466879" w:rsidRDefault="00466879" w14:paraId="262EEF8E" w14:textId="77777777"/>
    <w:p w:rsidR="00466879" w:rsidRDefault="00466879" w14:paraId="71A8E3A3" w14:textId="77777777"/>
    <w:p w:rsidR="00466879" w:rsidRDefault="00466879" w14:paraId="7731E83C" w14:textId="77777777"/>
    <w:p w:rsidR="00466879" w:rsidRDefault="00466879" w14:paraId="50A74819" w14:textId="77777777"/>
    <w:p w:rsidR="00466879" w:rsidRDefault="00466879" w14:paraId="3C85BC20" w14:textId="77777777"/>
    <w:p w:rsidR="0037260E" w:rsidRDefault="00A77841" w14:paraId="718EF7AE" w14:textId="76199980">
      <w:r>
        <w:t>Y.J. van Hijum</w:t>
      </w:r>
    </w:p>
    <w:p w:rsidR="009E26F0" w:rsidP="00B9002A" w:rsidRDefault="009E26F0" w14:paraId="5C94F4D8" w14:textId="111BE567">
      <w:pPr>
        <w:spacing w:line="240" w:lineRule="auto"/>
      </w:pPr>
    </w:p>
    <w:sectPr w:rsidR="009E26F0">
      <w:headerReference w:type="even" r:id="rId12"/>
      <w:headerReference w:type="default" r:id="rId13"/>
      <w:footerReference w:type="even" r:id="rId14"/>
      <w:footerReference w:type="default" r:id="rId15"/>
      <w:headerReference w:type="first" r:id="rId16"/>
      <w:footerReference w:type="first" r:id="rId17"/>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2BAE96" w14:textId="77777777" w:rsidR="00E40D69" w:rsidRDefault="00E40D69">
      <w:pPr>
        <w:spacing w:line="240" w:lineRule="auto"/>
      </w:pPr>
      <w:r>
        <w:separator/>
      </w:r>
    </w:p>
  </w:endnote>
  <w:endnote w:type="continuationSeparator" w:id="0">
    <w:p w14:paraId="24D7DD27" w14:textId="77777777" w:rsidR="00E40D69" w:rsidRDefault="00E40D69">
      <w:pPr>
        <w:spacing w:line="240" w:lineRule="auto"/>
      </w:pPr>
      <w:r>
        <w:continuationSeparator/>
      </w:r>
    </w:p>
  </w:endnote>
  <w:endnote w:type="continuationNotice" w:id="1">
    <w:p w14:paraId="653155AC" w14:textId="77777777" w:rsidR="00E40D69" w:rsidRDefault="00E40D6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2EFF" w:usb1="D200FDFF" w:usb2="0A246029" w:usb3="00000000" w:csb0="000001FF" w:csb1="00000000"/>
  </w:font>
  <w:font w:name="Lohit Hindi">
    <w:altName w:val="Times New Roman"/>
    <w:charset w:val="00"/>
    <w:family w:val="auto"/>
    <w:pitch w:val="default"/>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93738" w14:textId="77777777" w:rsidR="00231C7A" w:rsidRDefault="00231C7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4134D" w14:textId="77777777" w:rsidR="00231C7A" w:rsidRDefault="00231C7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C4F15" w14:textId="77777777" w:rsidR="00231C7A" w:rsidRDefault="00231C7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131E6F" w14:textId="77777777" w:rsidR="00E40D69" w:rsidRDefault="00E40D69">
      <w:pPr>
        <w:spacing w:line="240" w:lineRule="auto"/>
      </w:pPr>
      <w:r>
        <w:separator/>
      </w:r>
    </w:p>
  </w:footnote>
  <w:footnote w:type="continuationSeparator" w:id="0">
    <w:p w14:paraId="4662D912" w14:textId="77777777" w:rsidR="00E40D69" w:rsidRDefault="00E40D69">
      <w:pPr>
        <w:spacing w:line="240" w:lineRule="auto"/>
      </w:pPr>
      <w:r>
        <w:continuationSeparator/>
      </w:r>
    </w:p>
  </w:footnote>
  <w:footnote w:type="continuationNotice" w:id="1">
    <w:p w14:paraId="655A40E3" w14:textId="77777777" w:rsidR="00E40D69" w:rsidRDefault="00E40D69">
      <w:pPr>
        <w:spacing w:line="240" w:lineRule="auto"/>
      </w:pPr>
    </w:p>
  </w:footnote>
  <w:footnote w:id="2">
    <w:p w14:paraId="533B697E" w14:textId="0699E620" w:rsidR="007021C7" w:rsidRPr="00CF1770" w:rsidRDefault="007021C7">
      <w:pPr>
        <w:pStyle w:val="Voetnoottekst"/>
        <w:rPr>
          <w:lang w:val="nl-NL"/>
        </w:rPr>
      </w:pPr>
      <w:r>
        <w:rPr>
          <w:rStyle w:val="Voetnootmarkering"/>
        </w:rPr>
        <w:footnoteRef/>
      </w:r>
      <w:r w:rsidRPr="00CF1770">
        <w:rPr>
          <w:lang w:val="nl-NL"/>
        </w:rPr>
        <w:t xml:space="preserve"> </w:t>
      </w:r>
      <w:r w:rsidRPr="00B65F8E">
        <w:rPr>
          <w:sz w:val="16"/>
          <w:szCs w:val="16"/>
          <w:lang w:val="nl-NL"/>
        </w:rPr>
        <w:t>Kamerstukken II 2024/25, 36578 nr. 2</w:t>
      </w:r>
      <w:r>
        <w:rPr>
          <w:sz w:val="16"/>
          <w:szCs w:val="16"/>
          <w:lang w:val="nl-NL"/>
        </w:rPr>
        <w:t>4</w:t>
      </w:r>
    </w:p>
  </w:footnote>
  <w:footnote w:id="3">
    <w:p w14:paraId="5C941242" w14:textId="68492539" w:rsidR="005156A6" w:rsidRPr="005156A6" w:rsidRDefault="005156A6">
      <w:pPr>
        <w:pStyle w:val="Voetnoottekst"/>
        <w:rPr>
          <w:sz w:val="16"/>
          <w:szCs w:val="16"/>
          <w:lang w:val="nl-NL"/>
        </w:rPr>
      </w:pPr>
      <w:r w:rsidRPr="005156A6">
        <w:rPr>
          <w:rStyle w:val="Voetnootmarkering"/>
          <w:sz w:val="16"/>
          <w:szCs w:val="16"/>
        </w:rPr>
        <w:footnoteRef/>
      </w:r>
      <w:r w:rsidRPr="005156A6">
        <w:rPr>
          <w:sz w:val="16"/>
          <w:szCs w:val="16"/>
          <w:lang w:val="nl-NL"/>
        </w:rPr>
        <w:t xml:space="preserve"> Kamerstukken II 2024/25, 36578 nr. 15</w:t>
      </w:r>
    </w:p>
  </w:footnote>
  <w:footnote w:id="4">
    <w:p w14:paraId="44B2D913" w14:textId="30B0434D" w:rsidR="00047646" w:rsidRPr="00A47BB3" w:rsidRDefault="00047646">
      <w:pPr>
        <w:pStyle w:val="Voetnoottekst"/>
        <w:rPr>
          <w:sz w:val="16"/>
          <w:szCs w:val="16"/>
          <w:lang w:val="nl-NL"/>
        </w:rPr>
      </w:pPr>
      <w:r w:rsidRPr="00A47BB3">
        <w:rPr>
          <w:rStyle w:val="Voetnootmarkering"/>
          <w:sz w:val="16"/>
          <w:szCs w:val="16"/>
        </w:rPr>
        <w:footnoteRef/>
      </w:r>
      <w:r w:rsidRPr="00A47BB3">
        <w:rPr>
          <w:sz w:val="16"/>
          <w:szCs w:val="16"/>
          <w:lang w:val="nl-NL"/>
        </w:rPr>
        <w:t xml:space="preserve"> Kamerstukken II 2024/25, 36578 nr. 21</w:t>
      </w:r>
    </w:p>
  </w:footnote>
  <w:footnote w:id="5">
    <w:p w14:paraId="35DB677D" w14:textId="47C0AB0D" w:rsidR="00067DE6" w:rsidRPr="00F0640E" w:rsidRDefault="00067DE6">
      <w:pPr>
        <w:pStyle w:val="Voetnoottekst"/>
        <w:rPr>
          <w:sz w:val="16"/>
          <w:szCs w:val="16"/>
          <w:lang w:val="nl-NL"/>
        </w:rPr>
      </w:pPr>
      <w:r w:rsidRPr="00F0640E">
        <w:rPr>
          <w:rStyle w:val="Voetnootmarkering"/>
          <w:sz w:val="16"/>
          <w:szCs w:val="16"/>
        </w:rPr>
        <w:footnoteRef/>
      </w:r>
      <w:r w:rsidRPr="00F0640E">
        <w:rPr>
          <w:sz w:val="16"/>
          <w:szCs w:val="16"/>
          <w:lang w:val="nl-NL"/>
        </w:rPr>
        <w:t xml:space="preserve"> </w:t>
      </w:r>
      <w:r w:rsidR="000D04C0">
        <w:fldChar w:fldCharType="begin"/>
      </w:r>
      <w:r w:rsidR="000D04C0" w:rsidRPr="00231C7A">
        <w:rPr>
          <w:lang w:val="nl-NL"/>
        </w:rPr>
        <w:instrText>HYPERLINK "https://www.rijksoverheid.nl/documenten/kamerstukken/2024/10/15/beantwoording-kamervragen-over-berekeningen-in-transitieplannen-en-pensioencommunicatie"</w:instrText>
      </w:r>
      <w:r w:rsidR="000D04C0">
        <w:fldChar w:fldCharType="separate"/>
      </w:r>
      <w:r w:rsidRPr="00F0640E">
        <w:rPr>
          <w:rStyle w:val="Hyperlink"/>
          <w:sz w:val="16"/>
          <w:szCs w:val="16"/>
          <w:lang w:val="nl-NL"/>
        </w:rPr>
        <w:t>Antwoorden op Kamervragen over berekeningen in transitieplannen en pensioencommunicatie | Kamerstuk | Rijksoverheid.nl</w:t>
      </w:r>
      <w:r w:rsidR="000D04C0">
        <w:rPr>
          <w:rStyle w:val="Hyperlink"/>
          <w:sz w:val="16"/>
          <w:szCs w:val="16"/>
          <w:lang w:val="nl-NL"/>
        </w:rPr>
        <w:fldChar w:fldCharType="end"/>
      </w:r>
      <w:r w:rsidRPr="00F0640E">
        <w:rPr>
          <w:sz w:val="16"/>
          <w:szCs w:val="16"/>
          <w:lang w:val="nl-NL"/>
        </w:rPr>
        <w:t>.</w:t>
      </w:r>
    </w:p>
  </w:footnote>
  <w:footnote w:id="6">
    <w:p w14:paraId="33D39E98" w14:textId="7BAB2AD6" w:rsidR="00ED3A7D" w:rsidRPr="00ED3A7D" w:rsidRDefault="00ED3A7D">
      <w:pPr>
        <w:pStyle w:val="Voetnoottekst"/>
        <w:rPr>
          <w:sz w:val="16"/>
          <w:szCs w:val="16"/>
          <w:lang w:val="nl-NL"/>
        </w:rPr>
      </w:pPr>
      <w:r w:rsidRPr="00ED3A7D">
        <w:rPr>
          <w:rStyle w:val="Voetnootmarkering"/>
          <w:sz w:val="16"/>
          <w:szCs w:val="16"/>
        </w:rPr>
        <w:footnoteRef/>
      </w:r>
      <w:r w:rsidRPr="004A436D">
        <w:rPr>
          <w:sz w:val="16"/>
          <w:szCs w:val="16"/>
          <w:lang w:val="nl-NL"/>
        </w:rPr>
        <w:t xml:space="preserve"> </w:t>
      </w:r>
      <w:r w:rsidR="000D04C0">
        <w:fldChar w:fldCharType="begin"/>
      </w:r>
      <w:r w:rsidR="000D04C0" w:rsidRPr="00231C7A">
        <w:rPr>
          <w:lang w:val="nl-NL"/>
        </w:rPr>
        <w:instrText>HYPERLINK "https://www.afm.nl/nl-nl/sector/pensioenuitvoerders/aanpak-transitie/platform-pensioentransitie"</w:instrText>
      </w:r>
      <w:r w:rsidR="000D04C0">
        <w:fldChar w:fldCharType="separate"/>
      </w:r>
      <w:r w:rsidRPr="00ED3A7D">
        <w:rPr>
          <w:rStyle w:val="Hyperlink"/>
          <w:sz w:val="16"/>
          <w:szCs w:val="16"/>
          <w:lang w:val="nl-NL"/>
        </w:rPr>
        <w:t>Platform pensioentransitie</w:t>
      </w:r>
      <w:r w:rsidR="000D04C0">
        <w:rPr>
          <w:rStyle w:val="Hyperlink"/>
          <w:sz w:val="16"/>
          <w:szCs w:val="16"/>
          <w:lang w:val="nl-NL"/>
        </w:rPr>
        <w:fldChar w:fldCharType="end"/>
      </w:r>
    </w:p>
  </w:footnote>
  <w:footnote w:id="7">
    <w:p w14:paraId="19BFA756" w14:textId="13622187" w:rsidR="00165927" w:rsidRPr="00BD3570" w:rsidRDefault="00165927">
      <w:pPr>
        <w:pStyle w:val="Voetnoottekst"/>
        <w:rPr>
          <w:sz w:val="16"/>
          <w:szCs w:val="16"/>
          <w:lang w:val="nl-NL"/>
        </w:rPr>
      </w:pPr>
      <w:r w:rsidRPr="00BD3570">
        <w:rPr>
          <w:rStyle w:val="Voetnootmarkering"/>
          <w:sz w:val="16"/>
          <w:szCs w:val="16"/>
        </w:rPr>
        <w:footnoteRef/>
      </w:r>
      <w:r w:rsidRPr="004A436D">
        <w:rPr>
          <w:sz w:val="16"/>
          <w:szCs w:val="16"/>
          <w:lang w:val="nl-NL"/>
        </w:rPr>
        <w:t xml:space="preserve"> </w:t>
      </w:r>
      <w:r w:rsidR="000D04C0">
        <w:fldChar w:fldCharType="begin"/>
      </w:r>
      <w:r w:rsidR="000D04C0" w:rsidRPr="00231C7A">
        <w:rPr>
          <w:lang w:val="nl-NL"/>
        </w:rPr>
        <w:instrText>HYPERLINK "https://www.werkenaanonspensioen.nl/actueel/nieuws/2024/09/25/pensioenfederatie-publiceert-servicedocument-transitiecommunicatie"</w:instrText>
      </w:r>
      <w:r w:rsidR="000D04C0">
        <w:fldChar w:fldCharType="separate"/>
      </w:r>
      <w:r w:rsidRPr="00BD3570">
        <w:rPr>
          <w:rStyle w:val="Hyperlink"/>
          <w:sz w:val="16"/>
          <w:szCs w:val="16"/>
          <w:lang w:val="nl-NL"/>
        </w:rPr>
        <w:t>Pensioenfederatie publiceert servicedocument transitiecommunicatie | Nieuwsbericht | Werken aan ons Pensioen</w:t>
      </w:r>
      <w:r w:rsidR="000D04C0">
        <w:rPr>
          <w:rStyle w:val="Hyperlink"/>
          <w:sz w:val="16"/>
          <w:szCs w:val="16"/>
          <w:lang w:val="nl-NL"/>
        </w:rPr>
        <w:fldChar w:fldCharType="end"/>
      </w:r>
    </w:p>
  </w:footnote>
  <w:footnote w:id="8">
    <w:p w14:paraId="72ABBF1E" w14:textId="3506E6DC" w:rsidR="005C18BC" w:rsidRPr="00A14275" w:rsidRDefault="005C18BC" w:rsidP="005C18BC">
      <w:pPr>
        <w:pStyle w:val="Voetnoottekst"/>
        <w:rPr>
          <w:sz w:val="16"/>
          <w:szCs w:val="16"/>
          <w:lang w:val="nl-NL"/>
        </w:rPr>
      </w:pPr>
      <w:r w:rsidRPr="00A14275">
        <w:rPr>
          <w:rStyle w:val="Voetnootmarkering"/>
          <w:sz w:val="16"/>
          <w:szCs w:val="16"/>
        </w:rPr>
        <w:footnoteRef/>
      </w:r>
      <w:r w:rsidRPr="00A14275">
        <w:rPr>
          <w:sz w:val="16"/>
          <w:szCs w:val="16"/>
          <w:lang w:val="nl-NL"/>
        </w:rPr>
        <w:t xml:space="preserve"> </w:t>
      </w:r>
      <w:r w:rsidR="000D04C0">
        <w:fldChar w:fldCharType="begin"/>
      </w:r>
      <w:r w:rsidR="000D04C0" w:rsidRPr="00231C7A">
        <w:rPr>
          <w:lang w:val="nl-NL"/>
        </w:rPr>
        <w:instrText>HYPERLINK "https://www.pensioenfederatie.nl/website/publicaties/servicedocumenten/inspiratiedocument-onze-taal-op-groen"</w:instrText>
      </w:r>
      <w:r w:rsidR="000D04C0">
        <w:fldChar w:fldCharType="separate"/>
      </w:r>
      <w:r w:rsidR="005360DE" w:rsidRPr="007B7354">
        <w:rPr>
          <w:rStyle w:val="Hyperlink"/>
          <w:sz w:val="16"/>
          <w:szCs w:val="16"/>
          <w:lang w:val="nl-NL"/>
        </w:rPr>
        <w:t>Inspiratiedocument onze taal op ‘groen’</w:t>
      </w:r>
      <w:r w:rsidR="000D04C0">
        <w:rPr>
          <w:rStyle w:val="Hyperlink"/>
          <w:sz w:val="16"/>
          <w:szCs w:val="16"/>
          <w:lang w:val="nl-NL"/>
        </w:rPr>
        <w:fldChar w:fldCharType="end"/>
      </w:r>
      <w:r w:rsidR="007B7354" w:rsidRPr="008D6435">
        <w:rPr>
          <w:sz w:val="16"/>
          <w:szCs w:val="16"/>
          <w:lang w:val="nl-NL"/>
        </w:rPr>
        <w:t xml:space="preserve"> </w:t>
      </w:r>
      <w:r w:rsidR="001E793F" w:rsidRPr="007B7354">
        <w:rPr>
          <w:sz w:val="16"/>
          <w:szCs w:val="16"/>
          <w:lang w:val="nl-NL"/>
        </w:rPr>
        <w:t>in begrijpelijke taal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9A8A3" w14:textId="77777777" w:rsidR="00231C7A" w:rsidRDefault="00231C7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8C327" w14:textId="397E1413" w:rsidR="00466879" w:rsidRDefault="00A77841">
    <w:r>
      <w:rPr>
        <w:noProof/>
      </w:rPr>
      <mc:AlternateContent>
        <mc:Choice Requires="wps">
          <w:drawing>
            <wp:anchor distT="0" distB="0" distL="0" distR="0" simplePos="0" relativeHeight="251658240" behindDoc="0" locked="1" layoutInCell="1" allowOverlap="1" wp14:anchorId="50DDB459" wp14:editId="645C95F8">
              <wp:simplePos x="0" y="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013717AA" w14:textId="77777777" w:rsidR="00466879" w:rsidRDefault="00A77841">
                          <w:pPr>
                            <w:pStyle w:val="Referentiegegevenskopjes"/>
                          </w:pPr>
                          <w:r>
                            <w:t>Datum</w:t>
                          </w:r>
                        </w:p>
                        <w:p w14:paraId="14367AA0" w14:textId="60FECB52" w:rsidR="00401126" w:rsidRDefault="000D04C0">
                          <w:pPr>
                            <w:pStyle w:val="Referentiegegevens"/>
                          </w:pPr>
                          <w:r>
                            <w:fldChar w:fldCharType="begin"/>
                          </w:r>
                          <w:r>
                            <w:instrText xml:space="preserve"> DOCPROPERTY  "iDatum"  \* MERGEFORMAT </w:instrText>
                          </w:r>
                          <w:r w:rsidR="00231C7A">
                            <w:fldChar w:fldCharType="separate"/>
                          </w:r>
                          <w:r w:rsidR="00231C7A">
                            <w:t>13 mei 2025</w:t>
                          </w:r>
                          <w:r>
                            <w:fldChar w:fldCharType="end"/>
                          </w:r>
                        </w:p>
                        <w:p w14:paraId="6E341C91" w14:textId="77777777" w:rsidR="00466879" w:rsidRDefault="00466879">
                          <w:pPr>
                            <w:pStyle w:val="WitregelW1"/>
                          </w:pPr>
                        </w:p>
                        <w:p w14:paraId="6038E4B4" w14:textId="77777777" w:rsidR="00466879" w:rsidRDefault="00A77841">
                          <w:pPr>
                            <w:pStyle w:val="Referentiegegevenskopjes"/>
                          </w:pPr>
                          <w:r>
                            <w:t>Onze referentie</w:t>
                          </w:r>
                        </w:p>
                        <w:p w14:paraId="090AFE68" w14:textId="6C2D9511" w:rsidR="00401126" w:rsidRDefault="000D04C0">
                          <w:pPr>
                            <w:pStyle w:val="ReferentiegegevensHL"/>
                          </w:pPr>
                          <w:r>
                            <w:fldChar w:fldCharType="begin"/>
                          </w:r>
                          <w:r>
                            <w:instrText xml:space="preserve"> DOCPROPERTY  "iOnsKenmerk"  \* MERGEFORMAT </w:instrText>
                          </w:r>
                          <w:r>
                            <w:fldChar w:fldCharType="separate"/>
                          </w:r>
                          <w:r w:rsidR="00231C7A">
                            <w:t>2025-0000109246</w:t>
                          </w:r>
                          <w:r>
                            <w:fldChar w:fldCharType="end"/>
                          </w:r>
                        </w:p>
                      </w:txbxContent>
                    </wps:txbx>
                    <wps:bodyPr vert="horz" wrap="square" lIns="0" tIns="0" rIns="0" bIns="0" anchor="t" anchorCtr="0"/>
                  </wps:wsp>
                </a:graphicData>
              </a:graphic>
            </wp:anchor>
          </w:drawing>
        </mc:Choice>
        <mc:Fallback>
          <w:pict>
            <v:shapetype w14:anchorId="50DDB459"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013717AA" w14:textId="77777777" w:rsidR="00466879" w:rsidRDefault="00A77841">
                    <w:pPr>
                      <w:pStyle w:val="Referentiegegevenskopjes"/>
                    </w:pPr>
                    <w:r>
                      <w:t>Datum</w:t>
                    </w:r>
                  </w:p>
                  <w:p w14:paraId="14367AA0" w14:textId="60FECB52" w:rsidR="00401126" w:rsidRDefault="000D04C0">
                    <w:pPr>
                      <w:pStyle w:val="Referentiegegevens"/>
                    </w:pPr>
                    <w:r>
                      <w:fldChar w:fldCharType="begin"/>
                    </w:r>
                    <w:r>
                      <w:instrText xml:space="preserve"> DOCPROPERTY  "iDatum"  \* MERGEFORMAT </w:instrText>
                    </w:r>
                    <w:r w:rsidR="00231C7A">
                      <w:fldChar w:fldCharType="separate"/>
                    </w:r>
                    <w:r w:rsidR="00231C7A">
                      <w:t>13 mei 2025</w:t>
                    </w:r>
                    <w:r>
                      <w:fldChar w:fldCharType="end"/>
                    </w:r>
                  </w:p>
                  <w:p w14:paraId="6E341C91" w14:textId="77777777" w:rsidR="00466879" w:rsidRDefault="00466879">
                    <w:pPr>
                      <w:pStyle w:val="WitregelW1"/>
                    </w:pPr>
                  </w:p>
                  <w:p w14:paraId="6038E4B4" w14:textId="77777777" w:rsidR="00466879" w:rsidRDefault="00A77841">
                    <w:pPr>
                      <w:pStyle w:val="Referentiegegevenskopjes"/>
                    </w:pPr>
                    <w:r>
                      <w:t>Onze referentie</w:t>
                    </w:r>
                  </w:p>
                  <w:p w14:paraId="090AFE68" w14:textId="6C2D9511" w:rsidR="00401126" w:rsidRDefault="000D04C0">
                    <w:pPr>
                      <w:pStyle w:val="ReferentiegegevensHL"/>
                    </w:pPr>
                    <w:r>
                      <w:fldChar w:fldCharType="begin"/>
                    </w:r>
                    <w:r>
                      <w:instrText xml:space="preserve"> DOCPROPERTY  "iOnsKenmerk"  \* MERGEFORMAT </w:instrText>
                    </w:r>
                    <w:r>
                      <w:fldChar w:fldCharType="separate"/>
                    </w:r>
                    <w:r w:rsidR="00231C7A">
                      <w:t>2025-0000109246</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1" behindDoc="0" locked="1" layoutInCell="1" allowOverlap="1" wp14:anchorId="4EF22A8D" wp14:editId="3B574CCC">
              <wp:simplePos x="0" y="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4A3D865D" w14:textId="77777777" w:rsidR="00401126" w:rsidRDefault="000D04C0">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4EF22A8D" id="bd639883-03a6-11ee-8f29-0242ac130005" o:spid="_x0000_s1027" type="#_x0000_t202" style="position:absolute;margin-left:466.25pt;margin-top:805pt;width:99.2pt;height:14.15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4A3D865D" w14:textId="77777777" w:rsidR="00401126" w:rsidRDefault="000D04C0">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C3597" w14:textId="2DB838BB" w:rsidR="00466879" w:rsidRDefault="00A77841">
    <w:pPr>
      <w:spacing w:after="7029" w:line="14" w:lineRule="exact"/>
    </w:pPr>
    <w:r>
      <w:rPr>
        <w:noProof/>
      </w:rPr>
      <mc:AlternateContent>
        <mc:Choice Requires="wps">
          <w:drawing>
            <wp:anchor distT="0" distB="0" distL="0" distR="0" simplePos="0" relativeHeight="251658242" behindDoc="0" locked="1" layoutInCell="1" allowOverlap="1" wp14:anchorId="1F2A0554" wp14:editId="2A1B2B7A">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6A3820F" w14:textId="77777777" w:rsidR="00466879" w:rsidRDefault="00A77841">
                          <w:pPr>
                            <w:spacing w:line="240" w:lineRule="auto"/>
                          </w:pPr>
                          <w:r>
                            <w:rPr>
                              <w:noProof/>
                            </w:rPr>
                            <w:drawing>
                              <wp:inline distT="0" distB="0" distL="0" distR="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1F2A0554" id="_x0000_t202" coordsize="21600,21600" o:spt="202" path="m,l,21600r21600,l21600,xe">
              <v:stroke joinstyle="miter"/>
              <v:path gradientshapeok="t" o:connecttype="rect"/>
            </v:shapetype>
            <v:shape id="bd4a8ef7-03a6-11ee-8f29-0242ac130005" o:spid="_x0000_s1028" type="#_x0000_t202" style="position:absolute;margin-left:316.05pt;margin-top:0;width:184.25pt;height:124.7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26A3820F" w14:textId="77777777" w:rsidR="00466879" w:rsidRDefault="00A77841">
                    <w:pPr>
                      <w:spacing w:line="240" w:lineRule="auto"/>
                    </w:pPr>
                    <w:r>
                      <w:rPr>
                        <w:noProof/>
                      </w:rPr>
                      <w:drawing>
                        <wp:inline distT="0" distB="0" distL="0" distR="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3" behindDoc="0" locked="1" layoutInCell="1" allowOverlap="1" wp14:anchorId="6F5FB77E" wp14:editId="460F4440">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76037C22" w14:textId="77777777" w:rsidR="00466879" w:rsidRDefault="00A77841">
                          <w:pPr>
                            <w:pStyle w:val="Afzendgegevens"/>
                          </w:pPr>
                          <w:r>
                            <w:t>Postbus 90801</w:t>
                          </w:r>
                        </w:p>
                        <w:p w14:paraId="7EBE26A6" w14:textId="6D81CEFF" w:rsidR="00466879" w:rsidRDefault="00A77841">
                          <w:pPr>
                            <w:pStyle w:val="Afzendgegevens"/>
                          </w:pPr>
                          <w:r>
                            <w:t>2509 LV</w:t>
                          </w:r>
                          <w:r w:rsidR="00251A68">
                            <w:t xml:space="preserve"> </w:t>
                          </w:r>
                          <w:r>
                            <w:t>Den Haag</w:t>
                          </w:r>
                        </w:p>
                        <w:p w14:paraId="5FDDA9B6" w14:textId="186DC63F" w:rsidR="00466879" w:rsidRDefault="00A77841">
                          <w:pPr>
                            <w:pStyle w:val="Afzendgegevens"/>
                          </w:pPr>
                          <w:r>
                            <w:t>T</w:t>
                          </w:r>
                          <w:r w:rsidR="00251A68">
                            <w:t xml:space="preserve"> </w:t>
                          </w:r>
                          <w:r>
                            <w:t>070 333 44 44</w:t>
                          </w:r>
                        </w:p>
                        <w:p w14:paraId="55C48B40" w14:textId="77777777" w:rsidR="00466879" w:rsidRDefault="00466879">
                          <w:pPr>
                            <w:pStyle w:val="WitregelW2"/>
                          </w:pPr>
                        </w:p>
                        <w:p w14:paraId="701EF1CF" w14:textId="77777777" w:rsidR="00466879" w:rsidRDefault="00A77841">
                          <w:pPr>
                            <w:pStyle w:val="Referentiegegevenskopjes"/>
                          </w:pPr>
                          <w:r>
                            <w:t>Onze referentie</w:t>
                          </w:r>
                        </w:p>
                        <w:p w14:paraId="5BA1CB43" w14:textId="7BE1E732" w:rsidR="00401126" w:rsidRDefault="000D04C0">
                          <w:pPr>
                            <w:pStyle w:val="ReferentiegegevensHL"/>
                          </w:pPr>
                          <w:r>
                            <w:fldChar w:fldCharType="begin"/>
                          </w:r>
                          <w:r>
                            <w:instrText xml:space="preserve"> DOCPROPERTY  "iOnsKenmerk"  \* MERGEFORMAT </w:instrText>
                          </w:r>
                          <w:r>
                            <w:fldChar w:fldCharType="separate"/>
                          </w:r>
                          <w:r w:rsidR="00231C7A">
                            <w:t>2025-0000109246</w:t>
                          </w:r>
                          <w:r>
                            <w:fldChar w:fldCharType="end"/>
                          </w:r>
                        </w:p>
                        <w:p w14:paraId="31DC8D7E" w14:textId="77777777" w:rsidR="00466879" w:rsidRDefault="00466879">
                          <w:pPr>
                            <w:pStyle w:val="WitregelW1"/>
                          </w:pPr>
                        </w:p>
                        <w:p w14:paraId="68FFBEE6" w14:textId="5F7DC03D" w:rsidR="00401126" w:rsidRDefault="000D04C0">
                          <w:pPr>
                            <w:pStyle w:val="Referentiegegevens"/>
                          </w:pPr>
                          <w:r>
                            <w:fldChar w:fldCharType="begin"/>
                          </w:r>
                          <w:r>
                            <w:instrText xml:space="preserve"> DOCPROPERTY  "iCC"  \* MERGEFORMAT </w:instrText>
                          </w:r>
                          <w:r>
                            <w:fldChar w:fldCharType="end"/>
                          </w:r>
                        </w:p>
                        <w:p w14:paraId="594C35B9" w14:textId="77777777" w:rsidR="00466879" w:rsidRDefault="00466879">
                          <w:pPr>
                            <w:pStyle w:val="WitregelW1"/>
                          </w:pPr>
                        </w:p>
                        <w:p w14:paraId="364B7D88" w14:textId="4847E001" w:rsidR="00401126" w:rsidRDefault="000D04C0">
                          <w:pPr>
                            <w:pStyle w:val="Referentiegegevens"/>
                          </w:pPr>
                          <w:r>
                            <w:fldChar w:fldCharType="begin"/>
                          </w:r>
                          <w:r>
                            <w:instrText xml:space="preserve"> DOCPROPERTY  "iBijlagen"  \* MERGEFORMAT </w:instrText>
                          </w:r>
                          <w:r>
                            <w:fldChar w:fldCharType="end"/>
                          </w:r>
                        </w:p>
                      </w:txbxContent>
                    </wps:txbx>
                    <wps:bodyPr vert="horz" wrap="square" lIns="0" tIns="0" rIns="0" bIns="0" anchor="t" anchorCtr="0"/>
                  </wps:wsp>
                </a:graphicData>
              </a:graphic>
            </wp:anchor>
          </w:drawing>
        </mc:Choice>
        <mc:Fallback>
          <w:pict>
            <v:shape w14:anchorId="6F5FB77E" id="bd4a91e7-03a6-11ee-8f29-0242ac130005" o:spid="_x0000_s1029" type="#_x0000_t202" style="position:absolute;margin-left:466.25pt;margin-top:155.9pt;width:108.85pt;height:630.7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76037C22" w14:textId="77777777" w:rsidR="00466879" w:rsidRDefault="00A77841">
                    <w:pPr>
                      <w:pStyle w:val="Afzendgegevens"/>
                    </w:pPr>
                    <w:r>
                      <w:t>Postbus 90801</w:t>
                    </w:r>
                  </w:p>
                  <w:p w14:paraId="7EBE26A6" w14:textId="6D81CEFF" w:rsidR="00466879" w:rsidRDefault="00A77841">
                    <w:pPr>
                      <w:pStyle w:val="Afzendgegevens"/>
                    </w:pPr>
                    <w:r>
                      <w:t>2509 LV</w:t>
                    </w:r>
                    <w:r w:rsidR="00251A68">
                      <w:t xml:space="preserve"> </w:t>
                    </w:r>
                    <w:r>
                      <w:t>Den Haag</w:t>
                    </w:r>
                  </w:p>
                  <w:p w14:paraId="5FDDA9B6" w14:textId="186DC63F" w:rsidR="00466879" w:rsidRDefault="00A77841">
                    <w:pPr>
                      <w:pStyle w:val="Afzendgegevens"/>
                    </w:pPr>
                    <w:r>
                      <w:t>T</w:t>
                    </w:r>
                    <w:r w:rsidR="00251A68">
                      <w:t xml:space="preserve"> </w:t>
                    </w:r>
                    <w:r>
                      <w:t>070 333 44 44</w:t>
                    </w:r>
                  </w:p>
                  <w:p w14:paraId="55C48B40" w14:textId="77777777" w:rsidR="00466879" w:rsidRDefault="00466879">
                    <w:pPr>
                      <w:pStyle w:val="WitregelW2"/>
                    </w:pPr>
                  </w:p>
                  <w:p w14:paraId="701EF1CF" w14:textId="77777777" w:rsidR="00466879" w:rsidRDefault="00A77841">
                    <w:pPr>
                      <w:pStyle w:val="Referentiegegevenskopjes"/>
                    </w:pPr>
                    <w:r>
                      <w:t>Onze referentie</w:t>
                    </w:r>
                  </w:p>
                  <w:p w14:paraId="5BA1CB43" w14:textId="7BE1E732" w:rsidR="00401126" w:rsidRDefault="000D04C0">
                    <w:pPr>
                      <w:pStyle w:val="ReferentiegegevensHL"/>
                    </w:pPr>
                    <w:r>
                      <w:fldChar w:fldCharType="begin"/>
                    </w:r>
                    <w:r>
                      <w:instrText xml:space="preserve"> DOCPROPERTY  "iOnsKenmerk"  \* MERGEFORMAT </w:instrText>
                    </w:r>
                    <w:r>
                      <w:fldChar w:fldCharType="separate"/>
                    </w:r>
                    <w:r w:rsidR="00231C7A">
                      <w:t>2025-0000109246</w:t>
                    </w:r>
                    <w:r>
                      <w:fldChar w:fldCharType="end"/>
                    </w:r>
                  </w:p>
                  <w:p w14:paraId="31DC8D7E" w14:textId="77777777" w:rsidR="00466879" w:rsidRDefault="00466879">
                    <w:pPr>
                      <w:pStyle w:val="WitregelW1"/>
                    </w:pPr>
                  </w:p>
                  <w:p w14:paraId="68FFBEE6" w14:textId="5F7DC03D" w:rsidR="00401126" w:rsidRDefault="000D04C0">
                    <w:pPr>
                      <w:pStyle w:val="Referentiegegevens"/>
                    </w:pPr>
                    <w:r>
                      <w:fldChar w:fldCharType="begin"/>
                    </w:r>
                    <w:r>
                      <w:instrText xml:space="preserve"> DOCPROPERTY  "iCC"  \* MERGEFORMAT </w:instrText>
                    </w:r>
                    <w:r>
                      <w:fldChar w:fldCharType="end"/>
                    </w:r>
                  </w:p>
                  <w:p w14:paraId="594C35B9" w14:textId="77777777" w:rsidR="00466879" w:rsidRDefault="00466879">
                    <w:pPr>
                      <w:pStyle w:val="WitregelW1"/>
                    </w:pPr>
                  </w:p>
                  <w:p w14:paraId="364B7D88" w14:textId="4847E001" w:rsidR="00401126" w:rsidRDefault="000D04C0">
                    <w:pPr>
                      <w:pStyle w:val="Referentiegegevens"/>
                    </w:pPr>
                    <w:r>
                      <w:fldChar w:fldCharType="begin"/>
                    </w:r>
                    <w:r>
                      <w:instrText xml:space="preserve"> DOCPROPERTY  "iBijlagen"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52BA1F3E" wp14:editId="494D7F1D">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60809BCC" w14:textId="2C1C7637" w:rsidR="00466879" w:rsidRDefault="00A77841">
                          <w:pPr>
                            <w:pStyle w:val="Referentiegegevens"/>
                          </w:pPr>
                          <w:r>
                            <w:t>&gt; Retouradres Postbus 90801 2509 LV</w:t>
                          </w:r>
                          <w:r w:rsidR="00251A68">
                            <w:t xml:space="preserve"> </w:t>
                          </w:r>
                          <w:r>
                            <w:t>Den Haag</w:t>
                          </w:r>
                        </w:p>
                      </w:txbxContent>
                    </wps:txbx>
                    <wps:bodyPr vert="horz" wrap="square" lIns="0" tIns="0" rIns="0" bIns="0" anchor="t" anchorCtr="0"/>
                  </wps:wsp>
                </a:graphicData>
              </a:graphic>
            </wp:anchor>
          </w:drawing>
        </mc:Choice>
        <mc:Fallback>
          <w:pict>
            <v:shape w14:anchorId="52BA1F3E" id="bd59c9e4-03a6-11ee-8f29-0242ac130005" o:spid="_x0000_s1030" type="#_x0000_t202" style="position:absolute;margin-left:79.35pt;margin-top:133.2pt;width:280.45pt;height:11.3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" filled="f" stroked="f">
              <v:textbox inset="0,0,0,0">
                <w:txbxContent>
                  <w:p w14:paraId="60809BCC" w14:textId="2C1C7637" w:rsidR="00466879" w:rsidRDefault="00A77841">
                    <w:pPr>
                      <w:pStyle w:val="Referentiegegevens"/>
                    </w:pPr>
                    <w:r>
                      <w:t>&gt; Retouradres Postbus 90801 2509 LV</w:t>
                    </w:r>
                    <w:r w:rsidR="00251A68">
                      <w:t xml:space="preserve"> </w:t>
                    </w:r>
                    <w:r>
                      <w:t>Den Haag</w:t>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3D126376" wp14:editId="057E7D3D">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4BE803EB" w14:textId="77777777" w:rsidR="00466879" w:rsidRDefault="00A77841">
                          <w:r>
                            <w:t>De voorzitter van de Tweede Kamer der Staten-Generaal</w:t>
                          </w:r>
                        </w:p>
                        <w:p w14:paraId="1EEB2B22" w14:textId="77777777" w:rsidR="00466879" w:rsidRDefault="00A77841">
                          <w:r>
                            <w:t>Prinses Irenestraat 6</w:t>
                          </w:r>
                        </w:p>
                        <w:p w14:paraId="3EE28C3F" w14:textId="41773951" w:rsidR="00466879" w:rsidRDefault="00A77841">
                          <w:r>
                            <w:t>2595 BD</w:t>
                          </w:r>
                          <w:r w:rsidR="00251A68">
                            <w:t xml:space="preserve"> </w:t>
                          </w:r>
                          <w:r>
                            <w:t>Den Haag</w:t>
                          </w:r>
                        </w:p>
                      </w:txbxContent>
                    </wps:txbx>
                    <wps:bodyPr vert="horz" wrap="square" lIns="0" tIns="0" rIns="0" bIns="0" anchor="t" anchorCtr="0"/>
                  </wps:wsp>
                </a:graphicData>
              </a:graphic>
            </wp:anchor>
          </w:drawing>
        </mc:Choice>
        <mc:Fallback>
          <w:pict>
            <v:shape w14:anchorId="3D126376" id="bd4a90ba-03a6-11ee-8f29-0242ac130005" o:spid="_x0000_s1031" type="#_x0000_t202" style="position:absolute;margin-left:79.35pt;margin-top:149.35pt;width:170.7pt;height:99.2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" filled="f" stroked="f">
              <v:textbox inset="0,0,0,0">
                <w:txbxContent>
                  <w:p w14:paraId="4BE803EB" w14:textId="77777777" w:rsidR="00466879" w:rsidRDefault="00A77841">
                    <w:r>
                      <w:t>De voorzitter van de Tweede Kamer der Staten-Generaal</w:t>
                    </w:r>
                  </w:p>
                  <w:p w14:paraId="1EEB2B22" w14:textId="77777777" w:rsidR="00466879" w:rsidRDefault="00A77841">
                    <w:r>
                      <w:t>Prinses Irenestraat 6</w:t>
                    </w:r>
                  </w:p>
                  <w:p w14:paraId="3EE28C3F" w14:textId="41773951" w:rsidR="00466879" w:rsidRDefault="00A77841">
                    <w:r>
                      <w:t>2595 BD</w:t>
                    </w:r>
                    <w:r w:rsidR="00251A68">
                      <w:t xml:space="preserve"> </w:t>
                    </w:r>
                    <w:r>
                      <w:t>Den Haag</w:t>
                    </w:r>
                  </w:p>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609738B1" wp14:editId="2466CC99">
              <wp:simplePos x="0" y="0"/>
              <wp:positionH relativeFrom="page">
                <wp:posOffset>1007744</wp:posOffset>
              </wp:positionH>
              <wp:positionV relativeFrom="page">
                <wp:posOffset>3635375</wp:posOffset>
              </wp:positionV>
              <wp:extent cx="4103370" cy="755650"/>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466879" w14:paraId="40E00859" w14:textId="77777777">
                            <w:trPr>
                              <w:trHeight w:val="200"/>
                            </w:trPr>
                            <w:tc>
                              <w:tcPr>
                                <w:tcW w:w="1134" w:type="dxa"/>
                              </w:tcPr>
                              <w:p w14:paraId="55516C90" w14:textId="77777777" w:rsidR="00466879" w:rsidRDefault="00466879"/>
                            </w:tc>
                            <w:tc>
                              <w:tcPr>
                                <w:tcW w:w="5244" w:type="dxa"/>
                              </w:tcPr>
                              <w:p w14:paraId="2FBEAC2D" w14:textId="77777777" w:rsidR="00466879" w:rsidRDefault="00466879"/>
                            </w:tc>
                          </w:tr>
                          <w:tr w:rsidR="00466879" w14:paraId="04C9A094" w14:textId="77777777">
                            <w:trPr>
                              <w:trHeight w:val="240"/>
                            </w:trPr>
                            <w:tc>
                              <w:tcPr>
                                <w:tcW w:w="1134" w:type="dxa"/>
                              </w:tcPr>
                              <w:p w14:paraId="6DAD1B8A" w14:textId="77777777" w:rsidR="00466879" w:rsidRDefault="00A77841">
                                <w:r>
                                  <w:t>Datum</w:t>
                                </w:r>
                              </w:p>
                            </w:tc>
                            <w:tc>
                              <w:tcPr>
                                <w:tcW w:w="5244" w:type="dxa"/>
                              </w:tcPr>
                              <w:p w14:paraId="2BC155B4" w14:textId="4F852694" w:rsidR="00401126" w:rsidRDefault="000D04C0">
                                <w:r>
                                  <w:fldChar w:fldCharType="begin"/>
                                </w:r>
                                <w:r>
                                  <w:instrText xml:space="preserve"> DOCPROPERTY  "iDatum"  \* MERGEFORMAT </w:instrText>
                                </w:r>
                                <w:r w:rsidR="00231C7A">
                                  <w:fldChar w:fldCharType="separate"/>
                                </w:r>
                                <w:r w:rsidR="00231C7A">
                                  <w:t>13 mei 2025</w:t>
                                </w:r>
                                <w:r>
                                  <w:fldChar w:fldCharType="end"/>
                                </w:r>
                              </w:p>
                            </w:tc>
                          </w:tr>
                          <w:tr w:rsidR="00466879" w14:paraId="5B89B8BB" w14:textId="77777777">
                            <w:trPr>
                              <w:trHeight w:val="240"/>
                            </w:trPr>
                            <w:tc>
                              <w:tcPr>
                                <w:tcW w:w="1134" w:type="dxa"/>
                              </w:tcPr>
                              <w:p w14:paraId="46220D74" w14:textId="77777777" w:rsidR="00466879" w:rsidRDefault="00A77841">
                                <w:r>
                                  <w:t>Betreft</w:t>
                                </w:r>
                              </w:p>
                            </w:tc>
                            <w:tc>
                              <w:tcPr>
                                <w:tcW w:w="5244" w:type="dxa"/>
                              </w:tcPr>
                              <w:p w14:paraId="236B041E" w14:textId="2781926A" w:rsidR="000134FF" w:rsidRDefault="00933D5E">
                                <w:r>
                                  <w:t xml:space="preserve">Beter betrekken en informeren van deelnemers bij </w:t>
                                </w:r>
                                <w:r w:rsidR="009B6E42">
                                  <w:t>invaren</w:t>
                                </w:r>
                              </w:p>
                            </w:tc>
                          </w:tr>
                          <w:tr w:rsidR="00466879" w14:paraId="73013D26" w14:textId="77777777">
                            <w:trPr>
                              <w:trHeight w:val="200"/>
                            </w:trPr>
                            <w:tc>
                              <w:tcPr>
                                <w:tcW w:w="1134" w:type="dxa"/>
                              </w:tcPr>
                              <w:p w14:paraId="4D80C2DD" w14:textId="77777777" w:rsidR="00466879" w:rsidRDefault="00466879"/>
                            </w:tc>
                            <w:tc>
                              <w:tcPr>
                                <w:tcW w:w="5244" w:type="dxa"/>
                              </w:tcPr>
                              <w:p w14:paraId="5FC06576" w14:textId="77777777" w:rsidR="00466879" w:rsidRDefault="00466879"/>
                            </w:tc>
                          </w:tr>
                        </w:tbl>
                        <w:p w14:paraId="1193E07B" w14:textId="77777777" w:rsidR="001831A2" w:rsidRDefault="001831A2"/>
                      </w:txbxContent>
                    </wps:txbx>
                    <wps:bodyPr vert="horz" wrap="square" lIns="0" tIns="0" rIns="0" bIns="0" anchor="t" anchorCtr="0"/>
                  </wps:wsp>
                </a:graphicData>
              </a:graphic>
            </wp:anchor>
          </w:drawing>
        </mc:Choice>
        <mc:Fallback>
          <w:pict>
            <v:shape w14:anchorId="609738B1" id="bd55b0e2-03a6-11ee-8f29-0242ac130005" o:spid="_x0000_s1032" type="#_x0000_t202" style="position:absolute;margin-left:79.35pt;margin-top:286.25pt;width:323.1pt;height:59.5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" filled="f" stroked="f">
              <v:textbox inset="0,0,0,0">
                <w:txbxContent>
                  <w:tbl>
                    <w:tblPr>
                      <w:tblW w:w="0" w:type="auto"/>
                      <w:tblLayout w:type="fixed"/>
                      <w:tblLook w:val="07E0" w:firstRow="1" w:lastRow="1" w:firstColumn="1" w:lastColumn="1" w:noHBand="1" w:noVBand="1"/>
                    </w:tblPr>
                    <w:tblGrid>
                      <w:gridCol w:w="1134"/>
                      <w:gridCol w:w="5244"/>
                    </w:tblGrid>
                    <w:tr w:rsidR="00466879" w14:paraId="40E00859" w14:textId="77777777">
                      <w:trPr>
                        <w:trHeight w:val="200"/>
                      </w:trPr>
                      <w:tc>
                        <w:tcPr>
                          <w:tcW w:w="1134" w:type="dxa"/>
                        </w:tcPr>
                        <w:p w14:paraId="55516C90" w14:textId="77777777" w:rsidR="00466879" w:rsidRDefault="00466879"/>
                      </w:tc>
                      <w:tc>
                        <w:tcPr>
                          <w:tcW w:w="5244" w:type="dxa"/>
                        </w:tcPr>
                        <w:p w14:paraId="2FBEAC2D" w14:textId="77777777" w:rsidR="00466879" w:rsidRDefault="00466879"/>
                      </w:tc>
                    </w:tr>
                    <w:tr w:rsidR="00466879" w14:paraId="04C9A094" w14:textId="77777777">
                      <w:trPr>
                        <w:trHeight w:val="240"/>
                      </w:trPr>
                      <w:tc>
                        <w:tcPr>
                          <w:tcW w:w="1134" w:type="dxa"/>
                        </w:tcPr>
                        <w:p w14:paraId="6DAD1B8A" w14:textId="77777777" w:rsidR="00466879" w:rsidRDefault="00A77841">
                          <w:r>
                            <w:t>Datum</w:t>
                          </w:r>
                        </w:p>
                      </w:tc>
                      <w:tc>
                        <w:tcPr>
                          <w:tcW w:w="5244" w:type="dxa"/>
                        </w:tcPr>
                        <w:p w14:paraId="2BC155B4" w14:textId="4F852694" w:rsidR="00401126" w:rsidRDefault="000D04C0">
                          <w:r>
                            <w:fldChar w:fldCharType="begin"/>
                          </w:r>
                          <w:r>
                            <w:instrText xml:space="preserve"> DOCPROPERTY  "iDatum"  \* MERGEFORMAT </w:instrText>
                          </w:r>
                          <w:r w:rsidR="00231C7A">
                            <w:fldChar w:fldCharType="separate"/>
                          </w:r>
                          <w:r w:rsidR="00231C7A">
                            <w:t>13 mei 2025</w:t>
                          </w:r>
                          <w:r>
                            <w:fldChar w:fldCharType="end"/>
                          </w:r>
                        </w:p>
                      </w:tc>
                    </w:tr>
                    <w:tr w:rsidR="00466879" w14:paraId="5B89B8BB" w14:textId="77777777">
                      <w:trPr>
                        <w:trHeight w:val="240"/>
                      </w:trPr>
                      <w:tc>
                        <w:tcPr>
                          <w:tcW w:w="1134" w:type="dxa"/>
                        </w:tcPr>
                        <w:p w14:paraId="46220D74" w14:textId="77777777" w:rsidR="00466879" w:rsidRDefault="00A77841">
                          <w:r>
                            <w:t>Betreft</w:t>
                          </w:r>
                        </w:p>
                      </w:tc>
                      <w:tc>
                        <w:tcPr>
                          <w:tcW w:w="5244" w:type="dxa"/>
                        </w:tcPr>
                        <w:p w14:paraId="236B041E" w14:textId="2781926A" w:rsidR="000134FF" w:rsidRDefault="00933D5E">
                          <w:r>
                            <w:t xml:space="preserve">Beter betrekken en informeren van deelnemers bij </w:t>
                          </w:r>
                          <w:r w:rsidR="009B6E42">
                            <w:t>invaren</w:t>
                          </w:r>
                        </w:p>
                      </w:tc>
                    </w:tr>
                    <w:tr w:rsidR="00466879" w14:paraId="73013D26" w14:textId="77777777">
                      <w:trPr>
                        <w:trHeight w:val="200"/>
                      </w:trPr>
                      <w:tc>
                        <w:tcPr>
                          <w:tcW w:w="1134" w:type="dxa"/>
                        </w:tcPr>
                        <w:p w14:paraId="4D80C2DD" w14:textId="77777777" w:rsidR="00466879" w:rsidRDefault="00466879"/>
                      </w:tc>
                      <w:tc>
                        <w:tcPr>
                          <w:tcW w:w="5244" w:type="dxa"/>
                        </w:tcPr>
                        <w:p w14:paraId="5FC06576" w14:textId="77777777" w:rsidR="00466879" w:rsidRDefault="00466879"/>
                      </w:tc>
                    </w:tr>
                  </w:tbl>
                  <w:p w14:paraId="1193E07B" w14:textId="77777777" w:rsidR="001831A2" w:rsidRDefault="001831A2"/>
                </w:txbxContent>
              </v:textbox>
              <w10:wrap anchorx="page" anchory="page"/>
              <w10:anchorlock/>
            </v:shape>
          </w:pict>
        </mc:Fallback>
      </mc:AlternateContent>
    </w:r>
    <w:r>
      <w:rPr>
        <w:noProof/>
      </w:rPr>
      <mc:AlternateContent>
        <mc:Choice Requires="wps">
          <w:drawing>
            <wp:anchor distT="0" distB="0" distL="0" distR="0" simplePos="0" relativeHeight="251658247" behindDoc="0" locked="1" layoutInCell="1" allowOverlap="1" wp14:anchorId="16C3CB72" wp14:editId="7060A14A">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4279ACC" w14:textId="77777777" w:rsidR="00401126" w:rsidRDefault="000D04C0">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16C3CB72" id="bd4a9275-03a6-11ee-8f29-0242ac130005" o:spid="_x0000_s1033" type="#_x0000_t202" style="position:absolute;margin-left:466.25pt;margin-top:805pt;width:99pt;height:14.25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34279ACC" w14:textId="77777777" w:rsidR="00401126" w:rsidRDefault="000D04C0">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769A347"/>
    <w:multiLevelType w:val="multilevel"/>
    <w:tmpl w:val="D3F74ACA"/>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B83AB0D7"/>
    <w:multiLevelType w:val="multilevel"/>
    <w:tmpl w:val="CC51B148"/>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BDC662F0"/>
    <w:multiLevelType w:val="multilevel"/>
    <w:tmpl w:val="6B8D6F53"/>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E4C57D8C"/>
    <w:multiLevelType w:val="multilevel"/>
    <w:tmpl w:val="5DF39AAC"/>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0F86030"/>
    <w:multiLevelType w:val="hybridMultilevel"/>
    <w:tmpl w:val="6B8E8598"/>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B844B52C">
      <w:start w:val="14"/>
      <w:numFmt w:val="bullet"/>
      <w:lvlText w:val="-"/>
      <w:lvlJc w:val="left"/>
      <w:pPr>
        <w:ind w:left="1980" w:hanging="360"/>
      </w:pPr>
      <w:rPr>
        <w:rFonts w:ascii="Verdana" w:eastAsia="DejaVu Sans" w:hAnsi="Verdana" w:cs="Lohit Hindi" w:hint="default"/>
      </w:r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018A3E0C"/>
    <w:multiLevelType w:val="hybridMultilevel"/>
    <w:tmpl w:val="1C16FB5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032F5F6F"/>
    <w:multiLevelType w:val="hybridMultilevel"/>
    <w:tmpl w:val="595A5138"/>
    <w:lvl w:ilvl="0" w:tplc="04B4C06A">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0DD83CF5"/>
    <w:multiLevelType w:val="hybridMultilevel"/>
    <w:tmpl w:val="86FCF9A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2487FCD"/>
    <w:multiLevelType w:val="hybridMultilevel"/>
    <w:tmpl w:val="53F2CBF2"/>
    <w:lvl w:ilvl="0" w:tplc="03947E9A">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9" w15:restartNumberingAfterBreak="0">
    <w:nsid w:val="12F56BE9"/>
    <w:multiLevelType w:val="hybridMultilevel"/>
    <w:tmpl w:val="1F54220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1559296F"/>
    <w:multiLevelType w:val="hybridMultilevel"/>
    <w:tmpl w:val="A252A94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156867CA"/>
    <w:multiLevelType w:val="hybridMultilevel"/>
    <w:tmpl w:val="E0ACE36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1CA510DD"/>
    <w:multiLevelType w:val="hybridMultilevel"/>
    <w:tmpl w:val="C34CAF26"/>
    <w:lvl w:ilvl="0" w:tplc="7D5EEF2A">
      <w:numFmt w:val="bullet"/>
      <w:lvlText w:val=""/>
      <w:lvlJc w:val="left"/>
      <w:pPr>
        <w:ind w:left="720" w:hanging="360"/>
      </w:pPr>
      <w:rPr>
        <w:rFonts w:ascii="Symbol" w:eastAsia="DejaVu Sans" w:hAnsi="Symbol"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2A83A7A"/>
    <w:multiLevelType w:val="hybridMultilevel"/>
    <w:tmpl w:val="2954038E"/>
    <w:lvl w:ilvl="0" w:tplc="DD940B8E">
      <w:start w:val="1"/>
      <w:numFmt w:val="decimal"/>
      <w:pStyle w:val="Kop2"/>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2E0AE472"/>
    <w:multiLevelType w:val="multilevel"/>
    <w:tmpl w:val="D72F9DA8"/>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FE6822"/>
    <w:multiLevelType w:val="hybridMultilevel"/>
    <w:tmpl w:val="B3EE4DD8"/>
    <w:lvl w:ilvl="0" w:tplc="BB6E1C86">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6" w15:restartNumberingAfterBreak="0">
    <w:nsid w:val="3B1135BE"/>
    <w:multiLevelType w:val="hybridMultilevel"/>
    <w:tmpl w:val="8EFCFCFC"/>
    <w:lvl w:ilvl="0" w:tplc="D598B844">
      <w:start w:val="1"/>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0732EBB"/>
    <w:multiLevelType w:val="hybridMultilevel"/>
    <w:tmpl w:val="F65CE34E"/>
    <w:lvl w:ilvl="0" w:tplc="E60AB496">
      <w:start w:val="1"/>
      <w:numFmt w:val="lowerLetter"/>
      <w:lvlText w:val="%1."/>
      <w:lvlJc w:val="left"/>
      <w:pPr>
        <w:ind w:left="1800" w:hanging="360"/>
      </w:pPr>
    </w:lvl>
    <w:lvl w:ilvl="1" w:tplc="64DCE624">
      <w:start w:val="1"/>
      <w:numFmt w:val="lowerLetter"/>
      <w:lvlText w:val="%2."/>
      <w:lvlJc w:val="left"/>
      <w:pPr>
        <w:ind w:left="1800" w:hanging="360"/>
      </w:pPr>
    </w:lvl>
    <w:lvl w:ilvl="2" w:tplc="9B14D494">
      <w:start w:val="1"/>
      <w:numFmt w:val="lowerLetter"/>
      <w:lvlText w:val="%3."/>
      <w:lvlJc w:val="left"/>
      <w:pPr>
        <w:ind w:left="1800" w:hanging="360"/>
      </w:pPr>
    </w:lvl>
    <w:lvl w:ilvl="3" w:tplc="C98692AE">
      <w:start w:val="1"/>
      <w:numFmt w:val="lowerLetter"/>
      <w:lvlText w:val="%4."/>
      <w:lvlJc w:val="left"/>
      <w:pPr>
        <w:ind w:left="1800" w:hanging="360"/>
      </w:pPr>
    </w:lvl>
    <w:lvl w:ilvl="4" w:tplc="A3348DBC">
      <w:start w:val="1"/>
      <w:numFmt w:val="lowerLetter"/>
      <w:lvlText w:val="%5."/>
      <w:lvlJc w:val="left"/>
      <w:pPr>
        <w:ind w:left="1800" w:hanging="360"/>
      </w:pPr>
    </w:lvl>
    <w:lvl w:ilvl="5" w:tplc="FDA8B3FE">
      <w:start w:val="1"/>
      <w:numFmt w:val="lowerLetter"/>
      <w:lvlText w:val="%6."/>
      <w:lvlJc w:val="left"/>
      <w:pPr>
        <w:ind w:left="1800" w:hanging="360"/>
      </w:pPr>
    </w:lvl>
    <w:lvl w:ilvl="6" w:tplc="8B62CB3A">
      <w:start w:val="1"/>
      <w:numFmt w:val="lowerLetter"/>
      <w:lvlText w:val="%7."/>
      <w:lvlJc w:val="left"/>
      <w:pPr>
        <w:ind w:left="1800" w:hanging="360"/>
      </w:pPr>
    </w:lvl>
    <w:lvl w:ilvl="7" w:tplc="F926B3F2">
      <w:start w:val="1"/>
      <w:numFmt w:val="lowerLetter"/>
      <w:lvlText w:val="%8."/>
      <w:lvlJc w:val="left"/>
      <w:pPr>
        <w:ind w:left="1800" w:hanging="360"/>
      </w:pPr>
    </w:lvl>
    <w:lvl w:ilvl="8" w:tplc="FC68E980">
      <w:start w:val="1"/>
      <w:numFmt w:val="lowerLetter"/>
      <w:lvlText w:val="%9."/>
      <w:lvlJc w:val="left"/>
      <w:pPr>
        <w:ind w:left="1800" w:hanging="360"/>
      </w:pPr>
    </w:lvl>
  </w:abstractNum>
  <w:abstractNum w:abstractNumId="18" w15:restartNumberingAfterBreak="0">
    <w:nsid w:val="53022CF2"/>
    <w:multiLevelType w:val="hybridMultilevel"/>
    <w:tmpl w:val="EB1ADEA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5B7C6E69"/>
    <w:multiLevelType w:val="hybridMultilevel"/>
    <w:tmpl w:val="1CB0EC56"/>
    <w:lvl w:ilvl="0" w:tplc="5C7EC002">
      <w:start w:val="1"/>
      <w:numFmt w:val="bullet"/>
      <w:lvlText w:val=""/>
      <w:lvlJc w:val="left"/>
      <w:pPr>
        <w:ind w:left="1020" w:hanging="360"/>
      </w:pPr>
      <w:rPr>
        <w:rFonts w:ascii="Symbol" w:hAnsi="Symbol"/>
      </w:rPr>
    </w:lvl>
    <w:lvl w:ilvl="1" w:tplc="C0CCEB68">
      <w:start w:val="1"/>
      <w:numFmt w:val="bullet"/>
      <w:lvlText w:val=""/>
      <w:lvlJc w:val="left"/>
      <w:pPr>
        <w:ind w:left="1020" w:hanging="360"/>
      </w:pPr>
      <w:rPr>
        <w:rFonts w:ascii="Symbol" w:hAnsi="Symbol"/>
      </w:rPr>
    </w:lvl>
    <w:lvl w:ilvl="2" w:tplc="A2646966">
      <w:start w:val="1"/>
      <w:numFmt w:val="bullet"/>
      <w:lvlText w:val=""/>
      <w:lvlJc w:val="left"/>
      <w:pPr>
        <w:ind w:left="1020" w:hanging="360"/>
      </w:pPr>
      <w:rPr>
        <w:rFonts w:ascii="Symbol" w:hAnsi="Symbol"/>
      </w:rPr>
    </w:lvl>
    <w:lvl w:ilvl="3" w:tplc="E50E0AF0">
      <w:start w:val="1"/>
      <w:numFmt w:val="bullet"/>
      <w:lvlText w:val=""/>
      <w:lvlJc w:val="left"/>
      <w:pPr>
        <w:ind w:left="1020" w:hanging="360"/>
      </w:pPr>
      <w:rPr>
        <w:rFonts w:ascii="Symbol" w:hAnsi="Symbol"/>
      </w:rPr>
    </w:lvl>
    <w:lvl w:ilvl="4" w:tplc="E44497F6">
      <w:start w:val="1"/>
      <w:numFmt w:val="bullet"/>
      <w:lvlText w:val=""/>
      <w:lvlJc w:val="left"/>
      <w:pPr>
        <w:ind w:left="1020" w:hanging="360"/>
      </w:pPr>
      <w:rPr>
        <w:rFonts w:ascii="Symbol" w:hAnsi="Symbol"/>
      </w:rPr>
    </w:lvl>
    <w:lvl w:ilvl="5" w:tplc="5F387838">
      <w:start w:val="1"/>
      <w:numFmt w:val="bullet"/>
      <w:lvlText w:val=""/>
      <w:lvlJc w:val="left"/>
      <w:pPr>
        <w:ind w:left="1020" w:hanging="360"/>
      </w:pPr>
      <w:rPr>
        <w:rFonts w:ascii="Symbol" w:hAnsi="Symbol"/>
      </w:rPr>
    </w:lvl>
    <w:lvl w:ilvl="6" w:tplc="7FA69282">
      <w:start w:val="1"/>
      <w:numFmt w:val="bullet"/>
      <w:lvlText w:val=""/>
      <w:lvlJc w:val="left"/>
      <w:pPr>
        <w:ind w:left="1020" w:hanging="360"/>
      </w:pPr>
      <w:rPr>
        <w:rFonts w:ascii="Symbol" w:hAnsi="Symbol"/>
      </w:rPr>
    </w:lvl>
    <w:lvl w:ilvl="7" w:tplc="0DA0F57E">
      <w:start w:val="1"/>
      <w:numFmt w:val="bullet"/>
      <w:lvlText w:val=""/>
      <w:lvlJc w:val="left"/>
      <w:pPr>
        <w:ind w:left="1020" w:hanging="360"/>
      </w:pPr>
      <w:rPr>
        <w:rFonts w:ascii="Symbol" w:hAnsi="Symbol"/>
      </w:rPr>
    </w:lvl>
    <w:lvl w:ilvl="8" w:tplc="751ADDCA">
      <w:start w:val="1"/>
      <w:numFmt w:val="bullet"/>
      <w:lvlText w:val=""/>
      <w:lvlJc w:val="left"/>
      <w:pPr>
        <w:ind w:left="1020" w:hanging="360"/>
      </w:pPr>
      <w:rPr>
        <w:rFonts w:ascii="Symbol" w:hAnsi="Symbol"/>
      </w:rPr>
    </w:lvl>
  </w:abstractNum>
  <w:abstractNum w:abstractNumId="20" w15:restartNumberingAfterBreak="0">
    <w:nsid w:val="5C0A91F7"/>
    <w:multiLevelType w:val="multilevel"/>
    <w:tmpl w:val="1469437C"/>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1" w15:restartNumberingAfterBreak="0">
    <w:nsid w:val="5D512E7D"/>
    <w:multiLevelType w:val="hybridMultilevel"/>
    <w:tmpl w:val="655875CA"/>
    <w:lvl w:ilvl="0" w:tplc="D11A5048">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0457BEF"/>
    <w:multiLevelType w:val="hybridMultilevel"/>
    <w:tmpl w:val="0EDA0DD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67BC6449"/>
    <w:multiLevelType w:val="hybridMultilevel"/>
    <w:tmpl w:val="1EBC58C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6DDBE756"/>
    <w:multiLevelType w:val="multilevel"/>
    <w:tmpl w:val="6D142F1E"/>
    <w:name w:val="Nummering Inhoudsopgave"/>
    <w:lvl w:ilvl="0">
      <w:start w:val="1"/>
      <w:numFmt w:val="decimal"/>
      <w:lvlText w:val="%1"/>
      <w:lvlJc w:val="left"/>
      <w:pPr>
        <w:ind w:left="900" w:hanging="900"/>
      </w:pPr>
      <w:rPr>
        <w:sz w:val="20"/>
        <w:szCs w:val="20"/>
      </w:rPr>
    </w:lvl>
    <w:lvl w:ilvl="1">
      <w:start w:val="1"/>
      <w:numFmt w:val="decimal"/>
      <w:lvlText w:val="%1.%2"/>
      <w:lvlJc w:val="left"/>
      <w:pPr>
        <w:ind w:left="900" w:hanging="900"/>
      </w:pPr>
    </w:lvl>
    <w:lvl w:ilvl="2">
      <w:start w:val="1"/>
      <w:numFmt w:val="decimal"/>
      <w:pStyle w:val="Kop3"/>
      <w:lvlText w:val="%1.%2.%3"/>
      <w:lvlJc w:val="left"/>
      <w:pPr>
        <w:ind w:left="900" w:hanging="900"/>
      </w:pPr>
    </w:lvl>
    <w:lvl w:ilvl="3">
      <w:start w:val="1"/>
      <w:numFmt w:val="decimal"/>
      <w:pStyle w:val="Kop4"/>
      <w:lvlText w:val="%1.%2.%3.%4."/>
      <w:lvlJc w:val="left"/>
      <w:pPr>
        <w:ind w:left="90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1120E25"/>
    <w:multiLevelType w:val="hybridMultilevel"/>
    <w:tmpl w:val="ED78A82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15:restartNumberingAfterBreak="0">
    <w:nsid w:val="721F5E13"/>
    <w:multiLevelType w:val="hybridMultilevel"/>
    <w:tmpl w:val="2A14B132"/>
    <w:lvl w:ilvl="0" w:tplc="4E7C7872">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7" w15:restartNumberingAfterBreak="0">
    <w:nsid w:val="725CCD67"/>
    <w:multiLevelType w:val="multilevel"/>
    <w:tmpl w:val="477E7F2A"/>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8334602">
    <w:abstractNumId w:val="3"/>
  </w:num>
  <w:num w:numId="2" w16cid:durableId="1559441525">
    <w:abstractNumId w:val="0"/>
  </w:num>
  <w:num w:numId="3" w16cid:durableId="581379657">
    <w:abstractNumId w:val="20"/>
  </w:num>
  <w:num w:numId="4" w16cid:durableId="1681274009">
    <w:abstractNumId w:val="27"/>
  </w:num>
  <w:num w:numId="5" w16cid:durableId="766383998">
    <w:abstractNumId w:val="14"/>
  </w:num>
  <w:num w:numId="6" w16cid:durableId="140511171">
    <w:abstractNumId w:val="2"/>
  </w:num>
  <w:num w:numId="7" w16cid:durableId="1744452346">
    <w:abstractNumId w:val="24"/>
  </w:num>
  <w:num w:numId="8" w16cid:durableId="1611352023">
    <w:abstractNumId w:val="1"/>
  </w:num>
  <w:num w:numId="9" w16cid:durableId="31618063">
    <w:abstractNumId w:val="12"/>
  </w:num>
  <w:num w:numId="10" w16cid:durableId="523134998">
    <w:abstractNumId w:val="23"/>
  </w:num>
  <w:num w:numId="11" w16cid:durableId="2096242344">
    <w:abstractNumId w:val="4"/>
  </w:num>
  <w:num w:numId="12" w16cid:durableId="1162088887">
    <w:abstractNumId w:val="15"/>
  </w:num>
  <w:num w:numId="13" w16cid:durableId="219631897">
    <w:abstractNumId w:val="21"/>
  </w:num>
  <w:num w:numId="14" w16cid:durableId="1429228251">
    <w:abstractNumId w:val="6"/>
  </w:num>
  <w:num w:numId="15" w16cid:durableId="272709428">
    <w:abstractNumId w:val="26"/>
  </w:num>
  <w:num w:numId="16" w16cid:durableId="75253996">
    <w:abstractNumId w:val="15"/>
  </w:num>
  <w:num w:numId="17" w16cid:durableId="603611662">
    <w:abstractNumId w:val="22"/>
  </w:num>
  <w:num w:numId="18" w16cid:durableId="1833176007">
    <w:abstractNumId w:val="11"/>
  </w:num>
  <w:num w:numId="19" w16cid:durableId="214202135">
    <w:abstractNumId w:val="7"/>
  </w:num>
  <w:num w:numId="20" w16cid:durableId="1055274357">
    <w:abstractNumId w:val="25"/>
  </w:num>
  <w:num w:numId="21" w16cid:durableId="1024600966">
    <w:abstractNumId w:val="17"/>
  </w:num>
  <w:num w:numId="22" w16cid:durableId="157622779">
    <w:abstractNumId w:val="19"/>
  </w:num>
  <w:num w:numId="23" w16cid:durableId="1183056954">
    <w:abstractNumId w:val="18"/>
  </w:num>
  <w:num w:numId="24" w16cid:durableId="2117754042">
    <w:abstractNumId w:val="10"/>
  </w:num>
  <w:num w:numId="25" w16cid:durableId="2110927058">
    <w:abstractNumId w:val="9"/>
  </w:num>
  <w:num w:numId="26" w16cid:durableId="729765933">
    <w:abstractNumId w:val="5"/>
  </w:num>
  <w:num w:numId="27" w16cid:durableId="868110360">
    <w:abstractNumId w:val="16"/>
  </w:num>
  <w:num w:numId="28" w16cid:durableId="1167945233">
    <w:abstractNumId w:val="13"/>
  </w:num>
  <w:num w:numId="29" w16cid:durableId="82713135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BA0"/>
    <w:rsid w:val="00002240"/>
    <w:rsid w:val="00002C7B"/>
    <w:rsid w:val="00002EA4"/>
    <w:rsid w:val="000058D8"/>
    <w:rsid w:val="000134FF"/>
    <w:rsid w:val="00017ECE"/>
    <w:rsid w:val="00021ABB"/>
    <w:rsid w:val="00023BAA"/>
    <w:rsid w:val="00024E64"/>
    <w:rsid w:val="00025077"/>
    <w:rsid w:val="000253D5"/>
    <w:rsid w:val="00027177"/>
    <w:rsid w:val="00027E39"/>
    <w:rsid w:val="00032279"/>
    <w:rsid w:val="00033390"/>
    <w:rsid w:val="00033670"/>
    <w:rsid w:val="00037C72"/>
    <w:rsid w:val="000406D8"/>
    <w:rsid w:val="00040B59"/>
    <w:rsid w:val="000438B6"/>
    <w:rsid w:val="0004750F"/>
    <w:rsid w:val="00047646"/>
    <w:rsid w:val="0005364C"/>
    <w:rsid w:val="00053E96"/>
    <w:rsid w:val="00055CF5"/>
    <w:rsid w:val="000610CF"/>
    <w:rsid w:val="00061538"/>
    <w:rsid w:val="00061E17"/>
    <w:rsid w:val="00063ABE"/>
    <w:rsid w:val="00067DE6"/>
    <w:rsid w:val="00077DEC"/>
    <w:rsid w:val="000814BB"/>
    <w:rsid w:val="00082AAC"/>
    <w:rsid w:val="00082D45"/>
    <w:rsid w:val="00084A83"/>
    <w:rsid w:val="00085328"/>
    <w:rsid w:val="000862E9"/>
    <w:rsid w:val="00094BEF"/>
    <w:rsid w:val="0009530F"/>
    <w:rsid w:val="000A04B6"/>
    <w:rsid w:val="000A25E8"/>
    <w:rsid w:val="000A4358"/>
    <w:rsid w:val="000A61F3"/>
    <w:rsid w:val="000A6375"/>
    <w:rsid w:val="000B0B06"/>
    <w:rsid w:val="000B2DF3"/>
    <w:rsid w:val="000B55FC"/>
    <w:rsid w:val="000B7358"/>
    <w:rsid w:val="000C1024"/>
    <w:rsid w:val="000C15E8"/>
    <w:rsid w:val="000C1777"/>
    <w:rsid w:val="000C4D97"/>
    <w:rsid w:val="000C598A"/>
    <w:rsid w:val="000C6EBB"/>
    <w:rsid w:val="000C6F65"/>
    <w:rsid w:val="000D09EF"/>
    <w:rsid w:val="000D1F86"/>
    <w:rsid w:val="000D7334"/>
    <w:rsid w:val="000D7D80"/>
    <w:rsid w:val="000E0FC6"/>
    <w:rsid w:val="000E34D0"/>
    <w:rsid w:val="000E5BE3"/>
    <w:rsid w:val="000E7C57"/>
    <w:rsid w:val="000F67CD"/>
    <w:rsid w:val="000F727F"/>
    <w:rsid w:val="00102CCE"/>
    <w:rsid w:val="001039C0"/>
    <w:rsid w:val="00105367"/>
    <w:rsid w:val="001077B5"/>
    <w:rsid w:val="00107FC0"/>
    <w:rsid w:val="001113E8"/>
    <w:rsid w:val="00116E30"/>
    <w:rsid w:val="00120BED"/>
    <w:rsid w:val="001225D0"/>
    <w:rsid w:val="00123531"/>
    <w:rsid w:val="00123604"/>
    <w:rsid w:val="00130217"/>
    <w:rsid w:val="00130BE6"/>
    <w:rsid w:val="00131D56"/>
    <w:rsid w:val="00135569"/>
    <w:rsid w:val="001407E2"/>
    <w:rsid w:val="00142D35"/>
    <w:rsid w:val="00145645"/>
    <w:rsid w:val="00145C2B"/>
    <w:rsid w:val="00146D48"/>
    <w:rsid w:val="00146EBB"/>
    <w:rsid w:val="00146FAD"/>
    <w:rsid w:val="001541D0"/>
    <w:rsid w:val="00154994"/>
    <w:rsid w:val="00155335"/>
    <w:rsid w:val="00156175"/>
    <w:rsid w:val="0015677B"/>
    <w:rsid w:val="00161130"/>
    <w:rsid w:val="00163A51"/>
    <w:rsid w:val="001650AD"/>
    <w:rsid w:val="001654B1"/>
    <w:rsid w:val="00165927"/>
    <w:rsid w:val="00165B62"/>
    <w:rsid w:val="00167DE0"/>
    <w:rsid w:val="00170752"/>
    <w:rsid w:val="00172211"/>
    <w:rsid w:val="00175A18"/>
    <w:rsid w:val="00176EC5"/>
    <w:rsid w:val="001770AD"/>
    <w:rsid w:val="0018278E"/>
    <w:rsid w:val="00182798"/>
    <w:rsid w:val="001831A2"/>
    <w:rsid w:val="00184EC1"/>
    <w:rsid w:val="00185703"/>
    <w:rsid w:val="00191055"/>
    <w:rsid w:val="00191FE0"/>
    <w:rsid w:val="00192C5F"/>
    <w:rsid w:val="00194D3E"/>
    <w:rsid w:val="0019572F"/>
    <w:rsid w:val="001958E3"/>
    <w:rsid w:val="00197C70"/>
    <w:rsid w:val="001A2C67"/>
    <w:rsid w:val="001A3042"/>
    <w:rsid w:val="001A61D3"/>
    <w:rsid w:val="001A6C99"/>
    <w:rsid w:val="001A7D13"/>
    <w:rsid w:val="001B006D"/>
    <w:rsid w:val="001B129B"/>
    <w:rsid w:val="001B18C4"/>
    <w:rsid w:val="001B1BFA"/>
    <w:rsid w:val="001B2406"/>
    <w:rsid w:val="001B717C"/>
    <w:rsid w:val="001C2D64"/>
    <w:rsid w:val="001C3C2B"/>
    <w:rsid w:val="001C512B"/>
    <w:rsid w:val="001D4536"/>
    <w:rsid w:val="001D4854"/>
    <w:rsid w:val="001D5403"/>
    <w:rsid w:val="001D5BB1"/>
    <w:rsid w:val="001D6CDE"/>
    <w:rsid w:val="001D6E4D"/>
    <w:rsid w:val="001D6F83"/>
    <w:rsid w:val="001E0DCD"/>
    <w:rsid w:val="001E5109"/>
    <w:rsid w:val="001E793F"/>
    <w:rsid w:val="001E7E12"/>
    <w:rsid w:val="001F09C0"/>
    <w:rsid w:val="001F620B"/>
    <w:rsid w:val="002004C2"/>
    <w:rsid w:val="0021063F"/>
    <w:rsid w:val="00210DD4"/>
    <w:rsid w:val="002132DB"/>
    <w:rsid w:val="00216CAA"/>
    <w:rsid w:val="0022138E"/>
    <w:rsid w:val="002214C2"/>
    <w:rsid w:val="00221BE2"/>
    <w:rsid w:val="00222341"/>
    <w:rsid w:val="002225BB"/>
    <w:rsid w:val="002273A9"/>
    <w:rsid w:val="002275EA"/>
    <w:rsid w:val="0023014F"/>
    <w:rsid w:val="002301BD"/>
    <w:rsid w:val="00230D8C"/>
    <w:rsid w:val="00231BFD"/>
    <w:rsid w:val="00231C7A"/>
    <w:rsid w:val="002324BD"/>
    <w:rsid w:val="0023269F"/>
    <w:rsid w:val="0023276C"/>
    <w:rsid w:val="002358B2"/>
    <w:rsid w:val="00241B73"/>
    <w:rsid w:val="00243702"/>
    <w:rsid w:val="00243732"/>
    <w:rsid w:val="0024651C"/>
    <w:rsid w:val="00247016"/>
    <w:rsid w:val="00247EA8"/>
    <w:rsid w:val="00251A68"/>
    <w:rsid w:val="002531D4"/>
    <w:rsid w:val="00254656"/>
    <w:rsid w:val="00254D4D"/>
    <w:rsid w:val="00256D89"/>
    <w:rsid w:val="002623B5"/>
    <w:rsid w:val="002636F9"/>
    <w:rsid w:val="00264951"/>
    <w:rsid w:val="002730EE"/>
    <w:rsid w:val="00273278"/>
    <w:rsid w:val="00273A2A"/>
    <w:rsid w:val="00274FE9"/>
    <w:rsid w:val="0027526E"/>
    <w:rsid w:val="002779F6"/>
    <w:rsid w:val="00277C9F"/>
    <w:rsid w:val="00280AE6"/>
    <w:rsid w:val="002836CA"/>
    <w:rsid w:val="00285ABF"/>
    <w:rsid w:val="0029362C"/>
    <w:rsid w:val="00293D02"/>
    <w:rsid w:val="00294286"/>
    <w:rsid w:val="00294776"/>
    <w:rsid w:val="00294EE3"/>
    <w:rsid w:val="00295033"/>
    <w:rsid w:val="00295F9A"/>
    <w:rsid w:val="002961EA"/>
    <w:rsid w:val="002975B7"/>
    <w:rsid w:val="002A0BEC"/>
    <w:rsid w:val="002A5D04"/>
    <w:rsid w:val="002A64BE"/>
    <w:rsid w:val="002A652F"/>
    <w:rsid w:val="002A6C76"/>
    <w:rsid w:val="002B0AC9"/>
    <w:rsid w:val="002B0EF8"/>
    <w:rsid w:val="002B47F9"/>
    <w:rsid w:val="002B49C4"/>
    <w:rsid w:val="002B64E5"/>
    <w:rsid w:val="002B6D0C"/>
    <w:rsid w:val="002B7AD7"/>
    <w:rsid w:val="002C0406"/>
    <w:rsid w:val="002C1555"/>
    <w:rsid w:val="002C4455"/>
    <w:rsid w:val="002C5247"/>
    <w:rsid w:val="002C6C50"/>
    <w:rsid w:val="002C723F"/>
    <w:rsid w:val="002D218B"/>
    <w:rsid w:val="002D2E7B"/>
    <w:rsid w:val="002D6B60"/>
    <w:rsid w:val="002D7602"/>
    <w:rsid w:val="002E1FE7"/>
    <w:rsid w:val="002F0739"/>
    <w:rsid w:val="002F34E5"/>
    <w:rsid w:val="002F503B"/>
    <w:rsid w:val="002F7A15"/>
    <w:rsid w:val="00300E25"/>
    <w:rsid w:val="0030129C"/>
    <w:rsid w:val="00306BA5"/>
    <w:rsid w:val="00307758"/>
    <w:rsid w:val="00311DDA"/>
    <w:rsid w:val="003157F2"/>
    <w:rsid w:val="003254FD"/>
    <w:rsid w:val="00325C17"/>
    <w:rsid w:val="003264F5"/>
    <w:rsid w:val="00326547"/>
    <w:rsid w:val="00326A2E"/>
    <w:rsid w:val="003273D9"/>
    <w:rsid w:val="003375C0"/>
    <w:rsid w:val="00337B54"/>
    <w:rsid w:val="00340A09"/>
    <w:rsid w:val="00340D4A"/>
    <w:rsid w:val="00341765"/>
    <w:rsid w:val="003418B9"/>
    <w:rsid w:val="00341D42"/>
    <w:rsid w:val="00342383"/>
    <w:rsid w:val="003433D4"/>
    <w:rsid w:val="003438ED"/>
    <w:rsid w:val="0034450E"/>
    <w:rsid w:val="00345D83"/>
    <w:rsid w:val="003507F0"/>
    <w:rsid w:val="003508A2"/>
    <w:rsid w:val="003546B7"/>
    <w:rsid w:val="00356C65"/>
    <w:rsid w:val="0036075D"/>
    <w:rsid w:val="0036086A"/>
    <w:rsid w:val="00362403"/>
    <w:rsid w:val="003628FB"/>
    <w:rsid w:val="00362F28"/>
    <w:rsid w:val="00365BA9"/>
    <w:rsid w:val="0037159A"/>
    <w:rsid w:val="0037260E"/>
    <w:rsid w:val="00375012"/>
    <w:rsid w:val="00377557"/>
    <w:rsid w:val="00377D7B"/>
    <w:rsid w:val="003819EA"/>
    <w:rsid w:val="00381B70"/>
    <w:rsid w:val="0038253A"/>
    <w:rsid w:val="00384B59"/>
    <w:rsid w:val="003850A4"/>
    <w:rsid w:val="003851EC"/>
    <w:rsid w:val="00385629"/>
    <w:rsid w:val="003951DB"/>
    <w:rsid w:val="0039664B"/>
    <w:rsid w:val="00397503"/>
    <w:rsid w:val="003A1393"/>
    <w:rsid w:val="003A176A"/>
    <w:rsid w:val="003A37A4"/>
    <w:rsid w:val="003A3D42"/>
    <w:rsid w:val="003A656A"/>
    <w:rsid w:val="003A793E"/>
    <w:rsid w:val="003B2687"/>
    <w:rsid w:val="003B5603"/>
    <w:rsid w:val="003C5981"/>
    <w:rsid w:val="003C59F4"/>
    <w:rsid w:val="003C5D91"/>
    <w:rsid w:val="003D0E70"/>
    <w:rsid w:val="003D3228"/>
    <w:rsid w:val="003D4DAC"/>
    <w:rsid w:val="003D64AC"/>
    <w:rsid w:val="003E3EDF"/>
    <w:rsid w:val="003E4384"/>
    <w:rsid w:val="003F1F10"/>
    <w:rsid w:val="003F280B"/>
    <w:rsid w:val="003F3D19"/>
    <w:rsid w:val="003F3FDA"/>
    <w:rsid w:val="003F4A07"/>
    <w:rsid w:val="00400019"/>
    <w:rsid w:val="004002D0"/>
    <w:rsid w:val="00400AF2"/>
    <w:rsid w:val="00401126"/>
    <w:rsid w:val="004030A3"/>
    <w:rsid w:val="0040391E"/>
    <w:rsid w:val="00404085"/>
    <w:rsid w:val="0040760C"/>
    <w:rsid w:val="00414D76"/>
    <w:rsid w:val="00415160"/>
    <w:rsid w:val="00415D44"/>
    <w:rsid w:val="00416700"/>
    <w:rsid w:val="0041727B"/>
    <w:rsid w:val="004203A9"/>
    <w:rsid w:val="00420D3F"/>
    <w:rsid w:val="0042240A"/>
    <w:rsid w:val="0042294B"/>
    <w:rsid w:val="0042715E"/>
    <w:rsid w:val="00427E48"/>
    <w:rsid w:val="00431A32"/>
    <w:rsid w:val="00432E25"/>
    <w:rsid w:val="004371DD"/>
    <w:rsid w:val="004374D5"/>
    <w:rsid w:val="00440E8F"/>
    <w:rsid w:val="00443429"/>
    <w:rsid w:val="00443D75"/>
    <w:rsid w:val="00446ACB"/>
    <w:rsid w:val="00450886"/>
    <w:rsid w:val="00452184"/>
    <w:rsid w:val="0045368A"/>
    <w:rsid w:val="004560CC"/>
    <w:rsid w:val="00457795"/>
    <w:rsid w:val="00460980"/>
    <w:rsid w:val="00466879"/>
    <w:rsid w:val="00466D65"/>
    <w:rsid w:val="00470125"/>
    <w:rsid w:val="00472EEF"/>
    <w:rsid w:val="00476D7E"/>
    <w:rsid w:val="004773D2"/>
    <w:rsid w:val="00477C4C"/>
    <w:rsid w:val="00481097"/>
    <w:rsid w:val="00483393"/>
    <w:rsid w:val="004834D6"/>
    <w:rsid w:val="00484F30"/>
    <w:rsid w:val="00491AC1"/>
    <w:rsid w:val="00492BF3"/>
    <w:rsid w:val="00493822"/>
    <w:rsid w:val="00495F63"/>
    <w:rsid w:val="00497547"/>
    <w:rsid w:val="0049763C"/>
    <w:rsid w:val="004A05A9"/>
    <w:rsid w:val="004A12E1"/>
    <w:rsid w:val="004A2D33"/>
    <w:rsid w:val="004A384F"/>
    <w:rsid w:val="004A436D"/>
    <w:rsid w:val="004A43B1"/>
    <w:rsid w:val="004A5A6C"/>
    <w:rsid w:val="004A5E27"/>
    <w:rsid w:val="004A7CE7"/>
    <w:rsid w:val="004B384E"/>
    <w:rsid w:val="004B46D2"/>
    <w:rsid w:val="004B4A58"/>
    <w:rsid w:val="004B5D24"/>
    <w:rsid w:val="004B7192"/>
    <w:rsid w:val="004C26B2"/>
    <w:rsid w:val="004C318B"/>
    <w:rsid w:val="004C3684"/>
    <w:rsid w:val="004C41BE"/>
    <w:rsid w:val="004C4935"/>
    <w:rsid w:val="004C6453"/>
    <w:rsid w:val="004D0AA8"/>
    <w:rsid w:val="004D392A"/>
    <w:rsid w:val="004D3F90"/>
    <w:rsid w:val="004D41AD"/>
    <w:rsid w:val="004D5BA0"/>
    <w:rsid w:val="004D693A"/>
    <w:rsid w:val="004E388A"/>
    <w:rsid w:val="004E3A8C"/>
    <w:rsid w:val="004E42B2"/>
    <w:rsid w:val="004E5939"/>
    <w:rsid w:val="004E6947"/>
    <w:rsid w:val="004F2A77"/>
    <w:rsid w:val="004F3536"/>
    <w:rsid w:val="004F483F"/>
    <w:rsid w:val="004F4EE3"/>
    <w:rsid w:val="004F5199"/>
    <w:rsid w:val="004F67C0"/>
    <w:rsid w:val="004F7F2C"/>
    <w:rsid w:val="00500570"/>
    <w:rsid w:val="0050120B"/>
    <w:rsid w:val="00502255"/>
    <w:rsid w:val="00502B3F"/>
    <w:rsid w:val="005071B3"/>
    <w:rsid w:val="00510784"/>
    <w:rsid w:val="0051099C"/>
    <w:rsid w:val="00510E22"/>
    <w:rsid w:val="00511C59"/>
    <w:rsid w:val="0051225B"/>
    <w:rsid w:val="00514D7C"/>
    <w:rsid w:val="005156A6"/>
    <w:rsid w:val="00516259"/>
    <w:rsid w:val="00517F8C"/>
    <w:rsid w:val="0052226B"/>
    <w:rsid w:val="00525BBF"/>
    <w:rsid w:val="0052621E"/>
    <w:rsid w:val="00530793"/>
    <w:rsid w:val="0053284B"/>
    <w:rsid w:val="00532FC6"/>
    <w:rsid w:val="00533BBC"/>
    <w:rsid w:val="005341FD"/>
    <w:rsid w:val="0053445C"/>
    <w:rsid w:val="00534887"/>
    <w:rsid w:val="00534BDC"/>
    <w:rsid w:val="00535D9E"/>
    <w:rsid w:val="005360DE"/>
    <w:rsid w:val="005409B7"/>
    <w:rsid w:val="00541974"/>
    <w:rsid w:val="00543654"/>
    <w:rsid w:val="0054373B"/>
    <w:rsid w:val="0054384A"/>
    <w:rsid w:val="00544304"/>
    <w:rsid w:val="00544920"/>
    <w:rsid w:val="0054761B"/>
    <w:rsid w:val="0055238C"/>
    <w:rsid w:val="005559B2"/>
    <w:rsid w:val="00556017"/>
    <w:rsid w:val="005620B1"/>
    <w:rsid w:val="0056408C"/>
    <w:rsid w:val="00567778"/>
    <w:rsid w:val="00571FF1"/>
    <w:rsid w:val="005729A5"/>
    <w:rsid w:val="005762C3"/>
    <w:rsid w:val="0058264F"/>
    <w:rsid w:val="00586921"/>
    <w:rsid w:val="00587EEB"/>
    <w:rsid w:val="00591741"/>
    <w:rsid w:val="00594215"/>
    <w:rsid w:val="005949DB"/>
    <w:rsid w:val="005A3375"/>
    <w:rsid w:val="005B5327"/>
    <w:rsid w:val="005B627C"/>
    <w:rsid w:val="005C0FF3"/>
    <w:rsid w:val="005C18BC"/>
    <w:rsid w:val="005C1DC7"/>
    <w:rsid w:val="005C2AE1"/>
    <w:rsid w:val="005C3642"/>
    <w:rsid w:val="005C7566"/>
    <w:rsid w:val="005D2EBA"/>
    <w:rsid w:val="005D43F7"/>
    <w:rsid w:val="005D64F3"/>
    <w:rsid w:val="005E3AE0"/>
    <w:rsid w:val="005E3DAE"/>
    <w:rsid w:val="005E4CC2"/>
    <w:rsid w:val="005E5EFF"/>
    <w:rsid w:val="005F32B5"/>
    <w:rsid w:val="005F402D"/>
    <w:rsid w:val="005F4C86"/>
    <w:rsid w:val="005F5ED1"/>
    <w:rsid w:val="005F666F"/>
    <w:rsid w:val="006003D0"/>
    <w:rsid w:val="00600423"/>
    <w:rsid w:val="00603A70"/>
    <w:rsid w:val="0060535C"/>
    <w:rsid w:val="00606B0D"/>
    <w:rsid w:val="00606EAF"/>
    <w:rsid w:val="00607BD0"/>
    <w:rsid w:val="00610403"/>
    <w:rsid w:val="00616EF3"/>
    <w:rsid w:val="0062112B"/>
    <w:rsid w:val="00621450"/>
    <w:rsid w:val="00621CE1"/>
    <w:rsid w:val="00622486"/>
    <w:rsid w:val="00626656"/>
    <w:rsid w:val="0062796C"/>
    <w:rsid w:val="00630301"/>
    <w:rsid w:val="006318BE"/>
    <w:rsid w:val="0063428F"/>
    <w:rsid w:val="00635A8A"/>
    <w:rsid w:val="00637003"/>
    <w:rsid w:val="00637975"/>
    <w:rsid w:val="00637A3C"/>
    <w:rsid w:val="00641BF5"/>
    <w:rsid w:val="006421EB"/>
    <w:rsid w:val="006430BA"/>
    <w:rsid w:val="00643767"/>
    <w:rsid w:val="006446C2"/>
    <w:rsid w:val="006474E6"/>
    <w:rsid w:val="00647954"/>
    <w:rsid w:val="0065109F"/>
    <w:rsid w:val="006550CA"/>
    <w:rsid w:val="00656A87"/>
    <w:rsid w:val="00661718"/>
    <w:rsid w:val="00661C7C"/>
    <w:rsid w:val="006624A0"/>
    <w:rsid w:val="006665AF"/>
    <w:rsid w:val="00672B3B"/>
    <w:rsid w:val="00673013"/>
    <w:rsid w:val="006806FC"/>
    <w:rsid w:val="00680D51"/>
    <w:rsid w:val="00686862"/>
    <w:rsid w:val="006872A9"/>
    <w:rsid w:val="006876A5"/>
    <w:rsid w:val="00690311"/>
    <w:rsid w:val="0069390C"/>
    <w:rsid w:val="006974CE"/>
    <w:rsid w:val="006A0D88"/>
    <w:rsid w:val="006A1BD9"/>
    <w:rsid w:val="006A3BD4"/>
    <w:rsid w:val="006A481D"/>
    <w:rsid w:val="006A6890"/>
    <w:rsid w:val="006A7786"/>
    <w:rsid w:val="006A7D62"/>
    <w:rsid w:val="006B588C"/>
    <w:rsid w:val="006C03C5"/>
    <w:rsid w:val="006C2AFA"/>
    <w:rsid w:val="006C5CDB"/>
    <w:rsid w:val="006C5E9A"/>
    <w:rsid w:val="006C625F"/>
    <w:rsid w:val="006C73CA"/>
    <w:rsid w:val="006D40AC"/>
    <w:rsid w:val="006E006F"/>
    <w:rsid w:val="006E1CCB"/>
    <w:rsid w:val="006E5954"/>
    <w:rsid w:val="006E6842"/>
    <w:rsid w:val="006F0F24"/>
    <w:rsid w:val="006F1A25"/>
    <w:rsid w:val="006F3CDF"/>
    <w:rsid w:val="006F7223"/>
    <w:rsid w:val="006F7B37"/>
    <w:rsid w:val="007021C7"/>
    <w:rsid w:val="00702AC8"/>
    <w:rsid w:val="00702BCF"/>
    <w:rsid w:val="007040B8"/>
    <w:rsid w:val="0070413C"/>
    <w:rsid w:val="00706487"/>
    <w:rsid w:val="00707420"/>
    <w:rsid w:val="00710BE4"/>
    <w:rsid w:val="007138BF"/>
    <w:rsid w:val="007168CD"/>
    <w:rsid w:val="007178E4"/>
    <w:rsid w:val="007227D7"/>
    <w:rsid w:val="007229F9"/>
    <w:rsid w:val="00722B17"/>
    <w:rsid w:val="00722C25"/>
    <w:rsid w:val="00723BD3"/>
    <w:rsid w:val="00724A2A"/>
    <w:rsid w:val="0072706B"/>
    <w:rsid w:val="007274A7"/>
    <w:rsid w:val="00732CD7"/>
    <w:rsid w:val="007339EF"/>
    <w:rsid w:val="00733BCB"/>
    <w:rsid w:val="00734854"/>
    <w:rsid w:val="0073613D"/>
    <w:rsid w:val="00740CB2"/>
    <w:rsid w:val="0074114D"/>
    <w:rsid w:val="0074275D"/>
    <w:rsid w:val="00744BB5"/>
    <w:rsid w:val="00751D69"/>
    <w:rsid w:val="00752595"/>
    <w:rsid w:val="007529E4"/>
    <w:rsid w:val="00756428"/>
    <w:rsid w:val="00756D93"/>
    <w:rsid w:val="007573BA"/>
    <w:rsid w:val="00762269"/>
    <w:rsid w:val="007628D3"/>
    <w:rsid w:val="00765845"/>
    <w:rsid w:val="00765A48"/>
    <w:rsid w:val="00767599"/>
    <w:rsid w:val="00772F3F"/>
    <w:rsid w:val="00773199"/>
    <w:rsid w:val="00773C0D"/>
    <w:rsid w:val="007765EF"/>
    <w:rsid w:val="007775FD"/>
    <w:rsid w:val="00780363"/>
    <w:rsid w:val="007851A2"/>
    <w:rsid w:val="00786F81"/>
    <w:rsid w:val="0078766A"/>
    <w:rsid w:val="0079073D"/>
    <w:rsid w:val="0079178F"/>
    <w:rsid w:val="00791E53"/>
    <w:rsid w:val="007937C7"/>
    <w:rsid w:val="00795E40"/>
    <w:rsid w:val="00795E51"/>
    <w:rsid w:val="007966D6"/>
    <w:rsid w:val="00796D99"/>
    <w:rsid w:val="00797793"/>
    <w:rsid w:val="007A01EE"/>
    <w:rsid w:val="007A2F0E"/>
    <w:rsid w:val="007A3B58"/>
    <w:rsid w:val="007A551B"/>
    <w:rsid w:val="007A60FB"/>
    <w:rsid w:val="007B0BDD"/>
    <w:rsid w:val="007B2896"/>
    <w:rsid w:val="007B41E7"/>
    <w:rsid w:val="007B4B9A"/>
    <w:rsid w:val="007B5502"/>
    <w:rsid w:val="007B67D7"/>
    <w:rsid w:val="007B72D0"/>
    <w:rsid w:val="007B7354"/>
    <w:rsid w:val="007C2055"/>
    <w:rsid w:val="007C4924"/>
    <w:rsid w:val="007C67FA"/>
    <w:rsid w:val="007C7F4A"/>
    <w:rsid w:val="007D53C1"/>
    <w:rsid w:val="007D63E6"/>
    <w:rsid w:val="007E2CCF"/>
    <w:rsid w:val="007E37B9"/>
    <w:rsid w:val="007E38ED"/>
    <w:rsid w:val="007E58C3"/>
    <w:rsid w:val="007E7756"/>
    <w:rsid w:val="007F09C3"/>
    <w:rsid w:val="007F1770"/>
    <w:rsid w:val="007F4981"/>
    <w:rsid w:val="007F778B"/>
    <w:rsid w:val="00800BB1"/>
    <w:rsid w:val="00802607"/>
    <w:rsid w:val="008040C3"/>
    <w:rsid w:val="0080569D"/>
    <w:rsid w:val="00805AE7"/>
    <w:rsid w:val="00810BDE"/>
    <w:rsid w:val="008136AE"/>
    <w:rsid w:val="00815C9D"/>
    <w:rsid w:val="0081764B"/>
    <w:rsid w:val="008178F8"/>
    <w:rsid w:val="0082179F"/>
    <w:rsid w:val="00825C60"/>
    <w:rsid w:val="00827176"/>
    <w:rsid w:val="0083032A"/>
    <w:rsid w:val="008303A3"/>
    <w:rsid w:val="00830CE1"/>
    <w:rsid w:val="00834FF8"/>
    <w:rsid w:val="008378E5"/>
    <w:rsid w:val="00842031"/>
    <w:rsid w:val="00842421"/>
    <w:rsid w:val="00854B6C"/>
    <w:rsid w:val="00857004"/>
    <w:rsid w:val="008579B6"/>
    <w:rsid w:val="008606D2"/>
    <w:rsid w:val="008625F9"/>
    <w:rsid w:val="00864CEB"/>
    <w:rsid w:val="0086515B"/>
    <w:rsid w:val="0087016A"/>
    <w:rsid w:val="00872791"/>
    <w:rsid w:val="00872967"/>
    <w:rsid w:val="00873321"/>
    <w:rsid w:val="00873466"/>
    <w:rsid w:val="00880168"/>
    <w:rsid w:val="00887F04"/>
    <w:rsid w:val="00890C53"/>
    <w:rsid w:val="008915A4"/>
    <w:rsid w:val="0089568E"/>
    <w:rsid w:val="0089612E"/>
    <w:rsid w:val="00896E37"/>
    <w:rsid w:val="00896E47"/>
    <w:rsid w:val="008975AC"/>
    <w:rsid w:val="008A08B6"/>
    <w:rsid w:val="008A11E5"/>
    <w:rsid w:val="008A2A9C"/>
    <w:rsid w:val="008A2ABD"/>
    <w:rsid w:val="008A4BF6"/>
    <w:rsid w:val="008B0D33"/>
    <w:rsid w:val="008B2A09"/>
    <w:rsid w:val="008B4CD3"/>
    <w:rsid w:val="008B56D5"/>
    <w:rsid w:val="008B59BD"/>
    <w:rsid w:val="008B5E06"/>
    <w:rsid w:val="008C000B"/>
    <w:rsid w:val="008C0991"/>
    <w:rsid w:val="008C2202"/>
    <w:rsid w:val="008C266C"/>
    <w:rsid w:val="008C2D7E"/>
    <w:rsid w:val="008C3025"/>
    <w:rsid w:val="008C3180"/>
    <w:rsid w:val="008C3B79"/>
    <w:rsid w:val="008C4228"/>
    <w:rsid w:val="008C733C"/>
    <w:rsid w:val="008C7B05"/>
    <w:rsid w:val="008D5633"/>
    <w:rsid w:val="008D6435"/>
    <w:rsid w:val="008D7EBE"/>
    <w:rsid w:val="008E128B"/>
    <w:rsid w:val="008E24EA"/>
    <w:rsid w:val="008E5944"/>
    <w:rsid w:val="008E624E"/>
    <w:rsid w:val="008E636C"/>
    <w:rsid w:val="008E73C0"/>
    <w:rsid w:val="008E74D4"/>
    <w:rsid w:val="008F074B"/>
    <w:rsid w:val="008F1AEA"/>
    <w:rsid w:val="008F1D62"/>
    <w:rsid w:val="008F423F"/>
    <w:rsid w:val="008F722D"/>
    <w:rsid w:val="008F7C04"/>
    <w:rsid w:val="00900431"/>
    <w:rsid w:val="00902552"/>
    <w:rsid w:val="00903904"/>
    <w:rsid w:val="00912A15"/>
    <w:rsid w:val="00912D5D"/>
    <w:rsid w:val="00913121"/>
    <w:rsid w:val="009139FB"/>
    <w:rsid w:val="00914A40"/>
    <w:rsid w:val="00915AA8"/>
    <w:rsid w:val="00915DF1"/>
    <w:rsid w:val="009163D0"/>
    <w:rsid w:val="00917199"/>
    <w:rsid w:val="00922532"/>
    <w:rsid w:val="0092522B"/>
    <w:rsid w:val="00925D84"/>
    <w:rsid w:val="00926386"/>
    <w:rsid w:val="00926828"/>
    <w:rsid w:val="00931A5D"/>
    <w:rsid w:val="00931A75"/>
    <w:rsid w:val="00933D5E"/>
    <w:rsid w:val="0093447A"/>
    <w:rsid w:val="00934DDF"/>
    <w:rsid w:val="00937974"/>
    <w:rsid w:val="00940477"/>
    <w:rsid w:val="00941DE0"/>
    <w:rsid w:val="009429D3"/>
    <w:rsid w:val="009430C3"/>
    <w:rsid w:val="009439EF"/>
    <w:rsid w:val="009458D1"/>
    <w:rsid w:val="00952CC0"/>
    <w:rsid w:val="0095496A"/>
    <w:rsid w:val="0095510D"/>
    <w:rsid w:val="0095678C"/>
    <w:rsid w:val="0096032F"/>
    <w:rsid w:val="0096377F"/>
    <w:rsid w:val="009651AF"/>
    <w:rsid w:val="00967F26"/>
    <w:rsid w:val="009709C1"/>
    <w:rsid w:val="009712CD"/>
    <w:rsid w:val="009714BD"/>
    <w:rsid w:val="00971521"/>
    <w:rsid w:val="00971759"/>
    <w:rsid w:val="00972443"/>
    <w:rsid w:val="00973F33"/>
    <w:rsid w:val="0097594B"/>
    <w:rsid w:val="009760D5"/>
    <w:rsid w:val="00977D85"/>
    <w:rsid w:val="00980A5C"/>
    <w:rsid w:val="009820C6"/>
    <w:rsid w:val="009832EA"/>
    <w:rsid w:val="00987D03"/>
    <w:rsid w:val="00990BA0"/>
    <w:rsid w:val="009929A7"/>
    <w:rsid w:val="009934C1"/>
    <w:rsid w:val="009950F7"/>
    <w:rsid w:val="009959F3"/>
    <w:rsid w:val="009A1FE9"/>
    <w:rsid w:val="009A3C19"/>
    <w:rsid w:val="009A42AE"/>
    <w:rsid w:val="009A56C0"/>
    <w:rsid w:val="009B03B5"/>
    <w:rsid w:val="009B2C29"/>
    <w:rsid w:val="009B42CF"/>
    <w:rsid w:val="009B440B"/>
    <w:rsid w:val="009B6E42"/>
    <w:rsid w:val="009B7D91"/>
    <w:rsid w:val="009C4784"/>
    <w:rsid w:val="009D0650"/>
    <w:rsid w:val="009D26CE"/>
    <w:rsid w:val="009D2F6C"/>
    <w:rsid w:val="009D37EB"/>
    <w:rsid w:val="009D7671"/>
    <w:rsid w:val="009E1F6C"/>
    <w:rsid w:val="009E26F0"/>
    <w:rsid w:val="009E5904"/>
    <w:rsid w:val="009E77A1"/>
    <w:rsid w:val="009F2B74"/>
    <w:rsid w:val="009F3C66"/>
    <w:rsid w:val="009F40B7"/>
    <w:rsid w:val="009F423E"/>
    <w:rsid w:val="009F4D4C"/>
    <w:rsid w:val="00A014B7"/>
    <w:rsid w:val="00A06D86"/>
    <w:rsid w:val="00A13C85"/>
    <w:rsid w:val="00A14275"/>
    <w:rsid w:val="00A169E3"/>
    <w:rsid w:val="00A2201E"/>
    <w:rsid w:val="00A242D9"/>
    <w:rsid w:val="00A26F61"/>
    <w:rsid w:val="00A30502"/>
    <w:rsid w:val="00A31892"/>
    <w:rsid w:val="00A323FA"/>
    <w:rsid w:val="00A36047"/>
    <w:rsid w:val="00A36DD5"/>
    <w:rsid w:val="00A37786"/>
    <w:rsid w:val="00A41CB7"/>
    <w:rsid w:val="00A4366F"/>
    <w:rsid w:val="00A4521C"/>
    <w:rsid w:val="00A47BB3"/>
    <w:rsid w:val="00A63543"/>
    <w:rsid w:val="00A63E2D"/>
    <w:rsid w:val="00A648A6"/>
    <w:rsid w:val="00A70842"/>
    <w:rsid w:val="00A70C5A"/>
    <w:rsid w:val="00A77841"/>
    <w:rsid w:val="00A83559"/>
    <w:rsid w:val="00A838DB"/>
    <w:rsid w:val="00A8606A"/>
    <w:rsid w:val="00A92A98"/>
    <w:rsid w:val="00A946CD"/>
    <w:rsid w:val="00A956DE"/>
    <w:rsid w:val="00AA0525"/>
    <w:rsid w:val="00AA3334"/>
    <w:rsid w:val="00AA4107"/>
    <w:rsid w:val="00AA58C1"/>
    <w:rsid w:val="00AA5DB3"/>
    <w:rsid w:val="00AA7A28"/>
    <w:rsid w:val="00AB03A8"/>
    <w:rsid w:val="00AB0A6B"/>
    <w:rsid w:val="00AB1168"/>
    <w:rsid w:val="00AB735D"/>
    <w:rsid w:val="00AB7DD4"/>
    <w:rsid w:val="00AC2ABB"/>
    <w:rsid w:val="00AC2B91"/>
    <w:rsid w:val="00AC3C28"/>
    <w:rsid w:val="00AC4FA8"/>
    <w:rsid w:val="00AC5AFC"/>
    <w:rsid w:val="00AD007B"/>
    <w:rsid w:val="00AD029B"/>
    <w:rsid w:val="00AD1D48"/>
    <w:rsid w:val="00AD3D9E"/>
    <w:rsid w:val="00AD49B5"/>
    <w:rsid w:val="00AD58A8"/>
    <w:rsid w:val="00AD5922"/>
    <w:rsid w:val="00AD6694"/>
    <w:rsid w:val="00AD6876"/>
    <w:rsid w:val="00AE2C01"/>
    <w:rsid w:val="00AE34F8"/>
    <w:rsid w:val="00AE48E4"/>
    <w:rsid w:val="00AE735E"/>
    <w:rsid w:val="00AF34E4"/>
    <w:rsid w:val="00AF3DEF"/>
    <w:rsid w:val="00AF5283"/>
    <w:rsid w:val="00AF5A87"/>
    <w:rsid w:val="00AF6F79"/>
    <w:rsid w:val="00B02BB0"/>
    <w:rsid w:val="00B03E9F"/>
    <w:rsid w:val="00B05C86"/>
    <w:rsid w:val="00B06EF6"/>
    <w:rsid w:val="00B079BB"/>
    <w:rsid w:val="00B103BC"/>
    <w:rsid w:val="00B10748"/>
    <w:rsid w:val="00B108DC"/>
    <w:rsid w:val="00B14C61"/>
    <w:rsid w:val="00B1575B"/>
    <w:rsid w:val="00B16051"/>
    <w:rsid w:val="00B25674"/>
    <w:rsid w:val="00B26317"/>
    <w:rsid w:val="00B269D2"/>
    <w:rsid w:val="00B27093"/>
    <w:rsid w:val="00B32520"/>
    <w:rsid w:val="00B36361"/>
    <w:rsid w:val="00B36785"/>
    <w:rsid w:val="00B4731A"/>
    <w:rsid w:val="00B476AC"/>
    <w:rsid w:val="00B477F3"/>
    <w:rsid w:val="00B50FED"/>
    <w:rsid w:val="00B51764"/>
    <w:rsid w:val="00B51F59"/>
    <w:rsid w:val="00B52804"/>
    <w:rsid w:val="00B5282B"/>
    <w:rsid w:val="00B53149"/>
    <w:rsid w:val="00B54986"/>
    <w:rsid w:val="00B55547"/>
    <w:rsid w:val="00B55FC2"/>
    <w:rsid w:val="00B56ED6"/>
    <w:rsid w:val="00B62169"/>
    <w:rsid w:val="00B639AC"/>
    <w:rsid w:val="00B663A2"/>
    <w:rsid w:val="00B663FB"/>
    <w:rsid w:val="00B67FBF"/>
    <w:rsid w:val="00B704AE"/>
    <w:rsid w:val="00B71AA5"/>
    <w:rsid w:val="00B72A88"/>
    <w:rsid w:val="00B74351"/>
    <w:rsid w:val="00B74A40"/>
    <w:rsid w:val="00B75134"/>
    <w:rsid w:val="00B7666E"/>
    <w:rsid w:val="00B76F52"/>
    <w:rsid w:val="00B80E16"/>
    <w:rsid w:val="00B860B1"/>
    <w:rsid w:val="00B9002A"/>
    <w:rsid w:val="00B93165"/>
    <w:rsid w:val="00B93AC6"/>
    <w:rsid w:val="00B9694E"/>
    <w:rsid w:val="00BA0079"/>
    <w:rsid w:val="00BA23DC"/>
    <w:rsid w:val="00BA35EF"/>
    <w:rsid w:val="00BA3854"/>
    <w:rsid w:val="00BA4F95"/>
    <w:rsid w:val="00BA628F"/>
    <w:rsid w:val="00BA7A53"/>
    <w:rsid w:val="00BB104E"/>
    <w:rsid w:val="00BB284A"/>
    <w:rsid w:val="00BB31CC"/>
    <w:rsid w:val="00BB6755"/>
    <w:rsid w:val="00BB6D5C"/>
    <w:rsid w:val="00BC0178"/>
    <w:rsid w:val="00BC3848"/>
    <w:rsid w:val="00BC3B1E"/>
    <w:rsid w:val="00BC64C8"/>
    <w:rsid w:val="00BC6EB3"/>
    <w:rsid w:val="00BC7ACD"/>
    <w:rsid w:val="00BC7EA6"/>
    <w:rsid w:val="00BD3570"/>
    <w:rsid w:val="00BD4B32"/>
    <w:rsid w:val="00BD51C1"/>
    <w:rsid w:val="00BD6EB6"/>
    <w:rsid w:val="00BE1A91"/>
    <w:rsid w:val="00BE1DF2"/>
    <w:rsid w:val="00BE45BA"/>
    <w:rsid w:val="00BF0F1F"/>
    <w:rsid w:val="00BF3A8D"/>
    <w:rsid w:val="00C0123F"/>
    <w:rsid w:val="00C01658"/>
    <w:rsid w:val="00C01BE8"/>
    <w:rsid w:val="00C03927"/>
    <w:rsid w:val="00C0565C"/>
    <w:rsid w:val="00C066CD"/>
    <w:rsid w:val="00C073C4"/>
    <w:rsid w:val="00C11BB6"/>
    <w:rsid w:val="00C12B10"/>
    <w:rsid w:val="00C12B36"/>
    <w:rsid w:val="00C14B38"/>
    <w:rsid w:val="00C2102A"/>
    <w:rsid w:val="00C2718D"/>
    <w:rsid w:val="00C328A4"/>
    <w:rsid w:val="00C34825"/>
    <w:rsid w:val="00C3620E"/>
    <w:rsid w:val="00C37C95"/>
    <w:rsid w:val="00C37CEE"/>
    <w:rsid w:val="00C416FD"/>
    <w:rsid w:val="00C45CBE"/>
    <w:rsid w:val="00C45CED"/>
    <w:rsid w:val="00C5125E"/>
    <w:rsid w:val="00C53A5B"/>
    <w:rsid w:val="00C6108A"/>
    <w:rsid w:val="00C64381"/>
    <w:rsid w:val="00C64945"/>
    <w:rsid w:val="00C64F90"/>
    <w:rsid w:val="00C65B67"/>
    <w:rsid w:val="00C6734C"/>
    <w:rsid w:val="00C679D8"/>
    <w:rsid w:val="00C7150C"/>
    <w:rsid w:val="00C746A6"/>
    <w:rsid w:val="00C76629"/>
    <w:rsid w:val="00C80673"/>
    <w:rsid w:val="00C81672"/>
    <w:rsid w:val="00C81F5D"/>
    <w:rsid w:val="00C82429"/>
    <w:rsid w:val="00C84633"/>
    <w:rsid w:val="00C85403"/>
    <w:rsid w:val="00C87E24"/>
    <w:rsid w:val="00C87F95"/>
    <w:rsid w:val="00C9243B"/>
    <w:rsid w:val="00C94242"/>
    <w:rsid w:val="00C950B2"/>
    <w:rsid w:val="00C97DE8"/>
    <w:rsid w:val="00CA244C"/>
    <w:rsid w:val="00CA4EBD"/>
    <w:rsid w:val="00CA5681"/>
    <w:rsid w:val="00CB11E0"/>
    <w:rsid w:val="00CB2006"/>
    <w:rsid w:val="00CB5153"/>
    <w:rsid w:val="00CB5431"/>
    <w:rsid w:val="00CB653F"/>
    <w:rsid w:val="00CC001C"/>
    <w:rsid w:val="00CC2159"/>
    <w:rsid w:val="00CC6F93"/>
    <w:rsid w:val="00CC7B44"/>
    <w:rsid w:val="00CC7E5C"/>
    <w:rsid w:val="00CD2CE5"/>
    <w:rsid w:val="00CD2D00"/>
    <w:rsid w:val="00CD54CD"/>
    <w:rsid w:val="00CD5D82"/>
    <w:rsid w:val="00CE1DC3"/>
    <w:rsid w:val="00CE249B"/>
    <w:rsid w:val="00CE2D1A"/>
    <w:rsid w:val="00CE4D1A"/>
    <w:rsid w:val="00CE57C8"/>
    <w:rsid w:val="00CF01D7"/>
    <w:rsid w:val="00CF1770"/>
    <w:rsid w:val="00CF1A20"/>
    <w:rsid w:val="00CF1AEA"/>
    <w:rsid w:val="00CF3A75"/>
    <w:rsid w:val="00CF55C3"/>
    <w:rsid w:val="00CF611F"/>
    <w:rsid w:val="00D030F4"/>
    <w:rsid w:val="00D05E55"/>
    <w:rsid w:val="00D06D5E"/>
    <w:rsid w:val="00D111DE"/>
    <w:rsid w:val="00D124B6"/>
    <w:rsid w:val="00D12689"/>
    <w:rsid w:val="00D169B5"/>
    <w:rsid w:val="00D20D4D"/>
    <w:rsid w:val="00D222A1"/>
    <w:rsid w:val="00D24744"/>
    <w:rsid w:val="00D24D0C"/>
    <w:rsid w:val="00D328F6"/>
    <w:rsid w:val="00D40B33"/>
    <w:rsid w:val="00D41649"/>
    <w:rsid w:val="00D4368F"/>
    <w:rsid w:val="00D44506"/>
    <w:rsid w:val="00D47AD4"/>
    <w:rsid w:val="00D51161"/>
    <w:rsid w:val="00D51847"/>
    <w:rsid w:val="00D56D44"/>
    <w:rsid w:val="00D57917"/>
    <w:rsid w:val="00D57DE3"/>
    <w:rsid w:val="00D60E36"/>
    <w:rsid w:val="00D60FE9"/>
    <w:rsid w:val="00D65D7D"/>
    <w:rsid w:val="00D65EEF"/>
    <w:rsid w:val="00D66AED"/>
    <w:rsid w:val="00D66B72"/>
    <w:rsid w:val="00D67EA8"/>
    <w:rsid w:val="00D70748"/>
    <w:rsid w:val="00D72450"/>
    <w:rsid w:val="00D73AF5"/>
    <w:rsid w:val="00D741DD"/>
    <w:rsid w:val="00D7637F"/>
    <w:rsid w:val="00D80572"/>
    <w:rsid w:val="00D841DD"/>
    <w:rsid w:val="00D8474D"/>
    <w:rsid w:val="00D84FA5"/>
    <w:rsid w:val="00D90706"/>
    <w:rsid w:val="00D919FE"/>
    <w:rsid w:val="00D91DC4"/>
    <w:rsid w:val="00D925AF"/>
    <w:rsid w:val="00D93D04"/>
    <w:rsid w:val="00D93FF2"/>
    <w:rsid w:val="00DA05A3"/>
    <w:rsid w:val="00DA3B56"/>
    <w:rsid w:val="00DA5238"/>
    <w:rsid w:val="00DA6D6A"/>
    <w:rsid w:val="00DA7EFC"/>
    <w:rsid w:val="00DB5CD4"/>
    <w:rsid w:val="00DB6955"/>
    <w:rsid w:val="00DC36CB"/>
    <w:rsid w:val="00DC379F"/>
    <w:rsid w:val="00DC6C2E"/>
    <w:rsid w:val="00DD5AE7"/>
    <w:rsid w:val="00DD6CD5"/>
    <w:rsid w:val="00DE08A7"/>
    <w:rsid w:val="00DE2AFE"/>
    <w:rsid w:val="00DE4264"/>
    <w:rsid w:val="00DE4331"/>
    <w:rsid w:val="00DF012D"/>
    <w:rsid w:val="00DF0AFB"/>
    <w:rsid w:val="00DF0E28"/>
    <w:rsid w:val="00DF1054"/>
    <w:rsid w:val="00DF2DD8"/>
    <w:rsid w:val="00DF323C"/>
    <w:rsid w:val="00E00020"/>
    <w:rsid w:val="00E02F02"/>
    <w:rsid w:val="00E037F5"/>
    <w:rsid w:val="00E1344B"/>
    <w:rsid w:val="00E14871"/>
    <w:rsid w:val="00E24E30"/>
    <w:rsid w:val="00E31B17"/>
    <w:rsid w:val="00E32F9E"/>
    <w:rsid w:val="00E33CEE"/>
    <w:rsid w:val="00E3634E"/>
    <w:rsid w:val="00E36E56"/>
    <w:rsid w:val="00E40D69"/>
    <w:rsid w:val="00E44DBE"/>
    <w:rsid w:val="00E44EFE"/>
    <w:rsid w:val="00E47F7F"/>
    <w:rsid w:val="00E50067"/>
    <w:rsid w:val="00E506F9"/>
    <w:rsid w:val="00E52122"/>
    <w:rsid w:val="00E555ED"/>
    <w:rsid w:val="00E557A9"/>
    <w:rsid w:val="00E56D0E"/>
    <w:rsid w:val="00E6019B"/>
    <w:rsid w:val="00E6099B"/>
    <w:rsid w:val="00E62228"/>
    <w:rsid w:val="00E6278F"/>
    <w:rsid w:val="00E72293"/>
    <w:rsid w:val="00E7257B"/>
    <w:rsid w:val="00E72785"/>
    <w:rsid w:val="00E7692D"/>
    <w:rsid w:val="00E77D3E"/>
    <w:rsid w:val="00E82D14"/>
    <w:rsid w:val="00E86FEF"/>
    <w:rsid w:val="00E87615"/>
    <w:rsid w:val="00E916B9"/>
    <w:rsid w:val="00E91F45"/>
    <w:rsid w:val="00E95A75"/>
    <w:rsid w:val="00E9747D"/>
    <w:rsid w:val="00E97589"/>
    <w:rsid w:val="00E97A28"/>
    <w:rsid w:val="00EA0239"/>
    <w:rsid w:val="00EA49F7"/>
    <w:rsid w:val="00EA549C"/>
    <w:rsid w:val="00EB132C"/>
    <w:rsid w:val="00EB285B"/>
    <w:rsid w:val="00EB4CAD"/>
    <w:rsid w:val="00EB5623"/>
    <w:rsid w:val="00EB59CD"/>
    <w:rsid w:val="00EC0BBA"/>
    <w:rsid w:val="00EC2E9C"/>
    <w:rsid w:val="00EC7AF6"/>
    <w:rsid w:val="00EC7C70"/>
    <w:rsid w:val="00ED1717"/>
    <w:rsid w:val="00ED3A7D"/>
    <w:rsid w:val="00ED3D79"/>
    <w:rsid w:val="00ED6810"/>
    <w:rsid w:val="00ED7FF9"/>
    <w:rsid w:val="00EE0792"/>
    <w:rsid w:val="00EE3BA5"/>
    <w:rsid w:val="00EE448A"/>
    <w:rsid w:val="00EE4859"/>
    <w:rsid w:val="00EE5F6C"/>
    <w:rsid w:val="00EE6007"/>
    <w:rsid w:val="00EE61BC"/>
    <w:rsid w:val="00EE6DA8"/>
    <w:rsid w:val="00EE71D0"/>
    <w:rsid w:val="00EF3F95"/>
    <w:rsid w:val="00EF4768"/>
    <w:rsid w:val="00EF487E"/>
    <w:rsid w:val="00F000F5"/>
    <w:rsid w:val="00F00439"/>
    <w:rsid w:val="00F01D45"/>
    <w:rsid w:val="00F033A7"/>
    <w:rsid w:val="00F04170"/>
    <w:rsid w:val="00F0640E"/>
    <w:rsid w:val="00F0651B"/>
    <w:rsid w:val="00F07954"/>
    <w:rsid w:val="00F13314"/>
    <w:rsid w:val="00F20A4F"/>
    <w:rsid w:val="00F21F20"/>
    <w:rsid w:val="00F27C06"/>
    <w:rsid w:val="00F3395E"/>
    <w:rsid w:val="00F34DDA"/>
    <w:rsid w:val="00F34E0C"/>
    <w:rsid w:val="00F37891"/>
    <w:rsid w:val="00F37AE3"/>
    <w:rsid w:val="00F40151"/>
    <w:rsid w:val="00F41C77"/>
    <w:rsid w:val="00F425CD"/>
    <w:rsid w:val="00F43476"/>
    <w:rsid w:val="00F43E9E"/>
    <w:rsid w:val="00F442B9"/>
    <w:rsid w:val="00F44B34"/>
    <w:rsid w:val="00F511A5"/>
    <w:rsid w:val="00F511AC"/>
    <w:rsid w:val="00F5226A"/>
    <w:rsid w:val="00F5486B"/>
    <w:rsid w:val="00F5643C"/>
    <w:rsid w:val="00F674A9"/>
    <w:rsid w:val="00F706E6"/>
    <w:rsid w:val="00F727FD"/>
    <w:rsid w:val="00F738D5"/>
    <w:rsid w:val="00F74F1E"/>
    <w:rsid w:val="00F750CE"/>
    <w:rsid w:val="00F7545F"/>
    <w:rsid w:val="00F8270E"/>
    <w:rsid w:val="00F82FC9"/>
    <w:rsid w:val="00F8319A"/>
    <w:rsid w:val="00F8485D"/>
    <w:rsid w:val="00F86FC4"/>
    <w:rsid w:val="00F87002"/>
    <w:rsid w:val="00F876FE"/>
    <w:rsid w:val="00F90AB6"/>
    <w:rsid w:val="00F90AF5"/>
    <w:rsid w:val="00F914F2"/>
    <w:rsid w:val="00F92325"/>
    <w:rsid w:val="00F92500"/>
    <w:rsid w:val="00F92E49"/>
    <w:rsid w:val="00F93565"/>
    <w:rsid w:val="00F93696"/>
    <w:rsid w:val="00F95836"/>
    <w:rsid w:val="00F95E40"/>
    <w:rsid w:val="00F9784C"/>
    <w:rsid w:val="00FA26CE"/>
    <w:rsid w:val="00FA6AD0"/>
    <w:rsid w:val="00FB0AAB"/>
    <w:rsid w:val="00FB3C9F"/>
    <w:rsid w:val="00FB7166"/>
    <w:rsid w:val="00FC1F28"/>
    <w:rsid w:val="00FC2EE4"/>
    <w:rsid w:val="00FC34A6"/>
    <w:rsid w:val="00FC3996"/>
    <w:rsid w:val="00FC3E1F"/>
    <w:rsid w:val="00FD1C60"/>
    <w:rsid w:val="00FD593F"/>
    <w:rsid w:val="00FE52F4"/>
    <w:rsid w:val="00FE5A6C"/>
    <w:rsid w:val="00FE6C66"/>
    <w:rsid w:val="00FE762B"/>
    <w:rsid w:val="00FF217D"/>
    <w:rsid w:val="00FF36A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129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link w:val="Kop1Char"/>
    <w:uiPriority w:val="1"/>
    <w:qFormat/>
    <w:rsid w:val="00F43E9E"/>
    <w:pPr>
      <w:keepNext/>
      <w:spacing w:before="360" w:line="300" w:lineRule="exact"/>
      <w:ind w:left="902" w:hanging="902"/>
      <w:outlineLvl w:val="0"/>
    </w:pPr>
    <w:rPr>
      <w:b/>
      <w:bCs/>
    </w:rPr>
  </w:style>
  <w:style w:type="paragraph" w:styleId="Kop2">
    <w:name w:val="heading 2"/>
    <w:basedOn w:val="Standaard"/>
    <w:next w:val="Standaard"/>
    <w:link w:val="Kop2Char"/>
    <w:uiPriority w:val="2"/>
    <w:qFormat/>
    <w:rsid w:val="008A2ABD"/>
    <w:pPr>
      <w:keepNext/>
      <w:numPr>
        <w:numId w:val="28"/>
      </w:numPr>
      <w:spacing w:before="240"/>
      <w:ind w:left="357" w:hanging="357"/>
      <w:outlineLvl w:val="1"/>
    </w:pPr>
    <w:rPr>
      <w:rFonts w:eastAsiaTheme="minorHAnsi" w:cstheme="minorBidi"/>
      <w:i/>
      <w:iCs/>
      <w:color w:val="auto"/>
      <w:lang w:val="en-US" w:eastAsia="en-US"/>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Lijstalinea">
    <w:name w:val="List Paragraph"/>
    <w:basedOn w:val="Standaard"/>
    <w:uiPriority w:val="34"/>
    <w:rsid w:val="008A2A9C"/>
    <w:pPr>
      <w:ind w:left="720"/>
      <w:contextualSpacing/>
    </w:pPr>
  </w:style>
  <w:style w:type="paragraph" w:styleId="Revisie">
    <w:name w:val="Revision"/>
    <w:hidden/>
    <w:uiPriority w:val="99"/>
    <w:semiHidden/>
    <w:rsid w:val="00C5125E"/>
    <w:pPr>
      <w:autoSpaceDN/>
      <w:textAlignment w:val="auto"/>
    </w:pPr>
    <w:rPr>
      <w:rFonts w:ascii="Verdana" w:hAnsi="Verdana"/>
      <w:color w:val="000000"/>
      <w:sz w:val="18"/>
      <w:szCs w:val="18"/>
    </w:rPr>
  </w:style>
  <w:style w:type="paragraph" w:styleId="Normaalweb">
    <w:name w:val="Normal (Web)"/>
    <w:basedOn w:val="Standaard"/>
    <w:uiPriority w:val="99"/>
    <w:semiHidden/>
    <w:unhideWhenUsed/>
    <w:rsid w:val="00C5125E"/>
    <w:rPr>
      <w:rFonts w:ascii="Times New Roman" w:hAnsi="Times New Roman" w:cs="Times New Roman"/>
      <w:sz w:val="24"/>
      <w:szCs w:val="24"/>
    </w:rPr>
  </w:style>
  <w:style w:type="paragraph" w:styleId="Geenafstand">
    <w:name w:val="No Spacing"/>
    <w:uiPriority w:val="1"/>
    <w:qFormat/>
    <w:rsid w:val="00D124B6"/>
    <w:pPr>
      <w:autoSpaceDN/>
      <w:textAlignment w:val="auto"/>
    </w:pPr>
    <w:rPr>
      <w:rFonts w:ascii="Verdana" w:eastAsiaTheme="minorHAnsi" w:hAnsi="Verdana" w:cstheme="minorBidi"/>
      <w:sz w:val="18"/>
      <w:szCs w:val="22"/>
      <w:lang w:val="en-US" w:eastAsia="en-US"/>
    </w:rPr>
  </w:style>
  <w:style w:type="character" w:styleId="Verwijzingopmerking">
    <w:name w:val="annotation reference"/>
    <w:basedOn w:val="Standaardalinea-lettertype"/>
    <w:uiPriority w:val="99"/>
    <w:semiHidden/>
    <w:unhideWhenUsed/>
    <w:rsid w:val="00D124B6"/>
    <w:rPr>
      <w:sz w:val="16"/>
      <w:szCs w:val="16"/>
    </w:rPr>
  </w:style>
  <w:style w:type="paragraph" w:styleId="Tekstopmerking">
    <w:name w:val="annotation text"/>
    <w:basedOn w:val="Standaard"/>
    <w:link w:val="TekstopmerkingChar"/>
    <w:uiPriority w:val="99"/>
    <w:unhideWhenUsed/>
    <w:rsid w:val="00D124B6"/>
    <w:pPr>
      <w:autoSpaceDN/>
      <w:spacing w:after="160" w:line="240" w:lineRule="auto"/>
      <w:textAlignment w:val="auto"/>
    </w:pPr>
    <w:rPr>
      <w:rFonts w:eastAsiaTheme="minorHAnsi" w:cstheme="minorBidi"/>
      <w:color w:val="auto"/>
      <w:sz w:val="20"/>
      <w:szCs w:val="20"/>
      <w:lang w:val="en-US" w:eastAsia="en-US"/>
    </w:rPr>
  </w:style>
  <w:style w:type="character" w:customStyle="1" w:styleId="TekstopmerkingChar">
    <w:name w:val="Tekst opmerking Char"/>
    <w:basedOn w:val="Standaardalinea-lettertype"/>
    <w:link w:val="Tekstopmerking"/>
    <w:uiPriority w:val="99"/>
    <w:rsid w:val="00D124B6"/>
    <w:rPr>
      <w:rFonts w:ascii="Verdana" w:eastAsiaTheme="minorHAnsi" w:hAnsi="Verdana" w:cstheme="minorBidi"/>
      <w:lang w:val="en-US" w:eastAsia="en-US"/>
    </w:rPr>
  </w:style>
  <w:style w:type="paragraph" w:styleId="Voetnoottekst">
    <w:name w:val="footnote text"/>
    <w:basedOn w:val="Standaard"/>
    <w:link w:val="VoetnoottekstChar"/>
    <w:uiPriority w:val="99"/>
    <w:unhideWhenUsed/>
    <w:rsid w:val="002B6D0C"/>
    <w:pPr>
      <w:autoSpaceDN/>
      <w:spacing w:line="240" w:lineRule="auto"/>
      <w:textAlignment w:val="auto"/>
    </w:pPr>
    <w:rPr>
      <w:rFonts w:eastAsiaTheme="minorHAnsi" w:cstheme="minorBidi"/>
      <w:color w:val="auto"/>
      <w:sz w:val="20"/>
      <w:szCs w:val="20"/>
      <w:lang w:val="en-US" w:eastAsia="en-US"/>
    </w:rPr>
  </w:style>
  <w:style w:type="character" w:customStyle="1" w:styleId="VoetnoottekstChar">
    <w:name w:val="Voetnoottekst Char"/>
    <w:basedOn w:val="Standaardalinea-lettertype"/>
    <w:link w:val="Voetnoottekst"/>
    <w:uiPriority w:val="99"/>
    <w:rsid w:val="002B6D0C"/>
    <w:rPr>
      <w:rFonts w:ascii="Verdana" w:eastAsiaTheme="minorHAnsi" w:hAnsi="Verdana" w:cstheme="minorBidi"/>
      <w:lang w:val="en-US" w:eastAsia="en-US"/>
    </w:rPr>
  </w:style>
  <w:style w:type="character" w:styleId="Voetnootmarkering">
    <w:name w:val="footnote reference"/>
    <w:basedOn w:val="Standaardalinea-lettertype"/>
    <w:uiPriority w:val="99"/>
    <w:semiHidden/>
    <w:unhideWhenUsed/>
    <w:rsid w:val="002B6D0C"/>
    <w:rPr>
      <w:vertAlign w:val="superscript"/>
    </w:rPr>
  </w:style>
  <w:style w:type="paragraph" w:styleId="Onderwerpvanopmerking">
    <w:name w:val="annotation subject"/>
    <w:basedOn w:val="Tekstopmerking"/>
    <w:next w:val="Tekstopmerking"/>
    <w:link w:val="OnderwerpvanopmerkingChar"/>
    <w:uiPriority w:val="99"/>
    <w:semiHidden/>
    <w:unhideWhenUsed/>
    <w:rsid w:val="000F67CD"/>
    <w:pPr>
      <w:autoSpaceDN w:val="0"/>
      <w:spacing w:after="0"/>
      <w:textAlignment w:val="baseline"/>
    </w:pPr>
    <w:rPr>
      <w:rFonts w:eastAsia="DejaVu Sans" w:cs="Lohit Hindi"/>
      <w:b/>
      <w:bCs/>
      <w:color w:val="000000"/>
      <w:lang w:val="nl-NL" w:eastAsia="nl-NL"/>
    </w:rPr>
  </w:style>
  <w:style w:type="character" w:customStyle="1" w:styleId="OnderwerpvanopmerkingChar">
    <w:name w:val="Onderwerp van opmerking Char"/>
    <w:basedOn w:val="TekstopmerkingChar"/>
    <w:link w:val="Onderwerpvanopmerking"/>
    <w:uiPriority w:val="99"/>
    <w:semiHidden/>
    <w:rsid w:val="000F67CD"/>
    <w:rPr>
      <w:rFonts w:ascii="Verdana" w:eastAsiaTheme="minorHAnsi" w:hAnsi="Verdana" w:cstheme="minorBidi"/>
      <w:b/>
      <w:bCs/>
      <w:color w:val="000000"/>
      <w:lang w:val="en-US" w:eastAsia="en-US"/>
    </w:rPr>
  </w:style>
  <w:style w:type="character" w:styleId="Onopgelostemelding">
    <w:name w:val="Unresolved Mention"/>
    <w:basedOn w:val="Standaardalinea-lettertype"/>
    <w:uiPriority w:val="99"/>
    <w:semiHidden/>
    <w:unhideWhenUsed/>
    <w:rsid w:val="00AD6876"/>
    <w:rPr>
      <w:color w:val="605E5C"/>
      <w:shd w:val="clear" w:color="auto" w:fill="E1DFDD"/>
    </w:rPr>
  </w:style>
  <w:style w:type="paragraph" w:customStyle="1" w:styleId="pf0">
    <w:name w:val="pf0"/>
    <w:basedOn w:val="Standaard"/>
    <w:rsid w:val="00C81672"/>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cf01">
    <w:name w:val="cf01"/>
    <w:basedOn w:val="Standaardalinea-lettertype"/>
    <w:rsid w:val="00C81672"/>
    <w:rPr>
      <w:rFonts w:ascii="Segoe UI" w:hAnsi="Segoe UI" w:cs="Segoe UI" w:hint="default"/>
      <w:sz w:val="18"/>
      <w:szCs w:val="18"/>
    </w:rPr>
  </w:style>
  <w:style w:type="character" w:styleId="GevolgdeHyperlink">
    <w:name w:val="FollowedHyperlink"/>
    <w:basedOn w:val="Standaardalinea-lettertype"/>
    <w:uiPriority w:val="99"/>
    <w:semiHidden/>
    <w:unhideWhenUsed/>
    <w:rsid w:val="00F9784C"/>
    <w:rPr>
      <w:color w:val="96607D" w:themeColor="followedHyperlink"/>
      <w:u w:val="single"/>
    </w:rPr>
  </w:style>
  <w:style w:type="character" w:customStyle="1" w:styleId="Kop1Char">
    <w:name w:val="Kop 1 Char"/>
    <w:basedOn w:val="Standaardalinea-lettertype"/>
    <w:link w:val="Kop1"/>
    <w:uiPriority w:val="1"/>
    <w:rsid w:val="00F43E9E"/>
    <w:rPr>
      <w:rFonts w:ascii="Verdana" w:hAnsi="Verdana"/>
      <w:b/>
      <w:bCs/>
      <w:color w:val="000000"/>
      <w:sz w:val="18"/>
      <w:szCs w:val="18"/>
    </w:rPr>
  </w:style>
  <w:style w:type="character" w:customStyle="1" w:styleId="Kop2Char">
    <w:name w:val="Kop 2 Char"/>
    <w:basedOn w:val="Standaardalinea-lettertype"/>
    <w:link w:val="Kop2"/>
    <w:uiPriority w:val="2"/>
    <w:rsid w:val="008A2ABD"/>
    <w:rPr>
      <w:rFonts w:ascii="Verdana" w:eastAsiaTheme="minorHAnsi" w:hAnsi="Verdana" w:cstheme="minorBidi"/>
      <w:i/>
      <w:iCs/>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924976">
      <w:bodyDiv w:val="1"/>
      <w:marLeft w:val="0"/>
      <w:marRight w:val="0"/>
      <w:marTop w:val="0"/>
      <w:marBottom w:val="0"/>
      <w:divBdr>
        <w:top w:val="none" w:sz="0" w:space="0" w:color="auto"/>
        <w:left w:val="none" w:sz="0" w:space="0" w:color="auto"/>
        <w:bottom w:val="none" w:sz="0" w:space="0" w:color="auto"/>
        <w:right w:val="none" w:sz="0" w:space="0" w:color="auto"/>
      </w:divBdr>
    </w:div>
    <w:div w:id="162626939">
      <w:bodyDiv w:val="1"/>
      <w:marLeft w:val="0"/>
      <w:marRight w:val="0"/>
      <w:marTop w:val="0"/>
      <w:marBottom w:val="0"/>
      <w:divBdr>
        <w:top w:val="none" w:sz="0" w:space="0" w:color="auto"/>
        <w:left w:val="none" w:sz="0" w:space="0" w:color="auto"/>
        <w:bottom w:val="none" w:sz="0" w:space="0" w:color="auto"/>
        <w:right w:val="none" w:sz="0" w:space="0" w:color="auto"/>
      </w:divBdr>
    </w:div>
    <w:div w:id="482627731">
      <w:bodyDiv w:val="1"/>
      <w:marLeft w:val="0"/>
      <w:marRight w:val="0"/>
      <w:marTop w:val="0"/>
      <w:marBottom w:val="0"/>
      <w:divBdr>
        <w:top w:val="none" w:sz="0" w:space="0" w:color="auto"/>
        <w:left w:val="none" w:sz="0" w:space="0" w:color="auto"/>
        <w:bottom w:val="none" w:sz="0" w:space="0" w:color="auto"/>
        <w:right w:val="none" w:sz="0" w:space="0" w:color="auto"/>
      </w:divBdr>
    </w:div>
    <w:div w:id="534386197">
      <w:bodyDiv w:val="1"/>
      <w:marLeft w:val="0"/>
      <w:marRight w:val="0"/>
      <w:marTop w:val="0"/>
      <w:marBottom w:val="0"/>
      <w:divBdr>
        <w:top w:val="none" w:sz="0" w:space="0" w:color="auto"/>
        <w:left w:val="none" w:sz="0" w:space="0" w:color="auto"/>
        <w:bottom w:val="none" w:sz="0" w:space="0" w:color="auto"/>
        <w:right w:val="none" w:sz="0" w:space="0" w:color="auto"/>
      </w:divBdr>
    </w:div>
    <w:div w:id="610552079">
      <w:bodyDiv w:val="1"/>
      <w:marLeft w:val="0"/>
      <w:marRight w:val="0"/>
      <w:marTop w:val="0"/>
      <w:marBottom w:val="0"/>
      <w:divBdr>
        <w:top w:val="none" w:sz="0" w:space="0" w:color="auto"/>
        <w:left w:val="none" w:sz="0" w:space="0" w:color="auto"/>
        <w:bottom w:val="none" w:sz="0" w:space="0" w:color="auto"/>
        <w:right w:val="none" w:sz="0" w:space="0" w:color="auto"/>
      </w:divBdr>
    </w:div>
    <w:div w:id="662200952">
      <w:bodyDiv w:val="1"/>
      <w:marLeft w:val="0"/>
      <w:marRight w:val="0"/>
      <w:marTop w:val="0"/>
      <w:marBottom w:val="0"/>
      <w:divBdr>
        <w:top w:val="none" w:sz="0" w:space="0" w:color="auto"/>
        <w:left w:val="none" w:sz="0" w:space="0" w:color="auto"/>
        <w:bottom w:val="none" w:sz="0" w:space="0" w:color="auto"/>
        <w:right w:val="none" w:sz="0" w:space="0" w:color="auto"/>
      </w:divBdr>
    </w:div>
    <w:div w:id="791167687">
      <w:bodyDiv w:val="1"/>
      <w:marLeft w:val="0"/>
      <w:marRight w:val="0"/>
      <w:marTop w:val="0"/>
      <w:marBottom w:val="0"/>
      <w:divBdr>
        <w:top w:val="none" w:sz="0" w:space="0" w:color="auto"/>
        <w:left w:val="none" w:sz="0" w:space="0" w:color="auto"/>
        <w:bottom w:val="none" w:sz="0" w:space="0" w:color="auto"/>
        <w:right w:val="none" w:sz="0" w:space="0" w:color="auto"/>
      </w:divBdr>
    </w:div>
    <w:div w:id="872770118">
      <w:bodyDiv w:val="1"/>
      <w:marLeft w:val="0"/>
      <w:marRight w:val="0"/>
      <w:marTop w:val="0"/>
      <w:marBottom w:val="0"/>
      <w:divBdr>
        <w:top w:val="none" w:sz="0" w:space="0" w:color="auto"/>
        <w:left w:val="none" w:sz="0" w:space="0" w:color="auto"/>
        <w:bottom w:val="none" w:sz="0" w:space="0" w:color="auto"/>
        <w:right w:val="none" w:sz="0" w:space="0" w:color="auto"/>
      </w:divBdr>
    </w:div>
    <w:div w:id="1200515312">
      <w:bodyDiv w:val="1"/>
      <w:marLeft w:val="0"/>
      <w:marRight w:val="0"/>
      <w:marTop w:val="0"/>
      <w:marBottom w:val="0"/>
      <w:divBdr>
        <w:top w:val="none" w:sz="0" w:space="0" w:color="auto"/>
        <w:left w:val="none" w:sz="0" w:space="0" w:color="auto"/>
        <w:bottom w:val="none" w:sz="0" w:space="0" w:color="auto"/>
        <w:right w:val="none" w:sz="0" w:space="0" w:color="auto"/>
      </w:divBdr>
    </w:div>
    <w:div w:id="1267930974">
      <w:bodyDiv w:val="1"/>
      <w:marLeft w:val="0"/>
      <w:marRight w:val="0"/>
      <w:marTop w:val="0"/>
      <w:marBottom w:val="0"/>
      <w:divBdr>
        <w:top w:val="none" w:sz="0" w:space="0" w:color="auto"/>
        <w:left w:val="none" w:sz="0" w:space="0" w:color="auto"/>
        <w:bottom w:val="none" w:sz="0" w:space="0" w:color="auto"/>
        <w:right w:val="none" w:sz="0" w:space="0" w:color="auto"/>
      </w:divBdr>
    </w:div>
    <w:div w:id="1314528119">
      <w:bodyDiv w:val="1"/>
      <w:marLeft w:val="0"/>
      <w:marRight w:val="0"/>
      <w:marTop w:val="0"/>
      <w:marBottom w:val="0"/>
      <w:divBdr>
        <w:top w:val="none" w:sz="0" w:space="0" w:color="auto"/>
        <w:left w:val="none" w:sz="0" w:space="0" w:color="auto"/>
        <w:bottom w:val="none" w:sz="0" w:space="0" w:color="auto"/>
        <w:right w:val="none" w:sz="0" w:space="0" w:color="auto"/>
      </w:divBdr>
    </w:div>
    <w:div w:id="1388451089">
      <w:bodyDiv w:val="1"/>
      <w:marLeft w:val="0"/>
      <w:marRight w:val="0"/>
      <w:marTop w:val="0"/>
      <w:marBottom w:val="0"/>
      <w:divBdr>
        <w:top w:val="none" w:sz="0" w:space="0" w:color="auto"/>
        <w:left w:val="none" w:sz="0" w:space="0" w:color="auto"/>
        <w:bottom w:val="none" w:sz="0" w:space="0" w:color="auto"/>
        <w:right w:val="none" w:sz="0" w:space="0" w:color="auto"/>
      </w:divBdr>
    </w:div>
    <w:div w:id="1422024953">
      <w:bodyDiv w:val="1"/>
      <w:marLeft w:val="0"/>
      <w:marRight w:val="0"/>
      <w:marTop w:val="0"/>
      <w:marBottom w:val="0"/>
      <w:divBdr>
        <w:top w:val="none" w:sz="0" w:space="0" w:color="auto"/>
        <w:left w:val="none" w:sz="0" w:space="0" w:color="auto"/>
        <w:bottom w:val="none" w:sz="0" w:space="0" w:color="auto"/>
        <w:right w:val="none" w:sz="0" w:space="0" w:color="auto"/>
      </w:divBdr>
    </w:div>
    <w:div w:id="1488396300">
      <w:bodyDiv w:val="1"/>
      <w:marLeft w:val="0"/>
      <w:marRight w:val="0"/>
      <w:marTop w:val="0"/>
      <w:marBottom w:val="0"/>
      <w:divBdr>
        <w:top w:val="none" w:sz="0" w:space="0" w:color="auto"/>
        <w:left w:val="none" w:sz="0" w:space="0" w:color="auto"/>
        <w:bottom w:val="none" w:sz="0" w:space="0" w:color="auto"/>
        <w:right w:val="none" w:sz="0" w:space="0" w:color="auto"/>
      </w:divBdr>
    </w:div>
    <w:div w:id="1504007219">
      <w:bodyDiv w:val="1"/>
      <w:marLeft w:val="0"/>
      <w:marRight w:val="0"/>
      <w:marTop w:val="0"/>
      <w:marBottom w:val="0"/>
      <w:divBdr>
        <w:top w:val="none" w:sz="0" w:space="0" w:color="auto"/>
        <w:left w:val="none" w:sz="0" w:space="0" w:color="auto"/>
        <w:bottom w:val="none" w:sz="0" w:space="0" w:color="auto"/>
        <w:right w:val="none" w:sz="0" w:space="0" w:color="auto"/>
      </w:divBdr>
    </w:div>
    <w:div w:id="1567185135">
      <w:bodyDiv w:val="1"/>
      <w:marLeft w:val="0"/>
      <w:marRight w:val="0"/>
      <w:marTop w:val="0"/>
      <w:marBottom w:val="0"/>
      <w:divBdr>
        <w:top w:val="none" w:sz="0" w:space="0" w:color="auto"/>
        <w:left w:val="none" w:sz="0" w:space="0" w:color="auto"/>
        <w:bottom w:val="none" w:sz="0" w:space="0" w:color="auto"/>
        <w:right w:val="none" w:sz="0" w:space="0" w:color="auto"/>
      </w:divBdr>
    </w:div>
    <w:div w:id="1597708051">
      <w:bodyDiv w:val="1"/>
      <w:marLeft w:val="0"/>
      <w:marRight w:val="0"/>
      <w:marTop w:val="0"/>
      <w:marBottom w:val="0"/>
      <w:divBdr>
        <w:top w:val="none" w:sz="0" w:space="0" w:color="auto"/>
        <w:left w:val="none" w:sz="0" w:space="0" w:color="auto"/>
        <w:bottom w:val="none" w:sz="0" w:space="0" w:color="auto"/>
        <w:right w:val="none" w:sz="0" w:space="0" w:color="auto"/>
      </w:divBdr>
    </w:div>
    <w:div w:id="1757559412">
      <w:bodyDiv w:val="1"/>
      <w:marLeft w:val="0"/>
      <w:marRight w:val="0"/>
      <w:marTop w:val="0"/>
      <w:marBottom w:val="0"/>
      <w:divBdr>
        <w:top w:val="none" w:sz="0" w:space="0" w:color="auto"/>
        <w:left w:val="none" w:sz="0" w:space="0" w:color="auto"/>
        <w:bottom w:val="none" w:sz="0" w:space="0" w:color="auto"/>
        <w:right w:val="none" w:sz="0" w:space="0" w:color="auto"/>
      </w:divBdr>
    </w:div>
    <w:div w:id="1943032930">
      <w:bodyDiv w:val="1"/>
      <w:marLeft w:val="0"/>
      <w:marRight w:val="0"/>
      <w:marTop w:val="0"/>
      <w:marBottom w:val="0"/>
      <w:divBdr>
        <w:top w:val="none" w:sz="0" w:space="0" w:color="auto"/>
        <w:left w:val="none" w:sz="0" w:space="0" w:color="auto"/>
        <w:bottom w:val="none" w:sz="0" w:space="0" w:color="auto"/>
        <w:right w:val="none" w:sz="0" w:space="0" w:color="auto"/>
      </w:divBdr>
    </w:div>
    <w:div w:id="1971862542">
      <w:bodyDiv w:val="1"/>
      <w:marLeft w:val="0"/>
      <w:marRight w:val="0"/>
      <w:marTop w:val="0"/>
      <w:marBottom w:val="0"/>
      <w:divBdr>
        <w:top w:val="none" w:sz="0" w:space="0" w:color="auto"/>
        <w:left w:val="none" w:sz="0" w:space="0" w:color="auto"/>
        <w:bottom w:val="none" w:sz="0" w:space="0" w:color="auto"/>
        <w:right w:val="none" w:sz="0" w:space="0" w:color="auto"/>
      </w:divBdr>
    </w:div>
    <w:div w:id="2054650630">
      <w:bodyDiv w:val="1"/>
      <w:marLeft w:val="0"/>
      <w:marRight w:val="0"/>
      <w:marTop w:val="0"/>
      <w:marBottom w:val="0"/>
      <w:divBdr>
        <w:top w:val="none" w:sz="0" w:space="0" w:color="auto"/>
        <w:left w:val="none" w:sz="0" w:space="0" w:color="auto"/>
        <w:bottom w:val="none" w:sz="0" w:space="0" w:color="auto"/>
        <w:right w:val="none" w:sz="0" w:space="0" w:color="auto"/>
      </w:divBdr>
    </w:div>
    <w:div w:id="2057969422">
      <w:bodyDiv w:val="1"/>
      <w:marLeft w:val="0"/>
      <w:marRight w:val="0"/>
      <w:marTop w:val="0"/>
      <w:marBottom w:val="0"/>
      <w:divBdr>
        <w:top w:val="none" w:sz="0" w:space="0" w:color="auto"/>
        <w:left w:val="none" w:sz="0" w:space="0" w:color="auto"/>
        <w:bottom w:val="none" w:sz="0" w:space="0" w:color="auto"/>
        <w:right w:val="none" w:sz="0" w:space="0" w:color="auto"/>
      </w:divBdr>
    </w:div>
    <w:div w:id="2061896785">
      <w:bodyDiv w:val="1"/>
      <w:marLeft w:val="0"/>
      <w:marRight w:val="0"/>
      <w:marTop w:val="0"/>
      <w:marBottom w:val="0"/>
      <w:divBdr>
        <w:top w:val="none" w:sz="0" w:space="0" w:color="auto"/>
        <w:left w:val="none" w:sz="0" w:space="0" w:color="auto"/>
        <w:bottom w:val="none" w:sz="0" w:space="0" w:color="auto"/>
        <w:right w:val="none" w:sz="0" w:space="0" w:color="auto"/>
      </w:divBdr>
    </w:div>
    <w:div w:id="2084643760">
      <w:bodyDiv w:val="1"/>
      <w:marLeft w:val="0"/>
      <w:marRight w:val="0"/>
      <w:marTop w:val="0"/>
      <w:marBottom w:val="0"/>
      <w:divBdr>
        <w:top w:val="none" w:sz="0" w:space="0" w:color="auto"/>
        <w:left w:val="none" w:sz="0" w:space="0" w:color="auto"/>
        <w:bottom w:val="none" w:sz="0" w:space="0" w:color="auto"/>
        <w:right w:val="none" w:sz="0" w:space="0" w:color="auto"/>
      </w:divBdr>
    </w:div>
    <w:div w:id="2093621747">
      <w:bodyDiv w:val="1"/>
      <w:marLeft w:val="0"/>
      <w:marRight w:val="0"/>
      <w:marTop w:val="0"/>
      <w:marBottom w:val="0"/>
      <w:divBdr>
        <w:top w:val="none" w:sz="0" w:space="0" w:color="auto"/>
        <w:left w:val="none" w:sz="0" w:space="0" w:color="auto"/>
        <w:bottom w:val="none" w:sz="0" w:space="0" w:color="auto"/>
        <w:right w:val="none" w:sz="0" w:space="0" w:color="auto"/>
      </w:divBdr>
    </w:div>
    <w:div w:id="21200971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webSetting" Target="webSettings0.xml" Id="rId26"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Kamer%20(2).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2106</ap:Words>
  <ap:Characters>11589</ap:Characters>
  <ap:DocSecurity>0</ap:DocSecurity>
  <ap:Lines>96</ap:Lines>
  <ap:Paragraphs>27</ap:Paragraphs>
  <ap:ScaleCrop>false</ap:ScaleCrop>
  <ap:HeadingPairs>
    <vt:vector baseType="variant" size="2">
      <vt:variant>
        <vt:lpstr>Titel</vt:lpstr>
      </vt:variant>
      <vt:variant>
        <vt:i4>1</vt:i4>
      </vt:variant>
    </vt:vector>
  </ap:HeadingPairs>
  <ap:TitlesOfParts>
    <vt:vector baseType="lpstr" size="1">
      <vt:lpstr>Brief Kamer - Wettelijke onvolkomenheden amendement Joseph c.s. en uitwerking pakket communicatietoezeggingen</vt:lpstr>
    </vt:vector>
  </ap:TitlesOfParts>
  <ap:LinksUpToDate>false</ap:LinksUpToDate>
  <ap:CharactersWithSpaces>13668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2025-05-13T12:18:00.0000000Z</dcterms:created>
  <dcterms:modified xsi:type="dcterms:W3CDTF">2025-05-13T12:18:00.0000000Z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Wettelijke onvolkomenheden amendement Joseph c.s. en uitwerking pakket communicatietoezeggingen</vt:lpwstr>
  </property>
  <property fmtid="{D5CDD505-2E9C-101B-9397-08002B2CF9AE}" pid="5" name="Publicatiedatum">
    <vt:lpwstr/>
  </property>
  <property fmtid="{D5CDD505-2E9C-101B-9397-08002B2CF9AE}" pid="6" name="Verantwoordelijke organisatie">
    <vt:lpwstr>Directoraat-Generaal Werk</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S.E.M. Kleinendorst</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
  </property>
  <property fmtid="{D5CDD505-2E9C-101B-9397-08002B2CF9AE}" pid="31" name="iCC">
    <vt:lpwstr/>
  </property>
  <property fmtid="{D5CDD505-2E9C-101B-9397-08002B2CF9AE}" pid="32" name="iDatum">
    <vt:lpwstr>13 mei 2025</vt:lpwstr>
  </property>
  <property fmtid="{D5CDD505-2E9C-101B-9397-08002B2CF9AE}" pid="33" name="iKixcode">
    <vt:lpwstr/>
  </property>
  <property fmtid="{D5CDD505-2E9C-101B-9397-08002B2CF9AE}" pid="34" name="iNr">
    <vt:lpwstr/>
  </property>
  <property fmtid="{D5CDD505-2E9C-101B-9397-08002B2CF9AE}" pid="35" name="iOnderwerp">
    <vt:lpwstr>Wettelijke onvolkomenheden amendement Joseph c.s. en uitwerking pakket communicatietoezeggingen</vt:lpwstr>
  </property>
  <property fmtid="{D5CDD505-2E9C-101B-9397-08002B2CF9AE}" pid="36" name="iOnsKenmerk">
    <vt:lpwstr>2025-0000109246</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
  </property>
  <property fmtid="{D5CDD505-2E9C-101B-9397-08002B2CF9AE}" pid="42" name="ContentTypeId">
    <vt:lpwstr>0x01010091CF55E21754544FB2ABD32C794D5B99</vt:lpwstr>
  </property>
</Properties>
</file>