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6DB130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01CCD0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BF165C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83C151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D76F90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6CDA96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4024995" w14:textId="77777777"/>
        </w:tc>
      </w:tr>
      <w:tr w:rsidR="00997775" w14:paraId="464A379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AE7B652" w14:textId="77777777"/>
        </w:tc>
      </w:tr>
      <w:tr w:rsidR="00997775" w14:paraId="22A750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43607E" w14:textId="77777777"/>
        </w:tc>
        <w:tc>
          <w:tcPr>
            <w:tcW w:w="7654" w:type="dxa"/>
            <w:gridSpan w:val="2"/>
          </w:tcPr>
          <w:p w:rsidR="00997775" w:rsidRDefault="00997775" w14:paraId="3BD983F0" w14:textId="77777777"/>
        </w:tc>
      </w:tr>
      <w:tr w:rsidR="00997775" w14:paraId="562EAC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241735" w14:paraId="07CAEEB3" w14:textId="3E85560F">
            <w:pPr>
              <w:rPr>
                <w:b/>
              </w:rPr>
            </w:pPr>
            <w:r>
              <w:rPr>
                <w:b/>
              </w:rPr>
              <w:t>28 676</w:t>
            </w:r>
          </w:p>
        </w:tc>
        <w:tc>
          <w:tcPr>
            <w:tcW w:w="7654" w:type="dxa"/>
            <w:gridSpan w:val="2"/>
          </w:tcPr>
          <w:p w:rsidRPr="00241735" w:rsidR="00997775" w:rsidP="00A07C71" w:rsidRDefault="00241735" w14:paraId="0F33ED98" w14:textId="6621A0B5">
            <w:pPr>
              <w:rPr>
                <w:b/>
                <w:bCs/>
              </w:rPr>
            </w:pPr>
            <w:r w:rsidRPr="00241735">
              <w:rPr>
                <w:b/>
                <w:bCs/>
              </w:rPr>
              <w:t>NAVO</w:t>
            </w:r>
          </w:p>
        </w:tc>
      </w:tr>
      <w:tr w:rsidR="00997775" w14:paraId="35F5F0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93BAEA" w14:textId="77777777"/>
        </w:tc>
        <w:tc>
          <w:tcPr>
            <w:tcW w:w="7654" w:type="dxa"/>
            <w:gridSpan w:val="2"/>
          </w:tcPr>
          <w:p w:rsidR="00997775" w:rsidRDefault="00997775" w14:paraId="597699C5" w14:textId="77777777"/>
        </w:tc>
      </w:tr>
      <w:tr w:rsidR="00997775" w14:paraId="347047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1B720D" w14:textId="77777777"/>
        </w:tc>
        <w:tc>
          <w:tcPr>
            <w:tcW w:w="7654" w:type="dxa"/>
            <w:gridSpan w:val="2"/>
          </w:tcPr>
          <w:p w:rsidR="00997775" w:rsidRDefault="00997775" w14:paraId="32F3221B" w14:textId="77777777"/>
        </w:tc>
      </w:tr>
      <w:tr w:rsidR="00997775" w14:paraId="1C521E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6BC7C9" w14:textId="430E34D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41735">
              <w:rPr>
                <w:b/>
              </w:rPr>
              <w:t>503</w:t>
            </w:r>
          </w:p>
        </w:tc>
        <w:tc>
          <w:tcPr>
            <w:tcW w:w="7654" w:type="dxa"/>
            <w:gridSpan w:val="2"/>
          </w:tcPr>
          <w:p w:rsidR="00997775" w:rsidRDefault="00997775" w14:paraId="0BDC4510" w14:textId="430D710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41735">
              <w:rPr>
                <w:b/>
              </w:rPr>
              <w:t>HET LID PATERNOTTE</w:t>
            </w:r>
          </w:p>
        </w:tc>
      </w:tr>
      <w:tr w:rsidR="00997775" w14:paraId="6202AF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69DEDD" w14:textId="77777777"/>
        </w:tc>
        <w:tc>
          <w:tcPr>
            <w:tcW w:w="7654" w:type="dxa"/>
            <w:gridSpan w:val="2"/>
          </w:tcPr>
          <w:p w:rsidR="00997775" w:rsidP="00280D6A" w:rsidRDefault="00997775" w14:paraId="19977225" w14:textId="01D50F29">
            <w:r>
              <w:t>Voorgesteld</w:t>
            </w:r>
            <w:r w:rsidR="00280D6A">
              <w:t xml:space="preserve"> </w:t>
            </w:r>
            <w:r w:rsidR="00241735">
              <w:t>13 mei 2025</w:t>
            </w:r>
          </w:p>
        </w:tc>
      </w:tr>
      <w:tr w:rsidR="00997775" w14:paraId="26ED71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08862F" w14:textId="77777777"/>
        </w:tc>
        <w:tc>
          <w:tcPr>
            <w:tcW w:w="7654" w:type="dxa"/>
            <w:gridSpan w:val="2"/>
          </w:tcPr>
          <w:p w:rsidR="00997775" w:rsidRDefault="00997775" w14:paraId="0E106B34" w14:textId="77777777"/>
        </w:tc>
      </w:tr>
      <w:tr w:rsidR="00997775" w14:paraId="503A84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1D6E8C" w14:textId="77777777"/>
        </w:tc>
        <w:tc>
          <w:tcPr>
            <w:tcW w:w="7654" w:type="dxa"/>
            <w:gridSpan w:val="2"/>
          </w:tcPr>
          <w:p w:rsidR="00997775" w:rsidRDefault="00997775" w14:paraId="4A26DEB4" w14:textId="77777777">
            <w:r>
              <w:t>De Kamer,</w:t>
            </w:r>
          </w:p>
        </w:tc>
      </w:tr>
      <w:tr w:rsidR="00997775" w14:paraId="2DC70F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F30AF6" w14:textId="77777777"/>
        </w:tc>
        <w:tc>
          <w:tcPr>
            <w:tcW w:w="7654" w:type="dxa"/>
            <w:gridSpan w:val="2"/>
          </w:tcPr>
          <w:p w:rsidR="00997775" w:rsidRDefault="00997775" w14:paraId="59F88304" w14:textId="77777777"/>
        </w:tc>
      </w:tr>
      <w:tr w:rsidR="00997775" w14:paraId="2EFB36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B76759" w14:textId="77777777"/>
        </w:tc>
        <w:tc>
          <w:tcPr>
            <w:tcW w:w="7654" w:type="dxa"/>
            <w:gridSpan w:val="2"/>
          </w:tcPr>
          <w:p w:rsidR="00997775" w:rsidRDefault="00997775" w14:paraId="3F049CAC" w14:textId="77777777">
            <w:r>
              <w:t>gehoord de beraadslaging,</w:t>
            </w:r>
          </w:p>
        </w:tc>
      </w:tr>
      <w:tr w:rsidR="00997775" w14:paraId="0D9685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56243B" w14:textId="77777777"/>
        </w:tc>
        <w:tc>
          <w:tcPr>
            <w:tcW w:w="7654" w:type="dxa"/>
            <w:gridSpan w:val="2"/>
          </w:tcPr>
          <w:p w:rsidR="00997775" w:rsidRDefault="00997775" w14:paraId="61B8E783" w14:textId="77777777"/>
        </w:tc>
      </w:tr>
      <w:tr w:rsidR="00997775" w14:paraId="706CFE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7926DE" w14:textId="77777777"/>
        </w:tc>
        <w:tc>
          <w:tcPr>
            <w:tcW w:w="7654" w:type="dxa"/>
            <w:gridSpan w:val="2"/>
          </w:tcPr>
          <w:p w:rsidRPr="00241735" w:rsidR="00241735" w:rsidP="00241735" w:rsidRDefault="00241735" w14:paraId="34DECF83" w14:textId="77777777">
            <w:r w:rsidRPr="00241735">
              <w:t>constaterende dat de secretaris-generaal voorstelt te groeien naar een NAVO-norm van 5% in 2032, waarvan 3,5% wordt uitgegeven aan defensie;</w:t>
            </w:r>
          </w:p>
          <w:p w:rsidR="00241735" w:rsidP="00241735" w:rsidRDefault="00241735" w14:paraId="52AAE504" w14:textId="77777777"/>
          <w:p w:rsidRPr="00241735" w:rsidR="00241735" w:rsidP="00241735" w:rsidRDefault="00241735" w14:paraId="62CBB013" w14:textId="75B59891">
            <w:r w:rsidRPr="00241735">
              <w:t>overwegende dat 2% uitgeven aan defensie onvoldoende is om Nederland veilig te houden en zowel kabinet als Kamer zich hier reeds voor hebben uitgesproken;</w:t>
            </w:r>
          </w:p>
          <w:p w:rsidR="00241735" w:rsidP="00241735" w:rsidRDefault="00241735" w14:paraId="5D5F9680" w14:textId="77777777"/>
          <w:p w:rsidRPr="00241735" w:rsidR="00241735" w:rsidP="00241735" w:rsidRDefault="00241735" w14:paraId="3B2EC0CA" w14:textId="0120AB7D">
            <w:r w:rsidRPr="00241735">
              <w:t>overwegende dat Nederland als gastland van de NAVO-top een bijzondere verantwoordelijkheid heeft in het vormgeven van de discussie onder bondgenoten met betrekking tot het verhogen van de NAVO-norm;</w:t>
            </w:r>
          </w:p>
          <w:p w:rsidR="00241735" w:rsidP="00241735" w:rsidRDefault="00241735" w14:paraId="069A2800" w14:textId="77777777"/>
          <w:p w:rsidRPr="00241735" w:rsidR="00241735" w:rsidP="00241735" w:rsidRDefault="00241735" w14:paraId="0BA6D0D7" w14:textId="371DA044">
            <w:r w:rsidRPr="00241735">
              <w:t>verzoekt het kabinet zich te committeren aan het voorstel van de secretaris-generaal van de NAVO en dit standpunt uit te dragen tijdens alle komende ministeriële bijeenkomsten,</w:t>
            </w:r>
          </w:p>
          <w:p w:rsidR="00241735" w:rsidP="00241735" w:rsidRDefault="00241735" w14:paraId="25A382BB" w14:textId="77777777"/>
          <w:p w:rsidRPr="00241735" w:rsidR="00241735" w:rsidP="00241735" w:rsidRDefault="00241735" w14:paraId="19A67836" w14:textId="62FD2C90">
            <w:r w:rsidRPr="00241735">
              <w:t>en gaat over tot de orde van de dag.</w:t>
            </w:r>
          </w:p>
          <w:p w:rsidR="00241735" w:rsidP="00241735" w:rsidRDefault="00241735" w14:paraId="48D25CA2" w14:textId="77777777"/>
          <w:p w:rsidR="00997775" w:rsidP="00241735" w:rsidRDefault="00241735" w14:paraId="5CD4F2A1" w14:textId="0821986D">
            <w:proofErr w:type="spellStart"/>
            <w:r w:rsidRPr="00241735">
              <w:t>Paternotte</w:t>
            </w:r>
            <w:proofErr w:type="spellEnd"/>
          </w:p>
        </w:tc>
      </w:tr>
    </w:tbl>
    <w:p w:rsidR="00997775" w:rsidRDefault="00997775" w14:paraId="206B6F0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9D55D" w14:textId="77777777" w:rsidR="00241735" w:rsidRDefault="00241735">
      <w:pPr>
        <w:spacing w:line="20" w:lineRule="exact"/>
      </w:pPr>
    </w:p>
  </w:endnote>
  <w:endnote w:type="continuationSeparator" w:id="0">
    <w:p w14:paraId="2B2D2C00" w14:textId="77777777" w:rsidR="00241735" w:rsidRDefault="0024173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64D00F6" w14:textId="77777777" w:rsidR="00241735" w:rsidRDefault="0024173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787E1" w14:textId="77777777" w:rsidR="00241735" w:rsidRDefault="0024173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5A68D53" w14:textId="77777777" w:rsidR="00241735" w:rsidRDefault="00241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35"/>
    <w:rsid w:val="00133FCE"/>
    <w:rsid w:val="001E482C"/>
    <w:rsid w:val="001E4877"/>
    <w:rsid w:val="0021105A"/>
    <w:rsid w:val="00241735"/>
    <w:rsid w:val="00280D6A"/>
    <w:rsid w:val="002B78E9"/>
    <w:rsid w:val="002C5406"/>
    <w:rsid w:val="00330D60"/>
    <w:rsid w:val="00345A5C"/>
    <w:rsid w:val="003F71A1"/>
    <w:rsid w:val="00476415"/>
    <w:rsid w:val="004956DC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39F74"/>
  <w15:docId w15:val="{1E7E62BA-18B8-4D38-A79A-C0540AEE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793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2025-05-14T09:09:00.0000000Z</dcterms:created>
  <dcterms:modified xsi:type="dcterms:W3CDTF">2025-05-14T09:12:00.0000000Z</dcterms:modified>
  <dc:description>------------------------</dc:description>
  <dc:subject/>
  <keywords/>
  <version/>
  <category/>
</coreProperties>
</file>