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672B1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23E0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699B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7272B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178A7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08EAF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C18EC4" w14:textId="77777777"/>
        </w:tc>
      </w:tr>
      <w:tr w:rsidR="00997775" w14:paraId="7CF2AD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ECA13E" w14:textId="77777777"/>
        </w:tc>
      </w:tr>
      <w:tr w:rsidR="00997775" w14:paraId="4D8B2B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FCA940" w14:textId="77777777"/>
        </w:tc>
        <w:tc>
          <w:tcPr>
            <w:tcW w:w="7654" w:type="dxa"/>
            <w:gridSpan w:val="2"/>
          </w:tcPr>
          <w:p w:rsidR="00997775" w:rsidRDefault="00997775" w14:paraId="6BF5BE1C" w14:textId="77777777"/>
        </w:tc>
      </w:tr>
      <w:tr w:rsidR="00997775" w14:paraId="370AF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271D3" w14:paraId="6F0D4311" w14:textId="2C464F9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E271D3" w:rsidR="00997775" w:rsidP="00A07C71" w:rsidRDefault="00E271D3" w14:paraId="6AD2E0E7" w14:textId="15390381">
            <w:pPr>
              <w:rPr>
                <w:b/>
                <w:bCs/>
              </w:rPr>
            </w:pPr>
            <w:r w:rsidRPr="00E271D3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7EBF3F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8CA76" w14:textId="77777777"/>
        </w:tc>
        <w:tc>
          <w:tcPr>
            <w:tcW w:w="7654" w:type="dxa"/>
            <w:gridSpan w:val="2"/>
          </w:tcPr>
          <w:p w:rsidR="00997775" w:rsidRDefault="00997775" w14:paraId="129BD175" w14:textId="77777777"/>
        </w:tc>
      </w:tr>
      <w:tr w:rsidR="00997775" w14:paraId="7C723C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E110D6" w14:textId="77777777"/>
        </w:tc>
        <w:tc>
          <w:tcPr>
            <w:tcW w:w="7654" w:type="dxa"/>
            <w:gridSpan w:val="2"/>
          </w:tcPr>
          <w:p w:rsidR="00997775" w:rsidRDefault="00997775" w14:paraId="1A4FA4CE" w14:textId="77777777"/>
        </w:tc>
      </w:tr>
      <w:tr w:rsidR="00997775" w14:paraId="06088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79171A" w14:textId="016334F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271D3">
              <w:rPr>
                <w:b/>
              </w:rPr>
              <w:t>3139</w:t>
            </w:r>
          </w:p>
        </w:tc>
        <w:tc>
          <w:tcPr>
            <w:tcW w:w="7654" w:type="dxa"/>
            <w:gridSpan w:val="2"/>
          </w:tcPr>
          <w:p w:rsidR="00997775" w:rsidRDefault="00997775" w14:paraId="51780FF2" w14:textId="2B5A8A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271D3">
              <w:rPr>
                <w:b/>
              </w:rPr>
              <w:t>HET LID RAM</w:t>
            </w:r>
          </w:p>
        </w:tc>
      </w:tr>
      <w:tr w:rsidR="00997775" w14:paraId="28E10A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0B0048" w14:textId="77777777"/>
        </w:tc>
        <w:tc>
          <w:tcPr>
            <w:tcW w:w="7654" w:type="dxa"/>
            <w:gridSpan w:val="2"/>
          </w:tcPr>
          <w:p w:rsidR="00997775" w:rsidP="00280D6A" w:rsidRDefault="00997775" w14:paraId="11168B0C" w14:textId="06374356">
            <w:r>
              <w:t>Voorgesteld</w:t>
            </w:r>
            <w:r w:rsidR="00280D6A">
              <w:t xml:space="preserve"> </w:t>
            </w:r>
            <w:r w:rsidR="00E271D3">
              <w:t>13 mei 2025</w:t>
            </w:r>
          </w:p>
        </w:tc>
      </w:tr>
      <w:tr w:rsidR="00997775" w14:paraId="77F3A5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57D57F" w14:textId="77777777"/>
        </w:tc>
        <w:tc>
          <w:tcPr>
            <w:tcW w:w="7654" w:type="dxa"/>
            <w:gridSpan w:val="2"/>
          </w:tcPr>
          <w:p w:rsidR="00997775" w:rsidRDefault="00997775" w14:paraId="30A65410" w14:textId="77777777"/>
        </w:tc>
      </w:tr>
      <w:tr w:rsidR="00997775" w14:paraId="70864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0E043C" w14:textId="77777777"/>
        </w:tc>
        <w:tc>
          <w:tcPr>
            <w:tcW w:w="7654" w:type="dxa"/>
            <w:gridSpan w:val="2"/>
          </w:tcPr>
          <w:p w:rsidR="00997775" w:rsidRDefault="00997775" w14:paraId="09C548CB" w14:textId="77777777">
            <w:r>
              <w:t>De Kamer,</w:t>
            </w:r>
          </w:p>
        </w:tc>
      </w:tr>
      <w:tr w:rsidR="00997775" w14:paraId="0DD88B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BD8F02" w14:textId="77777777"/>
        </w:tc>
        <w:tc>
          <w:tcPr>
            <w:tcW w:w="7654" w:type="dxa"/>
            <w:gridSpan w:val="2"/>
          </w:tcPr>
          <w:p w:rsidR="00997775" w:rsidRDefault="00997775" w14:paraId="28242628" w14:textId="77777777"/>
        </w:tc>
      </w:tr>
      <w:tr w:rsidR="00997775" w14:paraId="5843DB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712A5A" w14:textId="77777777"/>
        </w:tc>
        <w:tc>
          <w:tcPr>
            <w:tcW w:w="7654" w:type="dxa"/>
            <w:gridSpan w:val="2"/>
          </w:tcPr>
          <w:p w:rsidR="00997775" w:rsidRDefault="00997775" w14:paraId="5B72A57F" w14:textId="77777777">
            <w:r>
              <w:t>gehoord de beraadslaging,</w:t>
            </w:r>
          </w:p>
        </w:tc>
      </w:tr>
      <w:tr w:rsidR="00997775" w14:paraId="0C9380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380487" w14:textId="77777777"/>
        </w:tc>
        <w:tc>
          <w:tcPr>
            <w:tcW w:w="7654" w:type="dxa"/>
            <w:gridSpan w:val="2"/>
          </w:tcPr>
          <w:p w:rsidR="00997775" w:rsidRDefault="00997775" w14:paraId="0612715C" w14:textId="77777777"/>
        </w:tc>
      </w:tr>
      <w:tr w:rsidR="00997775" w14:paraId="2680D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B0FEA7" w14:textId="77777777"/>
        </w:tc>
        <w:tc>
          <w:tcPr>
            <w:tcW w:w="7654" w:type="dxa"/>
            <w:gridSpan w:val="2"/>
          </w:tcPr>
          <w:p w:rsidRPr="00E271D3" w:rsidR="00E271D3" w:rsidP="00E271D3" w:rsidRDefault="00E271D3" w14:paraId="32BDD3F7" w14:textId="77777777">
            <w:r w:rsidRPr="00E271D3">
              <w:t>constaterende dat de CSDDD geen volledige harmonisatie tussen de lidstaten kent;</w:t>
            </w:r>
          </w:p>
          <w:p w:rsidR="00E271D3" w:rsidP="00E271D3" w:rsidRDefault="00E271D3" w14:paraId="5350A6FB" w14:textId="77777777"/>
          <w:p w:rsidRPr="00E271D3" w:rsidR="00E271D3" w:rsidP="00E271D3" w:rsidRDefault="00E271D3" w14:paraId="3779792E" w14:textId="4B85490F">
            <w:r w:rsidRPr="00E271D3">
              <w:t>verzoekt de regering om alle bestaande nationale koppen (gold-plating) uit de Nederlandse wetgeving te schrappen en te beginnen met het beperken van de collectieve actie,</w:t>
            </w:r>
          </w:p>
          <w:p w:rsidR="00E271D3" w:rsidP="00E271D3" w:rsidRDefault="00E271D3" w14:paraId="481B724B" w14:textId="77777777"/>
          <w:p w:rsidRPr="00E271D3" w:rsidR="00E271D3" w:rsidP="00E271D3" w:rsidRDefault="00E271D3" w14:paraId="4A2ABA5E" w14:textId="5822BF8D">
            <w:r w:rsidRPr="00E271D3">
              <w:t>en gaat over tot de orde van de dag.</w:t>
            </w:r>
          </w:p>
          <w:p w:rsidR="00E271D3" w:rsidP="00E271D3" w:rsidRDefault="00E271D3" w14:paraId="73F6E5EA" w14:textId="77777777"/>
          <w:p w:rsidR="00997775" w:rsidP="00E271D3" w:rsidRDefault="00E271D3" w14:paraId="4E261858" w14:textId="4927AF8A">
            <w:r w:rsidRPr="00E271D3">
              <w:t>Ram</w:t>
            </w:r>
          </w:p>
        </w:tc>
      </w:tr>
    </w:tbl>
    <w:p w:rsidR="00997775" w:rsidRDefault="00997775" w14:paraId="373895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0464" w14:textId="77777777" w:rsidR="00E271D3" w:rsidRDefault="00E271D3">
      <w:pPr>
        <w:spacing w:line="20" w:lineRule="exact"/>
      </w:pPr>
    </w:p>
  </w:endnote>
  <w:endnote w:type="continuationSeparator" w:id="0">
    <w:p w14:paraId="7B1DC5FE" w14:textId="77777777" w:rsidR="00E271D3" w:rsidRDefault="00E271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D11796" w14:textId="77777777" w:rsidR="00E271D3" w:rsidRDefault="00E271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0C18" w14:textId="77777777" w:rsidR="00E271D3" w:rsidRDefault="00E271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0E8DC1" w14:textId="77777777" w:rsidR="00E271D3" w:rsidRDefault="00E2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D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BE8"/>
    <w:rsid w:val="00B74E9D"/>
    <w:rsid w:val="00BF5690"/>
    <w:rsid w:val="00CC23D1"/>
    <w:rsid w:val="00CC270F"/>
    <w:rsid w:val="00D43192"/>
    <w:rsid w:val="00DE2437"/>
    <w:rsid w:val="00E271D3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7D6B2"/>
  <w15:docId w15:val="{21EB4289-59FE-4792-8AD4-8276860C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2025-05-14T09:09:00.0000000Z</dcterms:created>
  <dcterms:modified xsi:type="dcterms:W3CDTF">2025-05-14T09:23:00.0000000Z</dcterms:modified>
  <dc:description>------------------------</dc:description>
  <dc:subject/>
  <keywords/>
  <version/>
  <category/>
</coreProperties>
</file>