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7451" w14:paraId="177068B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FA983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AF84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7451" w14:paraId="0649A7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6EA8A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7451" w14:paraId="092EF4E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9A6C06" w14:textId="77777777"/>
        </w:tc>
      </w:tr>
      <w:tr w:rsidR="00997775" w:rsidTr="00677451" w14:paraId="7061D22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7609C6" w14:textId="77777777"/>
        </w:tc>
      </w:tr>
      <w:tr w:rsidR="00997775" w:rsidTr="00677451" w14:paraId="1164F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C94C6F" w14:textId="77777777"/>
        </w:tc>
        <w:tc>
          <w:tcPr>
            <w:tcW w:w="7654" w:type="dxa"/>
            <w:gridSpan w:val="2"/>
          </w:tcPr>
          <w:p w:rsidR="00997775" w:rsidRDefault="00997775" w14:paraId="0C8625CE" w14:textId="77777777"/>
        </w:tc>
      </w:tr>
      <w:tr w:rsidR="00677451" w:rsidTr="00677451" w14:paraId="116C5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6A5CAFD2" w14:textId="225B697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77451" w:rsidP="00677451" w:rsidRDefault="00677451" w14:paraId="00D1F338" w14:textId="599D5EF0">
            <w:pPr>
              <w:rPr>
                <w:b/>
              </w:rPr>
            </w:pPr>
            <w:r w:rsidRPr="00E271D3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77451" w:rsidTr="00677451" w14:paraId="6B580B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051F943C" w14:textId="77777777"/>
        </w:tc>
        <w:tc>
          <w:tcPr>
            <w:tcW w:w="7654" w:type="dxa"/>
            <w:gridSpan w:val="2"/>
          </w:tcPr>
          <w:p w:rsidR="00677451" w:rsidP="00677451" w:rsidRDefault="00677451" w14:paraId="27866EDE" w14:textId="77777777"/>
        </w:tc>
      </w:tr>
      <w:tr w:rsidR="00677451" w:rsidTr="00677451" w14:paraId="2352B8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2BB0F12F" w14:textId="77777777"/>
        </w:tc>
        <w:tc>
          <w:tcPr>
            <w:tcW w:w="7654" w:type="dxa"/>
            <w:gridSpan w:val="2"/>
          </w:tcPr>
          <w:p w:rsidR="00677451" w:rsidP="00677451" w:rsidRDefault="00677451" w14:paraId="3E216CAB" w14:textId="77777777"/>
        </w:tc>
      </w:tr>
      <w:tr w:rsidR="00677451" w:rsidTr="00677451" w14:paraId="20BC90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3785CB41" w14:textId="5DA627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3141</w:t>
            </w:r>
          </w:p>
        </w:tc>
        <w:tc>
          <w:tcPr>
            <w:tcW w:w="7654" w:type="dxa"/>
            <w:gridSpan w:val="2"/>
          </w:tcPr>
          <w:p w:rsidR="00677451" w:rsidP="00677451" w:rsidRDefault="00677451" w14:paraId="22D356FB" w14:textId="51B66A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677451" w:rsidTr="00677451" w14:paraId="2D8C73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7D0FF72F" w14:textId="77777777"/>
        </w:tc>
        <w:tc>
          <w:tcPr>
            <w:tcW w:w="7654" w:type="dxa"/>
            <w:gridSpan w:val="2"/>
          </w:tcPr>
          <w:p w:rsidR="00677451" w:rsidP="00677451" w:rsidRDefault="00677451" w14:paraId="688ABD48" w14:textId="4DAE622E">
            <w:r>
              <w:t>Voorgesteld 13 mei 2025</w:t>
            </w:r>
          </w:p>
        </w:tc>
      </w:tr>
      <w:tr w:rsidR="00677451" w:rsidTr="00677451" w14:paraId="4BAE1B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0026E29E" w14:textId="77777777"/>
        </w:tc>
        <w:tc>
          <w:tcPr>
            <w:tcW w:w="7654" w:type="dxa"/>
            <w:gridSpan w:val="2"/>
          </w:tcPr>
          <w:p w:rsidR="00677451" w:rsidP="00677451" w:rsidRDefault="00677451" w14:paraId="6ED0648B" w14:textId="77777777"/>
        </w:tc>
      </w:tr>
      <w:tr w:rsidR="00677451" w:rsidTr="00677451" w14:paraId="438D7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716531B7" w14:textId="77777777"/>
        </w:tc>
        <w:tc>
          <w:tcPr>
            <w:tcW w:w="7654" w:type="dxa"/>
            <w:gridSpan w:val="2"/>
          </w:tcPr>
          <w:p w:rsidR="00677451" w:rsidP="00677451" w:rsidRDefault="00677451" w14:paraId="52312CB8" w14:textId="77777777">
            <w:r>
              <w:t>De Kamer,</w:t>
            </w:r>
          </w:p>
        </w:tc>
      </w:tr>
      <w:tr w:rsidR="00677451" w:rsidTr="00677451" w14:paraId="0A00E5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25123AEF" w14:textId="77777777"/>
        </w:tc>
        <w:tc>
          <w:tcPr>
            <w:tcW w:w="7654" w:type="dxa"/>
            <w:gridSpan w:val="2"/>
          </w:tcPr>
          <w:p w:rsidR="00677451" w:rsidP="00677451" w:rsidRDefault="00677451" w14:paraId="476BB4B9" w14:textId="77777777"/>
        </w:tc>
      </w:tr>
      <w:tr w:rsidR="00677451" w:rsidTr="00677451" w14:paraId="63D88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5F6357F0" w14:textId="77777777"/>
        </w:tc>
        <w:tc>
          <w:tcPr>
            <w:tcW w:w="7654" w:type="dxa"/>
            <w:gridSpan w:val="2"/>
          </w:tcPr>
          <w:p w:rsidR="00677451" w:rsidP="00677451" w:rsidRDefault="00677451" w14:paraId="0131856E" w14:textId="77777777">
            <w:r>
              <w:t>gehoord de beraadslaging,</w:t>
            </w:r>
          </w:p>
        </w:tc>
      </w:tr>
      <w:tr w:rsidR="00677451" w:rsidTr="00677451" w14:paraId="71394F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05DAC24F" w14:textId="77777777"/>
        </w:tc>
        <w:tc>
          <w:tcPr>
            <w:tcW w:w="7654" w:type="dxa"/>
            <w:gridSpan w:val="2"/>
          </w:tcPr>
          <w:p w:rsidR="00677451" w:rsidP="00677451" w:rsidRDefault="00677451" w14:paraId="345D0FF1" w14:textId="77777777"/>
        </w:tc>
      </w:tr>
      <w:tr w:rsidR="00677451" w:rsidTr="00677451" w14:paraId="31BCA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7451" w:rsidP="00677451" w:rsidRDefault="00677451" w14:paraId="3EB3FE0A" w14:textId="77777777"/>
        </w:tc>
        <w:tc>
          <w:tcPr>
            <w:tcW w:w="7654" w:type="dxa"/>
            <w:gridSpan w:val="2"/>
          </w:tcPr>
          <w:p w:rsidRPr="00677451" w:rsidR="00677451" w:rsidP="00677451" w:rsidRDefault="00677451" w14:paraId="11BFE177" w14:textId="77777777">
            <w:r w:rsidRPr="00677451">
              <w:t>constaterende dat vrijwillige standaarden in de praktijk alsnog verplichtend worden via de marktmacht en de druk van multinationals;</w:t>
            </w:r>
          </w:p>
          <w:p w:rsidR="00677451" w:rsidP="00677451" w:rsidRDefault="00677451" w14:paraId="1715DF72" w14:textId="77777777"/>
          <w:p w:rsidRPr="00677451" w:rsidR="00677451" w:rsidP="00677451" w:rsidRDefault="00677451" w14:paraId="0939402A" w14:textId="5E0F96B7">
            <w:r w:rsidRPr="00677451">
              <w:t>verzoekt de regering maatregelen te nemen om deze druk te signaleren en tegen te gaan, zodat vrijwillige standaarden niet alsnog verplicht worden,</w:t>
            </w:r>
          </w:p>
          <w:p w:rsidR="00677451" w:rsidP="00677451" w:rsidRDefault="00677451" w14:paraId="0A9BF7AE" w14:textId="77777777"/>
          <w:p w:rsidRPr="00677451" w:rsidR="00677451" w:rsidP="00677451" w:rsidRDefault="00677451" w14:paraId="745F4BFE" w14:textId="3D29E0A5">
            <w:r w:rsidRPr="00677451">
              <w:t>en gaat over tot de orde van de dag.</w:t>
            </w:r>
          </w:p>
          <w:p w:rsidR="00677451" w:rsidP="00677451" w:rsidRDefault="00677451" w14:paraId="7DC71F37" w14:textId="77777777"/>
          <w:p w:rsidR="00677451" w:rsidP="00677451" w:rsidRDefault="00677451" w14:paraId="1A25A877" w14:textId="7E678C2A">
            <w:r w:rsidRPr="00677451">
              <w:t>Ram</w:t>
            </w:r>
          </w:p>
        </w:tc>
      </w:tr>
    </w:tbl>
    <w:p w:rsidR="00997775" w:rsidRDefault="00997775" w14:paraId="2D63BA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EDF43" w14:textId="77777777" w:rsidR="00677451" w:rsidRDefault="00677451">
      <w:pPr>
        <w:spacing w:line="20" w:lineRule="exact"/>
      </w:pPr>
    </w:p>
  </w:endnote>
  <w:endnote w:type="continuationSeparator" w:id="0">
    <w:p w14:paraId="5B5B4733" w14:textId="77777777" w:rsidR="00677451" w:rsidRDefault="006774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13763F" w14:textId="77777777" w:rsidR="00677451" w:rsidRDefault="006774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A23C3" w14:textId="77777777" w:rsidR="00677451" w:rsidRDefault="006774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A8FD99" w14:textId="77777777" w:rsidR="00677451" w:rsidRDefault="0067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5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67745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2338D"/>
  <w15:docId w15:val="{0C286EE6-03BB-47A2-A185-D0E3F5E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2025-05-14T09:09:00.0000000Z</dcterms:created>
  <dcterms:modified xsi:type="dcterms:W3CDTF">2025-05-14T09:22:00.0000000Z</dcterms:modified>
  <dc:description>------------------------</dc:description>
  <dc:subject/>
  <keywords/>
  <version/>
  <category/>
</coreProperties>
</file>