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1996" w14:paraId="713EB6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04FE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AF4D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1996" w14:paraId="4176BD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DE266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1996" w14:paraId="04DC5A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58E881" w14:textId="77777777"/>
        </w:tc>
      </w:tr>
      <w:tr w:rsidR="00997775" w:rsidTr="00DA1996" w14:paraId="4E5775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7E5A36" w14:textId="77777777"/>
        </w:tc>
      </w:tr>
      <w:tr w:rsidR="00997775" w:rsidTr="00DA1996" w14:paraId="2F2EB9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D2011" w14:textId="77777777"/>
        </w:tc>
        <w:tc>
          <w:tcPr>
            <w:tcW w:w="7654" w:type="dxa"/>
            <w:gridSpan w:val="2"/>
          </w:tcPr>
          <w:p w:rsidR="00997775" w:rsidRDefault="00997775" w14:paraId="05D3F370" w14:textId="77777777"/>
        </w:tc>
      </w:tr>
      <w:tr w:rsidR="00DA1996" w:rsidTr="00DA1996" w14:paraId="67883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2E83A522" w14:textId="6AAF2563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A1996" w:rsidP="00DA1996" w:rsidRDefault="00DA1996" w14:paraId="0B62C765" w14:textId="4244D43E">
            <w:pPr>
              <w:rPr>
                <w:b/>
              </w:rPr>
            </w:pPr>
            <w:r w:rsidRPr="00E271D3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A1996" w:rsidTr="00DA1996" w14:paraId="310062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6EB7A5E8" w14:textId="77777777"/>
        </w:tc>
        <w:tc>
          <w:tcPr>
            <w:tcW w:w="7654" w:type="dxa"/>
            <w:gridSpan w:val="2"/>
          </w:tcPr>
          <w:p w:rsidR="00DA1996" w:rsidP="00DA1996" w:rsidRDefault="00DA1996" w14:paraId="1664B855" w14:textId="77777777"/>
        </w:tc>
      </w:tr>
      <w:tr w:rsidR="00DA1996" w:rsidTr="00DA1996" w14:paraId="7A3DA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76DE2EF2" w14:textId="77777777"/>
        </w:tc>
        <w:tc>
          <w:tcPr>
            <w:tcW w:w="7654" w:type="dxa"/>
            <w:gridSpan w:val="2"/>
          </w:tcPr>
          <w:p w:rsidR="00DA1996" w:rsidP="00DA1996" w:rsidRDefault="00DA1996" w14:paraId="44BBF89E" w14:textId="77777777"/>
        </w:tc>
      </w:tr>
      <w:tr w:rsidR="00DA1996" w:rsidTr="00DA1996" w14:paraId="00EEC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29F8AE7D" w14:textId="3A6D4B9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3144</w:t>
            </w:r>
          </w:p>
        </w:tc>
        <w:tc>
          <w:tcPr>
            <w:tcW w:w="7654" w:type="dxa"/>
            <w:gridSpan w:val="2"/>
          </w:tcPr>
          <w:p w:rsidR="00DA1996" w:rsidP="00DA1996" w:rsidRDefault="00DA1996" w14:paraId="444AB42C" w14:textId="21FC6A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HIRSCH</w:t>
            </w:r>
          </w:p>
        </w:tc>
      </w:tr>
      <w:tr w:rsidR="00DA1996" w:rsidTr="00DA1996" w14:paraId="07A7E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64A4FBCC" w14:textId="77777777"/>
        </w:tc>
        <w:tc>
          <w:tcPr>
            <w:tcW w:w="7654" w:type="dxa"/>
            <w:gridSpan w:val="2"/>
          </w:tcPr>
          <w:p w:rsidR="00DA1996" w:rsidP="00DA1996" w:rsidRDefault="00DA1996" w14:paraId="285CB567" w14:textId="625D3678">
            <w:r>
              <w:t>Voorgesteld 13 mei 2025</w:t>
            </w:r>
          </w:p>
        </w:tc>
      </w:tr>
      <w:tr w:rsidR="00DA1996" w:rsidTr="00DA1996" w14:paraId="128B7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500C6C49" w14:textId="77777777"/>
        </w:tc>
        <w:tc>
          <w:tcPr>
            <w:tcW w:w="7654" w:type="dxa"/>
            <w:gridSpan w:val="2"/>
          </w:tcPr>
          <w:p w:rsidR="00DA1996" w:rsidP="00DA1996" w:rsidRDefault="00DA1996" w14:paraId="07A2FB33" w14:textId="77777777"/>
        </w:tc>
      </w:tr>
      <w:tr w:rsidR="00DA1996" w:rsidTr="00DA1996" w14:paraId="31DE2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0C2ED567" w14:textId="77777777"/>
        </w:tc>
        <w:tc>
          <w:tcPr>
            <w:tcW w:w="7654" w:type="dxa"/>
            <w:gridSpan w:val="2"/>
          </w:tcPr>
          <w:p w:rsidR="00DA1996" w:rsidP="00DA1996" w:rsidRDefault="00DA1996" w14:paraId="7BBD8D2E" w14:textId="77777777">
            <w:r>
              <w:t>De Kamer,</w:t>
            </w:r>
          </w:p>
        </w:tc>
      </w:tr>
      <w:tr w:rsidR="00DA1996" w:rsidTr="00DA1996" w14:paraId="5FB34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32F77745" w14:textId="77777777"/>
        </w:tc>
        <w:tc>
          <w:tcPr>
            <w:tcW w:w="7654" w:type="dxa"/>
            <w:gridSpan w:val="2"/>
          </w:tcPr>
          <w:p w:rsidR="00DA1996" w:rsidP="00DA1996" w:rsidRDefault="00DA1996" w14:paraId="5AA74FF5" w14:textId="77777777"/>
        </w:tc>
      </w:tr>
      <w:tr w:rsidR="00DA1996" w:rsidTr="00DA1996" w14:paraId="0813F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7B7244CF" w14:textId="77777777"/>
        </w:tc>
        <w:tc>
          <w:tcPr>
            <w:tcW w:w="7654" w:type="dxa"/>
            <w:gridSpan w:val="2"/>
          </w:tcPr>
          <w:p w:rsidR="00DA1996" w:rsidP="00DA1996" w:rsidRDefault="00DA1996" w14:paraId="69C6BB7F" w14:textId="77777777">
            <w:r>
              <w:t>gehoord de beraadslaging,</w:t>
            </w:r>
          </w:p>
        </w:tc>
      </w:tr>
      <w:tr w:rsidR="00DA1996" w:rsidTr="00DA1996" w14:paraId="356DF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004C9E8F" w14:textId="77777777"/>
        </w:tc>
        <w:tc>
          <w:tcPr>
            <w:tcW w:w="7654" w:type="dxa"/>
            <w:gridSpan w:val="2"/>
          </w:tcPr>
          <w:p w:rsidR="00DA1996" w:rsidP="00DA1996" w:rsidRDefault="00DA1996" w14:paraId="166B822F" w14:textId="77777777"/>
        </w:tc>
      </w:tr>
      <w:tr w:rsidR="00DA1996" w:rsidTr="00DA1996" w14:paraId="56FE5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1996" w:rsidP="00DA1996" w:rsidRDefault="00DA1996" w14:paraId="574F747A" w14:textId="77777777"/>
        </w:tc>
        <w:tc>
          <w:tcPr>
            <w:tcW w:w="7654" w:type="dxa"/>
            <w:gridSpan w:val="2"/>
          </w:tcPr>
          <w:p w:rsidRPr="00DA1996" w:rsidR="00DA1996" w:rsidP="00DA1996" w:rsidRDefault="00DA1996" w14:paraId="3A511031" w14:textId="77777777">
            <w:r w:rsidRPr="00DA1996">
              <w:t xml:space="preserve">constaterende dat slechts 35% van de bedrijven de OESO-richtlijnen en </w:t>
            </w:r>
            <w:proofErr w:type="spellStart"/>
            <w:r w:rsidRPr="00DA1996">
              <w:t>UNGP's</w:t>
            </w:r>
            <w:proofErr w:type="spellEnd"/>
            <w:r w:rsidRPr="00DA1996">
              <w:t xml:space="preserve"> onderschrijft, hoewel het kabinet wel van bedrijven verwacht dat ze deze onderschrijven;</w:t>
            </w:r>
          </w:p>
          <w:p w:rsidR="00DA1996" w:rsidP="00DA1996" w:rsidRDefault="00DA1996" w14:paraId="7B7398ED" w14:textId="77777777"/>
          <w:p w:rsidRPr="00DA1996" w:rsidR="00DA1996" w:rsidP="00DA1996" w:rsidRDefault="00DA1996" w14:paraId="52E70ADB" w14:textId="6B857F5A">
            <w:r w:rsidRPr="00DA1996">
              <w:t>constaterende dat de Omnibuswet op cruciale punten afwijkt van de OESO-richtlijnen;</w:t>
            </w:r>
          </w:p>
          <w:p w:rsidR="00DA1996" w:rsidP="00DA1996" w:rsidRDefault="00DA1996" w14:paraId="5BB52E71" w14:textId="77777777"/>
          <w:p w:rsidRPr="00DA1996" w:rsidR="00DA1996" w:rsidP="00DA1996" w:rsidRDefault="00DA1996" w14:paraId="04985259" w14:textId="1CBEB868">
            <w:r w:rsidRPr="00DA1996">
              <w:t>verzoekt de regering om een concreet doel en bijbehorend plan op te stellen om te borgen dat meer bedrijven de OESO-richtlijnen gaan onderschrijven,</w:t>
            </w:r>
          </w:p>
          <w:p w:rsidR="00DA1996" w:rsidP="00DA1996" w:rsidRDefault="00DA1996" w14:paraId="7B403073" w14:textId="77777777"/>
          <w:p w:rsidRPr="00DA1996" w:rsidR="00DA1996" w:rsidP="00DA1996" w:rsidRDefault="00DA1996" w14:paraId="629BCB30" w14:textId="50C39BE3">
            <w:r w:rsidRPr="00DA1996">
              <w:t>en gaat over tot de orde van de dag.</w:t>
            </w:r>
          </w:p>
          <w:p w:rsidR="00DA1996" w:rsidP="00DA1996" w:rsidRDefault="00DA1996" w14:paraId="676A1486" w14:textId="77777777"/>
          <w:p w:rsidR="00DA1996" w:rsidP="00DA1996" w:rsidRDefault="00DA1996" w14:paraId="4C491631" w14:textId="77777777">
            <w:r w:rsidRPr="00DA1996">
              <w:t xml:space="preserve">Ceder </w:t>
            </w:r>
          </w:p>
          <w:p w:rsidR="00DA1996" w:rsidP="00DA1996" w:rsidRDefault="00DA1996" w14:paraId="1E3449C2" w14:textId="2AE52719">
            <w:r w:rsidRPr="00DA1996">
              <w:t>Hirsch</w:t>
            </w:r>
          </w:p>
        </w:tc>
      </w:tr>
    </w:tbl>
    <w:p w:rsidR="00997775" w:rsidRDefault="00997775" w14:paraId="7776C2D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9281" w14:textId="77777777" w:rsidR="00DA1996" w:rsidRDefault="00DA1996">
      <w:pPr>
        <w:spacing w:line="20" w:lineRule="exact"/>
      </w:pPr>
    </w:p>
  </w:endnote>
  <w:endnote w:type="continuationSeparator" w:id="0">
    <w:p w14:paraId="2FA5AD19" w14:textId="77777777" w:rsidR="00DA1996" w:rsidRDefault="00DA19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7E3D71" w14:textId="77777777" w:rsidR="00DA1996" w:rsidRDefault="00DA19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76E2" w14:textId="77777777" w:rsidR="00DA1996" w:rsidRDefault="00DA19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2039AA" w14:textId="77777777" w:rsidR="00DA1996" w:rsidRDefault="00DA1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6D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A1996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BA1AC"/>
  <w15:docId w15:val="{2825E622-3E89-43D2-A35B-1E2D713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2025-05-14T09:09:00.0000000Z</dcterms:created>
  <dcterms:modified xsi:type="dcterms:W3CDTF">2025-05-14T09:22:00.0000000Z</dcterms:modified>
  <dc:description>------------------------</dc:description>
  <dc:subject/>
  <keywords/>
  <version/>
  <category/>
</coreProperties>
</file>