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43256" w14:paraId="460B678D" w14:textId="77777777">
        <w:tc>
          <w:tcPr>
            <w:tcW w:w="6733" w:type="dxa"/>
            <w:gridSpan w:val="2"/>
            <w:tcBorders>
              <w:top w:val="nil"/>
              <w:left w:val="nil"/>
              <w:bottom w:val="nil"/>
              <w:right w:val="nil"/>
            </w:tcBorders>
            <w:vAlign w:val="center"/>
          </w:tcPr>
          <w:p w:rsidR="00997775" w:rsidP="00710A7A" w:rsidRDefault="00997775" w14:paraId="42796E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9F51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43256" w14:paraId="4690EF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9072CD" w14:textId="77777777">
            <w:r w:rsidRPr="008B0CC5">
              <w:t xml:space="preserve">Vergaderjaar </w:t>
            </w:r>
            <w:r w:rsidR="00AC6B87">
              <w:t>2024-2025</w:t>
            </w:r>
          </w:p>
        </w:tc>
      </w:tr>
      <w:tr w:rsidR="00997775" w:rsidTr="00843256" w14:paraId="6E98FC61" w14:textId="77777777">
        <w:trPr>
          <w:cantSplit/>
        </w:trPr>
        <w:tc>
          <w:tcPr>
            <w:tcW w:w="10985" w:type="dxa"/>
            <w:gridSpan w:val="3"/>
            <w:tcBorders>
              <w:top w:val="nil"/>
              <w:left w:val="nil"/>
              <w:bottom w:val="nil"/>
              <w:right w:val="nil"/>
            </w:tcBorders>
          </w:tcPr>
          <w:p w:rsidR="00997775" w:rsidRDefault="00997775" w14:paraId="4140D0D9" w14:textId="77777777"/>
        </w:tc>
      </w:tr>
      <w:tr w:rsidR="00997775" w:rsidTr="00843256" w14:paraId="56C69FFC" w14:textId="77777777">
        <w:trPr>
          <w:cantSplit/>
        </w:trPr>
        <w:tc>
          <w:tcPr>
            <w:tcW w:w="10985" w:type="dxa"/>
            <w:gridSpan w:val="3"/>
            <w:tcBorders>
              <w:top w:val="nil"/>
              <w:left w:val="nil"/>
              <w:bottom w:val="single" w:color="auto" w:sz="4" w:space="0"/>
              <w:right w:val="nil"/>
            </w:tcBorders>
          </w:tcPr>
          <w:p w:rsidR="00997775" w:rsidRDefault="00997775" w14:paraId="7E17167C" w14:textId="77777777"/>
        </w:tc>
      </w:tr>
      <w:tr w:rsidR="00997775" w:rsidTr="00843256" w14:paraId="27CBC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F47A04" w14:textId="77777777"/>
        </w:tc>
        <w:tc>
          <w:tcPr>
            <w:tcW w:w="7654" w:type="dxa"/>
            <w:gridSpan w:val="2"/>
          </w:tcPr>
          <w:p w:rsidR="00997775" w:rsidRDefault="00997775" w14:paraId="69F99B68" w14:textId="77777777"/>
        </w:tc>
      </w:tr>
      <w:tr w:rsidR="00843256" w:rsidTr="00843256" w14:paraId="01494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4FCC9AE1" w14:textId="6DBF45A7">
            <w:pPr>
              <w:rPr>
                <w:b/>
              </w:rPr>
            </w:pPr>
            <w:r>
              <w:rPr>
                <w:b/>
              </w:rPr>
              <w:t>21 501-02</w:t>
            </w:r>
          </w:p>
        </w:tc>
        <w:tc>
          <w:tcPr>
            <w:tcW w:w="7654" w:type="dxa"/>
            <w:gridSpan w:val="2"/>
          </w:tcPr>
          <w:p w:rsidR="00843256" w:rsidP="00843256" w:rsidRDefault="00843256" w14:paraId="775E8CB7" w14:textId="76D8B096">
            <w:pPr>
              <w:rPr>
                <w:b/>
              </w:rPr>
            </w:pPr>
            <w:r w:rsidRPr="00E271D3">
              <w:rPr>
                <w:b/>
                <w:bCs/>
              </w:rPr>
              <w:t xml:space="preserve">Raad Algemene Zaken en Raad Buitenlandse Zaken </w:t>
            </w:r>
          </w:p>
        </w:tc>
      </w:tr>
      <w:tr w:rsidR="00843256" w:rsidTr="00843256" w14:paraId="6094F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732896BC" w14:textId="77777777"/>
        </w:tc>
        <w:tc>
          <w:tcPr>
            <w:tcW w:w="7654" w:type="dxa"/>
            <w:gridSpan w:val="2"/>
          </w:tcPr>
          <w:p w:rsidR="00843256" w:rsidP="00843256" w:rsidRDefault="00843256" w14:paraId="772BA63A" w14:textId="77777777"/>
        </w:tc>
      </w:tr>
      <w:tr w:rsidR="00843256" w:rsidTr="00843256" w14:paraId="7CF2B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4D8B03C4" w14:textId="77777777"/>
        </w:tc>
        <w:tc>
          <w:tcPr>
            <w:tcW w:w="7654" w:type="dxa"/>
            <w:gridSpan w:val="2"/>
          </w:tcPr>
          <w:p w:rsidR="00843256" w:rsidP="00843256" w:rsidRDefault="00843256" w14:paraId="691C4793" w14:textId="77777777"/>
        </w:tc>
      </w:tr>
      <w:tr w:rsidR="00843256" w:rsidTr="00843256" w14:paraId="768703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0647C6DF" w14:textId="0D6199D3">
            <w:pPr>
              <w:rPr>
                <w:b/>
              </w:rPr>
            </w:pPr>
            <w:r>
              <w:rPr>
                <w:b/>
              </w:rPr>
              <w:t xml:space="preserve">Nr. </w:t>
            </w:r>
            <w:r>
              <w:rPr>
                <w:b/>
              </w:rPr>
              <w:t>3147</w:t>
            </w:r>
          </w:p>
        </w:tc>
        <w:tc>
          <w:tcPr>
            <w:tcW w:w="7654" w:type="dxa"/>
            <w:gridSpan w:val="2"/>
          </w:tcPr>
          <w:p w:rsidR="00843256" w:rsidP="00843256" w:rsidRDefault="00843256" w14:paraId="0AA4FCE8" w14:textId="61B668F1">
            <w:pPr>
              <w:rPr>
                <w:b/>
              </w:rPr>
            </w:pPr>
            <w:r>
              <w:rPr>
                <w:b/>
              </w:rPr>
              <w:t xml:space="preserve">MOTIE VAN </w:t>
            </w:r>
            <w:r>
              <w:rPr>
                <w:b/>
              </w:rPr>
              <w:t>DE LEDEN HIRSCH EN CEDER</w:t>
            </w:r>
          </w:p>
        </w:tc>
      </w:tr>
      <w:tr w:rsidR="00843256" w:rsidTr="00843256" w14:paraId="5C8DA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34B09AC3" w14:textId="77777777"/>
        </w:tc>
        <w:tc>
          <w:tcPr>
            <w:tcW w:w="7654" w:type="dxa"/>
            <w:gridSpan w:val="2"/>
          </w:tcPr>
          <w:p w:rsidR="00843256" w:rsidP="00843256" w:rsidRDefault="00843256" w14:paraId="762DF7F0" w14:textId="1B110190">
            <w:r>
              <w:t>Voorgesteld 13 mei 2025</w:t>
            </w:r>
          </w:p>
        </w:tc>
      </w:tr>
      <w:tr w:rsidR="00843256" w:rsidTr="00843256" w14:paraId="75B91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427A5E14" w14:textId="77777777"/>
        </w:tc>
        <w:tc>
          <w:tcPr>
            <w:tcW w:w="7654" w:type="dxa"/>
            <w:gridSpan w:val="2"/>
          </w:tcPr>
          <w:p w:rsidR="00843256" w:rsidP="00843256" w:rsidRDefault="00843256" w14:paraId="6B780087" w14:textId="77777777"/>
        </w:tc>
      </w:tr>
      <w:tr w:rsidR="00843256" w:rsidTr="00843256" w14:paraId="0A08B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59C1A412" w14:textId="77777777"/>
        </w:tc>
        <w:tc>
          <w:tcPr>
            <w:tcW w:w="7654" w:type="dxa"/>
            <w:gridSpan w:val="2"/>
          </w:tcPr>
          <w:p w:rsidR="00843256" w:rsidP="00843256" w:rsidRDefault="00843256" w14:paraId="74C022EC" w14:textId="77777777">
            <w:r>
              <w:t>De Kamer,</w:t>
            </w:r>
          </w:p>
        </w:tc>
      </w:tr>
      <w:tr w:rsidR="00843256" w:rsidTr="00843256" w14:paraId="74325F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0B4EA652" w14:textId="77777777"/>
        </w:tc>
        <w:tc>
          <w:tcPr>
            <w:tcW w:w="7654" w:type="dxa"/>
            <w:gridSpan w:val="2"/>
          </w:tcPr>
          <w:p w:rsidR="00843256" w:rsidP="00843256" w:rsidRDefault="00843256" w14:paraId="634F4C63" w14:textId="77777777"/>
        </w:tc>
      </w:tr>
      <w:tr w:rsidR="00843256" w:rsidTr="00843256" w14:paraId="6945BB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4B840DA0" w14:textId="77777777"/>
        </w:tc>
        <w:tc>
          <w:tcPr>
            <w:tcW w:w="7654" w:type="dxa"/>
            <w:gridSpan w:val="2"/>
          </w:tcPr>
          <w:p w:rsidR="00843256" w:rsidP="00843256" w:rsidRDefault="00843256" w14:paraId="240B86F9" w14:textId="77777777">
            <w:r>
              <w:t>gehoord de beraadslaging,</w:t>
            </w:r>
          </w:p>
        </w:tc>
      </w:tr>
      <w:tr w:rsidR="00843256" w:rsidTr="00843256" w14:paraId="63967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33407E8E" w14:textId="77777777"/>
        </w:tc>
        <w:tc>
          <w:tcPr>
            <w:tcW w:w="7654" w:type="dxa"/>
            <w:gridSpan w:val="2"/>
          </w:tcPr>
          <w:p w:rsidR="00843256" w:rsidP="00843256" w:rsidRDefault="00843256" w14:paraId="4C43E434" w14:textId="77777777"/>
        </w:tc>
      </w:tr>
      <w:tr w:rsidR="00843256" w:rsidTr="00843256" w14:paraId="74FCE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3256" w:rsidP="00843256" w:rsidRDefault="00843256" w14:paraId="1E7FF129" w14:textId="77777777"/>
        </w:tc>
        <w:tc>
          <w:tcPr>
            <w:tcW w:w="7654" w:type="dxa"/>
            <w:gridSpan w:val="2"/>
          </w:tcPr>
          <w:p w:rsidRPr="00843256" w:rsidR="00843256" w:rsidP="00843256" w:rsidRDefault="00843256" w14:paraId="159B4723" w14:textId="77777777">
            <w:r w:rsidRPr="00843256">
              <w:t>constaterende dat eerlijk en duurzaam ondernemen, zoals de CSDDD beoogt, voor bedrijven op de korte termijn leidt tot het voorkomen van risico's, meer veerkracht, operationele effectiviteit, toegang tot kapitaal, en op de lange termijn tot toekomstig verdienvermogen en minder afhankelijkheid;</w:t>
            </w:r>
          </w:p>
          <w:p w:rsidR="00843256" w:rsidP="00843256" w:rsidRDefault="00843256" w14:paraId="2F743234" w14:textId="77777777"/>
          <w:p w:rsidRPr="00843256" w:rsidR="00843256" w:rsidP="00843256" w:rsidRDefault="00843256" w14:paraId="0104BB9F" w14:textId="5EEC6F3C">
            <w:r w:rsidRPr="00843256">
              <w:t xml:space="preserve">constaterende dat het </w:t>
            </w:r>
            <w:proofErr w:type="spellStart"/>
            <w:r w:rsidRPr="00843256">
              <w:t>Draghirapport</w:t>
            </w:r>
            <w:proofErr w:type="spellEnd"/>
            <w:r w:rsidRPr="00843256">
              <w:t xml:space="preserve"> aangeeft dat duurzaamheid en de EU-positie als wereldleider in schone technologie, een groot onderdeel is van het Europees concurrentievermogen;</w:t>
            </w:r>
          </w:p>
          <w:p w:rsidR="00843256" w:rsidP="00843256" w:rsidRDefault="00843256" w14:paraId="26A7AB0B" w14:textId="77777777"/>
          <w:p w:rsidRPr="00843256" w:rsidR="00843256" w:rsidP="00843256" w:rsidRDefault="00843256" w14:paraId="2D9E7531" w14:textId="1A360D44">
            <w:r w:rsidRPr="00843256">
              <w:t>constaterende dat door de Europese Commissie is berekend hoeveel uitvoeringskosten de CSDDD met zich meebrengt, maar niet is berekend hoeveel de CSDDD voor bedrijven oplevert;</w:t>
            </w:r>
          </w:p>
          <w:p w:rsidR="00843256" w:rsidP="00843256" w:rsidRDefault="00843256" w14:paraId="4AAE71C3" w14:textId="77777777"/>
          <w:p w:rsidR="00843256" w:rsidP="00843256" w:rsidRDefault="00843256" w14:paraId="7664C684" w14:textId="77777777">
            <w:r w:rsidRPr="00843256">
              <w:t xml:space="preserve">verzoekt de regering in Europees verband te pleiten om de baten van de </w:t>
            </w:r>
          </w:p>
          <w:p w:rsidRPr="00843256" w:rsidR="00843256" w:rsidP="00843256" w:rsidRDefault="00843256" w14:paraId="330295A5" w14:textId="214F3303">
            <w:r w:rsidRPr="00843256">
              <w:t>CSDDD te laten kwantificeren, en niet alleen de kosten,</w:t>
            </w:r>
          </w:p>
          <w:p w:rsidR="00843256" w:rsidP="00843256" w:rsidRDefault="00843256" w14:paraId="64CB9E63" w14:textId="77777777"/>
          <w:p w:rsidRPr="00843256" w:rsidR="00843256" w:rsidP="00843256" w:rsidRDefault="00843256" w14:paraId="0533ACCE" w14:textId="13209A49">
            <w:r w:rsidRPr="00843256">
              <w:t>en gaat over tot de orde van de dag.</w:t>
            </w:r>
          </w:p>
          <w:p w:rsidR="00843256" w:rsidP="00843256" w:rsidRDefault="00843256" w14:paraId="6A79E8D7" w14:textId="77777777"/>
          <w:p w:rsidR="00843256" w:rsidP="00843256" w:rsidRDefault="00843256" w14:paraId="105ACDE1" w14:textId="77777777">
            <w:r w:rsidRPr="00843256">
              <w:t xml:space="preserve">Hirsch </w:t>
            </w:r>
          </w:p>
          <w:p w:rsidR="00843256" w:rsidP="00843256" w:rsidRDefault="00843256" w14:paraId="2D537003" w14:textId="6BE99609">
            <w:r w:rsidRPr="00843256">
              <w:t>Ceder</w:t>
            </w:r>
          </w:p>
        </w:tc>
      </w:tr>
    </w:tbl>
    <w:p w:rsidR="00997775" w:rsidRDefault="00997775" w14:paraId="261603F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675F" w14:textId="77777777" w:rsidR="00843256" w:rsidRDefault="00843256">
      <w:pPr>
        <w:spacing w:line="20" w:lineRule="exact"/>
      </w:pPr>
    </w:p>
  </w:endnote>
  <w:endnote w:type="continuationSeparator" w:id="0">
    <w:p w14:paraId="43768FE5" w14:textId="77777777" w:rsidR="00843256" w:rsidRDefault="00843256">
      <w:pPr>
        <w:pStyle w:val="Amendement"/>
      </w:pPr>
      <w:r>
        <w:rPr>
          <w:b w:val="0"/>
        </w:rPr>
        <w:t xml:space="preserve"> </w:t>
      </w:r>
    </w:p>
  </w:endnote>
  <w:endnote w:type="continuationNotice" w:id="1">
    <w:p w14:paraId="2AC91B43" w14:textId="77777777" w:rsidR="00843256" w:rsidRDefault="008432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A087" w14:textId="77777777" w:rsidR="00843256" w:rsidRDefault="00843256">
      <w:pPr>
        <w:pStyle w:val="Amendement"/>
      </w:pPr>
      <w:r>
        <w:rPr>
          <w:b w:val="0"/>
        </w:rPr>
        <w:separator/>
      </w:r>
    </w:p>
  </w:footnote>
  <w:footnote w:type="continuationSeparator" w:id="0">
    <w:p w14:paraId="027F04AA" w14:textId="77777777" w:rsidR="00843256" w:rsidRDefault="00843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56"/>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43256"/>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CF9DC"/>
  <w15:docId w15:val="{60D1635A-C999-4DBD-BE77-2F206B68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2025-05-14T09:09:00.0000000Z</dcterms:created>
  <dcterms:modified xsi:type="dcterms:W3CDTF">2025-05-14T09:22:00.0000000Z</dcterms:modified>
  <dc:description>------------------------</dc:description>
  <dc:subject/>
  <keywords/>
  <version/>
  <category/>
</coreProperties>
</file>