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0F3A" w14:paraId="57334B87" w14:textId="77777777">
        <w:tc>
          <w:tcPr>
            <w:tcW w:w="6733" w:type="dxa"/>
            <w:gridSpan w:val="2"/>
            <w:tcBorders>
              <w:top w:val="nil"/>
              <w:left w:val="nil"/>
              <w:bottom w:val="nil"/>
              <w:right w:val="nil"/>
            </w:tcBorders>
            <w:vAlign w:val="center"/>
          </w:tcPr>
          <w:p w:rsidR="00997775" w:rsidP="00710A7A" w:rsidRDefault="00997775" w14:paraId="22E248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F9E7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0F3A" w14:paraId="2D22B0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E56A0F" w14:textId="77777777">
            <w:r w:rsidRPr="008B0CC5">
              <w:t xml:space="preserve">Vergaderjaar </w:t>
            </w:r>
            <w:r w:rsidR="00AC6B87">
              <w:t>2024-2025</w:t>
            </w:r>
          </w:p>
        </w:tc>
      </w:tr>
      <w:tr w:rsidR="00997775" w:rsidTr="003F0F3A" w14:paraId="08B32B09" w14:textId="77777777">
        <w:trPr>
          <w:cantSplit/>
        </w:trPr>
        <w:tc>
          <w:tcPr>
            <w:tcW w:w="10985" w:type="dxa"/>
            <w:gridSpan w:val="3"/>
            <w:tcBorders>
              <w:top w:val="nil"/>
              <w:left w:val="nil"/>
              <w:bottom w:val="nil"/>
              <w:right w:val="nil"/>
            </w:tcBorders>
          </w:tcPr>
          <w:p w:rsidR="00997775" w:rsidRDefault="00997775" w14:paraId="26D9B2F5" w14:textId="77777777"/>
        </w:tc>
      </w:tr>
      <w:tr w:rsidR="00997775" w:rsidTr="003F0F3A" w14:paraId="381DF18A" w14:textId="77777777">
        <w:trPr>
          <w:cantSplit/>
        </w:trPr>
        <w:tc>
          <w:tcPr>
            <w:tcW w:w="10985" w:type="dxa"/>
            <w:gridSpan w:val="3"/>
            <w:tcBorders>
              <w:top w:val="nil"/>
              <w:left w:val="nil"/>
              <w:bottom w:val="single" w:color="auto" w:sz="4" w:space="0"/>
              <w:right w:val="nil"/>
            </w:tcBorders>
          </w:tcPr>
          <w:p w:rsidR="00997775" w:rsidRDefault="00997775" w14:paraId="5C86BD6D" w14:textId="77777777"/>
        </w:tc>
      </w:tr>
      <w:tr w:rsidR="00997775" w:rsidTr="003F0F3A" w14:paraId="3506E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80708" w14:textId="77777777"/>
        </w:tc>
        <w:tc>
          <w:tcPr>
            <w:tcW w:w="7654" w:type="dxa"/>
            <w:gridSpan w:val="2"/>
          </w:tcPr>
          <w:p w:rsidR="00997775" w:rsidRDefault="00997775" w14:paraId="67C2BE2E" w14:textId="77777777"/>
        </w:tc>
      </w:tr>
      <w:tr w:rsidR="003F0F3A" w:rsidTr="003F0F3A" w14:paraId="28EF9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6540E6BF" w14:textId="656AB9D8">
            <w:pPr>
              <w:rPr>
                <w:b/>
              </w:rPr>
            </w:pPr>
            <w:r>
              <w:rPr>
                <w:b/>
              </w:rPr>
              <w:t>21 501-02</w:t>
            </w:r>
          </w:p>
        </w:tc>
        <w:tc>
          <w:tcPr>
            <w:tcW w:w="7654" w:type="dxa"/>
            <w:gridSpan w:val="2"/>
          </w:tcPr>
          <w:p w:rsidR="003F0F3A" w:rsidP="003F0F3A" w:rsidRDefault="003F0F3A" w14:paraId="05E1225B" w14:textId="23D73A21">
            <w:pPr>
              <w:rPr>
                <w:b/>
              </w:rPr>
            </w:pPr>
            <w:r w:rsidRPr="00E271D3">
              <w:rPr>
                <w:b/>
                <w:bCs/>
              </w:rPr>
              <w:t xml:space="preserve">Raad Algemene Zaken en Raad Buitenlandse Zaken </w:t>
            </w:r>
          </w:p>
        </w:tc>
      </w:tr>
      <w:tr w:rsidR="003F0F3A" w:rsidTr="003F0F3A" w14:paraId="4AA41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0BB0C7D6" w14:textId="77777777"/>
        </w:tc>
        <w:tc>
          <w:tcPr>
            <w:tcW w:w="7654" w:type="dxa"/>
            <w:gridSpan w:val="2"/>
          </w:tcPr>
          <w:p w:rsidR="003F0F3A" w:rsidP="003F0F3A" w:rsidRDefault="003F0F3A" w14:paraId="17EF1923" w14:textId="77777777"/>
        </w:tc>
      </w:tr>
      <w:tr w:rsidR="003F0F3A" w:rsidTr="003F0F3A" w14:paraId="51CB3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1404D9D6" w14:textId="77777777"/>
        </w:tc>
        <w:tc>
          <w:tcPr>
            <w:tcW w:w="7654" w:type="dxa"/>
            <w:gridSpan w:val="2"/>
          </w:tcPr>
          <w:p w:rsidR="003F0F3A" w:rsidP="003F0F3A" w:rsidRDefault="003F0F3A" w14:paraId="192594D3" w14:textId="77777777"/>
        </w:tc>
      </w:tr>
      <w:tr w:rsidR="003F0F3A" w:rsidTr="003F0F3A" w14:paraId="0ED72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7B3032B6" w14:textId="0A2BCA93">
            <w:pPr>
              <w:rPr>
                <w:b/>
              </w:rPr>
            </w:pPr>
            <w:r>
              <w:rPr>
                <w:b/>
              </w:rPr>
              <w:t xml:space="preserve">Nr. </w:t>
            </w:r>
            <w:r>
              <w:rPr>
                <w:b/>
              </w:rPr>
              <w:t>3148</w:t>
            </w:r>
          </w:p>
        </w:tc>
        <w:tc>
          <w:tcPr>
            <w:tcW w:w="7654" w:type="dxa"/>
            <w:gridSpan w:val="2"/>
          </w:tcPr>
          <w:p w:rsidR="003F0F3A" w:rsidP="003F0F3A" w:rsidRDefault="003F0F3A" w14:paraId="03167019" w14:textId="6DA62B71">
            <w:pPr>
              <w:rPr>
                <w:b/>
              </w:rPr>
            </w:pPr>
            <w:r>
              <w:rPr>
                <w:b/>
              </w:rPr>
              <w:t xml:space="preserve">MOTIE VAN </w:t>
            </w:r>
            <w:r>
              <w:rPr>
                <w:b/>
              </w:rPr>
              <w:t>DE LEDEN HIRSCH EN TEUNISSEN</w:t>
            </w:r>
          </w:p>
        </w:tc>
      </w:tr>
      <w:tr w:rsidR="003F0F3A" w:rsidTr="003F0F3A" w14:paraId="7FA6F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6FBA0996" w14:textId="77777777"/>
        </w:tc>
        <w:tc>
          <w:tcPr>
            <w:tcW w:w="7654" w:type="dxa"/>
            <w:gridSpan w:val="2"/>
          </w:tcPr>
          <w:p w:rsidR="003F0F3A" w:rsidP="003F0F3A" w:rsidRDefault="003F0F3A" w14:paraId="4F0EA399" w14:textId="682A5994">
            <w:r>
              <w:t>Voorgesteld 13 mei 2025</w:t>
            </w:r>
          </w:p>
        </w:tc>
      </w:tr>
      <w:tr w:rsidR="003F0F3A" w:rsidTr="003F0F3A" w14:paraId="6429B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42985CA2" w14:textId="77777777"/>
        </w:tc>
        <w:tc>
          <w:tcPr>
            <w:tcW w:w="7654" w:type="dxa"/>
            <w:gridSpan w:val="2"/>
          </w:tcPr>
          <w:p w:rsidR="003F0F3A" w:rsidP="003F0F3A" w:rsidRDefault="003F0F3A" w14:paraId="6A268E30" w14:textId="77777777"/>
        </w:tc>
      </w:tr>
      <w:tr w:rsidR="003F0F3A" w:rsidTr="003F0F3A" w14:paraId="57993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2E86F6A9" w14:textId="77777777"/>
        </w:tc>
        <w:tc>
          <w:tcPr>
            <w:tcW w:w="7654" w:type="dxa"/>
            <w:gridSpan w:val="2"/>
          </w:tcPr>
          <w:p w:rsidR="003F0F3A" w:rsidP="003F0F3A" w:rsidRDefault="003F0F3A" w14:paraId="0AB1871E" w14:textId="77777777">
            <w:r>
              <w:t>De Kamer,</w:t>
            </w:r>
          </w:p>
        </w:tc>
      </w:tr>
      <w:tr w:rsidR="003F0F3A" w:rsidTr="003F0F3A" w14:paraId="033DD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2BA96B00" w14:textId="77777777"/>
        </w:tc>
        <w:tc>
          <w:tcPr>
            <w:tcW w:w="7654" w:type="dxa"/>
            <w:gridSpan w:val="2"/>
          </w:tcPr>
          <w:p w:rsidR="003F0F3A" w:rsidP="003F0F3A" w:rsidRDefault="003F0F3A" w14:paraId="1D7A989F" w14:textId="77777777"/>
        </w:tc>
      </w:tr>
      <w:tr w:rsidR="003F0F3A" w:rsidTr="003F0F3A" w14:paraId="1E1A0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76C98BB2" w14:textId="77777777"/>
        </w:tc>
        <w:tc>
          <w:tcPr>
            <w:tcW w:w="7654" w:type="dxa"/>
            <w:gridSpan w:val="2"/>
          </w:tcPr>
          <w:p w:rsidR="003F0F3A" w:rsidP="003F0F3A" w:rsidRDefault="003F0F3A" w14:paraId="2D01189D" w14:textId="77777777">
            <w:r>
              <w:t>gehoord de beraadslaging,</w:t>
            </w:r>
          </w:p>
        </w:tc>
      </w:tr>
      <w:tr w:rsidR="003F0F3A" w:rsidTr="003F0F3A" w14:paraId="6207B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6889EE72" w14:textId="77777777"/>
        </w:tc>
        <w:tc>
          <w:tcPr>
            <w:tcW w:w="7654" w:type="dxa"/>
            <w:gridSpan w:val="2"/>
          </w:tcPr>
          <w:p w:rsidR="003F0F3A" w:rsidP="003F0F3A" w:rsidRDefault="003F0F3A" w14:paraId="0E8D6927" w14:textId="77777777"/>
        </w:tc>
      </w:tr>
      <w:tr w:rsidR="003F0F3A" w:rsidTr="003F0F3A" w14:paraId="1ECCD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0F3A" w:rsidP="003F0F3A" w:rsidRDefault="003F0F3A" w14:paraId="5D668C39" w14:textId="77777777"/>
        </w:tc>
        <w:tc>
          <w:tcPr>
            <w:tcW w:w="7654" w:type="dxa"/>
            <w:gridSpan w:val="2"/>
          </w:tcPr>
          <w:p w:rsidRPr="003F0F3A" w:rsidR="003F0F3A" w:rsidP="003F0F3A" w:rsidRDefault="003F0F3A" w14:paraId="403D83E3" w14:textId="77777777">
            <w:r w:rsidRPr="003F0F3A">
              <w:t>constaterende dat de Commissie ondernemingen wil verplichten om een klimaattransitieplan op te stellen, maar de verplichting schrapt om deze naar beste vermogen uit te voeren;</w:t>
            </w:r>
          </w:p>
          <w:p w:rsidR="003F0F3A" w:rsidP="003F0F3A" w:rsidRDefault="003F0F3A" w14:paraId="3D46034A" w14:textId="77777777"/>
          <w:p w:rsidRPr="003F0F3A" w:rsidR="003F0F3A" w:rsidP="003F0F3A" w:rsidRDefault="003F0F3A" w14:paraId="12F96114" w14:textId="1ADD77B4">
            <w:r w:rsidRPr="003F0F3A">
              <w:t>constaterende dat deze formulering juridische onduidelijkheid schept voor bedrijven en lidstaten;</w:t>
            </w:r>
          </w:p>
          <w:p w:rsidR="003F0F3A" w:rsidP="003F0F3A" w:rsidRDefault="003F0F3A" w14:paraId="0B33E42A" w14:textId="77777777"/>
          <w:p w:rsidRPr="003F0F3A" w:rsidR="003F0F3A" w:rsidP="003F0F3A" w:rsidRDefault="003F0F3A" w14:paraId="040DE5EE" w14:textId="41F911FD">
            <w:r w:rsidRPr="003F0F3A">
              <w:t>overwegende dat dit administratief werk oplevert voor ondernemingen zonder doeltreffende impact;</w:t>
            </w:r>
          </w:p>
          <w:p w:rsidR="003F0F3A" w:rsidP="003F0F3A" w:rsidRDefault="003F0F3A" w14:paraId="7B64D5FD" w14:textId="77777777"/>
          <w:p w:rsidRPr="003F0F3A" w:rsidR="003F0F3A" w:rsidP="003F0F3A" w:rsidRDefault="003F0F3A" w14:paraId="243A8EA4" w14:textId="60C4DD26">
            <w:r w:rsidRPr="003F0F3A">
              <w:t>verzoekt het kabinet om te pleiten voor het behoud van artikel 22 uit de CSDDD, waarbij het voor bedrijven duidelijk is dat de klimaattransitieplannen dienen te worden uitgevoerd en de plannen leiden tot daadwerkelijke emissiereducties,</w:t>
            </w:r>
          </w:p>
          <w:p w:rsidR="003F0F3A" w:rsidP="003F0F3A" w:rsidRDefault="003F0F3A" w14:paraId="4A0BC575" w14:textId="77777777"/>
          <w:p w:rsidRPr="003F0F3A" w:rsidR="003F0F3A" w:rsidP="003F0F3A" w:rsidRDefault="003F0F3A" w14:paraId="757EDF60" w14:textId="66724D49">
            <w:r w:rsidRPr="003F0F3A">
              <w:t>en gaat over tot de orde van de dag.</w:t>
            </w:r>
          </w:p>
          <w:p w:rsidR="003F0F3A" w:rsidP="003F0F3A" w:rsidRDefault="003F0F3A" w14:paraId="45A3710C" w14:textId="77777777"/>
          <w:p w:rsidR="003F0F3A" w:rsidP="003F0F3A" w:rsidRDefault="003F0F3A" w14:paraId="256B63A0" w14:textId="77777777">
            <w:r w:rsidRPr="003F0F3A">
              <w:t xml:space="preserve">Hirsch </w:t>
            </w:r>
          </w:p>
          <w:p w:rsidR="003F0F3A" w:rsidP="003F0F3A" w:rsidRDefault="003F0F3A" w14:paraId="421E486A" w14:textId="23D9B5E9">
            <w:r w:rsidRPr="003F0F3A">
              <w:t>Teunissen</w:t>
            </w:r>
          </w:p>
        </w:tc>
      </w:tr>
    </w:tbl>
    <w:p w:rsidR="00997775" w:rsidRDefault="00997775" w14:paraId="349205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2722" w14:textId="77777777" w:rsidR="003F0F3A" w:rsidRDefault="003F0F3A">
      <w:pPr>
        <w:spacing w:line="20" w:lineRule="exact"/>
      </w:pPr>
    </w:p>
  </w:endnote>
  <w:endnote w:type="continuationSeparator" w:id="0">
    <w:p w14:paraId="34210146" w14:textId="77777777" w:rsidR="003F0F3A" w:rsidRDefault="003F0F3A">
      <w:pPr>
        <w:pStyle w:val="Amendement"/>
      </w:pPr>
      <w:r>
        <w:rPr>
          <w:b w:val="0"/>
        </w:rPr>
        <w:t xml:space="preserve"> </w:t>
      </w:r>
    </w:p>
  </w:endnote>
  <w:endnote w:type="continuationNotice" w:id="1">
    <w:p w14:paraId="726ACC06" w14:textId="77777777" w:rsidR="003F0F3A" w:rsidRDefault="003F0F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AABC" w14:textId="77777777" w:rsidR="003F0F3A" w:rsidRDefault="003F0F3A">
      <w:pPr>
        <w:pStyle w:val="Amendement"/>
      </w:pPr>
      <w:r>
        <w:rPr>
          <w:b w:val="0"/>
        </w:rPr>
        <w:separator/>
      </w:r>
    </w:p>
  </w:footnote>
  <w:footnote w:type="continuationSeparator" w:id="0">
    <w:p w14:paraId="4977E636" w14:textId="77777777" w:rsidR="003F0F3A" w:rsidRDefault="003F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3A"/>
    <w:rsid w:val="00133FCE"/>
    <w:rsid w:val="001E482C"/>
    <w:rsid w:val="001E4877"/>
    <w:rsid w:val="0021105A"/>
    <w:rsid w:val="00280D6A"/>
    <w:rsid w:val="002B78E9"/>
    <w:rsid w:val="002C5406"/>
    <w:rsid w:val="00330D60"/>
    <w:rsid w:val="00345A5C"/>
    <w:rsid w:val="003F0F3A"/>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98D89"/>
  <w15:docId w15:val="{11D479D1-B4D6-48BB-811B-04F98E93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2025-05-14T09:09:00.0000000Z</dcterms:created>
  <dcterms:modified xsi:type="dcterms:W3CDTF">2025-05-14T09:21:00.0000000Z</dcterms:modified>
  <dc:description>------------------------</dc:description>
  <dc:subject/>
  <keywords/>
  <version/>
  <category/>
</coreProperties>
</file>