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538C6" w14:paraId="73F472C7" w14:textId="77777777">
        <w:tc>
          <w:tcPr>
            <w:tcW w:w="6733" w:type="dxa"/>
            <w:gridSpan w:val="2"/>
            <w:tcBorders>
              <w:top w:val="nil"/>
              <w:left w:val="nil"/>
              <w:bottom w:val="nil"/>
              <w:right w:val="nil"/>
            </w:tcBorders>
            <w:vAlign w:val="center"/>
          </w:tcPr>
          <w:p w:rsidR="00997775" w:rsidP="00710A7A" w:rsidRDefault="00997775" w14:paraId="7025D3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35406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538C6" w14:paraId="61E6D47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E42186" w14:textId="77777777">
            <w:r w:rsidRPr="008B0CC5">
              <w:t xml:space="preserve">Vergaderjaar </w:t>
            </w:r>
            <w:r w:rsidR="00AC6B87">
              <w:t>2024-2025</w:t>
            </w:r>
          </w:p>
        </w:tc>
      </w:tr>
      <w:tr w:rsidR="00997775" w:rsidTr="00B538C6" w14:paraId="548842F9" w14:textId="77777777">
        <w:trPr>
          <w:cantSplit/>
        </w:trPr>
        <w:tc>
          <w:tcPr>
            <w:tcW w:w="10985" w:type="dxa"/>
            <w:gridSpan w:val="3"/>
            <w:tcBorders>
              <w:top w:val="nil"/>
              <w:left w:val="nil"/>
              <w:bottom w:val="nil"/>
              <w:right w:val="nil"/>
            </w:tcBorders>
          </w:tcPr>
          <w:p w:rsidR="00997775" w:rsidRDefault="00997775" w14:paraId="6F70C6D1" w14:textId="77777777"/>
        </w:tc>
      </w:tr>
      <w:tr w:rsidR="00997775" w:rsidTr="00B538C6" w14:paraId="283CDB80" w14:textId="77777777">
        <w:trPr>
          <w:cantSplit/>
        </w:trPr>
        <w:tc>
          <w:tcPr>
            <w:tcW w:w="10985" w:type="dxa"/>
            <w:gridSpan w:val="3"/>
            <w:tcBorders>
              <w:top w:val="nil"/>
              <w:left w:val="nil"/>
              <w:bottom w:val="single" w:color="auto" w:sz="4" w:space="0"/>
              <w:right w:val="nil"/>
            </w:tcBorders>
          </w:tcPr>
          <w:p w:rsidR="00997775" w:rsidRDefault="00997775" w14:paraId="0A7E3ED3" w14:textId="77777777"/>
        </w:tc>
      </w:tr>
      <w:tr w:rsidR="00997775" w:rsidTr="00B538C6" w14:paraId="6BD45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BD95D7" w14:textId="77777777"/>
        </w:tc>
        <w:tc>
          <w:tcPr>
            <w:tcW w:w="7654" w:type="dxa"/>
            <w:gridSpan w:val="2"/>
          </w:tcPr>
          <w:p w:rsidR="00997775" w:rsidRDefault="00997775" w14:paraId="212A38DE" w14:textId="77777777"/>
        </w:tc>
      </w:tr>
      <w:tr w:rsidR="00B538C6" w:rsidTr="00B538C6" w14:paraId="4129BA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38C6" w:rsidP="00B538C6" w:rsidRDefault="00B538C6" w14:paraId="4BDBE43E" w14:textId="1E794DBE">
            <w:pPr>
              <w:rPr>
                <w:b/>
              </w:rPr>
            </w:pPr>
            <w:r>
              <w:rPr>
                <w:b/>
              </w:rPr>
              <w:t>32 623</w:t>
            </w:r>
          </w:p>
        </w:tc>
        <w:tc>
          <w:tcPr>
            <w:tcW w:w="7654" w:type="dxa"/>
            <w:gridSpan w:val="2"/>
          </w:tcPr>
          <w:p w:rsidR="00B538C6" w:rsidP="00B538C6" w:rsidRDefault="00B538C6" w14:paraId="4DD00A58" w14:textId="03B930EB">
            <w:pPr>
              <w:rPr>
                <w:b/>
              </w:rPr>
            </w:pPr>
            <w:r w:rsidRPr="00BE2C6F">
              <w:rPr>
                <w:b/>
                <w:bCs/>
              </w:rPr>
              <w:t>Actuele situatie in Noord-Afrika en het Midden-Oosten</w:t>
            </w:r>
          </w:p>
        </w:tc>
      </w:tr>
      <w:tr w:rsidR="00B538C6" w:rsidTr="00B538C6" w14:paraId="7CF56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38C6" w:rsidP="00B538C6" w:rsidRDefault="00B538C6" w14:paraId="78E17CA6" w14:textId="77777777"/>
        </w:tc>
        <w:tc>
          <w:tcPr>
            <w:tcW w:w="7654" w:type="dxa"/>
            <w:gridSpan w:val="2"/>
          </w:tcPr>
          <w:p w:rsidR="00B538C6" w:rsidP="00B538C6" w:rsidRDefault="00B538C6" w14:paraId="7D77EE14" w14:textId="77777777"/>
        </w:tc>
      </w:tr>
      <w:tr w:rsidR="00B538C6" w:rsidTr="00B538C6" w14:paraId="4A1FA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38C6" w:rsidP="00B538C6" w:rsidRDefault="00B538C6" w14:paraId="6D5DE8B8" w14:textId="77777777"/>
        </w:tc>
        <w:tc>
          <w:tcPr>
            <w:tcW w:w="7654" w:type="dxa"/>
            <w:gridSpan w:val="2"/>
          </w:tcPr>
          <w:p w:rsidR="00B538C6" w:rsidP="00B538C6" w:rsidRDefault="00B538C6" w14:paraId="46B5DE58" w14:textId="77777777"/>
        </w:tc>
      </w:tr>
      <w:tr w:rsidR="00B538C6" w:rsidTr="00B538C6" w14:paraId="345F4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38C6" w:rsidP="00B538C6" w:rsidRDefault="00B538C6" w14:paraId="3B66785B" w14:textId="73EE0C36">
            <w:pPr>
              <w:rPr>
                <w:b/>
              </w:rPr>
            </w:pPr>
            <w:r>
              <w:rPr>
                <w:b/>
              </w:rPr>
              <w:t xml:space="preserve">Nr. </w:t>
            </w:r>
            <w:r>
              <w:rPr>
                <w:b/>
              </w:rPr>
              <w:t>355</w:t>
            </w:r>
          </w:p>
        </w:tc>
        <w:tc>
          <w:tcPr>
            <w:tcW w:w="7654" w:type="dxa"/>
            <w:gridSpan w:val="2"/>
          </w:tcPr>
          <w:p w:rsidR="00B538C6" w:rsidP="00B538C6" w:rsidRDefault="00B538C6" w14:paraId="652415A5" w14:textId="118B35BB">
            <w:pPr>
              <w:rPr>
                <w:b/>
              </w:rPr>
            </w:pPr>
            <w:r>
              <w:rPr>
                <w:b/>
              </w:rPr>
              <w:t xml:space="preserve">MOTIE VAN </w:t>
            </w:r>
            <w:r>
              <w:rPr>
                <w:b/>
              </w:rPr>
              <w:t>HET LID DOBBE C.S.</w:t>
            </w:r>
          </w:p>
        </w:tc>
      </w:tr>
      <w:tr w:rsidR="00B538C6" w:rsidTr="00B538C6" w14:paraId="193A52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38C6" w:rsidP="00B538C6" w:rsidRDefault="00B538C6" w14:paraId="46F0E65E" w14:textId="77777777"/>
        </w:tc>
        <w:tc>
          <w:tcPr>
            <w:tcW w:w="7654" w:type="dxa"/>
            <w:gridSpan w:val="2"/>
          </w:tcPr>
          <w:p w:rsidR="00B538C6" w:rsidP="00B538C6" w:rsidRDefault="00B538C6" w14:paraId="22C2761F" w14:textId="6E05BB28">
            <w:r>
              <w:t>Voorgesteld 13 mei 2025</w:t>
            </w:r>
          </w:p>
        </w:tc>
      </w:tr>
      <w:tr w:rsidR="00997775" w:rsidTr="00B538C6" w14:paraId="7FF59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6ED2FF" w14:textId="77777777"/>
        </w:tc>
        <w:tc>
          <w:tcPr>
            <w:tcW w:w="7654" w:type="dxa"/>
            <w:gridSpan w:val="2"/>
          </w:tcPr>
          <w:p w:rsidR="00997775" w:rsidRDefault="00997775" w14:paraId="4FA17440" w14:textId="77777777"/>
        </w:tc>
      </w:tr>
      <w:tr w:rsidR="00997775" w:rsidTr="00B538C6" w14:paraId="7629B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F7D2ED" w14:textId="77777777"/>
        </w:tc>
        <w:tc>
          <w:tcPr>
            <w:tcW w:w="7654" w:type="dxa"/>
            <w:gridSpan w:val="2"/>
          </w:tcPr>
          <w:p w:rsidR="00997775" w:rsidRDefault="00997775" w14:paraId="1A637FC7" w14:textId="77777777">
            <w:r>
              <w:t>De Kamer,</w:t>
            </w:r>
          </w:p>
        </w:tc>
      </w:tr>
      <w:tr w:rsidR="00997775" w:rsidTr="00B538C6" w14:paraId="5981E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1E2EB" w14:textId="77777777"/>
        </w:tc>
        <w:tc>
          <w:tcPr>
            <w:tcW w:w="7654" w:type="dxa"/>
            <w:gridSpan w:val="2"/>
          </w:tcPr>
          <w:p w:rsidR="00997775" w:rsidRDefault="00997775" w14:paraId="785B16AD" w14:textId="77777777"/>
        </w:tc>
      </w:tr>
      <w:tr w:rsidR="00997775" w:rsidTr="00B538C6" w14:paraId="0ABEC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3D023A" w14:textId="77777777"/>
        </w:tc>
        <w:tc>
          <w:tcPr>
            <w:tcW w:w="7654" w:type="dxa"/>
            <w:gridSpan w:val="2"/>
          </w:tcPr>
          <w:p w:rsidR="00997775" w:rsidRDefault="00997775" w14:paraId="078B6C1A" w14:textId="77777777">
            <w:r>
              <w:t>gehoord de beraadslaging,</w:t>
            </w:r>
          </w:p>
        </w:tc>
      </w:tr>
      <w:tr w:rsidR="00997775" w:rsidTr="00B538C6" w14:paraId="45F94D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BF01A2" w14:textId="77777777"/>
        </w:tc>
        <w:tc>
          <w:tcPr>
            <w:tcW w:w="7654" w:type="dxa"/>
            <w:gridSpan w:val="2"/>
          </w:tcPr>
          <w:p w:rsidR="00997775" w:rsidRDefault="00997775" w14:paraId="3EAE7633" w14:textId="77777777"/>
        </w:tc>
      </w:tr>
      <w:tr w:rsidR="00997775" w:rsidTr="00B538C6" w14:paraId="11270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2E8CC9" w14:textId="77777777"/>
        </w:tc>
        <w:tc>
          <w:tcPr>
            <w:tcW w:w="7654" w:type="dxa"/>
            <w:gridSpan w:val="2"/>
          </w:tcPr>
          <w:p w:rsidRPr="00B538C6" w:rsidR="00B538C6" w:rsidP="00B538C6" w:rsidRDefault="00B538C6" w14:paraId="3E8C6E58" w14:textId="77777777">
            <w:r w:rsidRPr="00B538C6">
              <w:t>constaterende dat Israël al bijna twee maanden humanitaire hulp voor de Gazastrook blokkeert;</w:t>
            </w:r>
          </w:p>
          <w:p w:rsidR="00B538C6" w:rsidP="00B538C6" w:rsidRDefault="00B538C6" w14:paraId="1B83830D" w14:textId="77777777"/>
          <w:p w:rsidRPr="00B538C6" w:rsidR="00B538C6" w:rsidP="00B538C6" w:rsidRDefault="00B538C6" w14:paraId="2C71F1F3" w14:textId="2498F88A">
            <w:r w:rsidRPr="00B538C6">
              <w:t>overwegende dat op dit moment bijna 300.000 kinderen dreigen te sterven aan uithongering en dat deze aantallen snel oplopen;</w:t>
            </w:r>
          </w:p>
          <w:p w:rsidR="00B538C6" w:rsidP="00B538C6" w:rsidRDefault="00B538C6" w14:paraId="0EE35296" w14:textId="77777777"/>
          <w:p w:rsidRPr="00B538C6" w:rsidR="00B538C6" w:rsidP="00B538C6" w:rsidRDefault="00B538C6" w14:paraId="2A5BB1CC" w14:textId="1F47570D">
            <w:r w:rsidRPr="00B538C6">
              <w:t>verzoekt de regering om in Europees verband te pleiten voor het instellen van een sanctiepakket en ook bilateraal sancties in te stellen om de Israëlische regering onder druk te zetten om de humanitaire blokkade te beëindigen,</w:t>
            </w:r>
          </w:p>
          <w:p w:rsidR="00B538C6" w:rsidP="00B538C6" w:rsidRDefault="00B538C6" w14:paraId="61425B8D" w14:textId="77777777"/>
          <w:p w:rsidRPr="00B538C6" w:rsidR="00B538C6" w:rsidP="00B538C6" w:rsidRDefault="00B538C6" w14:paraId="1AC0B3A2" w14:textId="41E3F532">
            <w:r w:rsidRPr="00B538C6">
              <w:t>en gaat over tot de orde van de dag.</w:t>
            </w:r>
          </w:p>
          <w:p w:rsidR="00B538C6" w:rsidP="00B538C6" w:rsidRDefault="00B538C6" w14:paraId="40BB3BF1" w14:textId="77777777"/>
          <w:p w:rsidR="00B538C6" w:rsidP="00B538C6" w:rsidRDefault="00B538C6" w14:paraId="6F6DC0F2" w14:textId="77777777">
            <w:r w:rsidRPr="00B538C6">
              <w:t>Dobbe</w:t>
            </w:r>
          </w:p>
          <w:p w:rsidR="00B538C6" w:rsidP="00B538C6" w:rsidRDefault="00B538C6" w14:paraId="6B6F91BE" w14:textId="77777777">
            <w:proofErr w:type="spellStart"/>
            <w:r w:rsidRPr="00B538C6">
              <w:t>Piri</w:t>
            </w:r>
            <w:proofErr w:type="spellEnd"/>
          </w:p>
          <w:p w:rsidR="00B538C6" w:rsidP="00B538C6" w:rsidRDefault="00B538C6" w14:paraId="25F5C80C" w14:textId="77777777">
            <w:r w:rsidRPr="00B538C6">
              <w:t xml:space="preserve">Teunissen </w:t>
            </w:r>
          </w:p>
          <w:p w:rsidR="00997775" w:rsidP="00B538C6" w:rsidRDefault="00B538C6" w14:paraId="7CDBA3C7" w14:textId="61084E59">
            <w:r w:rsidRPr="00B538C6">
              <w:t>Dassen</w:t>
            </w:r>
          </w:p>
        </w:tc>
      </w:tr>
    </w:tbl>
    <w:p w:rsidR="00997775" w:rsidRDefault="00997775" w14:paraId="20902B4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0D83" w14:textId="77777777" w:rsidR="00B538C6" w:rsidRDefault="00B538C6">
      <w:pPr>
        <w:spacing w:line="20" w:lineRule="exact"/>
      </w:pPr>
    </w:p>
  </w:endnote>
  <w:endnote w:type="continuationSeparator" w:id="0">
    <w:p w14:paraId="0D036BA1" w14:textId="77777777" w:rsidR="00B538C6" w:rsidRDefault="00B538C6">
      <w:pPr>
        <w:pStyle w:val="Amendement"/>
      </w:pPr>
      <w:r>
        <w:rPr>
          <w:b w:val="0"/>
        </w:rPr>
        <w:t xml:space="preserve"> </w:t>
      </w:r>
    </w:p>
  </w:endnote>
  <w:endnote w:type="continuationNotice" w:id="1">
    <w:p w14:paraId="04EB18DE" w14:textId="77777777" w:rsidR="00B538C6" w:rsidRDefault="00B538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0F982" w14:textId="77777777" w:rsidR="00B538C6" w:rsidRDefault="00B538C6">
      <w:pPr>
        <w:pStyle w:val="Amendement"/>
      </w:pPr>
      <w:r>
        <w:rPr>
          <w:b w:val="0"/>
        </w:rPr>
        <w:separator/>
      </w:r>
    </w:p>
  </w:footnote>
  <w:footnote w:type="continuationSeparator" w:id="0">
    <w:p w14:paraId="7D12C3ED" w14:textId="77777777" w:rsidR="00B538C6" w:rsidRDefault="00B53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C6"/>
    <w:rsid w:val="000B1009"/>
    <w:rsid w:val="00133FCE"/>
    <w:rsid w:val="001E482C"/>
    <w:rsid w:val="001E4877"/>
    <w:rsid w:val="0021105A"/>
    <w:rsid w:val="00280D6A"/>
    <w:rsid w:val="002B78E9"/>
    <w:rsid w:val="002C5406"/>
    <w:rsid w:val="00330D60"/>
    <w:rsid w:val="00345A5C"/>
    <w:rsid w:val="003F71A1"/>
    <w:rsid w:val="00476415"/>
    <w:rsid w:val="004956D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538C6"/>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EE9CB"/>
  <w15:docId w15:val="{56C23D3C-F3CD-41DF-A343-9E37AE78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653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2025-05-14T09:28:00.0000000Z</dcterms:created>
  <dcterms:modified xsi:type="dcterms:W3CDTF">2025-05-14T09:47:00.0000000Z</dcterms:modified>
  <dc:description>------------------------</dc:description>
  <dc:subject/>
  <keywords/>
  <version/>
  <category/>
</coreProperties>
</file>