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13BA4" w14:paraId="175B9BA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DA3C84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F464F4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13BA4" w14:paraId="552E076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07009A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13BA4" w14:paraId="6660B76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1DFEBAA" w14:textId="77777777"/>
        </w:tc>
      </w:tr>
      <w:tr w:rsidR="00997775" w:rsidTr="00413BA4" w14:paraId="6A5D350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76860FB" w14:textId="77777777"/>
        </w:tc>
      </w:tr>
      <w:tr w:rsidR="00997775" w:rsidTr="00413BA4" w14:paraId="7E9862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C74D92" w14:textId="77777777"/>
        </w:tc>
        <w:tc>
          <w:tcPr>
            <w:tcW w:w="7654" w:type="dxa"/>
            <w:gridSpan w:val="2"/>
          </w:tcPr>
          <w:p w:rsidR="00997775" w:rsidRDefault="00997775" w14:paraId="3CF78439" w14:textId="77777777"/>
        </w:tc>
      </w:tr>
      <w:tr w:rsidR="00413BA4" w:rsidTr="00413BA4" w14:paraId="1CF981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3BA4" w:rsidP="00413BA4" w:rsidRDefault="00413BA4" w14:paraId="370DD313" w14:textId="5898F161">
            <w:pPr>
              <w:rPr>
                <w:b/>
              </w:rPr>
            </w:pPr>
            <w:r>
              <w:rPr>
                <w:b/>
              </w:rPr>
              <w:t>32 623</w:t>
            </w:r>
          </w:p>
        </w:tc>
        <w:tc>
          <w:tcPr>
            <w:tcW w:w="7654" w:type="dxa"/>
            <w:gridSpan w:val="2"/>
          </w:tcPr>
          <w:p w:rsidR="00413BA4" w:rsidP="00413BA4" w:rsidRDefault="00413BA4" w14:paraId="2867461D" w14:textId="4FCAC903">
            <w:pPr>
              <w:rPr>
                <w:b/>
              </w:rPr>
            </w:pPr>
            <w:r w:rsidRPr="00BE2C6F">
              <w:rPr>
                <w:b/>
                <w:bCs/>
              </w:rPr>
              <w:t>Actuele situatie in Noord-Afrika en het Midden-Oosten</w:t>
            </w:r>
          </w:p>
        </w:tc>
      </w:tr>
      <w:tr w:rsidR="00413BA4" w:rsidTr="00413BA4" w14:paraId="4FF39A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3BA4" w:rsidP="00413BA4" w:rsidRDefault="00413BA4" w14:paraId="2AECE9B4" w14:textId="77777777"/>
        </w:tc>
        <w:tc>
          <w:tcPr>
            <w:tcW w:w="7654" w:type="dxa"/>
            <w:gridSpan w:val="2"/>
          </w:tcPr>
          <w:p w:rsidR="00413BA4" w:rsidP="00413BA4" w:rsidRDefault="00413BA4" w14:paraId="5DCE572F" w14:textId="77777777"/>
        </w:tc>
      </w:tr>
      <w:tr w:rsidR="00413BA4" w:rsidTr="00413BA4" w14:paraId="0A1132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3BA4" w:rsidP="00413BA4" w:rsidRDefault="00413BA4" w14:paraId="4F6D186A" w14:textId="77777777"/>
        </w:tc>
        <w:tc>
          <w:tcPr>
            <w:tcW w:w="7654" w:type="dxa"/>
            <w:gridSpan w:val="2"/>
          </w:tcPr>
          <w:p w:rsidR="00413BA4" w:rsidP="00413BA4" w:rsidRDefault="00413BA4" w14:paraId="274E8356" w14:textId="77777777"/>
        </w:tc>
      </w:tr>
      <w:tr w:rsidR="00413BA4" w:rsidTr="00413BA4" w14:paraId="05795C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3BA4" w:rsidP="00413BA4" w:rsidRDefault="00413BA4" w14:paraId="50BD55E2" w14:textId="17103B0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356</w:t>
            </w:r>
          </w:p>
        </w:tc>
        <w:tc>
          <w:tcPr>
            <w:tcW w:w="7654" w:type="dxa"/>
            <w:gridSpan w:val="2"/>
          </w:tcPr>
          <w:p w:rsidR="00413BA4" w:rsidP="00413BA4" w:rsidRDefault="00413BA4" w14:paraId="0A94B1E5" w14:textId="2DF7C48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DOBBE C.S.</w:t>
            </w:r>
          </w:p>
        </w:tc>
      </w:tr>
      <w:tr w:rsidR="00413BA4" w:rsidTr="00413BA4" w14:paraId="5B0648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3BA4" w:rsidP="00413BA4" w:rsidRDefault="00413BA4" w14:paraId="1BD14CB1" w14:textId="77777777"/>
        </w:tc>
        <w:tc>
          <w:tcPr>
            <w:tcW w:w="7654" w:type="dxa"/>
            <w:gridSpan w:val="2"/>
          </w:tcPr>
          <w:p w:rsidR="00413BA4" w:rsidP="00413BA4" w:rsidRDefault="00413BA4" w14:paraId="4777D3D4" w14:textId="580444CD">
            <w:r>
              <w:t>Voorgesteld 13 mei 2025</w:t>
            </w:r>
          </w:p>
        </w:tc>
      </w:tr>
      <w:tr w:rsidR="00997775" w:rsidTr="00413BA4" w14:paraId="483707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118FF7" w14:textId="77777777"/>
        </w:tc>
        <w:tc>
          <w:tcPr>
            <w:tcW w:w="7654" w:type="dxa"/>
            <w:gridSpan w:val="2"/>
          </w:tcPr>
          <w:p w:rsidR="00997775" w:rsidRDefault="00997775" w14:paraId="0BCCBB38" w14:textId="77777777"/>
        </w:tc>
      </w:tr>
      <w:tr w:rsidR="00997775" w:rsidTr="00413BA4" w14:paraId="54A58F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2A36AC" w14:textId="77777777"/>
        </w:tc>
        <w:tc>
          <w:tcPr>
            <w:tcW w:w="7654" w:type="dxa"/>
            <w:gridSpan w:val="2"/>
          </w:tcPr>
          <w:p w:rsidR="00997775" w:rsidRDefault="00997775" w14:paraId="288014AA" w14:textId="77777777">
            <w:r>
              <w:t>De Kamer,</w:t>
            </w:r>
          </w:p>
        </w:tc>
      </w:tr>
      <w:tr w:rsidR="00997775" w:rsidTr="00413BA4" w14:paraId="5F17D0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87DED5" w14:textId="77777777"/>
        </w:tc>
        <w:tc>
          <w:tcPr>
            <w:tcW w:w="7654" w:type="dxa"/>
            <w:gridSpan w:val="2"/>
          </w:tcPr>
          <w:p w:rsidR="00997775" w:rsidRDefault="00997775" w14:paraId="6D7C92C7" w14:textId="77777777"/>
        </w:tc>
      </w:tr>
      <w:tr w:rsidR="00997775" w:rsidTr="00413BA4" w14:paraId="725A4C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B25A0F" w14:textId="77777777"/>
        </w:tc>
        <w:tc>
          <w:tcPr>
            <w:tcW w:w="7654" w:type="dxa"/>
            <w:gridSpan w:val="2"/>
          </w:tcPr>
          <w:p w:rsidR="00997775" w:rsidRDefault="00997775" w14:paraId="6835C884" w14:textId="77777777">
            <w:r>
              <w:t>gehoord de beraadslaging,</w:t>
            </w:r>
          </w:p>
        </w:tc>
      </w:tr>
      <w:tr w:rsidR="00997775" w:rsidTr="00413BA4" w14:paraId="620AEB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2F7E06" w14:textId="77777777"/>
        </w:tc>
        <w:tc>
          <w:tcPr>
            <w:tcW w:w="7654" w:type="dxa"/>
            <w:gridSpan w:val="2"/>
          </w:tcPr>
          <w:p w:rsidR="00997775" w:rsidRDefault="00997775" w14:paraId="72026C8A" w14:textId="77777777"/>
        </w:tc>
      </w:tr>
      <w:tr w:rsidR="00997775" w:rsidTr="00413BA4" w14:paraId="025E86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F7D51F" w14:textId="77777777"/>
        </w:tc>
        <w:tc>
          <w:tcPr>
            <w:tcW w:w="7654" w:type="dxa"/>
            <w:gridSpan w:val="2"/>
          </w:tcPr>
          <w:p w:rsidRPr="00413BA4" w:rsidR="00413BA4" w:rsidP="00413BA4" w:rsidRDefault="00413BA4" w14:paraId="3629DFCA" w14:textId="77777777">
            <w:r w:rsidRPr="00413BA4">
              <w:t>constaterende dat Israël doorgaat met het annexeren van illegaal bezet land in Oost-Jeruzalem en op de Westelijke Jordaanoever;</w:t>
            </w:r>
          </w:p>
          <w:p w:rsidR="00413BA4" w:rsidP="00413BA4" w:rsidRDefault="00413BA4" w14:paraId="1C3A30DD" w14:textId="77777777"/>
          <w:p w:rsidRPr="00413BA4" w:rsidR="00413BA4" w:rsidP="00413BA4" w:rsidRDefault="00413BA4" w14:paraId="7F7B21C5" w14:textId="153B3A59">
            <w:r w:rsidRPr="00413BA4">
              <w:t xml:space="preserve">constaterende dat Israël hiermee een vredesproces met een </w:t>
            </w:r>
            <w:proofErr w:type="spellStart"/>
            <w:r w:rsidRPr="00413BA4">
              <w:t>tweestatenoplossing</w:t>
            </w:r>
            <w:proofErr w:type="spellEnd"/>
            <w:r w:rsidRPr="00413BA4">
              <w:t xml:space="preserve"> als doel ondermijnt;</w:t>
            </w:r>
          </w:p>
          <w:p w:rsidR="00413BA4" w:rsidP="00413BA4" w:rsidRDefault="00413BA4" w14:paraId="3BB770AE" w14:textId="77777777"/>
          <w:p w:rsidRPr="00413BA4" w:rsidR="00413BA4" w:rsidP="00413BA4" w:rsidRDefault="00413BA4" w14:paraId="31CB7728" w14:textId="7F716187">
            <w:r w:rsidRPr="00413BA4">
              <w:t>spreekt uit dat het Palestijnse volk recht op een eigen staat heeft;</w:t>
            </w:r>
          </w:p>
          <w:p w:rsidRPr="00413BA4" w:rsidR="00413BA4" w:rsidP="00413BA4" w:rsidRDefault="00413BA4" w14:paraId="65A70548" w14:textId="77777777">
            <w:r w:rsidRPr="00413BA4">
              <w:t>verzoekt de regering een Palestijnse staat op de Westelijke Jordaanoever, in de Gazastrook en in Oost-Jeruzalem te erkennen,</w:t>
            </w:r>
          </w:p>
          <w:p w:rsidR="00413BA4" w:rsidP="00413BA4" w:rsidRDefault="00413BA4" w14:paraId="1CE77220" w14:textId="77777777"/>
          <w:p w:rsidRPr="00413BA4" w:rsidR="00413BA4" w:rsidP="00413BA4" w:rsidRDefault="00413BA4" w14:paraId="53828D7F" w14:textId="076A87C6">
            <w:r w:rsidRPr="00413BA4">
              <w:t>en gaat over tot de orde van de dag.</w:t>
            </w:r>
          </w:p>
          <w:p w:rsidR="00413BA4" w:rsidP="00413BA4" w:rsidRDefault="00413BA4" w14:paraId="2B027B45" w14:textId="77777777"/>
          <w:p w:rsidR="00413BA4" w:rsidP="00413BA4" w:rsidRDefault="00413BA4" w14:paraId="32109305" w14:textId="77777777">
            <w:r w:rsidRPr="00413BA4">
              <w:t>Dobbe</w:t>
            </w:r>
          </w:p>
          <w:p w:rsidR="00413BA4" w:rsidP="00413BA4" w:rsidRDefault="00413BA4" w14:paraId="2CA1E410" w14:textId="77777777">
            <w:proofErr w:type="spellStart"/>
            <w:r w:rsidRPr="00413BA4">
              <w:t>Piri</w:t>
            </w:r>
            <w:proofErr w:type="spellEnd"/>
          </w:p>
          <w:p w:rsidR="00413BA4" w:rsidP="00413BA4" w:rsidRDefault="00413BA4" w14:paraId="6254D28F" w14:textId="77777777">
            <w:r w:rsidRPr="00413BA4">
              <w:t>Teunissen</w:t>
            </w:r>
          </w:p>
          <w:p w:rsidR="00413BA4" w:rsidP="00413BA4" w:rsidRDefault="00413BA4" w14:paraId="3B49577E" w14:textId="77777777">
            <w:proofErr w:type="spellStart"/>
            <w:r w:rsidRPr="00413BA4">
              <w:t>Paternotte</w:t>
            </w:r>
            <w:proofErr w:type="spellEnd"/>
            <w:r w:rsidRPr="00413BA4">
              <w:t xml:space="preserve"> </w:t>
            </w:r>
          </w:p>
          <w:p w:rsidR="00997775" w:rsidP="00413BA4" w:rsidRDefault="00413BA4" w14:paraId="59B7FC7F" w14:textId="07AE5125">
            <w:r w:rsidRPr="00413BA4">
              <w:t>Dassen</w:t>
            </w:r>
          </w:p>
        </w:tc>
      </w:tr>
    </w:tbl>
    <w:p w:rsidR="00997775" w:rsidRDefault="00997775" w14:paraId="7F4B77D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92096" w14:textId="77777777" w:rsidR="00413BA4" w:rsidRDefault="00413BA4">
      <w:pPr>
        <w:spacing w:line="20" w:lineRule="exact"/>
      </w:pPr>
    </w:p>
  </w:endnote>
  <w:endnote w:type="continuationSeparator" w:id="0">
    <w:p w14:paraId="57AAEC07" w14:textId="77777777" w:rsidR="00413BA4" w:rsidRDefault="00413BA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998B151" w14:textId="77777777" w:rsidR="00413BA4" w:rsidRDefault="00413BA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BA9C7" w14:textId="77777777" w:rsidR="00413BA4" w:rsidRDefault="00413BA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08881C1" w14:textId="77777777" w:rsidR="00413BA4" w:rsidRDefault="00413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A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13BA4"/>
    <w:rsid w:val="00476415"/>
    <w:rsid w:val="004956DC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A44AB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396186"/>
  <w15:docId w15:val="{19CB3425-199D-4632-9B8D-D701265B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646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2025-05-14T09:28:00.0000000Z</dcterms:created>
  <dcterms:modified xsi:type="dcterms:W3CDTF">2025-05-14T09:45:00.0000000Z</dcterms:modified>
  <dc:description>------------------------</dc:description>
  <dc:subject/>
  <keywords/>
  <version/>
  <category/>
</coreProperties>
</file>