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3498" w14:paraId="48B42B15" w14:textId="77777777">
        <w:tc>
          <w:tcPr>
            <w:tcW w:w="6733" w:type="dxa"/>
            <w:gridSpan w:val="2"/>
            <w:tcBorders>
              <w:top w:val="nil"/>
              <w:left w:val="nil"/>
              <w:bottom w:val="nil"/>
              <w:right w:val="nil"/>
            </w:tcBorders>
            <w:vAlign w:val="center"/>
          </w:tcPr>
          <w:p w:rsidR="00997775" w:rsidP="00710A7A" w:rsidRDefault="00997775" w14:paraId="1D8915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0E0A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3498" w14:paraId="7C3CC7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E592C7" w14:textId="77777777">
            <w:r w:rsidRPr="008B0CC5">
              <w:t xml:space="preserve">Vergaderjaar </w:t>
            </w:r>
            <w:r w:rsidR="00AC6B87">
              <w:t>2024-2025</w:t>
            </w:r>
          </w:p>
        </w:tc>
      </w:tr>
      <w:tr w:rsidR="00997775" w:rsidTr="00973498" w14:paraId="42DE3463" w14:textId="77777777">
        <w:trPr>
          <w:cantSplit/>
        </w:trPr>
        <w:tc>
          <w:tcPr>
            <w:tcW w:w="10985" w:type="dxa"/>
            <w:gridSpan w:val="3"/>
            <w:tcBorders>
              <w:top w:val="nil"/>
              <w:left w:val="nil"/>
              <w:bottom w:val="nil"/>
              <w:right w:val="nil"/>
            </w:tcBorders>
          </w:tcPr>
          <w:p w:rsidR="00997775" w:rsidRDefault="00997775" w14:paraId="42BC0A26" w14:textId="77777777"/>
        </w:tc>
      </w:tr>
      <w:tr w:rsidR="00997775" w:rsidTr="00973498" w14:paraId="69D56E95" w14:textId="77777777">
        <w:trPr>
          <w:cantSplit/>
        </w:trPr>
        <w:tc>
          <w:tcPr>
            <w:tcW w:w="10985" w:type="dxa"/>
            <w:gridSpan w:val="3"/>
            <w:tcBorders>
              <w:top w:val="nil"/>
              <w:left w:val="nil"/>
              <w:bottom w:val="single" w:color="auto" w:sz="4" w:space="0"/>
              <w:right w:val="nil"/>
            </w:tcBorders>
          </w:tcPr>
          <w:p w:rsidR="00997775" w:rsidRDefault="00997775" w14:paraId="618C98F9" w14:textId="77777777"/>
        </w:tc>
      </w:tr>
      <w:tr w:rsidR="00997775" w:rsidTr="00973498" w14:paraId="4DAAE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03A13" w14:textId="77777777"/>
        </w:tc>
        <w:tc>
          <w:tcPr>
            <w:tcW w:w="7654" w:type="dxa"/>
            <w:gridSpan w:val="2"/>
          </w:tcPr>
          <w:p w:rsidR="00997775" w:rsidRDefault="00997775" w14:paraId="6FC0AC9D" w14:textId="77777777"/>
        </w:tc>
      </w:tr>
      <w:tr w:rsidR="00973498" w:rsidTr="00973498" w14:paraId="5C4E7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498" w:rsidP="00973498" w:rsidRDefault="00973498" w14:paraId="30A01B43" w14:textId="54A90DA9">
            <w:pPr>
              <w:rPr>
                <w:b/>
              </w:rPr>
            </w:pPr>
            <w:r>
              <w:rPr>
                <w:b/>
              </w:rPr>
              <w:t>32 623</w:t>
            </w:r>
          </w:p>
        </w:tc>
        <w:tc>
          <w:tcPr>
            <w:tcW w:w="7654" w:type="dxa"/>
            <w:gridSpan w:val="2"/>
          </w:tcPr>
          <w:p w:rsidR="00973498" w:rsidP="00973498" w:rsidRDefault="00973498" w14:paraId="0942A206" w14:textId="1DA2D5B6">
            <w:pPr>
              <w:rPr>
                <w:b/>
              </w:rPr>
            </w:pPr>
            <w:r w:rsidRPr="00BE2C6F">
              <w:rPr>
                <w:b/>
                <w:bCs/>
              </w:rPr>
              <w:t>Actuele situatie in Noord-Afrika en het Midden-Oosten</w:t>
            </w:r>
          </w:p>
        </w:tc>
      </w:tr>
      <w:tr w:rsidR="00973498" w:rsidTr="00973498" w14:paraId="64BF71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498" w:rsidP="00973498" w:rsidRDefault="00973498" w14:paraId="49D17907" w14:textId="77777777"/>
        </w:tc>
        <w:tc>
          <w:tcPr>
            <w:tcW w:w="7654" w:type="dxa"/>
            <w:gridSpan w:val="2"/>
          </w:tcPr>
          <w:p w:rsidR="00973498" w:rsidP="00973498" w:rsidRDefault="00973498" w14:paraId="041CED12" w14:textId="77777777"/>
        </w:tc>
      </w:tr>
      <w:tr w:rsidR="00973498" w:rsidTr="00973498" w14:paraId="01AE6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498" w:rsidP="00973498" w:rsidRDefault="00973498" w14:paraId="1F7BC505" w14:textId="77777777"/>
        </w:tc>
        <w:tc>
          <w:tcPr>
            <w:tcW w:w="7654" w:type="dxa"/>
            <w:gridSpan w:val="2"/>
          </w:tcPr>
          <w:p w:rsidR="00973498" w:rsidP="00973498" w:rsidRDefault="00973498" w14:paraId="6A42045D" w14:textId="77777777"/>
        </w:tc>
      </w:tr>
      <w:tr w:rsidR="00973498" w:rsidTr="00973498" w14:paraId="2D74E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498" w:rsidP="00973498" w:rsidRDefault="00973498" w14:paraId="1A10B4A7" w14:textId="4F48769B">
            <w:pPr>
              <w:rPr>
                <w:b/>
              </w:rPr>
            </w:pPr>
            <w:r>
              <w:rPr>
                <w:b/>
              </w:rPr>
              <w:t xml:space="preserve">Nr. </w:t>
            </w:r>
            <w:r>
              <w:rPr>
                <w:b/>
              </w:rPr>
              <w:t>358</w:t>
            </w:r>
          </w:p>
        </w:tc>
        <w:tc>
          <w:tcPr>
            <w:tcW w:w="7654" w:type="dxa"/>
            <w:gridSpan w:val="2"/>
          </w:tcPr>
          <w:p w:rsidR="00973498" w:rsidP="00973498" w:rsidRDefault="00973498" w14:paraId="0DEF3946" w14:textId="46A41CB8">
            <w:pPr>
              <w:rPr>
                <w:b/>
              </w:rPr>
            </w:pPr>
            <w:r>
              <w:rPr>
                <w:b/>
              </w:rPr>
              <w:t xml:space="preserve">MOTIE VAN </w:t>
            </w:r>
            <w:r>
              <w:rPr>
                <w:b/>
              </w:rPr>
              <w:t>HET LID CEDER</w:t>
            </w:r>
          </w:p>
        </w:tc>
      </w:tr>
      <w:tr w:rsidR="00973498" w:rsidTr="00973498" w14:paraId="58C18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3498" w:rsidP="00973498" w:rsidRDefault="00973498" w14:paraId="7973BDA3" w14:textId="77777777"/>
        </w:tc>
        <w:tc>
          <w:tcPr>
            <w:tcW w:w="7654" w:type="dxa"/>
            <w:gridSpan w:val="2"/>
          </w:tcPr>
          <w:p w:rsidR="00973498" w:rsidP="00973498" w:rsidRDefault="00973498" w14:paraId="683F2028" w14:textId="24C9A187">
            <w:r>
              <w:t>Voorgesteld 13 mei 2025</w:t>
            </w:r>
          </w:p>
        </w:tc>
      </w:tr>
      <w:tr w:rsidR="00997775" w:rsidTr="00973498" w14:paraId="09B4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3CB8C" w14:textId="77777777"/>
        </w:tc>
        <w:tc>
          <w:tcPr>
            <w:tcW w:w="7654" w:type="dxa"/>
            <w:gridSpan w:val="2"/>
          </w:tcPr>
          <w:p w:rsidR="00997775" w:rsidRDefault="00997775" w14:paraId="422467F1" w14:textId="77777777"/>
        </w:tc>
      </w:tr>
      <w:tr w:rsidR="00997775" w:rsidTr="00973498" w14:paraId="50929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31B44" w14:textId="77777777"/>
        </w:tc>
        <w:tc>
          <w:tcPr>
            <w:tcW w:w="7654" w:type="dxa"/>
            <w:gridSpan w:val="2"/>
          </w:tcPr>
          <w:p w:rsidR="00997775" w:rsidRDefault="00997775" w14:paraId="4EB9FFAE" w14:textId="77777777">
            <w:r>
              <w:t>De Kamer,</w:t>
            </w:r>
          </w:p>
        </w:tc>
      </w:tr>
      <w:tr w:rsidR="00997775" w:rsidTr="00973498" w14:paraId="59420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1845C" w14:textId="77777777"/>
        </w:tc>
        <w:tc>
          <w:tcPr>
            <w:tcW w:w="7654" w:type="dxa"/>
            <w:gridSpan w:val="2"/>
          </w:tcPr>
          <w:p w:rsidR="00997775" w:rsidRDefault="00997775" w14:paraId="720F8A85" w14:textId="77777777"/>
        </w:tc>
      </w:tr>
      <w:tr w:rsidR="00997775" w:rsidTr="00973498" w14:paraId="6FFBB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97611" w14:textId="77777777"/>
        </w:tc>
        <w:tc>
          <w:tcPr>
            <w:tcW w:w="7654" w:type="dxa"/>
            <w:gridSpan w:val="2"/>
          </w:tcPr>
          <w:p w:rsidR="00997775" w:rsidRDefault="00997775" w14:paraId="5E334570" w14:textId="77777777">
            <w:r>
              <w:t>gehoord de beraadslaging,</w:t>
            </w:r>
          </w:p>
        </w:tc>
      </w:tr>
      <w:tr w:rsidR="00997775" w:rsidTr="00973498" w14:paraId="08FC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81C3F0" w14:textId="77777777"/>
        </w:tc>
        <w:tc>
          <w:tcPr>
            <w:tcW w:w="7654" w:type="dxa"/>
            <w:gridSpan w:val="2"/>
          </w:tcPr>
          <w:p w:rsidR="00997775" w:rsidRDefault="00997775" w14:paraId="3846A388" w14:textId="77777777"/>
        </w:tc>
      </w:tr>
      <w:tr w:rsidR="00997775" w:rsidTr="00973498" w14:paraId="1E4BD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3D3EE" w14:textId="77777777"/>
        </w:tc>
        <w:tc>
          <w:tcPr>
            <w:tcW w:w="7654" w:type="dxa"/>
            <w:gridSpan w:val="2"/>
          </w:tcPr>
          <w:p w:rsidRPr="00973498" w:rsidR="00973498" w:rsidP="00973498" w:rsidRDefault="00973498" w14:paraId="07F62B4D" w14:textId="77777777">
            <w:r w:rsidRPr="00973498">
              <w:t>constaterende dat de IRGC betrokken is bij terroristische activiteiten, de destabilisatie van het Midden-Oosten en de ondersteuning van proxymilities die geweld plegen;</w:t>
            </w:r>
          </w:p>
          <w:p w:rsidR="00973498" w:rsidP="00973498" w:rsidRDefault="00973498" w14:paraId="7A255D1C" w14:textId="77777777"/>
          <w:p w:rsidRPr="00973498" w:rsidR="00973498" w:rsidP="00973498" w:rsidRDefault="00973498" w14:paraId="09E7D2DC" w14:textId="20EE89B3">
            <w:r w:rsidRPr="00973498">
              <w:t>constaterende dat er binnen Europa nog geen overeenstemming is om de IRGC op de EU-terreurlijst te plaatsen;</w:t>
            </w:r>
          </w:p>
          <w:p w:rsidRPr="00973498" w:rsidR="00973498" w:rsidP="00973498" w:rsidRDefault="00973498" w14:paraId="1D910A01" w14:textId="77777777">
            <w:r w:rsidRPr="00973498">
              <w:t>van mening dat in het licht van mogelijke nieuwe besprekingen over een mogelijke Irandeal het plaatsen van de IRGC op de internationale terreurlijst een noodzakelijke stap is om de invloed van het regime in te perken en de internationale veiligheid te bevorderen;</w:t>
            </w:r>
          </w:p>
          <w:p w:rsidR="00973498" w:rsidP="00973498" w:rsidRDefault="00973498" w14:paraId="5ABD468A" w14:textId="77777777"/>
          <w:p w:rsidRPr="00973498" w:rsidR="00973498" w:rsidP="00973498" w:rsidRDefault="00973498" w14:paraId="60399829" w14:textId="0671E726">
            <w:r w:rsidRPr="00973498">
              <w:t>verzoekt de regering om een hernieuwde poging te wagen om binnen de EU steun te vergaren voor het plaatsen van de IRGC op de EU-terreurlijst,</w:t>
            </w:r>
          </w:p>
          <w:p w:rsidR="00973498" w:rsidP="00973498" w:rsidRDefault="00973498" w14:paraId="26B3F79F" w14:textId="77777777"/>
          <w:p w:rsidRPr="00973498" w:rsidR="00973498" w:rsidP="00973498" w:rsidRDefault="00973498" w14:paraId="1C8F47E5" w14:textId="2A47FCA4">
            <w:r w:rsidRPr="00973498">
              <w:t>en gaat over tot de orde van de dag.</w:t>
            </w:r>
          </w:p>
          <w:p w:rsidR="00973498" w:rsidP="00973498" w:rsidRDefault="00973498" w14:paraId="6F827382" w14:textId="77777777"/>
          <w:p w:rsidR="00997775" w:rsidP="00973498" w:rsidRDefault="00973498" w14:paraId="2EB62F92" w14:textId="6E68CB32">
            <w:r w:rsidRPr="00973498">
              <w:t>Ceder</w:t>
            </w:r>
          </w:p>
        </w:tc>
      </w:tr>
    </w:tbl>
    <w:p w:rsidR="00997775" w:rsidRDefault="00997775" w14:paraId="5DF4F9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E211" w14:textId="77777777" w:rsidR="00973498" w:rsidRDefault="00973498">
      <w:pPr>
        <w:spacing w:line="20" w:lineRule="exact"/>
      </w:pPr>
    </w:p>
  </w:endnote>
  <w:endnote w:type="continuationSeparator" w:id="0">
    <w:p w14:paraId="73EDD25B" w14:textId="77777777" w:rsidR="00973498" w:rsidRDefault="00973498">
      <w:pPr>
        <w:pStyle w:val="Amendement"/>
      </w:pPr>
      <w:r>
        <w:rPr>
          <w:b w:val="0"/>
        </w:rPr>
        <w:t xml:space="preserve"> </w:t>
      </w:r>
    </w:p>
  </w:endnote>
  <w:endnote w:type="continuationNotice" w:id="1">
    <w:p w14:paraId="30CDE8AC" w14:textId="77777777" w:rsidR="00973498" w:rsidRDefault="009734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9798" w14:textId="77777777" w:rsidR="00973498" w:rsidRDefault="00973498">
      <w:pPr>
        <w:pStyle w:val="Amendement"/>
      </w:pPr>
      <w:r>
        <w:rPr>
          <w:b w:val="0"/>
        </w:rPr>
        <w:separator/>
      </w:r>
    </w:p>
  </w:footnote>
  <w:footnote w:type="continuationSeparator" w:id="0">
    <w:p w14:paraId="016B9B93" w14:textId="77777777" w:rsidR="00973498" w:rsidRDefault="00973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98"/>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3498"/>
    <w:rsid w:val="009925E9"/>
    <w:rsid w:val="00997775"/>
    <w:rsid w:val="009E7F14"/>
    <w:rsid w:val="00A079BF"/>
    <w:rsid w:val="00A07C71"/>
    <w:rsid w:val="00A4034A"/>
    <w:rsid w:val="00A53A49"/>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7BE6B"/>
  <w15:docId w15:val="{38C6A380-5788-4F32-9AE7-8EC7EAF2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2025-05-14T09:28:00.0000000Z</dcterms:created>
  <dcterms:modified xsi:type="dcterms:W3CDTF">2025-05-14T09:46:00.0000000Z</dcterms:modified>
  <dc:description>------------------------</dc:description>
  <dc:subject/>
  <keywords/>
  <version/>
  <category/>
</coreProperties>
</file>