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4337F" w14:paraId="4AF1963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2E8D50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941C36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4337F" w14:paraId="5458B01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11D83D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4337F" w14:paraId="62ED8CE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9685764" w14:textId="77777777"/>
        </w:tc>
      </w:tr>
      <w:tr w:rsidR="00997775" w:rsidTr="0084337F" w14:paraId="76A9322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E42E071" w14:textId="77777777"/>
        </w:tc>
      </w:tr>
      <w:tr w:rsidR="00997775" w:rsidTr="0084337F" w14:paraId="4C55C0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3F6F476" w14:textId="77777777"/>
        </w:tc>
        <w:tc>
          <w:tcPr>
            <w:tcW w:w="7654" w:type="dxa"/>
            <w:gridSpan w:val="2"/>
          </w:tcPr>
          <w:p w:rsidR="00997775" w:rsidRDefault="00997775" w14:paraId="440D467B" w14:textId="77777777"/>
        </w:tc>
      </w:tr>
      <w:tr w:rsidR="0084337F" w:rsidTr="0084337F" w14:paraId="4D5408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4337F" w:rsidP="0084337F" w:rsidRDefault="0084337F" w14:paraId="10D79261" w14:textId="345ACA37">
            <w:pPr>
              <w:rPr>
                <w:b/>
              </w:rPr>
            </w:pPr>
            <w:r>
              <w:rPr>
                <w:b/>
              </w:rPr>
              <w:t>32 623</w:t>
            </w:r>
          </w:p>
        </w:tc>
        <w:tc>
          <w:tcPr>
            <w:tcW w:w="7654" w:type="dxa"/>
            <w:gridSpan w:val="2"/>
          </w:tcPr>
          <w:p w:rsidR="0084337F" w:rsidP="0084337F" w:rsidRDefault="0084337F" w14:paraId="391748E3" w14:textId="674EF123">
            <w:pPr>
              <w:rPr>
                <w:b/>
              </w:rPr>
            </w:pPr>
            <w:r w:rsidRPr="00BE2C6F">
              <w:rPr>
                <w:b/>
                <w:bCs/>
              </w:rPr>
              <w:t>Actuele situatie in Noord-Afrika en het Midden-Oosten</w:t>
            </w:r>
          </w:p>
        </w:tc>
      </w:tr>
      <w:tr w:rsidR="0084337F" w:rsidTr="0084337F" w14:paraId="346110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4337F" w:rsidP="0084337F" w:rsidRDefault="0084337F" w14:paraId="2BD32C63" w14:textId="77777777"/>
        </w:tc>
        <w:tc>
          <w:tcPr>
            <w:tcW w:w="7654" w:type="dxa"/>
            <w:gridSpan w:val="2"/>
          </w:tcPr>
          <w:p w:rsidR="0084337F" w:rsidP="0084337F" w:rsidRDefault="0084337F" w14:paraId="5F5AAB0E" w14:textId="77777777"/>
        </w:tc>
      </w:tr>
      <w:tr w:rsidR="0084337F" w:rsidTr="0084337F" w14:paraId="62F20A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4337F" w:rsidP="0084337F" w:rsidRDefault="0084337F" w14:paraId="0ACE64B7" w14:textId="77777777"/>
        </w:tc>
        <w:tc>
          <w:tcPr>
            <w:tcW w:w="7654" w:type="dxa"/>
            <w:gridSpan w:val="2"/>
          </w:tcPr>
          <w:p w:rsidR="0084337F" w:rsidP="0084337F" w:rsidRDefault="0084337F" w14:paraId="2AFA6499" w14:textId="77777777"/>
        </w:tc>
      </w:tr>
      <w:tr w:rsidR="0084337F" w:rsidTr="0084337F" w14:paraId="1DC816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4337F" w:rsidP="0084337F" w:rsidRDefault="0084337F" w14:paraId="7A7DADA6" w14:textId="620DDD1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361</w:t>
            </w:r>
          </w:p>
        </w:tc>
        <w:tc>
          <w:tcPr>
            <w:tcW w:w="7654" w:type="dxa"/>
            <w:gridSpan w:val="2"/>
          </w:tcPr>
          <w:p w:rsidR="0084337F" w:rsidP="0084337F" w:rsidRDefault="0084337F" w14:paraId="427BADD2" w14:textId="754CC0C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BAARLE</w:t>
            </w:r>
          </w:p>
        </w:tc>
      </w:tr>
      <w:tr w:rsidR="0084337F" w:rsidTr="0084337F" w14:paraId="498322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4337F" w:rsidP="0084337F" w:rsidRDefault="0084337F" w14:paraId="200686E0" w14:textId="77777777"/>
        </w:tc>
        <w:tc>
          <w:tcPr>
            <w:tcW w:w="7654" w:type="dxa"/>
            <w:gridSpan w:val="2"/>
          </w:tcPr>
          <w:p w:rsidR="0084337F" w:rsidP="0084337F" w:rsidRDefault="0084337F" w14:paraId="3570F566" w14:textId="1DCBE379">
            <w:r>
              <w:t>Voorgesteld 13 mei 2025</w:t>
            </w:r>
          </w:p>
        </w:tc>
      </w:tr>
      <w:tr w:rsidR="00997775" w:rsidTr="0084337F" w14:paraId="4CDCE3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6CE3C52" w14:textId="77777777"/>
        </w:tc>
        <w:tc>
          <w:tcPr>
            <w:tcW w:w="7654" w:type="dxa"/>
            <w:gridSpan w:val="2"/>
          </w:tcPr>
          <w:p w:rsidR="00997775" w:rsidRDefault="00997775" w14:paraId="70ECF0C0" w14:textId="77777777"/>
        </w:tc>
      </w:tr>
      <w:tr w:rsidR="00997775" w:rsidTr="0084337F" w14:paraId="5480C0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105C3B8" w14:textId="77777777"/>
        </w:tc>
        <w:tc>
          <w:tcPr>
            <w:tcW w:w="7654" w:type="dxa"/>
            <w:gridSpan w:val="2"/>
          </w:tcPr>
          <w:p w:rsidR="00997775" w:rsidRDefault="00997775" w14:paraId="653244A8" w14:textId="77777777">
            <w:r>
              <w:t>De Kamer,</w:t>
            </w:r>
          </w:p>
        </w:tc>
      </w:tr>
      <w:tr w:rsidR="00997775" w:rsidTr="0084337F" w14:paraId="0323E9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A6844DA" w14:textId="77777777"/>
        </w:tc>
        <w:tc>
          <w:tcPr>
            <w:tcW w:w="7654" w:type="dxa"/>
            <w:gridSpan w:val="2"/>
          </w:tcPr>
          <w:p w:rsidR="00997775" w:rsidRDefault="00997775" w14:paraId="3D2658A8" w14:textId="77777777"/>
        </w:tc>
      </w:tr>
      <w:tr w:rsidR="00997775" w:rsidTr="0084337F" w14:paraId="583E9A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3BC87CE" w14:textId="77777777"/>
        </w:tc>
        <w:tc>
          <w:tcPr>
            <w:tcW w:w="7654" w:type="dxa"/>
            <w:gridSpan w:val="2"/>
          </w:tcPr>
          <w:p w:rsidR="00997775" w:rsidRDefault="00997775" w14:paraId="42B29659" w14:textId="77777777">
            <w:r>
              <w:t>gehoord de beraadslaging,</w:t>
            </w:r>
          </w:p>
        </w:tc>
      </w:tr>
      <w:tr w:rsidR="00997775" w:rsidTr="0084337F" w14:paraId="4F87DE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4C42126" w14:textId="77777777"/>
        </w:tc>
        <w:tc>
          <w:tcPr>
            <w:tcW w:w="7654" w:type="dxa"/>
            <w:gridSpan w:val="2"/>
          </w:tcPr>
          <w:p w:rsidR="00997775" w:rsidRDefault="00997775" w14:paraId="2338A7BE" w14:textId="77777777"/>
        </w:tc>
      </w:tr>
      <w:tr w:rsidR="00997775" w:rsidTr="0084337F" w14:paraId="44EC02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A600FCB" w14:textId="77777777"/>
        </w:tc>
        <w:tc>
          <w:tcPr>
            <w:tcW w:w="7654" w:type="dxa"/>
            <w:gridSpan w:val="2"/>
          </w:tcPr>
          <w:p w:rsidRPr="0084337F" w:rsidR="0084337F" w:rsidP="0084337F" w:rsidRDefault="0084337F" w14:paraId="50C5E740" w14:textId="77777777">
            <w:r w:rsidRPr="0084337F">
              <w:t>verzoekt de regering om een algeheel economisch embargo tegen Israël in te stellen en alle producten uit Israël te boycotten, waardoor alle handelsstromen met Israël afgesloten worden,</w:t>
            </w:r>
          </w:p>
          <w:p w:rsidR="0084337F" w:rsidP="0084337F" w:rsidRDefault="0084337F" w14:paraId="6BF91C55" w14:textId="77777777"/>
          <w:p w:rsidRPr="0084337F" w:rsidR="0084337F" w:rsidP="0084337F" w:rsidRDefault="0084337F" w14:paraId="534556FE" w14:textId="1C8D18B2">
            <w:r w:rsidRPr="0084337F">
              <w:t>en gaat over tot de orde van de dag.</w:t>
            </w:r>
          </w:p>
          <w:p w:rsidR="0084337F" w:rsidP="0084337F" w:rsidRDefault="0084337F" w14:paraId="597E3F2A" w14:textId="77777777"/>
          <w:p w:rsidR="00997775" w:rsidP="0084337F" w:rsidRDefault="0084337F" w14:paraId="424AA6C1" w14:textId="45A37089">
            <w:r w:rsidRPr="0084337F">
              <w:t>Van Baarle</w:t>
            </w:r>
          </w:p>
        </w:tc>
      </w:tr>
    </w:tbl>
    <w:p w:rsidR="00997775" w:rsidRDefault="00997775" w14:paraId="2D39C6A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FC6E0" w14:textId="77777777" w:rsidR="0084337F" w:rsidRDefault="0084337F">
      <w:pPr>
        <w:spacing w:line="20" w:lineRule="exact"/>
      </w:pPr>
    </w:p>
  </w:endnote>
  <w:endnote w:type="continuationSeparator" w:id="0">
    <w:p w14:paraId="5BD2A2E6" w14:textId="77777777" w:rsidR="0084337F" w:rsidRDefault="0084337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905B698" w14:textId="77777777" w:rsidR="0084337F" w:rsidRDefault="0084337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12157" w14:textId="77777777" w:rsidR="0084337F" w:rsidRDefault="0084337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BBC4A22" w14:textId="77777777" w:rsidR="0084337F" w:rsidRDefault="00843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37F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4956DC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4337F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5609D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CEA4B7"/>
  <w15:docId w15:val="{F1932ECE-AEF6-443A-888F-779E05AD1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71</ap:Words>
  <ap:Characters>415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485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2025-05-14T09:28:00.0000000Z</dcterms:created>
  <dcterms:modified xsi:type="dcterms:W3CDTF">2025-05-14T09:46:00.0000000Z</dcterms:modified>
  <dc:description>------------------------</dc:description>
  <dc:subject/>
  <keywords/>
  <version/>
  <category/>
</coreProperties>
</file>