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5126E" w14:paraId="5151975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2D16E7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7876C4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5126E" w14:paraId="64F0752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226C8C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5126E" w14:paraId="3F3BBAF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7CAEEE5" w14:textId="77777777"/>
        </w:tc>
      </w:tr>
      <w:tr w:rsidR="00997775" w:rsidTr="0045126E" w14:paraId="59AEE23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18014E7" w14:textId="77777777"/>
        </w:tc>
      </w:tr>
      <w:tr w:rsidR="00997775" w:rsidTr="0045126E" w14:paraId="0E192E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2870CE" w14:textId="77777777"/>
        </w:tc>
        <w:tc>
          <w:tcPr>
            <w:tcW w:w="7654" w:type="dxa"/>
            <w:gridSpan w:val="2"/>
          </w:tcPr>
          <w:p w:rsidR="00997775" w:rsidRDefault="00997775" w14:paraId="1B7C641B" w14:textId="77777777"/>
        </w:tc>
      </w:tr>
      <w:tr w:rsidR="0045126E" w:rsidTr="0045126E" w14:paraId="2ED00D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5126E" w:rsidP="0045126E" w:rsidRDefault="0045126E" w14:paraId="77163A5F" w14:textId="22088A1C">
            <w:pPr>
              <w:rPr>
                <w:b/>
              </w:rPr>
            </w:pPr>
            <w:r>
              <w:rPr>
                <w:b/>
              </w:rPr>
              <w:t>32 623</w:t>
            </w:r>
          </w:p>
        </w:tc>
        <w:tc>
          <w:tcPr>
            <w:tcW w:w="7654" w:type="dxa"/>
            <w:gridSpan w:val="2"/>
          </w:tcPr>
          <w:p w:rsidR="0045126E" w:rsidP="0045126E" w:rsidRDefault="0045126E" w14:paraId="2ACA529D" w14:textId="7377C7F3">
            <w:pPr>
              <w:rPr>
                <w:b/>
              </w:rPr>
            </w:pPr>
            <w:r w:rsidRPr="00BE2C6F">
              <w:rPr>
                <w:b/>
                <w:bCs/>
              </w:rPr>
              <w:t>Actuele situatie in Noord-Afrika en het Midden-Oosten</w:t>
            </w:r>
          </w:p>
        </w:tc>
      </w:tr>
      <w:tr w:rsidR="0045126E" w:rsidTr="0045126E" w14:paraId="2B8242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5126E" w:rsidP="0045126E" w:rsidRDefault="0045126E" w14:paraId="7EA2D7BD" w14:textId="77777777"/>
        </w:tc>
        <w:tc>
          <w:tcPr>
            <w:tcW w:w="7654" w:type="dxa"/>
            <w:gridSpan w:val="2"/>
          </w:tcPr>
          <w:p w:rsidR="0045126E" w:rsidP="0045126E" w:rsidRDefault="0045126E" w14:paraId="483B719C" w14:textId="77777777"/>
        </w:tc>
      </w:tr>
      <w:tr w:rsidR="0045126E" w:rsidTr="0045126E" w14:paraId="32E34B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5126E" w:rsidP="0045126E" w:rsidRDefault="0045126E" w14:paraId="3F4086CC" w14:textId="77777777"/>
        </w:tc>
        <w:tc>
          <w:tcPr>
            <w:tcW w:w="7654" w:type="dxa"/>
            <w:gridSpan w:val="2"/>
          </w:tcPr>
          <w:p w:rsidR="0045126E" w:rsidP="0045126E" w:rsidRDefault="0045126E" w14:paraId="29801CF2" w14:textId="77777777"/>
        </w:tc>
      </w:tr>
      <w:tr w:rsidR="0045126E" w:rsidTr="0045126E" w14:paraId="155BE9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5126E" w:rsidP="0045126E" w:rsidRDefault="0045126E" w14:paraId="54DEDF4B" w14:textId="3A4772E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363</w:t>
            </w:r>
          </w:p>
        </w:tc>
        <w:tc>
          <w:tcPr>
            <w:tcW w:w="7654" w:type="dxa"/>
            <w:gridSpan w:val="2"/>
          </w:tcPr>
          <w:p w:rsidR="0045126E" w:rsidP="0045126E" w:rsidRDefault="0045126E" w14:paraId="05291D76" w14:textId="09ECFB3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BAARLE</w:t>
            </w:r>
          </w:p>
        </w:tc>
      </w:tr>
      <w:tr w:rsidR="0045126E" w:rsidTr="0045126E" w14:paraId="686750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5126E" w:rsidP="0045126E" w:rsidRDefault="0045126E" w14:paraId="0226E33B" w14:textId="77777777"/>
        </w:tc>
        <w:tc>
          <w:tcPr>
            <w:tcW w:w="7654" w:type="dxa"/>
            <w:gridSpan w:val="2"/>
          </w:tcPr>
          <w:p w:rsidR="0045126E" w:rsidP="0045126E" w:rsidRDefault="0045126E" w14:paraId="28E80728" w14:textId="05BBD1DE">
            <w:r>
              <w:t>Voorgesteld 13 mei 2025</w:t>
            </w:r>
          </w:p>
        </w:tc>
      </w:tr>
      <w:tr w:rsidR="00997775" w:rsidTr="0045126E" w14:paraId="768E7D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7F1D2A" w14:textId="77777777"/>
        </w:tc>
        <w:tc>
          <w:tcPr>
            <w:tcW w:w="7654" w:type="dxa"/>
            <w:gridSpan w:val="2"/>
          </w:tcPr>
          <w:p w:rsidR="00997775" w:rsidRDefault="00997775" w14:paraId="4D8EB3A4" w14:textId="77777777"/>
        </w:tc>
      </w:tr>
      <w:tr w:rsidR="00997775" w:rsidTr="0045126E" w14:paraId="6BFDA1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654F69" w14:textId="77777777"/>
        </w:tc>
        <w:tc>
          <w:tcPr>
            <w:tcW w:w="7654" w:type="dxa"/>
            <w:gridSpan w:val="2"/>
          </w:tcPr>
          <w:p w:rsidR="00997775" w:rsidRDefault="00997775" w14:paraId="70A4592A" w14:textId="77777777">
            <w:r>
              <w:t>De Kamer,</w:t>
            </w:r>
          </w:p>
        </w:tc>
      </w:tr>
      <w:tr w:rsidR="00997775" w:rsidTr="0045126E" w14:paraId="6196B3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213F43" w14:textId="77777777"/>
        </w:tc>
        <w:tc>
          <w:tcPr>
            <w:tcW w:w="7654" w:type="dxa"/>
            <w:gridSpan w:val="2"/>
          </w:tcPr>
          <w:p w:rsidR="00997775" w:rsidRDefault="00997775" w14:paraId="2284F423" w14:textId="77777777"/>
        </w:tc>
      </w:tr>
      <w:tr w:rsidR="00997775" w:rsidTr="0045126E" w14:paraId="13E382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7EF442" w14:textId="77777777"/>
        </w:tc>
        <w:tc>
          <w:tcPr>
            <w:tcW w:w="7654" w:type="dxa"/>
            <w:gridSpan w:val="2"/>
          </w:tcPr>
          <w:p w:rsidR="00997775" w:rsidRDefault="00997775" w14:paraId="3A6D730D" w14:textId="77777777">
            <w:r>
              <w:t>gehoord de beraadslaging,</w:t>
            </w:r>
          </w:p>
        </w:tc>
      </w:tr>
      <w:tr w:rsidR="00997775" w:rsidTr="0045126E" w14:paraId="086A10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A22A9B3" w14:textId="77777777"/>
        </w:tc>
        <w:tc>
          <w:tcPr>
            <w:tcW w:w="7654" w:type="dxa"/>
            <w:gridSpan w:val="2"/>
          </w:tcPr>
          <w:p w:rsidR="00997775" w:rsidRDefault="00997775" w14:paraId="3ED4E536" w14:textId="77777777"/>
        </w:tc>
      </w:tr>
      <w:tr w:rsidR="00997775" w:rsidTr="0045126E" w14:paraId="32C2CF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03F357" w14:textId="77777777"/>
        </w:tc>
        <w:tc>
          <w:tcPr>
            <w:tcW w:w="7654" w:type="dxa"/>
            <w:gridSpan w:val="2"/>
          </w:tcPr>
          <w:p w:rsidRPr="0045126E" w:rsidR="0045126E" w:rsidP="0045126E" w:rsidRDefault="0045126E" w14:paraId="7BB52E0B" w14:textId="77777777">
            <w:r w:rsidRPr="0045126E">
              <w:t>constaterende dat de bevolking van Gaza zich op de rand van hongersnood bevindt en hulpgoederen door Israël stelselmatig worden tegengehouden;</w:t>
            </w:r>
          </w:p>
          <w:p w:rsidRPr="0045126E" w:rsidR="0045126E" w:rsidP="0045126E" w:rsidRDefault="0045126E" w14:paraId="70B444F8" w14:textId="77777777">
            <w:r w:rsidRPr="0045126E">
              <w:t>verzoekt de regering zich actief in te zetten om in internationaal verband een humanitaire corridor naar Gaza af te dwingen, ongeacht de medewerking van Israël,</w:t>
            </w:r>
          </w:p>
          <w:p w:rsidR="0045126E" w:rsidP="0045126E" w:rsidRDefault="0045126E" w14:paraId="1B0C9C07" w14:textId="77777777"/>
          <w:p w:rsidRPr="0045126E" w:rsidR="0045126E" w:rsidP="0045126E" w:rsidRDefault="0045126E" w14:paraId="4EC6CA5D" w14:textId="636E5701">
            <w:r w:rsidRPr="0045126E">
              <w:t>en gaat over tot de orde van de dag.</w:t>
            </w:r>
          </w:p>
          <w:p w:rsidR="0045126E" w:rsidP="0045126E" w:rsidRDefault="0045126E" w14:paraId="6E22597F" w14:textId="77777777"/>
          <w:p w:rsidR="00997775" w:rsidP="0045126E" w:rsidRDefault="0045126E" w14:paraId="7A9B4C16" w14:textId="717A3148">
            <w:r w:rsidRPr="0045126E">
              <w:t>Van Baarle</w:t>
            </w:r>
          </w:p>
        </w:tc>
      </w:tr>
    </w:tbl>
    <w:p w:rsidR="00997775" w:rsidRDefault="00997775" w14:paraId="768CC35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4F405" w14:textId="77777777" w:rsidR="0045126E" w:rsidRDefault="0045126E">
      <w:pPr>
        <w:spacing w:line="20" w:lineRule="exact"/>
      </w:pPr>
    </w:p>
  </w:endnote>
  <w:endnote w:type="continuationSeparator" w:id="0">
    <w:p w14:paraId="7E191A31" w14:textId="77777777" w:rsidR="0045126E" w:rsidRDefault="0045126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86DC2D4" w14:textId="77777777" w:rsidR="0045126E" w:rsidRDefault="0045126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5FA7C" w14:textId="77777777" w:rsidR="0045126E" w:rsidRDefault="0045126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F437E07" w14:textId="77777777" w:rsidR="0045126E" w:rsidRDefault="00451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6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5126E"/>
    <w:rsid w:val="00476415"/>
    <w:rsid w:val="004956DC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951E7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9B9676"/>
  <w15:docId w15:val="{7FEA493F-3468-4C3E-951B-F3143E87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516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2025-05-14T09:28:00.0000000Z</dcterms:created>
  <dcterms:modified xsi:type="dcterms:W3CDTF">2025-05-14T09:46:00.0000000Z</dcterms:modified>
  <dc:description>------------------------</dc:description>
  <dc:subject/>
  <keywords/>
  <version/>
  <category/>
</coreProperties>
</file>