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247FA" w14:paraId="4DAC5F4D" w14:textId="77777777">
        <w:tc>
          <w:tcPr>
            <w:tcW w:w="6733" w:type="dxa"/>
            <w:gridSpan w:val="2"/>
            <w:tcBorders>
              <w:top w:val="nil"/>
              <w:left w:val="nil"/>
              <w:bottom w:val="nil"/>
              <w:right w:val="nil"/>
            </w:tcBorders>
            <w:vAlign w:val="center"/>
          </w:tcPr>
          <w:p w:rsidR="00997775" w:rsidP="00710A7A" w:rsidRDefault="00997775" w14:paraId="0AAD48B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4CA3DA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247FA" w14:paraId="2FDA9AC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8D0DDD1" w14:textId="77777777">
            <w:r w:rsidRPr="008B0CC5">
              <w:t xml:space="preserve">Vergaderjaar </w:t>
            </w:r>
            <w:r w:rsidR="00AC6B87">
              <w:t>2024-2025</w:t>
            </w:r>
          </w:p>
        </w:tc>
      </w:tr>
      <w:tr w:rsidR="00997775" w:rsidTr="008247FA" w14:paraId="083EA556" w14:textId="77777777">
        <w:trPr>
          <w:cantSplit/>
        </w:trPr>
        <w:tc>
          <w:tcPr>
            <w:tcW w:w="10985" w:type="dxa"/>
            <w:gridSpan w:val="3"/>
            <w:tcBorders>
              <w:top w:val="nil"/>
              <w:left w:val="nil"/>
              <w:bottom w:val="nil"/>
              <w:right w:val="nil"/>
            </w:tcBorders>
          </w:tcPr>
          <w:p w:rsidR="00997775" w:rsidRDefault="00997775" w14:paraId="706FB34E" w14:textId="77777777"/>
        </w:tc>
      </w:tr>
      <w:tr w:rsidR="00997775" w:rsidTr="008247FA" w14:paraId="11B306CC" w14:textId="77777777">
        <w:trPr>
          <w:cantSplit/>
        </w:trPr>
        <w:tc>
          <w:tcPr>
            <w:tcW w:w="10985" w:type="dxa"/>
            <w:gridSpan w:val="3"/>
            <w:tcBorders>
              <w:top w:val="nil"/>
              <w:left w:val="nil"/>
              <w:bottom w:val="single" w:color="auto" w:sz="4" w:space="0"/>
              <w:right w:val="nil"/>
            </w:tcBorders>
          </w:tcPr>
          <w:p w:rsidR="00997775" w:rsidRDefault="00997775" w14:paraId="66597A3B" w14:textId="77777777"/>
        </w:tc>
      </w:tr>
      <w:tr w:rsidR="00997775" w:rsidTr="008247FA" w14:paraId="1EEFB5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188007" w14:textId="77777777"/>
        </w:tc>
        <w:tc>
          <w:tcPr>
            <w:tcW w:w="7654" w:type="dxa"/>
            <w:gridSpan w:val="2"/>
          </w:tcPr>
          <w:p w:rsidR="00997775" w:rsidRDefault="00997775" w14:paraId="72F43DB1" w14:textId="77777777"/>
        </w:tc>
      </w:tr>
      <w:tr w:rsidR="008247FA" w:rsidTr="008247FA" w14:paraId="5B6AEB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47FA" w:rsidP="008247FA" w:rsidRDefault="008247FA" w14:paraId="6D12AF43" w14:textId="10E47D22">
            <w:pPr>
              <w:rPr>
                <w:b/>
              </w:rPr>
            </w:pPr>
            <w:r>
              <w:rPr>
                <w:b/>
              </w:rPr>
              <w:t>32 623</w:t>
            </w:r>
          </w:p>
        </w:tc>
        <w:tc>
          <w:tcPr>
            <w:tcW w:w="7654" w:type="dxa"/>
            <w:gridSpan w:val="2"/>
          </w:tcPr>
          <w:p w:rsidR="008247FA" w:rsidP="008247FA" w:rsidRDefault="008247FA" w14:paraId="00DA8D49" w14:textId="4A01AB5F">
            <w:pPr>
              <w:rPr>
                <w:b/>
              </w:rPr>
            </w:pPr>
            <w:r w:rsidRPr="00BE2C6F">
              <w:rPr>
                <w:b/>
                <w:bCs/>
              </w:rPr>
              <w:t>Actuele situatie in Noord-Afrika en het Midden-Oosten</w:t>
            </w:r>
          </w:p>
        </w:tc>
      </w:tr>
      <w:tr w:rsidR="008247FA" w:rsidTr="008247FA" w14:paraId="310BB7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47FA" w:rsidP="008247FA" w:rsidRDefault="008247FA" w14:paraId="2FD4DB7B" w14:textId="77777777"/>
        </w:tc>
        <w:tc>
          <w:tcPr>
            <w:tcW w:w="7654" w:type="dxa"/>
            <w:gridSpan w:val="2"/>
          </w:tcPr>
          <w:p w:rsidR="008247FA" w:rsidP="008247FA" w:rsidRDefault="008247FA" w14:paraId="13F4CA90" w14:textId="77777777"/>
        </w:tc>
      </w:tr>
      <w:tr w:rsidR="008247FA" w:rsidTr="008247FA" w14:paraId="36FDA2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47FA" w:rsidP="008247FA" w:rsidRDefault="008247FA" w14:paraId="29942400" w14:textId="77777777"/>
        </w:tc>
        <w:tc>
          <w:tcPr>
            <w:tcW w:w="7654" w:type="dxa"/>
            <w:gridSpan w:val="2"/>
          </w:tcPr>
          <w:p w:rsidR="008247FA" w:rsidP="008247FA" w:rsidRDefault="008247FA" w14:paraId="3335EE24" w14:textId="77777777"/>
        </w:tc>
      </w:tr>
      <w:tr w:rsidR="008247FA" w:rsidTr="008247FA" w14:paraId="0AF059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47FA" w:rsidP="008247FA" w:rsidRDefault="008247FA" w14:paraId="3B46AD3F" w14:textId="20DC72D9">
            <w:pPr>
              <w:rPr>
                <w:b/>
              </w:rPr>
            </w:pPr>
            <w:r>
              <w:rPr>
                <w:b/>
              </w:rPr>
              <w:t xml:space="preserve">Nr. </w:t>
            </w:r>
            <w:r>
              <w:rPr>
                <w:b/>
              </w:rPr>
              <w:t>364</w:t>
            </w:r>
          </w:p>
        </w:tc>
        <w:tc>
          <w:tcPr>
            <w:tcW w:w="7654" w:type="dxa"/>
            <w:gridSpan w:val="2"/>
          </w:tcPr>
          <w:p w:rsidR="008247FA" w:rsidP="008247FA" w:rsidRDefault="008247FA" w14:paraId="2171199D" w14:textId="774D5BDF">
            <w:pPr>
              <w:rPr>
                <w:b/>
              </w:rPr>
            </w:pPr>
            <w:r>
              <w:rPr>
                <w:b/>
              </w:rPr>
              <w:t xml:space="preserve">MOTIE VAN </w:t>
            </w:r>
            <w:r>
              <w:rPr>
                <w:b/>
              </w:rPr>
              <w:t>HET LID DASSEN C.S.</w:t>
            </w:r>
          </w:p>
        </w:tc>
      </w:tr>
      <w:tr w:rsidR="008247FA" w:rsidTr="008247FA" w14:paraId="3880BC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47FA" w:rsidP="008247FA" w:rsidRDefault="008247FA" w14:paraId="41AE14AC" w14:textId="77777777"/>
        </w:tc>
        <w:tc>
          <w:tcPr>
            <w:tcW w:w="7654" w:type="dxa"/>
            <w:gridSpan w:val="2"/>
          </w:tcPr>
          <w:p w:rsidR="008247FA" w:rsidP="008247FA" w:rsidRDefault="008247FA" w14:paraId="4E5BF2DC" w14:textId="7990CBB7">
            <w:r>
              <w:t>Voorgesteld 13 mei 2025</w:t>
            </w:r>
          </w:p>
        </w:tc>
      </w:tr>
      <w:tr w:rsidR="00997775" w:rsidTr="008247FA" w14:paraId="13FA51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D557D5" w14:textId="77777777"/>
        </w:tc>
        <w:tc>
          <w:tcPr>
            <w:tcW w:w="7654" w:type="dxa"/>
            <w:gridSpan w:val="2"/>
          </w:tcPr>
          <w:p w:rsidR="00997775" w:rsidRDefault="00997775" w14:paraId="3C97508F" w14:textId="77777777"/>
        </w:tc>
      </w:tr>
      <w:tr w:rsidR="00997775" w:rsidTr="008247FA" w14:paraId="795090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03FDB3" w14:textId="77777777"/>
        </w:tc>
        <w:tc>
          <w:tcPr>
            <w:tcW w:w="7654" w:type="dxa"/>
            <w:gridSpan w:val="2"/>
          </w:tcPr>
          <w:p w:rsidR="00997775" w:rsidRDefault="00997775" w14:paraId="05286252" w14:textId="77777777">
            <w:r>
              <w:t>De Kamer,</w:t>
            </w:r>
          </w:p>
        </w:tc>
      </w:tr>
      <w:tr w:rsidR="00997775" w:rsidTr="008247FA" w14:paraId="55430C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BC8968" w14:textId="77777777"/>
        </w:tc>
        <w:tc>
          <w:tcPr>
            <w:tcW w:w="7654" w:type="dxa"/>
            <w:gridSpan w:val="2"/>
          </w:tcPr>
          <w:p w:rsidR="00997775" w:rsidRDefault="00997775" w14:paraId="35F00D82" w14:textId="77777777"/>
        </w:tc>
      </w:tr>
      <w:tr w:rsidR="00997775" w:rsidTr="008247FA" w14:paraId="160416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5455CB" w14:textId="77777777"/>
        </w:tc>
        <w:tc>
          <w:tcPr>
            <w:tcW w:w="7654" w:type="dxa"/>
            <w:gridSpan w:val="2"/>
          </w:tcPr>
          <w:p w:rsidR="00997775" w:rsidRDefault="00997775" w14:paraId="266BF0DD" w14:textId="77777777">
            <w:r>
              <w:t>gehoord de beraadslaging,</w:t>
            </w:r>
          </w:p>
        </w:tc>
      </w:tr>
      <w:tr w:rsidR="00997775" w:rsidTr="008247FA" w14:paraId="1F6AF5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EF030B" w14:textId="77777777"/>
        </w:tc>
        <w:tc>
          <w:tcPr>
            <w:tcW w:w="7654" w:type="dxa"/>
            <w:gridSpan w:val="2"/>
          </w:tcPr>
          <w:p w:rsidR="00997775" w:rsidRDefault="00997775" w14:paraId="2D548B26" w14:textId="77777777"/>
        </w:tc>
      </w:tr>
      <w:tr w:rsidR="00997775" w:rsidTr="008247FA" w14:paraId="76D04F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5C71F4" w14:textId="77777777"/>
        </w:tc>
        <w:tc>
          <w:tcPr>
            <w:tcW w:w="7654" w:type="dxa"/>
            <w:gridSpan w:val="2"/>
          </w:tcPr>
          <w:p w:rsidRPr="008247FA" w:rsidR="008247FA" w:rsidP="008247FA" w:rsidRDefault="008247FA" w14:paraId="0597882D" w14:textId="77777777">
            <w:r w:rsidRPr="008247FA">
              <w:t xml:space="preserve">constaterende dat een </w:t>
            </w:r>
            <w:proofErr w:type="spellStart"/>
            <w:r w:rsidRPr="008247FA">
              <w:t>tweestatenoplossing</w:t>
            </w:r>
            <w:proofErr w:type="spellEnd"/>
            <w:r w:rsidRPr="008247FA">
              <w:t xml:space="preserve"> met de aanwezigheid van illegale nederzettingen in de Westbank onmogelijk is;</w:t>
            </w:r>
          </w:p>
          <w:p w:rsidR="008247FA" w:rsidP="008247FA" w:rsidRDefault="008247FA" w14:paraId="096F3C5F" w14:textId="77777777"/>
          <w:p w:rsidRPr="008247FA" w:rsidR="008247FA" w:rsidP="008247FA" w:rsidRDefault="008247FA" w14:paraId="214FD568" w14:textId="6DCA6AC7">
            <w:r w:rsidRPr="008247FA">
              <w:t>verzoekt de regering in EU-verband te pleiten voor de uitbreiding van sancties tegen personen, organisaties, bedrijven en entiteiten die ofwel betrokken zijn bij ofwel verantwoordelijk zijn voor het uitbreiden of in stand houden van Israëlische nederzettingen op de Westbank;</w:t>
            </w:r>
          </w:p>
          <w:p w:rsidR="008247FA" w:rsidP="008247FA" w:rsidRDefault="008247FA" w14:paraId="40D256AB" w14:textId="77777777"/>
          <w:p w:rsidRPr="008247FA" w:rsidR="008247FA" w:rsidP="008247FA" w:rsidRDefault="008247FA" w14:paraId="0EBAACF5" w14:textId="0B6BC788">
            <w:r w:rsidRPr="008247FA">
              <w:t>verzoekt de regering in EU-verband te pleiten voor het minimaal rechttrekken van de Europese sanctielijst met illegale Israëlische kolonisten of entiteiten in de Westbank met die van het Verenigd Koninkrijk,</w:t>
            </w:r>
          </w:p>
          <w:p w:rsidR="008247FA" w:rsidP="008247FA" w:rsidRDefault="008247FA" w14:paraId="0394CEC6" w14:textId="77777777"/>
          <w:p w:rsidRPr="008247FA" w:rsidR="008247FA" w:rsidP="008247FA" w:rsidRDefault="008247FA" w14:paraId="2A89F2FF" w14:textId="6053A2AE">
            <w:r w:rsidRPr="008247FA">
              <w:t>en gaat over tot de orde van de dag.</w:t>
            </w:r>
          </w:p>
          <w:p w:rsidR="008247FA" w:rsidP="008247FA" w:rsidRDefault="008247FA" w14:paraId="1EA109D2" w14:textId="77777777"/>
          <w:p w:rsidR="008247FA" w:rsidP="008247FA" w:rsidRDefault="008247FA" w14:paraId="5D60178D" w14:textId="77777777">
            <w:r w:rsidRPr="008247FA">
              <w:t>Dassen</w:t>
            </w:r>
          </w:p>
          <w:p w:rsidR="008247FA" w:rsidP="008247FA" w:rsidRDefault="008247FA" w14:paraId="348036E9" w14:textId="77777777">
            <w:proofErr w:type="spellStart"/>
            <w:r w:rsidRPr="008247FA">
              <w:t>Piri</w:t>
            </w:r>
            <w:proofErr w:type="spellEnd"/>
          </w:p>
          <w:p w:rsidR="008247FA" w:rsidP="008247FA" w:rsidRDefault="008247FA" w14:paraId="61CBC4B8" w14:textId="77777777">
            <w:r w:rsidRPr="008247FA">
              <w:t>Dobbe</w:t>
            </w:r>
          </w:p>
          <w:p w:rsidR="008247FA" w:rsidP="008247FA" w:rsidRDefault="008247FA" w14:paraId="3631A009" w14:textId="77777777">
            <w:r w:rsidRPr="008247FA">
              <w:t>Teunissen</w:t>
            </w:r>
          </w:p>
          <w:p w:rsidR="008247FA" w:rsidP="008247FA" w:rsidRDefault="008247FA" w14:paraId="36B2E601" w14:textId="77777777">
            <w:proofErr w:type="spellStart"/>
            <w:r w:rsidRPr="008247FA">
              <w:t>Boswijk</w:t>
            </w:r>
            <w:proofErr w:type="spellEnd"/>
          </w:p>
          <w:p w:rsidR="008247FA" w:rsidP="008247FA" w:rsidRDefault="008247FA" w14:paraId="6F518FF9" w14:textId="77777777">
            <w:proofErr w:type="spellStart"/>
            <w:r w:rsidRPr="008247FA">
              <w:t>Paternotte</w:t>
            </w:r>
            <w:proofErr w:type="spellEnd"/>
            <w:r w:rsidRPr="008247FA">
              <w:t xml:space="preserve"> </w:t>
            </w:r>
          </w:p>
          <w:p w:rsidR="00997775" w:rsidP="008247FA" w:rsidRDefault="008247FA" w14:paraId="268C7E26" w14:textId="270D2B3C">
            <w:r w:rsidRPr="008247FA">
              <w:t>Van Baarle</w:t>
            </w:r>
          </w:p>
        </w:tc>
      </w:tr>
    </w:tbl>
    <w:p w:rsidR="00997775" w:rsidRDefault="00997775" w14:paraId="3093FBB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D1AAD" w14:textId="77777777" w:rsidR="008247FA" w:rsidRDefault="008247FA">
      <w:pPr>
        <w:spacing w:line="20" w:lineRule="exact"/>
      </w:pPr>
    </w:p>
  </w:endnote>
  <w:endnote w:type="continuationSeparator" w:id="0">
    <w:p w14:paraId="04F4A272" w14:textId="77777777" w:rsidR="008247FA" w:rsidRDefault="008247FA">
      <w:pPr>
        <w:pStyle w:val="Amendement"/>
      </w:pPr>
      <w:r>
        <w:rPr>
          <w:b w:val="0"/>
        </w:rPr>
        <w:t xml:space="preserve"> </w:t>
      </w:r>
    </w:p>
  </w:endnote>
  <w:endnote w:type="continuationNotice" w:id="1">
    <w:p w14:paraId="3C2A6FD9" w14:textId="77777777" w:rsidR="008247FA" w:rsidRDefault="008247F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4F6B3" w14:textId="77777777" w:rsidR="008247FA" w:rsidRDefault="008247FA">
      <w:pPr>
        <w:pStyle w:val="Amendement"/>
      </w:pPr>
      <w:r>
        <w:rPr>
          <w:b w:val="0"/>
        </w:rPr>
        <w:separator/>
      </w:r>
    </w:p>
  </w:footnote>
  <w:footnote w:type="continuationSeparator" w:id="0">
    <w:p w14:paraId="78551168" w14:textId="77777777" w:rsidR="008247FA" w:rsidRDefault="008247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7FA"/>
    <w:rsid w:val="00133FCE"/>
    <w:rsid w:val="001E482C"/>
    <w:rsid w:val="001E4877"/>
    <w:rsid w:val="0021105A"/>
    <w:rsid w:val="00280D6A"/>
    <w:rsid w:val="002B78E9"/>
    <w:rsid w:val="002C5406"/>
    <w:rsid w:val="00330D60"/>
    <w:rsid w:val="00345A5C"/>
    <w:rsid w:val="003F71A1"/>
    <w:rsid w:val="00476415"/>
    <w:rsid w:val="004956DC"/>
    <w:rsid w:val="00546F8D"/>
    <w:rsid w:val="00560113"/>
    <w:rsid w:val="00621F64"/>
    <w:rsid w:val="00644DED"/>
    <w:rsid w:val="006765BC"/>
    <w:rsid w:val="00710A7A"/>
    <w:rsid w:val="00736256"/>
    <w:rsid w:val="00744C6E"/>
    <w:rsid w:val="007B35A1"/>
    <w:rsid w:val="007C50C6"/>
    <w:rsid w:val="008247FA"/>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A6F86C"/>
  <w15:docId w15:val="{D5A6911F-8499-4FAD-A3F2-0F649C62E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134</ap:Words>
  <ap:Characters>822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2025-05-14T09:28:00.0000000Z</dcterms:created>
  <dcterms:modified xsi:type="dcterms:W3CDTF">2025-05-14T09:45:00.0000000Z</dcterms:modified>
  <dc:description>------------------------</dc:description>
  <dc:subject/>
  <keywords/>
  <version/>
  <category/>
</coreProperties>
</file>