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323DA" w14:paraId="365987A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42C3C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5CB35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323DA" w14:paraId="08D898F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B599C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323DA" w14:paraId="4EA497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72293A" w14:textId="77777777"/>
        </w:tc>
      </w:tr>
      <w:tr w:rsidR="00997775" w:rsidTr="005323DA" w14:paraId="0E4A31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650A55" w14:textId="77777777"/>
        </w:tc>
      </w:tr>
      <w:tr w:rsidR="00997775" w:rsidTr="005323DA" w14:paraId="331513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522951" w14:textId="77777777"/>
        </w:tc>
        <w:tc>
          <w:tcPr>
            <w:tcW w:w="7654" w:type="dxa"/>
            <w:gridSpan w:val="2"/>
          </w:tcPr>
          <w:p w:rsidR="00997775" w:rsidRDefault="00997775" w14:paraId="1E07FA2B" w14:textId="77777777"/>
        </w:tc>
      </w:tr>
      <w:tr w:rsidR="005323DA" w:rsidTr="005323DA" w14:paraId="5DB9C2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23DA" w:rsidP="005323DA" w:rsidRDefault="005323DA" w14:paraId="4A8B5B63" w14:textId="76871FCD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5323DA" w:rsidP="005323DA" w:rsidRDefault="005323DA" w14:paraId="5F3DB79C" w14:textId="6667BACD">
            <w:pPr>
              <w:rPr>
                <w:b/>
              </w:rPr>
            </w:pPr>
            <w:r w:rsidRPr="00BE2C6F">
              <w:rPr>
                <w:b/>
                <w:bCs/>
              </w:rPr>
              <w:t>Actuele situatie in Noord-Afrika en het Midden-Oosten</w:t>
            </w:r>
          </w:p>
        </w:tc>
      </w:tr>
      <w:tr w:rsidR="005323DA" w:rsidTr="005323DA" w14:paraId="4DF133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23DA" w:rsidP="005323DA" w:rsidRDefault="005323DA" w14:paraId="3A77BD1D" w14:textId="77777777"/>
        </w:tc>
        <w:tc>
          <w:tcPr>
            <w:tcW w:w="7654" w:type="dxa"/>
            <w:gridSpan w:val="2"/>
          </w:tcPr>
          <w:p w:rsidR="005323DA" w:rsidP="005323DA" w:rsidRDefault="005323DA" w14:paraId="1E9ED229" w14:textId="77777777"/>
        </w:tc>
      </w:tr>
      <w:tr w:rsidR="005323DA" w:rsidTr="005323DA" w14:paraId="77018D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23DA" w:rsidP="005323DA" w:rsidRDefault="005323DA" w14:paraId="394FCAB3" w14:textId="77777777"/>
        </w:tc>
        <w:tc>
          <w:tcPr>
            <w:tcW w:w="7654" w:type="dxa"/>
            <w:gridSpan w:val="2"/>
          </w:tcPr>
          <w:p w:rsidR="005323DA" w:rsidP="005323DA" w:rsidRDefault="005323DA" w14:paraId="451FFB89" w14:textId="77777777"/>
        </w:tc>
      </w:tr>
      <w:tr w:rsidR="005323DA" w:rsidTr="005323DA" w14:paraId="622596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23DA" w:rsidP="005323DA" w:rsidRDefault="005323DA" w14:paraId="11A56764" w14:textId="4035F7D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619A7">
              <w:rPr>
                <w:b/>
              </w:rPr>
              <w:t>366</w:t>
            </w:r>
          </w:p>
        </w:tc>
        <w:tc>
          <w:tcPr>
            <w:tcW w:w="7654" w:type="dxa"/>
            <w:gridSpan w:val="2"/>
          </w:tcPr>
          <w:p w:rsidR="005323DA" w:rsidP="005323DA" w:rsidRDefault="005323DA" w14:paraId="117C21B3" w14:textId="787BF0D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619A7">
              <w:rPr>
                <w:b/>
              </w:rPr>
              <w:t>HET LID DASSEN C.S.</w:t>
            </w:r>
          </w:p>
        </w:tc>
      </w:tr>
      <w:tr w:rsidR="005323DA" w:rsidTr="005323DA" w14:paraId="47FC78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23DA" w:rsidP="005323DA" w:rsidRDefault="005323DA" w14:paraId="570FBC8E" w14:textId="77777777"/>
        </w:tc>
        <w:tc>
          <w:tcPr>
            <w:tcW w:w="7654" w:type="dxa"/>
            <w:gridSpan w:val="2"/>
          </w:tcPr>
          <w:p w:rsidR="005323DA" w:rsidP="005323DA" w:rsidRDefault="005323DA" w14:paraId="11C18448" w14:textId="13F0F7BF">
            <w:r>
              <w:t>Voorgesteld 13 mei 2025</w:t>
            </w:r>
          </w:p>
        </w:tc>
      </w:tr>
      <w:tr w:rsidR="00997775" w:rsidTr="005323DA" w14:paraId="740617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B4191C" w14:textId="77777777"/>
        </w:tc>
        <w:tc>
          <w:tcPr>
            <w:tcW w:w="7654" w:type="dxa"/>
            <w:gridSpan w:val="2"/>
          </w:tcPr>
          <w:p w:rsidR="00997775" w:rsidRDefault="00997775" w14:paraId="07341494" w14:textId="77777777"/>
        </w:tc>
      </w:tr>
      <w:tr w:rsidR="00997775" w:rsidTr="005323DA" w14:paraId="18C2A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B60562" w14:textId="77777777"/>
        </w:tc>
        <w:tc>
          <w:tcPr>
            <w:tcW w:w="7654" w:type="dxa"/>
            <w:gridSpan w:val="2"/>
          </w:tcPr>
          <w:p w:rsidR="00997775" w:rsidRDefault="00997775" w14:paraId="69F93712" w14:textId="77777777">
            <w:r>
              <w:t>De Kamer,</w:t>
            </w:r>
          </w:p>
        </w:tc>
      </w:tr>
      <w:tr w:rsidR="00997775" w:rsidTr="005323DA" w14:paraId="5E5D85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DDC033" w14:textId="77777777"/>
        </w:tc>
        <w:tc>
          <w:tcPr>
            <w:tcW w:w="7654" w:type="dxa"/>
            <w:gridSpan w:val="2"/>
          </w:tcPr>
          <w:p w:rsidR="00997775" w:rsidRDefault="00997775" w14:paraId="79236819" w14:textId="77777777"/>
        </w:tc>
      </w:tr>
      <w:tr w:rsidR="00997775" w:rsidTr="005323DA" w14:paraId="592D0D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E24FDA" w14:textId="77777777"/>
        </w:tc>
        <w:tc>
          <w:tcPr>
            <w:tcW w:w="7654" w:type="dxa"/>
            <w:gridSpan w:val="2"/>
          </w:tcPr>
          <w:p w:rsidR="00997775" w:rsidRDefault="00997775" w14:paraId="391E4440" w14:textId="77777777">
            <w:r>
              <w:t>gehoord de beraadslaging,</w:t>
            </w:r>
          </w:p>
        </w:tc>
      </w:tr>
      <w:tr w:rsidR="00997775" w:rsidTr="005323DA" w14:paraId="0094CE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799D1F" w14:textId="77777777"/>
        </w:tc>
        <w:tc>
          <w:tcPr>
            <w:tcW w:w="7654" w:type="dxa"/>
            <w:gridSpan w:val="2"/>
          </w:tcPr>
          <w:p w:rsidR="00997775" w:rsidRDefault="00997775" w14:paraId="448D6CD4" w14:textId="77777777"/>
        </w:tc>
      </w:tr>
      <w:tr w:rsidR="00997775" w:rsidTr="005323DA" w14:paraId="1D30B3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B70B16" w14:textId="77777777"/>
        </w:tc>
        <w:tc>
          <w:tcPr>
            <w:tcW w:w="7654" w:type="dxa"/>
            <w:gridSpan w:val="2"/>
          </w:tcPr>
          <w:p w:rsidRPr="005323DA" w:rsidR="005323DA" w:rsidP="005323DA" w:rsidRDefault="005323DA" w14:paraId="1B912A17" w14:textId="77777777">
            <w:r w:rsidRPr="005323DA">
              <w:t xml:space="preserve">verzoekt de regering er in EU-verband voor te pleiten om de Israëlische kabinetsleden Netanyahu, Katz, Ben </w:t>
            </w:r>
            <w:proofErr w:type="spellStart"/>
            <w:r w:rsidRPr="005323DA">
              <w:t>Gvir</w:t>
            </w:r>
            <w:proofErr w:type="spellEnd"/>
            <w:r w:rsidRPr="005323DA">
              <w:t xml:space="preserve"> en </w:t>
            </w:r>
            <w:proofErr w:type="spellStart"/>
            <w:r w:rsidRPr="005323DA">
              <w:t>Smotrich</w:t>
            </w:r>
            <w:proofErr w:type="spellEnd"/>
            <w:r w:rsidRPr="005323DA">
              <w:t xml:space="preserve"> op de EU-sanctielijst te plaatsen,</w:t>
            </w:r>
          </w:p>
          <w:p w:rsidR="002619A7" w:rsidP="005323DA" w:rsidRDefault="002619A7" w14:paraId="4AC843A3" w14:textId="77777777"/>
          <w:p w:rsidRPr="005323DA" w:rsidR="005323DA" w:rsidP="005323DA" w:rsidRDefault="005323DA" w14:paraId="2B0881FC" w14:textId="45D30088">
            <w:r w:rsidRPr="005323DA">
              <w:t>en gaat over tot de orde van de dag.</w:t>
            </w:r>
          </w:p>
          <w:p w:rsidR="002619A7" w:rsidP="005323DA" w:rsidRDefault="002619A7" w14:paraId="0E97E819" w14:textId="77777777"/>
          <w:p w:rsidR="002619A7" w:rsidP="005323DA" w:rsidRDefault="005323DA" w14:paraId="5AA1F955" w14:textId="77777777">
            <w:r w:rsidRPr="005323DA">
              <w:t>Dassen</w:t>
            </w:r>
          </w:p>
          <w:p w:rsidR="002619A7" w:rsidP="005323DA" w:rsidRDefault="005323DA" w14:paraId="3BC485E6" w14:textId="77777777">
            <w:proofErr w:type="spellStart"/>
            <w:r w:rsidRPr="005323DA">
              <w:t>Piri</w:t>
            </w:r>
            <w:proofErr w:type="spellEnd"/>
          </w:p>
          <w:p w:rsidR="002619A7" w:rsidP="005323DA" w:rsidRDefault="005323DA" w14:paraId="1505F678" w14:textId="77777777">
            <w:r w:rsidRPr="005323DA">
              <w:t>Dobbe</w:t>
            </w:r>
          </w:p>
          <w:p w:rsidR="002619A7" w:rsidP="005323DA" w:rsidRDefault="005323DA" w14:paraId="2A54A227" w14:textId="77777777">
            <w:r w:rsidRPr="005323DA">
              <w:t>Teunissen</w:t>
            </w:r>
          </w:p>
          <w:p w:rsidR="002619A7" w:rsidP="005323DA" w:rsidRDefault="005323DA" w14:paraId="18C2EF4F" w14:textId="77777777">
            <w:proofErr w:type="spellStart"/>
            <w:r w:rsidRPr="005323DA">
              <w:t>Boswijk</w:t>
            </w:r>
            <w:proofErr w:type="spellEnd"/>
          </w:p>
          <w:p w:rsidR="002619A7" w:rsidP="005323DA" w:rsidRDefault="005323DA" w14:paraId="51A7C9F1" w14:textId="77777777">
            <w:proofErr w:type="spellStart"/>
            <w:r w:rsidRPr="005323DA">
              <w:t>Paternotte</w:t>
            </w:r>
            <w:proofErr w:type="spellEnd"/>
            <w:r w:rsidRPr="005323DA">
              <w:t xml:space="preserve"> </w:t>
            </w:r>
          </w:p>
          <w:p w:rsidR="00997775" w:rsidP="002619A7" w:rsidRDefault="005323DA" w14:paraId="74312A4D" w14:textId="2CFB089B">
            <w:r w:rsidRPr="005323DA">
              <w:t>Van Baarle</w:t>
            </w:r>
          </w:p>
        </w:tc>
      </w:tr>
    </w:tbl>
    <w:p w:rsidR="00997775" w:rsidRDefault="00997775" w14:paraId="7052B75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3598" w14:textId="77777777" w:rsidR="005323DA" w:rsidRDefault="005323DA">
      <w:pPr>
        <w:spacing w:line="20" w:lineRule="exact"/>
      </w:pPr>
    </w:p>
  </w:endnote>
  <w:endnote w:type="continuationSeparator" w:id="0">
    <w:p w14:paraId="5E64ABD8" w14:textId="77777777" w:rsidR="005323DA" w:rsidRDefault="005323D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8C52F3" w14:textId="77777777" w:rsidR="005323DA" w:rsidRDefault="005323D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6CB4" w14:textId="77777777" w:rsidR="005323DA" w:rsidRDefault="005323D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CB4CCB" w14:textId="77777777" w:rsidR="005323DA" w:rsidRDefault="00532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DA"/>
    <w:rsid w:val="00133FCE"/>
    <w:rsid w:val="001E482C"/>
    <w:rsid w:val="001E4877"/>
    <w:rsid w:val="0021105A"/>
    <w:rsid w:val="002619A7"/>
    <w:rsid w:val="00280D6A"/>
    <w:rsid w:val="002B78E9"/>
    <w:rsid w:val="002C5406"/>
    <w:rsid w:val="00330D60"/>
    <w:rsid w:val="00345A5C"/>
    <w:rsid w:val="003F71A1"/>
    <w:rsid w:val="00476415"/>
    <w:rsid w:val="004956DC"/>
    <w:rsid w:val="005323DA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4FE42"/>
  <w15:docId w15:val="{F1F16C6E-61BC-4AC3-BC15-4346BE25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2025-05-14T09:28:00.0000000Z</dcterms:created>
  <dcterms:modified xsi:type="dcterms:W3CDTF">2025-05-14T09:45:00.0000000Z</dcterms:modified>
  <dc:description>------------------------</dc:description>
  <dc:subject/>
  <keywords/>
  <version/>
  <category/>
</coreProperties>
</file>