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02538" w14:paraId="276615C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033ED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8E6FD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02538" w14:paraId="43A5A6D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25E386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02538" w14:paraId="77BA85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FEA2DB" w14:textId="77777777"/>
        </w:tc>
      </w:tr>
      <w:tr w:rsidR="00997775" w:rsidTr="00802538" w14:paraId="57C3F0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990EC3E" w14:textId="77777777"/>
        </w:tc>
      </w:tr>
      <w:tr w:rsidR="00997775" w:rsidTr="00802538" w14:paraId="2553F1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"/>
        </w:trPr>
        <w:tc>
          <w:tcPr>
            <w:tcW w:w="3331" w:type="dxa"/>
          </w:tcPr>
          <w:p w:rsidR="00997775" w:rsidRDefault="00997775" w14:paraId="12F00587" w14:textId="77777777"/>
        </w:tc>
        <w:tc>
          <w:tcPr>
            <w:tcW w:w="7654" w:type="dxa"/>
            <w:gridSpan w:val="2"/>
          </w:tcPr>
          <w:p w:rsidR="00997775" w:rsidRDefault="00997775" w14:paraId="1D10B747" w14:textId="77777777"/>
        </w:tc>
      </w:tr>
      <w:tr w:rsidR="00802538" w:rsidTr="00802538" w14:paraId="6A12A2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2538" w:rsidP="00802538" w:rsidRDefault="00802538" w14:paraId="20599D54" w14:textId="06B32857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802538" w:rsidP="00802538" w:rsidRDefault="00802538" w14:paraId="28F56AE5" w14:textId="2287E0E0">
            <w:pPr>
              <w:rPr>
                <w:b/>
              </w:rPr>
            </w:pPr>
            <w:r w:rsidRPr="00BE2C6F">
              <w:rPr>
                <w:b/>
                <w:bCs/>
              </w:rPr>
              <w:t>Actuele situatie in Noord-Afrika en het Midden-Oosten</w:t>
            </w:r>
          </w:p>
        </w:tc>
      </w:tr>
      <w:tr w:rsidR="00802538" w:rsidTr="00802538" w14:paraId="362DA0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2538" w:rsidP="00802538" w:rsidRDefault="00802538" w14:paraId="67F82F6C" w14:textId="77777777"/>
        </w:tc>
        <w:tc>
          <w:tcPr>
            <w:tcW w:w="7654" w:type="dxa"/>
            <w:gridSpan w:val="2"/>
          </w:tcPr>
          <w:p w:rsidR="00802538" w:rsidP="00802538" w:rsidRDefault="00802538" w14:paraId="37403B3F" w14:textId="77777777"/>
        </w:tc>
      </w:tr>
      <w:tr w:rsidR="00802538" w:rsidTr="00802538" w14:paraId="2034D8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2538" w:rsidP="00802538" w:rsidRDefault="00802538" w14:paraId="0F7DB150" w14:textId="77777777"/>
        </w:tc>
        <w:tc>
          <w:tcPr>
            <w:tcW w:w="7654" w:type="dxa"/>
            <w:gridSpan w:val="2"/>
          </w:tcPr>
          <w:p w:rsidR="00802538" w:rsidP="00802538" w:rsidRDefault="00802538" w14:paraId="6407F452" w14:textId="77777777"/>
        </w:tc>
      </w:tr>
      <w:tr w:rsidR="00802538" w:rsidTr="00802538" w14:paraId="38D557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2538" w:rsidP="00802538" w:rsidRDefault="00802538" w14:paraId="266A9FAD" w14:textId="1C455A9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03691">
              <w:rPr>
                <w:b/>
              </w:rPr>
              <w:t>367</w:t>
            </w:r>
          </w:p>
        </w:tc>
        <w:tc>
          <w:tcPr>
            <w:tcW w:w="7654" w:type="dxa"/>
            <w:gridSpan w:val="2"/>
          </w:tcPr>
          <w:p w:rsidR="00802538" w:rsidP="00802538" w:rsidRDefault="00802538" w14:paraId="637C765A" w14:textId="059C52B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03691">
              <w:rPr>
                <w:b/>
              </w:rPr>
              <w:t>DE LEDEN PIRI EN BOSWIJK</w:t>
            </w:r>
          </w:p>
        </w:tc>
      </w:tr>
      <w:tr w:rsidR="00802538" w:rsidTr="00802538" w14:paraId="544D7A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02538" w:rsidP="00802538" w:rsidRDefault="00802538" w14:paraId="6B9CE045" w14:textId="77777777"/>
        </w:tc>
        <w:tc>
          <w:tcPr>
            <w:tcW w:w="7654" w:type="dxa"/>
            <w:gridSpan w:val="2"/>
          </w:tcPr>
          <w:p w:rsidR="00802538" w:rsidP="00802538" w:rsidRDefault="00802538" w14:paraId="7C5497B8" w14:textId="7EAFFBCF">
            <w:r>
              <w:t>Voorgesteld 13 mei 2025</w:t>
            </w:r>
          </w:p>
        </w:tc>
      </w:tr>
      <w:tr w:rsidR="00997775" w:rsidTr="00802538" w14:paraId="48B78C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5AFEE6" w14:textId="77777777"/>
        </w:tc>
        <w:tc>
          <w:tcPr>
            <w:tcW w:w="7654" w:type="dxa"/>
            <w:gridSpan w:val="2"/>
          </w:tcPr>
          <w:p w:rsidR="00997775" w:rsidRDefault="00997775" w14:paraId="2CF1863D" w14:textId="77777777"/>
        </w:tc>
      </w:tr>
      <w:tr w:rsidR="00997775" w:rsidTr="00802538" w14:paraId="2EB9E3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A84336" w14:textId="77777777"/>
        </w:tc>
        <w:tc>
          <w:tcPr>
            <w:tcW w:w="7654" w:type="dxa"/>
            <w:gridSpan w:val="2"/>
          </w:tcPr>
          <w:p w:rsidR="00997775" w:rsidRDefault="00997775" w14:paraId="06275A25" w14:textId="77777777">
            <w:r>
              <w:t>De Kamer,</w:t>
            </w:r>
          </w:p>
        </w:tc>
      </w:tr>
      <w:tr w:rsidR="00997775" w:rsidTr="00802538" w14:paraId="51F414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5F6FEF" w14:textId="77777777"/>
        </w:tc>
        <w:tc>
          <w:tcPr>
            <w:tcW w:w="7654" w:type="dxa"/>
            <w:gridSpan w:val="2"/>
          </w:tcPr>
          <w:p w:rsidR="00997775" w:rsidRDefault="00997775" w14:paraId="6455FDBC" w14:textId="77777777"/>
        </w:tc>
      </w:tr>
      <w:tr w:rsidR="00997775" w:rsidTr="00802538" w14:paraId="2478A3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BBA33E" w14:textId="77777777"/>
        </w:tc>
        <w:tc>
          <w:tcPr>
            <w:tcW w:w="7654" w:type="dxa"/>
            <w:gridSpan w:val="2"/>
          </w:tcPr>
          <w:p w:rsidR="00997775" w:rsidRDefault="00997775" w14:paraId="08725020" w14:textId="77777777">
            <w:r>
              <w:t>gehoord de beraadslaging,</w:t>
            </w:r>
          </w:p>
        </w:tc>
      </w:tr>
      <w:tr w:rsidR="00997775" w:rsidTr="00802538" w14:paraId="78551F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32E64B" w14:textId="77777777"/>
        </w:tc>
        <w:tc>
          <w:tcPr>
            <w:tcW w:w="7654" w:type="dxa"/>
            <w:gridSpan w:val="2"/>
          </w:tcPr>
          <w:p w:rsidR="00997775" w:rsidRDefault="00997775" w14:paraId="12B9AE01" w14:textId="77777777"/>
        </w:tc>
      </w:tr>
      <w:tr w:rsidR="00997775" w:rsidTr="00802538" w14:paraId="6DD40C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9DA222" w14:textId="77777777"/>
        </w:tc>
        <w:tc>
          <w:tcPr>
            <w:tcW w:w="7654" w:type="dxa"/>
            <w:gridSpan w:val="2"/>
          </w:tcPr>
          <w:p w:rsidRPr="00802538" w:rsidR="00802538" w:rsidP="00802538" w:rsidRDefault="00802538" w14:paraId="5E46EB25" w14:textId="77777777">
            <w:r w:rsidRPr="00802538">
              <w:t>constaterende dat Israël sinds 2 maart een volledige blokkade handhaaft voor voedsel, medicijnen en andere humanitaire hulp voor de bevolking in Gaza;</w:t>
            </w:r>
          </w:p>
          <w:p w:rsidR="00703691" w:rsidP="00802538" w:rsidRDefault="00703691" w14:paraId="41955221" w14:textId="77777777"/>
          <w:p w:rsidRPr="00802538" w:rsidR="00802538" w:rsidP="00802538" w:rsidRDefault="00802538" w14:paraId="61B7D31D" w14:textId="591CD146">
            <w:r w:rsidRPr="00802538">
              <w:t>constaterende dat het inzetten van honger als oorlogswapen door Israël een grove schending is van het humanitair oorlogsrecht;</w:t>
            </w:r>
          </w:p>
          <w:p w:rsidR="00703691" w:rsidP="00802538" w:rsidRDefault="00703691" w14:paraId="00CB9DD4" w14:textId="77777777"/>
          <w:p w:rsidRPr="00802538" w:rsidR="00802538" w:rsidP="00802538" w:rsidRDefault="00802538" w14:paraId="642AF638" w14:textId="187CA4D1">
            <w:r w:rsidRPr="00802538">
              <w:t>verzoekt het kabinet om alles in het werk te stellen voor de onmiddellijke levering van humanitaire hulp aan Gaza, desnoods zonder expliciete toestemming van Israël,</w:t>
            </w:r>
          </w:p>
          <w:p w:rsidR="00703691" w:rsidP="00802538" w:rsidRDefault="00703691" w14:paraId="2704714C" w14:textId="77777777"/>
          <w:p w:rsidRPr="00802538" w:rsidR="00802538" w:rsidP="00802538" w:rsidRDefault="00802538" w14:paraId="5F34B7C1" w14:textId="1E726E76">
            <w:r w:rsidRPr="00802538">
              <w:t>en gaat over tot de orde van de dag.</w:t>
            </w:r>
          </w:p>
          <w:p w:rsidR="00703691" w:rsidP="00802538" w:rsidRDefault="00703691" w14:paraId="426FDBB5" w14:textId="77777777"/>
          <w:p w:rsidR="00703691" w:rsidP="00802538" w:rsidRDefault="00802538" w14:paraId="17D8CF99" w14:textId="77777777">
            <w:proofErr w:type="spellStart"/>
            <w:r w:rsidRPr="00802538">
              <w:t>Piri</w:t>
            </w:r>
            <w:proofErr w:type="spellEnd"/>
            <w:r w:rsidRPr="00802538">
              <w:t xml:space="preserve"> </w:t>
            </w:r>
          </w:p>
          <w:p w:rsidR="00997775" w:rsidP="00703691" w:rsidRDefault="00802538" w14:paraId="5E61ED28" w14:textId="73A0DBFF">
            <w:proofErr w:type="spellStart"/>
            <w:r w:rsidRPr="00802538">
              <w:t>Boswijk</w:t>
            </w:r>
            <w:proofErr w:type="spellEnd"/>
          </w:p>
        </w:tc>
      </w:tr>
    </w:tbl>
    <w:p w:rsidR="00997775" w:rsidRDefault="00997775" w14:paraId="7AF5EC1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68863" w14:textId="77777777" w:rsidR="00802538" w:rsidRDefault="00802538">
      <w:pPr>
        <w:spacing w:line="20" w:lineRule="exact"/>
      </w:pPr>
    </w:p>
  </w:endnote>
  <w:endnote w:type="continuationSeparator" w:id="0">
    <w:p w14:paraId="40FB6F43" w14:textId="77777777" w:rsidR="00802538" w:rsidRDefault="0080253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AAC519" w14:textId="77777777" w:rsidR="00802538" w:rsidRDefault="0080253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7F415" w14:textId="77777777" w:rsidR="00802538" w:rsidRDefault="0080253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3AC5A32" w14:textId="77777777" w:rsidR="00802538" w:rsidRDefault="00802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3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03691"/>
    <w:rsid w:val="00710A7A"/>
    <w:rsid w:val="00744C6E"/>
    <w:rsid w:val="007B35A1"/>
    <w:rsid w:val="007C50C6"/>
    <w:rsid w:val="00802538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3A6B4"/>
  <w15:docId w15:val="{0967C60B-B31A-4E4C-BC0F-072DB04F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646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2025-05-14T09:28:00.0000000Z</dcterms:created>
  <dcterms:modified xsi:type="dcterms:W3CDTF">2025-05-14T09:45:00.0000000Z</dcterms:modified>
  <dc:description>------------------------</dc:description>
  <dc:subject/>
  <keywords/>
  <version/>
  <category/>
</coreProperties>
</file>