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85671" w14:paraId="144C6A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5118B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2EC51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85671" w14:paraId="58346D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99252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85671" w14:paraId="6F33FD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4BDB96" w14:textId="77777777"/>
        </w:tc>
      </w:tr>
      <w:tr w:rsidR="00997775" w:rsidTr="00A85671" w14:paraId="5AA745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98D81B" w14:textId="77777777"/>
        </w:tc>
      </w:tr>
      <w:tr w:rsidR="00997775" w:rsidTr="00A85671" w14:paraId="1AA6F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11A565" w14:textId="77777777"/>
        </w:tc>
        <w:tc>
          <w:tcPr>
            <w:tcW w:w="7654" w:type="dxa"/>
            <w:gridSpan w:val="2"/>
          </w:tcPr>
          <w:p w:rsidR="00997775" w:rsidRDefault="00997775" w14:paraId="6602F612" w14:textId="77777777"/>
        </w:tc>
      </w:tr>
      <w:tr w:rsidR="00A85671" w:rsidTr="00A85671" w14:paraId="3EE9DA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5671" w:rsidP="00A85671" w:rsidRDefault="00A85671" w14:paraId="13519C32" w14:textId="472778EC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A85671" w:rsidP="00A85671" w:rsidRDefault="00A85671" w14:paraId="3CE1D65F" w14:textId="2CD372AC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A85671" w:rsidTr="00A85671" w14:paraId="1875A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5671" w:rsidP="00A85671" w:rsidRDefault="00A85671" w14:paraId="2C7B873F" w14:textId="77777777"/>
        </w:tc>
        <w:tc>
          <w:tcPr>
            <w:tcW w:w="7654" w:type="dxa"/>
            <w:gridSpan w:val="2"/>
          </w:tcPr>
          <w:p w:rsidR="00A85671" w:rsidP="00A85671" w:rsidRDefault="00A85671" w14:paraId="1A004C23" w14:textId="77777777"/>
        </w:tc>
      </w:tr>
      <w:tr w:rsidR="00A85671" w:rsidTr="00A85671" w14:paraId="30EC7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5671" w:rsidP="00A85671" w:rsidRDefault="00A85671" w14:paraId="73F33BE8" w14:textId="77777777"/>
        </w:tc>
        <w:tc>
          <w:tcPr>
            <w:tcW w:w="7654" w:type="dxa"/>
            <w:gridSpan w:val="2"/>
          </w:tcPr>
          <w:p w:rsidR="00A85671" w:rsidP="00A85671" w:rsidRDefault="00A85671" w14:paraId="554E1E47" w14:textId="77777777"/>
        </w:tc>
      </w:tr>
      <w:tr w:rsidR="00A85671" w:rsidTr="00A85671" w14:paraId="359525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5671" w:rsidP="00A85671" w:rsidRDefault="00A85671" w14:paraId="79EA762C" w14:textId="0AC90A7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74626">
              <w:rPr>
                <w:b/>
              </w:rPr>
              <w:t>369</w:t>
            </w:r>
          </w:p>
        </w:tc>
        <w:tc>
          <w:tcPr>
            <w:tcW w:w="7654" w:type="dxa"/>
            <w:gridSpan w:val="2"/>
          </w:tcPr>
          <w:p w:rsidR="00A85671" w:rsidP="00A85671" w:rsidRDefault="00A85671" w14:paraId="32C473A4" w14:textId="722AE8A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74626">
              <w:rPr>
                <w:b/>
              </w:rPr>
              <w:t>HET LID PIRI C.S.</w:t>
            </w:r>
          </w:p>
        </w:tc>
      </w:tr>
      <w:tr w:rsidR="00A85671" w:rsidTr="00A85671" w14:paraId="1E35D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5671" w:rsidP="00A85671" w:rsidRDefault="00A85671" w14:paraId="35CF9827" w14:textId="77777777"/>
        </w:tc>
        <w:tc>
          <w:tcPr>
            <w:tcW w:w="7654" w:type="dxa"/>
            <w:gridSpan w:val="2"/>
          </w:tcPr>
          <w:p w:rsidR="00A85671" w:rsidP="00A85671" w:rsidRDefault="00A85671" w14:paraId="780CCD88" w14:textId="1B7E1E8A">
            <w:r>
              <w:t>Voorgesteld 13 mei 2025</w:t>
            </w:r>
          </w:p>
        </w:tc>
      </w:tr>
      <w:tr w:rsidR="00997775" w:rsidTr="00A85671" w14:paraId="4C134B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B49425" w14:textId="77777777"/>
        </w:tc>
        <w:tc>
          <w:tcPr>
            <w:tcW w:w="7654" w:type="dxa"/>
            <w:gridSpan w:val="2"/>
          </w:tcPr>
          <w:p w:rsidR="00997775" w:rsidRDefault="00997775" w14:paraId="57A41054" w14:textId="77777777"/>
        </w:tc>
      </w:tr>
      <w:tr w:rsidR="00997775" w:rsidTr="00A85671" w14:paraId="27BDD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5360D1" w14:textId="77777777"/>
        </w:tc>
        <w:tc>
          <w:tcPr>
            <w:tcW w:w="7654" w:type="dxa"/>
            <w:gridSpan w:val="2"/>
          </w:tcPr>
          <w:p w:rsidR="00997775" w:rsidRDefault="00997775" w14:paraId="68B5F67C" w14:textId="77777777">
            <w:r>
              <w:t>De Kamer,</w:t>
            </w:r>
          </w:p>
        </w:tc>
      </w:tr>
      <w:tr w:rsidR="00997775" w:rsidTr="00A85671" w14:paraId="3BC0D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204D1" w14:textId="77777777"/>
        </w:tc>
        <w:tc>
          <w:tcPr>
            <w:tcW w:w="7654" w:type="dxa"/>
            <w:gridSpan w:val="2"/>
          </w:tcPr>
          <w:p w:rsidR="00997775" w:rsidRDefault="00997775" w14:paraId="54CF9CD7" w14:textId="77777777"/>
        </w:tc>
      </w:tr>
      <w:tr w:rsidR="00997775" w:rsidTr="00A85671" w14:paraId="1F1CCA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4E9007" w14:textId="77777777"/>
        </w:tc>
        <w:tc>
          <w:tcPr>
            <w:tcW w:w="7654" w:type="dxa"/>
            <w:gridSpan w:val="2"/>
          </w:tcPr>
          <w:p w:rsidR="00997775" w:rsidRDefault="00997775" w14:paraId="10F84286" w14:textId="77777777">
            <w:r>
              <w:t>gehoord de beraadslaging,</w:t>
            </w:r>
          </w:p>
        </w:tc>
      </w:tr>
      <w:tr w:rsidR="00997775" w:rsidTr="00A85671" w14:paraId="3B2EB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8D7BFB" w14:textId="77777777"/>
        </w:tc>
        <w:tc>
          <w:tcPr>
            <w:tcW w:w="7654" w:type="dxa"/>
            <w:gridSpan w:val="2"/>
          </w:tcPr>
          <w:p w:rsidR="00997775" w:rsidRDefault="00997775" w14:paraId="04DA0642" w14:textId="77777777"/>
        </w:tc>
      </w:tr>
      <w:tr w:rsidR="00997775" w:rsidTr="00A85671" w14:paraId="35150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0973F2" w14:textId="77777777"/>
        </w:tc>
        <w:tc>
          <w:tcPr>
            <w:tcW w:w="7654" w:type="dxa"/>
            <w:gridSpan w:val="2"/>
          </w:tcPr>
          <w:p w:rsidRPr="00A85671" w:rsidR="00A85671" w:rsidP="00A85671" w:rsidRDefault="00A85671" w14:paraId="06A43159" w14:textId="77777777">
            <w:r w:rsidRPr="00A85671">
              <w:t>constaterende dat VN speciaal coördinator voor Libanon Jeanine Hennis-Plasschaert zich in de VN-Veiligheidsraad heeft uitgesproken tegen de blijvende aanwezigheid van de Israëlische krijgsmacht in Libanon;</w:t>
            </w:r>
          </w:p>
          <w:p w:rsidR="00A74626" w:rsidP="00A85671" w:rsidRDefault="00A74626" w14:paraId="5C3AD218" w14:textId="77777777"/>
          <w:p w:rsidRPr="00A85671" w:rsidR="00A85671" w:rsidP="00A85671" w:rsidRDefault="00A85671" w14:paraId="6405D24F" w14:textId="732B391C">
            <w:r w:rsidRPr="00A85671">
              <w:t>constaterende dat Israël sinds het staakt-het-vuren honderden keren het bestand heeft geschonden;</w:t>
            </w:r>
          </w:p>
          <w:p w:rsidR="00A74626" w:rsidP="00A85671" w:rsidRDefault="00A74626" w14:paraId="676B7E2B" w14:textId="77777777"/>
          <w:p w:rsidRPr="00A85671" w:rsidR="00A85671" w:rsidP="00A85671" w:rsidRDefault="00A85671" w14:paraId="4E621CA1" w14:textId="579AC459">
            <w:r w:rsidRPr="00A85671">
              <w:t>verzoekt het kabinet zich blijvend in te zetten voor de volledige implementatie van resolutie 1701, waaronder de terugtrekking van Israëlische troepen uit Libanon,</w:t>
            </w:r>
          </w:p>
          <w:p w:rsidR="00A74626" w:rsidP="00A85671" w:rsidRDefault="00A74626" w14:paraId="6460377B" w14:textId="77777777"/>
          <w:p w:rsidRPr="00A85671" w:rsidR="00A85671" w:rsidP="00A85671" w:rsidRDefault="00A85671" w14:paraId="24F136F7" w14:textId="21D430C8">
            <w:r w:rsidRPr="00A85671">
              <w:t>en gaat over tot de orde van de dag.</w:t>
            </w:r>
          </w:p>
          <w:p w:rsidR="00A74626" w:rsidP="00A85671" w:rsidRDefault="00A74626" w14:paraId="7BD2B7A8" w14:textId="77777777"/>
          <w:p w:rsidR="00A74626" w:rsidP="00A85671" w:rsidRDefault="00A85671" w14:paraId="4A26D755" w14:textId="77777777">
            <w:proofErr w:type="spellStart"/>
            <w:r w:rsidRPr="00A85671">
              <w:t>Piri</w:t>
            </w:r>
            <w:proofErr w:type="spellEnd"/>
          </w:p>
          <w:p w:rsidR="00A74626" w:rsidP="00A85671" w:rsidRDefault="00A85671" w14:paraId="27BE077A" w14:textId="77777777">
            <w:proofErr w:type="spellStart"/>
            <w:r w:rsidRPr="00A85671">
              <w:t>Paternotte</w:t>
            </w:r>
            <w:proofErr w:type="spellEnd"/>
            <w:r w:rsidRPr="00A85671">
              <w:t xml:space="preserve"> </w:t>
            </w:r>
          </w:p>
          <w:p w:rsidR="00997775" w:rsidP="00A74626" w:rsidRDefault="00A85671" w14:paraId="04B1D3C0" w14:textId="4031A2D2">
            <w:r w:rsidRPr="00A85671">
              <w:t>Dobbe</w:t>
            </w:r>
          </w:p>
        </w:tc>
      </w:tr>
    </w:tbl>
    <w:p w:rsidR="00997775" w:rsidRDefault="00997775" w14:paraId="03F2C0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B5B2" w14:textId="77777777" w:rsidR="00A85671" w:rsidRDefault="00A85671">
      <w:pPr>
        <w:spacing w:line="20" w:lineRule="exact"/>
      </w:pPr>
    </w:p>
  </w:endnote>
  <w:endnote w:type="continuationSeparator" w:id="0">
    <w:p w14:paraId="2CCD649B" w14:textId="77777777" w:rsidR="00A85671" w:rsidRDefault="00A856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E7BD66" w14:textId="77777777" w:rsidR="00A85671" w:rsidRDefault="00A856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BE81" w14:textId="77777777" w:rsidR="00A85671" w:rsidRDefault="00A856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EDCC08" w14:textId="77777777" w:rsidR="00A85671" w:rsidRDefault="00A8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7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74626"/>
    <w:rsid w:val="00A85671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0664C"/>
  <w15:docId w15:val="{BC89B8A0-D781-412B-8936-BA3AD5D7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677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2025-05-14T09:29:00.0000000Z</dcterms:created>
  <dcterms:modified xsi:type="dcterms:W3CDTF">2025-05-14T09:45:00.0000000Z</dcterms:modified>
  <dc:description>------------------------</dc:description>
  <dc:subject/>
  <keywords/>
  <version/>
  <category/>
</coreProperties>
</file>