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3BB9" w14:paraId="13F260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262D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9A8B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3BB9" w14:paraId="248A97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6793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3BB9" w14:paraId="70C32F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DC9814" w14:textId="77777777"/>
        </w:tc>
      </w:tr>
      <w:tr w:rsidR="00997775" w:rsidTr="00923BB9" w14:paraId="45A15B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FA7684" w14:textId="77777777"/>
        </w:tc>
      </w:tr>
      <w:tr w:rsidR="00997775" w:rsidTr="00923BB9" w14:paraId="0765F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4C9E7E" w14:textId="77777777"/>
        </w:tc>
        <w:tc>
          <w:tcPr>
            <w:tcW w:w="7654" w:type="dxa"/>
            <w:gridSpan w:val="2"/>
          </w:tcPr>
          <w:p w:rsidR="00997775" w:rsidRDefault="00997775" w14:paraId="486936BE" w14:textId="77777777"/>
        </w:tc>
      </w:tr>
      <w:tr w:rsidR="00923BB9" w:rsidTr="00923BB9" w14:paraId="11FC2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BB9" w:rsidP="00923BB9" w:rsidRDefault="00923BB9" w14:paraId="6CE47F4F" w14:textId="1FB17CD4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923BB9" w:rsidP="00923BB9" w:rsidRDefault="00923BB9" w14:paraId="14F4E4DA" w14:textId="0630E297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923BB9" w:rsidTr="00923BB9" w14:paraId="654C7F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BB9" w:rsidP="00923BB9" w:rsidRDefault="00923BB9" w14:paraId="11C0D2B7" w14:textId="77777777"/>
        </w:tc>
        <w:tc>
          <w:tcPr>
            <w:tcW w:w="7654" w:type="dxa"/>
            <w:gridSpan w:val="2"/>
          </w:tcPr>
          <w:p w:rsidR="00923BB9" w:rsidP="00923BB9" w:rsidRDefault="00923BB9" w14:paraId="2D605FEB" w14:textId="77777777"/>
        </w:tc>
      </w:tr>
      <w:tr w:rsidR="00923BB9" w:rsidTr="00923BB9" w14:paraId="2F9BA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BB9" w:rsidP="00923BB9" w:rsidRDefault="00923BB9" w14:paraId="42B131E3" w14:textId="77777777"/>
        </w:tc>
        <w:tc>
          <w:tcPr>
            <w:tcW w:w="7654" w:type="dxa"/>
            <w:gridSpan w:val="2"/>
          </w:tcPr>
          <w:p w:rsidR="00923BB9" w:rsidP="00923BB9" w:rsidRDefault="00923BB9" w14:paraId="22D3BA37" w14:textId="77777777"/>
        </w:tc>
      </w:tr>
      <w:tr w:rsidR="00923BB9" w:rsidTr="00923BB9" w14:paraId="40D6F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BB9" w:rsidP="00923BB9" w:rsidRDefault="00923BB9" w14:paraId="016CF35D" w14:textId="77445E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D0B4C">
              <w:rPr>
                <w:b/>
              </w:rPr>
              <w:t>371</w:t>
            </w:r>
          </w:p>
        </w:tc>
        <w:tc>
          <w:tcPr>
            <w:tcW w:w="7654" w:type="dxa"/>
            <w:gridSpan w:val="2"/>
          </w:tcPr>
          <w:p w:rsidR="00923BB9" w:rsidP="00923BB9" w:rsidRDefault="00923BB9" w14:paraId="4BC0DC79" w14:textId="03E3EE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D0B4C">
              <w:rPr>
                <w:b/>
              </w:rPr>
              <w:t>HET LID STOFFER</w:t>
            </w:r>
          </w:p>
        </w:tc>
      </w:tr>
      <w:tr w:rsidR="00923BB9" w:rsidTr="00923BB9" w14:paraId="6D6F0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BB9" w:rsidP="00923BB9" w:rsidRDefault="00923BB9" w14:paraId="11A0E211" w14:textId="77777777"/>
        </w:tc>
        <w:tc>
          <w:tcPr>
            <w:tcW w:w="7654" w:type="dxa"/>
            <w:gridSpan w:val="2"/>
          </w:tcPr>
          <w:p w:rsidR="00923BB9" w:rsidP="00923BB9" w:rsidRDefault="00923BB9" w14:paraId="640D4DD0" w14:textId="5EDDB3BB">
            <w:r>
              <w:t>Voorgesteld 13 mei 2025</w:t>
            </w:r>
          </w:p>
        </w:tc>
      </w:tr>
      <w:tr w:rsidR="00997775" w:rsidTr="00923BB9" w14:paraId="476AA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A3E145" w14:textId="77777777"/>
        </w:tc>
        <w:tc>
          <w:tcPr>
            <w:tcW w:w="7654" w:type="dxa"/>
            <w:gridSpan w:val="2"/>
          </w:tcPr>
          <w:p w:rsidR="00997775" w:rsidRDefault="00997775" w14:paraId="6805F3E6" w14:textId="77777777"/>
        </w:tc>
      </w:tr>
      <w:tr w:rsidR="00997775" w:rsidTr="00923BB9" w14:paraId="73272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39B748" w14:textId="77777777"/>
        </w:tc>
        <w:tc>
          <w:tcPr>
            <w:tcW w:w="7654" w:type="dxa"/>
            <w:gridSpan w:val="2"/>
          </w:tcPr>
          <w:p w:rsidR="00997775" w:rsidRDefault="00997775" w14:paraId="7E393159" w14:textId="77777777">
            <w:r>
              <w:t>De Kamer,</w:t>
            </w:r>
          </w:p>
        </w:tc>
      </w:tr>
      <w:tr w:rsidR="00997775" w:rsidTr="00923BB9" w14:paraId="36069D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47D60" w14:textId="77777777"/>
        </w:tc>
        <w:tc>
          <w:tcPr>
            <w:tcW w:w="7654" w:type="dxa"/>
            <w:gridSpan w:val="2"/>
          </w:tcPr>
          <w:p w:rsidR="00997775" w:rsidRDefault="00997775" w14:paraId="15BAB035" w14:textId="77777777"/>
        </w:tc>
      </w:tr>
      <w:tr w:rsidR="00997775" w:rsidTr="00923BB9" w14:paraId="50B80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C3AD40" w14:textId="77777777"/>
        </w:tc>
        <w:tc>
          <w:tcPr>
            <w:tcW w:w="7654" w:type="dxa"/>
            <w:gridSpan w:val="2"/>
          </w:tcPr>
          <w:p w:rsidR="00997775" w:rsidRDefault="00997775" w14:paraId="0BDA4C91" w14:textId="77777777">
            <w:r>
              <w:t>gehoord de beraadslaging,</w:t>
            </w:r>
          </w:p>
        </w:tc>
      </w:tr>
      <w:tr w:rsidR="00997775" w:rsidTr="00923BB9" w14:paraId="7275CF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285A53" w14:textId="77777777"/>
        </w:tc>
        <w:tc>
          <w:tcPr>
            <w:tcW w:w="7654" w:type="dxa"/>
            <w:gridSpan w:val="2"/>
          </w:tcPr>
          <w:p w:rsidR="00997775" w:rsidRDefault="00997775" w14:paraId="2D1DFCBE" w14:textId="77777777"/>
        </w:tc>
      </w:tr>
      <w:tr w:rsidR="00997775" w:rsidTr="00923BB9" w14:paraId="173D8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AC1036" w14:textId="77777777"/>
        </w:tc>
        <w:tc>
          <w:tcPr>
            <w:tcW w:w="7654" w:type="dxa"/>
            <w:gridSpan w:val="2"/>
          </w:tcPr>
          <w:p w:rsidRPr="00923BB9" w:rsidR="00923BB9" w:rsidP="00923BB9" w:rsidRDefault="00923BB9" w14:paraId="4BE4A230" w14:textId="77777777">
            <w:r w:rsidRPr="00923BB9">
              <w:t>constaterende dat de regering een onderzoek heeft gevraagd naar het naleven van artikel 2 van het EU-Israël-associatieverdrag;</w:t>
            </w:r>
          </w:p>
          <w:p w:rsidR="00DD0B4C" w:rsidP="00923BB9" w:rsidRDefault="00DD0B4C" w14:paraId="597BF1C4" w14:textId="77777777"/>
          <w:p w:rsidRPr="00923BB9" w:rsidR="00923BB9" w:rsidP="00923BB9" w:rsidRDefault="00923BB9" w14:paraId="1D2EEF78" w14:textId="5A3FB7D3">
            <w:r w:rsidRPr="00923BB9">
              <w:t>overwegende dat deze kritiek zich toespitst op Israëlisch handelen in Gaza, maar het EU-Israël-actieplan Israël als geheel en zijn positie in de regio raakt;</w:t>
            </w:r>
          </w:p>
          <w:p w:rsidR="00DD0B4C" w:rsidP="00923BB9" w:rsidRDefault="00DD0B4C" w14:paraId="53993D51" w14:textId="77777777"/>
          <w:p w:rsidRPr="00923BB9" w:rsidR="00923BB9" w:rsidP="00923BB9" w:rsidRDefault="00923BB9" w14:paraId="2CA594E1" w14:textId="02F6DD6C">
            <w:r w:rsidRPr="00923BB9">
              <w:t>verzoekt de regering zich niet tegen verlenging van het EU-Israël-actieplan te keren in Europa en zich positief in te zetten voor verlenging,</w:t>
            </w:r>
          </w:p>
          <w:p w:rsidR="00DD0B4C" w:rsidP="00923BB9" w:rsidRDefault="00DD0B4C" w14:paraId="73CA8814" w14:textId="77777777"/>
          <w:p w:rsidRPr="00923BB9" w:rsidR="00923BB9" w:rsidP="00923BB9" w:rsidRDefault="00923BB9" w14:paraId="674D3DBF" w14:textId="38D23867">
            <w:r w:rsidRPr="00923BB9">
              <w:t>en gaat over tot de orde van de dag.</w:t>
            </w:r>
          </w:p>
          <w:p w:rsidR="00DD0B4C" w:rsidP="00923BB9" w:rsidRDefault="00DD0B4C" w14:paraId="36CDE895" w14:textId="77777777"/>
          <w:p w:rsidR="00997775" w:rsidP="00DD0B4C" w:rsidRDefault="00923BB9" w14:paraId="5FF6B9A9" w14:textId="5255AB61">
            <w:r w:rsidRPr="00923BB9">
              <w:t>Stoffer</w:t>
            </w:r>
          </w:p>
        </w:tc>
      </w:tr>
    </w:tbl>
    <w:p w:rsidR="00997775" w:rsidRDefault="00997775" w14:paraId="2E15CE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9FD0" w14:textId="77777777" w:rsidR="00923BB9" w:rsidRDefault="00923BB9">
      <w:pPr>
        <w:spacing w:line="20" w:lineRule="exact"/>
      </w:pPr>
    </w:p>
  </w:endnote>
  <w:endnote w:type="continuationSeparator" w:id="0">
    <w:p w14:paraId="135838ED" w14:textId="77777777" w:rsidR="00923BB9" w:rsidRDefault="00923B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A8A6D4" w14:textId="77777777" w:rsidR="00923BB9" w:rsidRDefault="00923B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D3D7" w14:textId="77777777" w:rsidR="00923BB9" w:rsidRDefault="00923B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75ECC2" w14:textId="77777777" w:rsidR="00923BB9" w:rsidRDefault="0092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3BB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0B4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21927"/>
  <w15:docId w15:val="{7DC5D67B-26A1-4BA2-9F62-8167D00A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2025-05-14T09:29:00.0000000Z</dcterms:created>
  <dcterms:modified xsi:type="dcterms:W3CDTF">2025-05-14T09:44:00.0000000Z</dcterms:modified>
  <dc:description>------------------------</dc:description>
  <dc:subject/>
  <keywords/>
  <version/>
  <category/>
</coreProperties>
</file>