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743BB" w:rsidR="00C743BB" w:rsidP="00C743BB" w:rsidRDefault="00C743BB" w14:paraId="4BBCC3A7" w14:textId="77777777">
      <w:pPr>
        <w:pStyle w:val="WitregelW1bodytekst"/>
      </w:pPr>
      <w:bookmarkStart w:name="_GoBack" w:id="0"/>
      <w:bookmarkEnd w:id="0"/>
    </w:p>
    <w:p w:rsidR="00C743BB" w:rsidP="00C743BB" w:rsidRDefault="00C743BB" w14:paraId="05AAB35B" w14:textId="160A9E24">
      <w:pPr>
        <w:pStyle w:val="WitregelW1bodytekst"/>
      </w:pPr>
      <w:r>
        <w:t>Geachte voorzitter,</w:t>
      </w:r>
    </w:p>
    <w:p w:rsidR="00C743BB" w:rsidP="00C743BB" w:rsidRDefault="00C743BB" w14:paraId="645ECE86" w14:textId="77777777">
      <w:pPr>
        <w:pStyle w:val="WitregelW1bodytekst"/>
      </w:pPr>
    </w:p>
    <w:p w:rsidR="00656018" w:rsidP="00C743BB" w:rsidRDefault="00C743BB" w14:paraId="1A174B9C" w14:textId="43A80241">
      <w:pPr>
        <w:pStyle w:val="WitregelW1bodytekst"/>
      </w:pPr>
      <w:r w:rsidRPr="00C743BB">
        <w:t>Hierbij zend ik u</w:t>
      </w:r>
      <w:r w:rsidR="008320EC">
        <w:t>, mede namens de minister van Landbouw, Visserij, Voedselzekerheid en Natuur</w:t>
      </w:r>
      <w:r w:rsidR="00483173">
        <w:t>,</w:t>
      </w:r>
      <w:r w:rsidRPr="00C743BB">
        <w:t xml:space="preserve"> de antwoorden op de vragen van het </w:t>
      </w:r>
      <w:r>
        <w:t xml:space="preserve">schriftelijk overleg (24 maart 2025, </w:t>
      </w:r>
      <w:r w:rsidRPr="00C743BB">
        <w:t>2024Z21791</w:t>
      </w:r>
      <w:r>
        <w:t>) naar aanleiding van de Kamerbrief over de Uitgangspunten van het Programma Vernieuwing Stalbeoordeling (Kamerstuk 28 973, nr. 258)</w:t>
      </w:r>
      <w:r w:rsidRPr="00C743BB">
        <w:t xml:space="preserve">. </w:t>
      </w:r>
      <w:r>
        <w:t xml:space="preserve">  </w:t>
      </w:r>
    </w:p>
    <w:p w:rsidR="00656018" w:rsidRDefault="001565C0" w14:paraId="0ABC58B2" w14:textId="77777777">
      <w:pPr>
        <w:pStyle w:val="Slotzin"/>
      </w:pPr>
      <w:r>
        <w:t>Hoogachtend,</w:t>
      </w:r>
    </w:p>
    <w:p w:rsidR="00656018" w:rsidRDefault="001565C0" w14:paraId="76A360E7" w14:textId="77777777">
      <w:pPr>
        <w:pStyle w:val="OndertekeningArea1"/>
      </w:pPr>
      <w:r>
        <w:t>DE STAATSSECRETARIS VAN INFRASTRUCTUUR EN WATERSTAAT - OPENBAAR VERVOER EN MILIEU,</w:t>
      </w:r>
    </w:p>
    <w:p w:rsidR="00656018" w:rsidRDefault="00656018" w14:paraId="74C97F9E" w14:textId="77777777"/>
    <w:p w:rsidR="00656018" w:rsidRDefault="00656018" w14:paraId="7131BA6B" w14:textId="77777777"/>
    <w:p w:rsidR="00656018" w:rsidRDefault="00656018" w14:paraId="1BC99BFA" w14:textId="77777777"/>
    <w:p w:rsidR="00656018" w:rsidRDefault="00656018" w14:paraId="20717819" w14:textId="77777777"/>
    <w:p w:rsidR="00656018" w:rsidRDefault="001565C0" w14:paraId="3C192C5A" w14:textId="77777777">
      <w:r>
        <w:t>C.A. Jansen</w:t>
      </w:r>
    </w:p>
    <w:sectPr w:rsidR="00656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C901" w14:textId="77777777" w:rsidR="008B6EEF" w:rsidRDefault="008B6EEF">
      <w:pPr>
        <w:spacing w:line="240" w:lineRule="auto"/>
      </w:pPr>
      <w:r>
        <w:separator/>
      </w:r>
    </w:p>
  </w:endnote>
  <w:endnote w:type="continuationSeparator" w:id="0">
    <w:p w14:paraId="5CEF9818" w14:textId="77777777" w:rsidR="008B6EEF" w:rsidRDefault="008B6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4B2D" w14:textId="77777777" w:rsidR="00476D36" w:rsidRDefault="00476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F5D6" w14:textId="77777777" w:rsidR="00476D36" w:rsidRDefault="00476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18B1" w14:textId="77777777" w:rsidR="00476D36" w:rsidRDefault="0047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C22B" w14:textId="77777777" w:rsidR="008B6EEF" w:rsidRDefault="008B6EEF">
      <w:pPr>
        <w:spacing w:line="240" w:lineRule="auto"/>
      </w:pPr>
      <w:r>
        <w:separator/>
      </w:r>
    </w:p>
  </w:footnote>
  <w:footnote w:type="continuationSeparator" w:id="0">
    <w:p w14:paraId="4E2738DB" w14:textId="77777777" w:rsidR="008B6EEF" w:rsidRDefault="008B6E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E228" w14:textId="77777777" w:rsidR="00476D36" w:rsidRDefault="00476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94A2" w14:textId="77777777" w:rsidR="00656018" w:rsidRDefault="001565C0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3160987" wp14:editId="5F786A24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B1275" w14:textId="77777777" w:rsidR="00656018" w:rsidRDefault="001565C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160987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592B1275" w14:textId="77777777" w:rsidR="00656018" w:rsidRDefault="001565C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98CC8B6" wp14:editId="18FCBB99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CD484" w14:textId="77777777" w:rsidR="00656018" w:rsidRDefault="001565C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1F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01F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8CC8B6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85CD484" w14:textId="77777777" w:rsidR="00656018" w:rsidRDefault="001565C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1F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01F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2B58904" wp14:editId="79562D46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539CC" w14:textId="77777777" w:rsidR="00F9045A" w:rsidRDefault="00F90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58904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25539CC" w14:textId="77777777" w:rsidR="00F9045A" w:rsidRDefault="00F90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A13D9ED" wp14:editId="669C50E8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617EB8" w14:textId="77777777" w:rsidR="00F9045A" w:rsidRDefault="00F90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3D9ED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5617EB8" w14:textId="77777777" w:rsidR="00F9045A" w:rsidRDefault="00F904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795" w14:textId="77777777" w:rsidR="00656018" w:rsidRDefault="001565C0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5D8BF35" wp14:editId="372C0F7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68640" w14:textId="77777777" w:rsidR="00F9045A" w:rsidRDefault="00F90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D8BF3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2868640" w14:textId="77777777" w:rsidR="00F9045A" w:rsidRDefault="00F90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597549" wp14:editId="72F548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F64B8" w14:textId="5BE01186" w:rsidR="00656018" w:rsidRDefault="001565C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6A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6A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9754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282F64B8" w14:textId="5BE01186" w:rsidR="00656018" w:rsidRDefault="001565C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6A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6A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6E8BF23" wp14:editId="69F9827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785E55" w14:textId="77777777" w:rsidR="00656018" w:rsidRDefault="001565C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6C7A678" w14:textId="77777777" w:rsidR="00656018" w:rsidRDefault="00656018">
                          <w:pPr>
                            <w:pStyle w:val="WitregelW1"/>
                          </w:pPr>
                        </w:p>
                        <w:p w14:paraId="0449F6EE" w14:textId="77777777" w:rsidR="00656018" w:rsidRDefault="001565C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492B7D1" w14:textId="77777777" w:rsidR="00656018" w:rsidRPr="00801F96" w:rsidRDefault="001565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01F9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BA29EF9" w14:textId="77777777" w:rsidR="00656018" w:rsidRPr="00801F96" w:rsidRDefault="001565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01F9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8B98C54" w14:textId="77777777" w:rsidR="00656018" w:rsidRPr="00801F96" w:rsidRDefault="001565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01F9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1492C23" w14:textId="77777777" w:rsidR="00656018" w:rsidRPr="00801F96" w:rsidRDefault="0065601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F2F0858" w14:textId="77777777" w:rsidR="00656018" w:rsidRPr="00801F96" w:rsidRDefault="001565C0" w:rsidP="00476D36">
                          <w:pPr>
                            <w:pStyle w:val="Afzendgegevens"/>
                            <w:spacing w:line="240" w:lineRule="auto"/>
                            <w:rPr>
                              <w:lang w:val="de-DE"/>
                            </w:rPr>
                          </w:pPr>
                          <w:r w:rsidRPr="00801F9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1A5FD257" w14:textId="77777777" w:rsidR="00656018" w:rsidRDefault="001565C0" w:rsidP="00476D36">
                          <w:pPr>
                            <w:pStyle w:val="Afzendgegevens"/>
                            <w:spacing w:line="240" w:lineRule="auto"/>
                          </w:pPr>
                          <w:r>
                            <w:t>F   070-456 1111</w:t>
                          </w:r>
                        </w:p>
                        <w:p w14:paraId="69151A30" w14:textId="77777777" w:rsidR="00656018" w:rsidRDefault="00656018" w:rsidP="00476D36">
                          <w:pPr>
                            <w:pStyle w:val="WitregelW2"/>
                            <w:spacing w:line="240" w:lineRule="auto"/>
                          </w:pPr>
                        </w:p>
                        <w:p w14:paraId="7C2CD268" w14:textId="6CF05E65" w:rsidR="0086317A" w:rsidRDefault="00476D36" w:rsidP="00476D36">
                          <w:pPr>
                            <w:pStyle w:val="Referentiegegevenskop"/>
                            <w:spacing w:line="240" w:lineRule="auto"/>
                          </w:pPr>
                          <w:r>
                            <w:t xml:space="preserve">Ons </w:t>
                          </w:r>
                          <w:r w:rsidR="0086317A">
                            <w:t>Kenmerk</w:t>
                          </w:r>
                        </w:p>
                        <w:p w14:paraId="6D27F7CF" w14:textId="5E90D5B8" w:rsidR="0086317A" w:rsidRDefault="0086317A" w:rsidP="00476D36">
                          <w:pPr>
                            <w:pStyle w:val="Referentiegegevenskop"/>
                            <w:spacing w:line="240" w:lineRule="auto"/>
                            <w:rPr>
                              <w:b w:val="0"/>
                              <w:bCs/>
                            </w:rPr>
                          </w:pPr>
                          <w:r w:rsidRPr="0086317A">
                            <w:rPr>
                              <w:b w:val="0"/>
                              <w:bCs/>
                            </w:rPr>
                            <w:t>IENW/BSK-2025/88581</w:t>
                          </w:r>
                        </w:p>
                        <w:p w14:paraId="76B0CE9E" w14:textId="77777777" w:rsidR="00476D36" w:rsidRPr="00476D36" w:rsidRDefault="00476D36" w:rsidP="00476D36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35D24A8" w14:textId="5EC284D1" w:rsidR="00476D36" w:rsidRPr="00476D36" w:rsidRDefault="00476D36" w:rsidP="00476D36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476D3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08BF5D1E" w14:textId="3063FE86" w:rsidR="00476D36" w:rsidRPr="00476D36" w:rsidRDefault="00476D36" w:rsidP="00476D36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476D36">
                            <w:rPr>
                              <w:sz w:val="13"/>
                              <w:szCs w:val="13"/>
                            </w:rPr>
                            <w:t>2024Z21791</w:t>
                          </w:r>
                        </w:p>
                        <w:p w14:paraId="7F693A32" w14:textId="77777777" w:rsidR="0086317A" w:rsidRDefault="0086317A" w:rsidP="00476D36">
                          <w:pPr>
                            <w:pStyle w:val="Referentiegegevenskop"/>
                            <w:spacing w:line="240" w:lineRule="auto"/>
                          </w:pPr>
                        </w:p>
                        <w:p w14:paraId="699A8152" w14:textId="315AB1F1" w:rsidR="00656018" w:rsidRDefault="001565C0" w:rsidP="00476D36">
                          <w:pPr>
                            <w:pStyle w:val="Referentiegegevenskop"/>
                            <w:spacing w:line="240" w:lineRule="auto"/>
                          </w:pPr>
                          <w:r>
                            <w:t>Bijlage(n)</w:t>
                          </w:r>
                        </w:p>
                        <w:p w14:paraId="6760177B" w14:textId="115BC6D4" w:rsidR="00656018" w:rsidRDefault="001565C0" w:rsidP="00476D36">
                          <w:pPr>
                            <w:pStyle w:val="Referentiegegevens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E8BF23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A785E55" w14:textId="77777777" w:rsidR="00656018" w:rsidRDefault="001565C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6C7A678" w14:textId="77777777" w:rsidR="00656018" w:rsidRDefault="00656018">
                    <w:pPr>
                      <w:pStyle w:val="WitregelW1"/>
                    </w:pPr>
                  </w:p>
                  <w:p w14:paraId="0449F6EE" w14:textId="77777777" w:rsidR="00656018" w:rsidRDefault="001565C0">
                    <w:pPr>
                      <w:pStyle w:val="Afzendgegevens"/>
                    </w:pPr>
                    <w:r>
                      <w:t>Rijnstraat 8</w:t>
                    </w:r>
                  </w:p>
                  <w:p w14:paraId="2492B7D1" w14:textId="77777777" w:rsidR="00656018" w:rsidRPr="00801F96" w:rsidRDefault="001565C0">
                    <w:pPr>
                      <w:pStyle w:val="Afzendgegevens"/>
                      <w:rPr>
                        <w:lang w:val="de-DE"/>
                      </w:rPr>
                    </w:pPr>
                    <w:r w:rsidRPr="00801F96">
                      <w:rPr>
                        <w:lang w:val="de-DE"/>
                      </w:rPr>
                      <w:t>2515 XP  Den Haag</w:t>
                    </w:r>
                  </w:p>
                  <w:p w14:paraId="2BA29EF9" w14:textId="77777777" w:rsidR="00656018" w:rsidRPr="00801F96" w:rsidRDefault="001565C0">
                    <w:pPr>
                      <w:pStyle w:val="Afzendgegevens"/>
                      <w:rPr>
                        <w:lang w:val="de-DE"/>
                      </w:rPr>
                    </w:pPr>
                    <w:r w:rsidRPr="00801F96">
                      <w:rPr>
                        <w:lang w:val="de-DE"/>
                      </w:rPr>
                      <w:t>Postbus 20901</w:t>
                    </w:r>
                  </w:p>
                  <w:p w14:paraId="18B98C54" w14:textId="77777777" w:rsidR="00656018" w:rsidRPr="00801F96" w:rsidRDefault="001565C0">
                    <w:pPr>
                      <w:pStyle w:val="Afzendgegevens"/>
                      <w:rPr>
                        <w:lang w:val="de-DE"/>
                      </w:rPr>
                    </w:pPr>
                    <w:r w:rsidRPr="00801F96">
                      <w:rPr>
                        <w:lang w:val="de-DE"/>
                      </w:rPr>
                      <w:t>2500 EX Den Haag</w:t>
                    </w:r>
                  </w:p>
                  <w:p w14:paraId="21492C23" w14:textId="77777777" w:rsidR="00656018" w:rsidRPr="00801F96" w:rsidRDefault="00656018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F2F0858" w14:textId="77777777" w:rsidR="00656018" w:rsidRPr="00801F96" w:rsidRDefault="001565C0" w:rsidP="00476D36">
                    <w:pPr>
                      <w:pStyle w:val="Afzendgegevens"/>
                      <w:spacing w:line="240" w:lineRule="auto"/>
                      <w:rPr>
                        <w:lang w:val="de-DE"/>
                      </w:rPr>
                    </w:pPr>
                    <w:r w:rsidRPr="00801F96">
                      <w:rPr>
                        <w:lang w:val="de-DE"/>
                      </w:rPr>
                      <w:t>T   070-456 0000</w:t>
                    </w:r>
                  </w:p>
                  <w:p w14:paraId="1A5FD257" w14:textId="77777777" w:rsidR="00656018" w:rsidRDefault="001565C0" w:rsidP="00476D36">
                    <w:pPr>
                      <w:pStyle w:val="Afzendgegevens"/>
                      <w:spacing w:line="240" w:lineRule="auto"/>
                    </w:pPr>
                    <w:r>
                      <w:t>F   070-456 1111</w:t>
                    </w:r>
                  </w:p>
                  <w:p w14:paraId="69151A30" w14:textId="77777777" w:rsidR="00656018" w:rsidRDefault="00656018" w:rsidP="00476D36">
                    <w:pPr>
                      <w:pStyle w:val="WitregelW2"/>
                      <w:spacing w:line="240" w:lineRule="auto"/>
                    </w:pPr>
                  </w:p>
                  <w:p w14:paraId="7C2CD268" w14:textId="6CF05E65" w:rsidR="0086317A" w:rsidRDefault="00476D36" w:rsidP="00476D36">
                    <w:pPr>
                      <w:pStyle w:val="Referentiegegevenskop"/>
                      <w:spacing w:line="240" w:lineRule="auto"/>
                    </w:pPr>
                    <w:r>
                      <w:t xml:space="preserve">Ons </w:t>
                    </w:r>
                    <w:r w:rsidR="0086317A">
                      <w:t>Kenmerk</w:t>
                    </w:r>
                  </w:p>
                  <w:p w14:paraId="6D27F7CF" w14:textId="5E90D5B8" w:rsidR="0086317A" w:rsidRDefault="0086317A" w:rsidP="00476D36">
                    <w:pPr>
                      <w:pStyle w:val="Referentiegegevenskop"/>
                      <w:spacing w:line="240" w:lineRule="auto"/>
                      <w:rPr>
                        <w:b w:val="0"/>
                        <w:bCs/>
                      </w:rPr>
                    </w:pPr>
                    <w:r w:rsidRPr="0086317A">
                      <w:rPr>
                        <w:b w:val="0"/>
                        <w:bCs/>
                      </w:rPr>
                      <w:t>IENW/BSK-2025/88581</w:t>
                    </w:r>
                  </w:p>
                  <w:p w14:paraId="76B0CE9E" w14:textId="77777777" w:rsidR="00476D36" w:rsidRPr="00476D36" w:rsidRDefault="00476D36" w:rsidP="00476D36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535D24A8" w14:textId="5EC284D1" w:rsidR="00476D36" w:rsidRPr="00476D36" w:rsidRDefault="00476D36" w:rsidP="00476D36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476D36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08BF5D1E" w14:textId="3063FE86" w:rsidR="00476D36" w:rsidRPr="00476D36" w:rsidRDefault="00476D36" w:rsidP="00476D36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476D36">
                      <w:rPr>
                        <w:sz w:val="13"/>
                        <w:szCs w:val="13"/>
                      </w:rPr>
                      <w:t>2024Z21791</w:t>
                    </w:r>
                  </w:p>
                  <w:p w14:paraId="7F693A32" w14:textId="77777777" w:rsidR="0086317A" w:rsidRDefault="0086317A" w:rsidP="00476D36">
                    <w:pPr>
                      <w:pStyle w:val="Referentiegegevenskop"/>
                      <w:spacing w:line="240" w:lineRule="auto"/>
                    </w:pPr>
                  </w:p>
                  <w:p w14:paraId="699A8152" w14:textId="315AB1F1" w:rsidR="00656018" w:rsidRDefault="001565C0" w:rsidP="00476D36">
                    <w:pPr>
                      <w:pStyle w:val="Referentiegegevenskop"/>
                      <w:spacing w:line="240" w:lineRule="auto"/>
                    </w:pPr>
                    <w:r>
                      <w:t>Bijlage(n)</w:t>
                    </w:r>
                  </w:p>
                  <w:p w14:paraId="6760177B" w14:textId="115BC6D4" w:rsidR="00656018" w:rsidRDefault="001565C0" w:rsidP="00476D36">
                    <w:pPr>
                      <w:pStyle w:val="Referentiegegevens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40E3C5D" wp14:editId="512E734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F10EF" w14:textId="77777777" w:rsidR="00656018" w:rsidRDefault="001565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EC411F9" wp14:editId="72F26B99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0E3C5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FAF10EF" w14:textId="77777777" w:rsidR="00656018" w:rsidRDefault="001565C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EC411F9" wp14:editId="72F26B99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E0A6806" wp14:editId="7045B59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BF06E" w14:textId="77777777" w:rsidR="00656018" w:rsidRDefault="001565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916CD62" wp14:editId="5AD20BBB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0A6806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83BF06E" w14:textId="77777777" w:rsidR="00656018" w:rsidRDefault="001565C0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916CD62" wp14:editId="5AD20BBB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D53AAEF" wp14:editId="4DD1674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C777D" w14:textId="77777777" w:rsidR="00656018" w:rsidRDefault="001565C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53AAEF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EAC777D" w14:textId="77777777" w:rsidR="00656018" w:rsidRDefault="001565C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57390BD" wp14:editId="6D84983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64FD4" w14:textId="77777777" w:rsidR="00656018" w:rsidRDefault="001565C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7390BD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0664FD4" w14:textId="77777777" w:rsidR="00656018" w:rsidRDefault="001565C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D09C66" wp14:editId="735621A3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3981450" cy="771525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71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56018" w14:paraId="32CC1F2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480C498" w14:textId="77777777" w:rsidR="00656018" w:rsidRDefault="00656018"/>
                            </w:tc>
                            <w:tc>
                              <w:tcPr>
                                <w:tcW w:w="5400" w:type="dxa"/>
                              </w:tcPr>
                              <w:p w14:paraId="7B02BAFB" w14:textId="77777777" w:rsidR="00656018" w:rsidRDefault="00656018"/>
                            </w:tc>
                          </w:tr>
                          <w:tr w:rsidR="00656018" w14:paraId="1CA5585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D2F6D9" w14:textId="77777777" w:rsidR="00656018" w:rsidRDefault="001565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54D612" w14:textId="0DA1A78F" w:rsidR="00656018" w:rsidRDefault="00476D36">
                                <w:r>
                                  <w:t>14 mei 2025</w:t>
                                </w:r>
                              </w:p>
                            </w:tc>
                          </w:tr>
                          <w:tr w:rsidR="00656018" w14:paraId="46E8BD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39E4DC" w14:textId="77777777" w:rsidR="00656018" w:rsidRDefault="001565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0D7FB2" w14:textId="77777777" w:rsidR="00656018" w:rsidRDefault="001565C0">
                                <w:r>
                                  <w:t>Beantwoording vragen SO n.a.v. Kamerbrief Uitgangspunten Programma Vernieuwing Stalbeoordeling</w:t>
                                </w:r>
                              </w:p>
                            </w:tc>
                          </w:tr>
                          <w:tr w:rsidR="00656018" w14:paraId="21DEB87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AF8985" w14:textId="77777777" w:rsidR="00656018" w:rsidRDefault="00656018"/>
                            </w:tc>
                            <w:tc>
                              <w:tcPr>
                                <w:tcW w:w="5400" w:type="dxa"/>
                              </w:tcPr>
                              <w:p w14:paraId="0E3BA968" w14:textId="77777777" w:rsidR="00656018" w:rsidRDefault="00656018"/>
                            </w:tc>
                          </w:tr>
                        </w:tbl>
                        <w:p w14:paraId="7856DA0F" w14:textId="77777777" w:rsidR="00F9045A" w:rsidRDefault="00F9045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09C66" id="7266255e-823c-11ee-8554-0242ac120003" o:spid="_x0000_s1037" type="#_x0000_t202" style="position:absolute;margin-left:79.5pt;margin-top:286.45pt;width:313.5pt;height:60.7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56018" w14:paraId="32CC1F2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480C498" w14:textId="77777777" w:rsidR="00656018" w:rsidRDefault="00656018"/>
                      </w:tc>
                      <w:tc>
                        <w:tcPr>
                          <w:tcW w:w="5400" w:type="dxa"/>
                        </w:tcPr>
                        <w:p w14:paraId="7B02BAFB" w14:textId="77777777" w:rsidR="00656018" w:rsidRDefault="00656018"/>
                      </w:tc>
                    </w:tr>
                    <w:tr w:rsidR="00656018" w14:paraId="1CA5585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D2F6D9" w14:textId="77777777" w:rsidR="00656018" w:rsidRDefault="001565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54D612" w14:textId="0DA1A78F" w:rsidR="00656018" w:rsidRDefault="00476D36">
                          <w:r>
                            <w:t>14 mei 2025</w:t>
                          </w:r>
                        </w:p>
                      </w:tc>
                    </w:tr>
                    <w:tr w:rsidR="00656018" w14:paraId="46E8BD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39E4DC" w14:textId="77777777" w:rsidR="00656018" w:rsidRDefault="001565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0D7FB2" w14:textId="77777777" w:rsidR="00656018" w:rsidRDefault="001565C0">
                          <w:r>
                            <w:t>Beantwoording vragen SO n.a.v. Kamerbrief Uitgangspunten Programma Vernieuwing Stalbeoordeling</w:t>
                          </w:r>
                        </w:p>
                      </w:tc>
                    </w:tr>
                    <w:tr w:rsidR="00656018" w14:paraId="21DEB87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AF8985" w14:textId="77777777" w:rsidR="00656018" w:rsidRDefault="00656018"/>
                      </w:tc>
                      <w:tc>
                        <w:tcPr>
                          <w:tcW w:w="5400" w:type="dxa"/>
                        </w:tcPr>
                        <w:p w14:paraId="0E3BA968" w14:textId="77777777" w:rsidR="00656018" w:rsidRDefault="00656018"/>
                      </w:tc>
                    </w:tr>
                  </w:tbl>
                  <w:p w14:paraId="7856DA0F" w14:textId="77777777" w:rsidR="00F9045A" w:rsidRDefault="00F904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1CDEE2" wp14:editId="2D9F73D2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CE8A" w14:textId="77777777" w:rsidR="00F9045A" w:rsidRDefault="00F9045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1CDEE2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09ACE8A" w14:textId="77777777" w:rsidR="00F9045A" w:rsidRDefault="00F9045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59BEE"/>
    <w:multiLevelType w:val="multilevel"/>
    <w:tmpl w:val="215DA3C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7FCB81"/>
    <w:multiLevelType w:val="multilevel"/>
    <w:tmpl w:val="7F31AF2E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20839D"/>
    <w:multiLevelType w:val="multilevel"/>
    <w:tmpl w:val="58517828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14B756B"/>
    <w:multiLevelType w:val="multilevel"/>
    <w:tmpl w:val="E7E2FB2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4009CD3"/>
    <w:multiLevelType w:val="multilevel"/>
    <w:tmpl w:val="C27DE41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215FDD6"/>
    <w:multiLevelType w:val="multilevel"/>
    <w:tmpl w:val="2305069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CBDE4F"/>
    <w:multiLevelType w:val="multilevel"/>
    <w:tmpl w:val="9C922B7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FD46709"/>
    <w:multiLevelType w:val="multilevel"/>
    <w:tmpl w:val="A398E59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C09F16B"/>
    <w:multiLevelType w:val="multilevel"/>
    <w:tmpl w:val="AD52473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19A182"/>
    <w:multiLevelType w:val="multilevel"/>
    <w:tmpl w:val="73A3B1BA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2BD4CC"/>
    <w:multiLevelType w:val="multilevel"/>
    <w:tmpl w:val="95C0DDED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560AE8"/>
    <w:multiLevelType w:val="multilevel"/>
    <w:tmpl w:val="5E84BF73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50BA30"/>
    <w:multiLevelType w:val="multilevel"/>
    <w:tmpl w:val="0831DCC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E32BB9"/>
    <w:multiLevelType w:val="multilevel"/>
    <w:tmpl w:val="BEEEB8A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67C0EA"/>
    <w:multiLevelType w:val="multilevel"/>
    <w:tmpl w:val="28AF18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6B8B83B"/>
    <w:multiLevelType w:val="multilevel"/>
    <w:tmpl w:val="D6D2766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DA5D55"/>
    <w:multiLevelType w:val="multilevel"/>
    <w:tmpl w:val="0C760677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AA995A"/>
    <w:multiLevelType w:val="multilevel"/>
    <w:tmpl w:val="3B603F80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902FE"/>
    <w:multiLevelType w:val="multilevel"/>
    <w:tmpl w:val="EBEAAAF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9D903B"/>
    <w:multiLevelType w:val="multilevel"/>
    <w:tmpl w:val="8F8E71D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4879F906"/>
    <w:multiLevelType w:val="multilevel"/>
    <w:tmpl w:val="41ACD68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B212F4"/>
    <w:multiLevelType w:val="multilevel"/>
    <w:tmpl w:val="1B65FA2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381463"/>
    <w:multiLevelType w:val="multilevel"/>
    <w:tmpl w:val="547A077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7"/>
  </w:num>
  <w:num w:numId="5">
    <w:abstractNumId w:val="19"/>
  </w:num>
  <w:num w:numId="6">
    <w:abstractNumId w:val="20"/>
  </w:num>
  <w:num w:numId="7">
    <w:abstractNumId w:val="8"/>
  </w:num>
  <w:num w:numId="8">
    <w:abstractNumId w:val="6"/>
  </w:num>
  <w:num w:numId="9">
    <w:abstractNumId w:val="16"/>
  </w:num>
  <w:num w:numId="10">
    <w:abstractNumId w:val="13"/>
  </w:num>
  <w:num w:numId="11">
    <w:abstractNumId w:val="17"/>
  </w:num>
  <w:num w:numId="12">
    <w:abstractNumId w:val="14"/>
  </w:num>
  <w:num w:numId="13">
    <w:abstractNumId w:val="12"/>
  </w:num>
  <w:num w:numId="14">
    <w:abstractNumId w:val="11"/>
  </w:num>
  <w:num w:numId="15">
    <w:abstractNumId w:val="21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96"/>
    <w:rsid w:val="000822D1"/>
    <w:rsid w:val="001565C0"/>
    <w:rsid w:val="00221502"/>
    <w:rsid w:val="00281552"/>
    <w:rsid w:val="002A5909"/>
    <w:rsid w:val="00476D36"/>
    <w:rsid w:val="00483173"/>
    <w:rsid w:val="00524ECA"/>
    <w:rsid w:val="00656018"/>
    <w:rsid w:val="00801F96"/>
    <w:rsid w:val="0083191F"/>
    <w:rsid w:val="008320EC"/>
    <w:rsid w:val="0086317A"/>
    <w:rsid w:val="008B6EEF"/>
    <w:rsid w:val="008C6A17"/>
    <w:rsid w:val="00955B27"/>
    <w:rsid w:val="00AD075B"/>
    <w:rsid w:val="00C72335"/>
    <w:rsid w:val="00C743BB"/>
    <w:rsid w:val="00C939DC"/>
    <w:rsid w:val="00F0678F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01F9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F9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1F9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F9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vragen SO n.a.v. Kamerbrief Uitgangspunten Programma Vernieuwing Stalbeoordeling</vt:lpstr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2025-05-14T08:00:00.0000000Z</dcterms:created>
  <dcterms:modified xsi:type="dcterms:W3CDTF">2025-05-14T08:00:00.0000000Z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vragen SO n.a.v. Kamerbrief Uitgangspunten Programma Vernieuwing Stalbeoordeling</vt:lpwstr>
  </property>
  <property fmtid="{D5CDD505-2E9C-101B-9397-08002B2CF9AE}" pid="5" name="Publicatiedatum">
    <vt:lpwstr/>
  </property>
  <property fmtid="{D5CDD505-2E9C-101B-9397-08002B2CF9AE}" pid="6" name="Verantwoordelijke organisatie">
    <vt:lpwstr>Dir Duurzame Leefomg &amp; Circ Economie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 Hubers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