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96FA0" w14:paraId="2835D54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E5AFE2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3D407A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96FA0" w14:paraId="287658E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443CF5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96FA0" w14:paraId="58253B6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F3D925F" w14:textId="77777777"/>
        </w:tc>
      </w:tr>
      <w:tr w:rsidR="00997775" w:rsidTr="00A96FA0" w14:paraId="5A4EB81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7649FAF" w14:textId="77777777"/>
        </w:tc>
      </w:tr>
      <w:tr w:rsidR="00997775" w:rsidTr="00A96FA0" w14:paraId="2ADD59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F8468F" w14:textId="77777777"/>
        </w:tc>
        <w:tc>
          <w:tcPr>
            <w:tcW w:w="7654" w:type="dxa"/>
            <w:gridSpan w:val="2"/>
          </w:tcPr>
          <w:p w:rsidR="00997775" w:rsidRDefault="00997775" w14:paraId="07B7A263" w14:textId="77777777"/>
        </w:tc>
      </w:tr>
      <w:tr w:rsidR="00A96FA0" w:rsidTr="00A96FA0" w14:paraId="30FA1A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6FA0" w:rsidP="00A96FA0" w:rsidRDefault="00A96FA0" w14:paraId="08C148CC" w14:textId="7D761B9E">
            <w:pPr>
              <w:rPr>
                <w:b/>
              </w:rPr>
            </w:pPr>
            <w:r>
              <w:rPr>
                <w:b/>
              </w:rPr>
              <w:t>33 529</w:t>
            </w:r>
          </w:p>
        </w:tc>
        <w:tc>
          <w:tcPr>
            <w:tcW w:w="7654" w:type="dxa"/>
            <w:gridSpan w:val="2"/>
          </w:tcPr>
          <w:p w:rsidR="00A96FA0" w:rsidP="00A96FA0" w:rsidRDefault="00A96FA0" w14:paraId="7A127407" w14:textId="43899DC7">
            <w:pPr>
              <w:rPr>
                <w:b/>
              </w:rPr>
            </w:pPr>
            <w:r w:rsidRPr="00E732BE">
              <w:rPr>
                <w:rFonts w:ascii="Times New Roman(W1)" w:hAnsi="Times New Roman(W1)" w:cs="Arial"/>
                <w:b/>
                <w:bCs/>
              </w:rPr>
              <w:t>Gaswinning</w:t>
            </w:r>
          </w:p>
        </w:tc>
      </w:tr>
      <w:tr w:rsidR="00A96FA0" w:rsidTr="00A96FA0" w14:paraId="7B3F79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6FA0" w:rsidP="00A96FA0" w:rsidRDefault="00A96FA0" w14:paraId="05C5E840" w14:textId="77777777"/>
        </w:tc>
        <w:tc>
          <w:tcPr>
            <w:tcW w:w="7654" w:type="dxa"/>
            <w:gridSpan w:val="2"/>
          </w:tcPr>
          <w:p w:rsidR="00A96FA0" w:rsidP="00A96FA0" w:rsidRDefault="00A96FA0" w14:paraId="146B80F9" w14:textId="77777777"/>
        </w:tc>
      </w:tr>
      <w:tr w:rsidR="00A96FA0" w:rsidTr="00A96FA0" w14:paraId="15888C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6FA0" w:rsidP="00A96FA0" w:rsidRDefault="00A96FA0" w14:paraId="4D340AD3" w14:textId="77777777"/>
        </w:tc>
        <w:tc>
          <w:tcPr>
            <w:tcW w:w="7654" w:type="dxa"/>
            <w:gridSpan w:val="2"/>
          </w:tcPr>
          <w:p w:rsidR="00A96FA0" w:rsidP="00A96FA0" w:rsidRDefault="00A96FA0" w14:paraId="6090292D" w14:textId="77777777"/>
        </w:tc>
      </w:tr>
      <w:tr w:rsidR="00A96FA0" w:rsidTr="00A96FA0" w14:paraId="628785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6FA0" w:rsidP="00A96FA0" w:rsidRDefault="00A96FA0" w14:paraId="32737260" w14:textId="31F2A7E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1295</w:t>
            </w:r>
          </w:p>
        </w:tc>
        <w:tc>
          <w:tcPr>
            <w:tcW w:w="7654" w:type="dxa"/>
            <w:gridSpan w:val="2"/>
          </w:tcPr>
          <w:p w:rsidR="00A96FA0" w:rsidP="00A96FA0" w:rsidRDefault="00A96FA0" w14:paraId="11F797CE" w14:textId="52BDC18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BECKERMAN EN BUSHOFF</w:t>
            </w:r>
          </w:p>
        </w:tc>
      </w:tr>
      <w:tr w:rsidR="00A96FA0" w:rsidTr="00A96FA0" w14:paraId="22EFA0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6FA0" w:rsidP="00A96FA0" w:rsidRDefault="00A96FA0" w14:paraId="04283D52" w14:textId="77777777"/>
        </w:tc>
        <w:tc>
          <w:tcPr>
            <w:tcW w:w="7654" w:type="dxa"/>
            <w:gridSpan w:val="2"/>
          </w:tcPr>
          <w:p w:rsidR="00A96FA0" w:rsidP="00A96FA0" w:rsidRDefault="00A96FA0" w14:paraId="16C51CD4" w14:textId="7016B259">
            <w:r>
              <w:t>Voorgesteld 14 mei 2025</w:t>
            </w:r>
          </w:p>
        </w:tc>
      </w:tr>
      <w:tr w:rsidR="00997775" w:rsidTr="00A96FA0" w14:paraId="1103E7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F3AE0A" w14:textId="77777777"/>
        </w:tc>
        <w:tc>
          <w:tcPr>
            <w:tcW w:w="7654" w:type="dxa"/>
            <w:gridSpan w:val="2"/>
          </w:tcPr>
          <w:p w:rsidR="00997775" w:rsidRDefault="00997775" w14:paraId="6868A161" w14:textId="77777777"/>
        </w:tc>
      </w:tr>
      <w:tr w:rsidR="00997775" w:rsidTr="00A96FA0" w14:paraId="233430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DD63BF" w14:textId="77777777"/>
        </w:tc>
        <w:tc>
          <w:tcPr>
            <w:tcW w:w="7654" w:type="dxa"/>
            <w:gridSpan w:val="2"/>
          </w:tcPr>
          <w:p w:rsidR="00997775" w:rsidRDefault="00997775" w14:paraId="1148716E" w14:textId="77777777">
            <w:r>
              <w:t>De Kamer,</w:t>
            </w:r>
          </w:p>
        </w:tc>
      </w:tr>
      <w:tr w:rsidR="00997775" w:rsidTr="00A96FA0" w14:paraId="5FECB9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3C1AAA" w14:textId="77777777"/>
        </w:tc>
        <w:tc>
          <w:tcPr>
            <w:tcW w:w="7654" w:type="dxa"/>
            <w:gridSpan w:val="2"/>
          </w:tcPr>
          <w:p w:rsidR="00997775" w:rsidRDefault="00997775" w14:paraId="30D7BFFA" w14:textId="77777777"/>
        </w:tc>
      </w:tr>
      <w:tr w:rsidR="00997775" w:rsidTr="00A96FA0" w14:paraId="377E16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A6A135" w14:textId="77777777"/>
        </w:tc>
        <w:tc>
          <w:tcPr>
            <w:tcW w:w="7654" w:type="dxa"/>
            <w:gridSpan w:val="2"/>
          </w:tcPr>
          <w:p w:rsidR="00997775" w:rsidRDefault="00997775" w14:paraId="6E832061" w14:textId="77777777">
            <w:r>
              <w:t>gehoord de beraadslaging,</w:t>
            </w:r>
          </w:p>
        </w:tc>
      </w:tr>
      <w:tr w:rsidR="00997775" w:rsidTr="00A96FA0" w14:paraId="4185F0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42A5AA" w14:textId="77777777"/>
        </w:tc>
        <w:tc>
          <w:tcPr>
            <w:tcW w:w="7654" w:type="dxa"/>
            <w:gridSpan w:val="2"/>
          </w:tcPr>
          <w:p w:rsidR="00997775" w:rsidRDefault="00997775" w14:paraId="46DA589A" w14:textId="77777777"/>
        </w:tc>
      </w:tr>
      <w:tr w:rsidR="00997775" w:rsidTr="00A96FA0" w14:paraId="72191E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768E8D" w14:textId="77777777"/>
        </w:tc>
        <w:tc>
          <w:tcPr>
            <w:tcW w:w="7654" w:type="dxa"/>
            <w:gridSpan w:val="2"/>
          </w:tcPr>
          <w:p w:rsidRPr="00A96FA0" w:rsidR="00A96FA0" w:rsidP="00A96FA0" w:rsidRDefault="00A96FA0" w14:paraId="14C2C3BC" w14:textId="77777777">
            <w:r w:rsidRPr="00A96FA0">
              <w:t>overwegende dat de bureaucratie bij schadeafhandeling en versterking vaak te groot is;</w:t>
            </w:r>
          </w:p>
          <w:p w:rsidR="00A96FA0" w:rsidP="00A96FA0" w:rsidRDefault="00A96FA0" w14:paraId="4FF70712" w14:textId="77777777"/>
          <w:p w:rsidRPr="00A96FA0" w:rsidR="00A96FA0" w:rsidP="00A96FA0" w:rsidRDefault="00A96FA0" w14:paraId="0EDBACCF" w14:textId="54B57284">
            <w:r w:rsidRPr="00A96FA0">
              <w:t>constaterende dat ook deze regeling weer nieuwe bureaucratie introduceert, waardoor verduurzaming trager gaat en een deel van het budget naar rapporten gaat in plaats van naar verduurzaming;</w:t>
            </w:r>
          </w:p>
          <w:p w:rsidR="00A96FA0" w:rsidP="00A96FA0" w:rsidRDefault="00A96FA0" w14:paraId="22A29F27" w14:textId="77777777"/>
          <w:p w:rsidRPr="00A96FA0" w:rsidR="00A96FA0" w:rsidP="00A96FA0" w:rsidRDefault="00A96FA0" w14:paraId="1C814CCE" w14:textId="52D72491">
            <w:r w:rsidRPr="00A96FA0">
              <w:t>verzoekt de regering uit te gaan van vertrouwen in plaats van wantrouwen en een bureaucratische rompslomp te voorkomen door bijvoorbeeld af te zien van het verplichten van een verduurzamingsplan,</w:t>
            </w:r>
          </w:p>
          <w:p w:rsidR="00A96FA0" w:rsidP="00A96FA0" w:rsidRDefault="00A96FA0" w14:paraId="140E9C2F" w14:textId="77777777"/>
          <w:p w:rsidRPr="00A96FA0" w:rsidR="00A96FA0" w:rsidP="00A96FA0" w:rsidRDefault="00A96FA0" w14:paraId="276C38E1" w14:textId="53C051CA">
            <w:r w:rsidRPr="00A96FA0">
              <w:t>en gaat over tot de orde van de dag.</w:t>
            </w:r>
          </w:p>
          <w:p w:rsidR="00A96FA0" w:rsidP="00A96FA0" w:rsidRDefault="00A96FA0" w14:paraId="4EE3D557" w14:textId="77777777"/>
          <w:p w:rsidR="00A96FA0" w:rsidP="00A96FA0" w:rsidRDefault="00A96FA0" w14:paraId="3D9D3F36" w14:textId="77777777">
            <w:r w:rsidRPr="00A96FA0">
              <w:t xml:space="preserve">Beckerman </w:t>
            </w:r>
          </w:p>
          <w:p w:rsidR="00997775" w:rsidP="00A96FA0" w:rsidRDefault="00A96FA0" w14:paraId="41479482" w14:textId="0445F787">
            <w:r w:rsidRPr="00A96FA0">
              <w:t>Bushoff</w:t>
            </w:r>
          </w:p>
        </w:tc>
      </w:tr>
    </w:tbl>
    <w:p w:rsidR="00997775" w:rsidRDefault="00997775" w14:paraId="48B5496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86D50" w14:textId="77777777" w:rsidR="00A96FA0" w:rsidRDefault="00A96FA0">
      <w:pPr>
        <w:spacing w:line="20" w:lineRule="exact"/>
      </w:pPr>
    </w:p>
  </w:endnote>
  <w:endnote w:type="continuationSeparator" w:id="0">
    <w:p w14:paraId="7F2535DC" w14:textId="77777777" w:rsidR="00A96FA0" w:rsidRDefault="00A96FA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55F4D33" w14:textId="77777777" w:rsidR="00A96FA0" w:rsidRDefault="00A96FA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8BF9C" w14:textId="77777777" w:rsidR="00A96FA0" w:rsidRDefault="00A96FA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009C9DB" w14:textId="77777777" w:rsidR="00A96FA0" w:rsidRDefault="00A96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A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76B1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73505"/>
    <w:rsid w:val="009925E9"/>
    <w:rsid w:val="00997775"/>
    <w:rsid w:val="009E7F14"/>
    <w:rsid w:val="00A079BF"/>
    <w:rsid w:val="00A07C71"/>
    <w:rsid w:val="00A4034A"/>
    <w:rsid w:val="00A60256"/>
    <w:rsid w:val="00A95259"/>
    <w:rsid w:val="00A96FA0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FA342"/>
  <w15:docId w15:val="{BB05304F-AD78-4639-ACB2-56DF2F62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647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2025-05-15T07:53:00.0000000Z</dcterms:created>
  <dcterms:modified xsi:type="dcterms:W3CDTF">2025-05-15T08:05:00.0000000Z</dcterms:modified>
  <dc:description>------------------------</dc:description>
  <dc:subject/>
  <keywords/>
  <version/>
  <category/>
</coreProperties>
</file>