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B45D5" w14:paraId="40E989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CF31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A675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B45D5" w14:paraId="7450A6F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546FC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B45D5" w14:paraId="786A1F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21453D" w14:textId="77777777"/>
        </w:tc>
      </w:tr>
      <w:tr w:rsidR="00997775" w:rsidTr="00EB45D5" w14:paraId="472380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40E87B" w14:textId="77777777"/>
        </w:tc>
      </w:tr>
      <w:tr w:rsidR="00997775" w:rsidTr="00EB45D5" w14:paraId="13A4D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F3D2CE" w14:textId="77777777"/>
        </w:tc>
        <w:tc>
          <w:tcPr>
            <w:tcW w:w="7654" w:type="dxa"/>
            <w:gridSpan w:val="2"/>
          </w:tcPr>
          <w:p w:rsidR="00997775" w:rsidRDefault="00997775" w14:paraId="1FEAF424" w14:textId="77777777"/>
        </w:tc>
      </w:tr>
      <w:tr w:rsidR="00EB45D5" w:rsidTr="00EB45D5" w14:paraId="1B81E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350A20EB" w14:textId="6127F48E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EB45D5" w:rsidP="00EB45D5" w:rsidRDefault="00EB45D5" w14:paraId="609DA9A4" w14:textId="5D081FF4">
            <w:pPr>
              <w:rPr>
                <w:b/>
              </w:rPr>
            </w:pPr>
            <w:r w:rsidRPr="00E732BE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EB45D5" w:rsidTr="00EB45D5" w14:paraId="27A9BD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60FBC750" w14:textId="77777777"/>
        </w:tc>
        <w:tc>
          <w:tcPr>
            <w:tcW w:w="7654" w:type="dxa"/>
            <w:gridSpan w:val="2"/>
          </w:tcPr>
          <w:p w:rsidR="00EB45D5" w:rsidP="00EB45D5" w:rsidRDefault="00EB45D5" w14:paraId="361A3D2D" w14:textId="77777777"/>
        </w:tc>
      </w:tr>
      <w:tr w:rsidR="00EB45D5" w:rsidTr="00EB45D5" w14:paraId="146027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35D84672" w14:textId="77777777"/>
        </w:tc>
        <w:tc>
          <w:tcPr>
            <w:tcW w:w="7654" w:type="dxa"/>
            <w:gridSpan w:val="2"/>
          </w:tcPr>
          <w:p w:rsidR="00EB45D5" w:rsidP="00EB45D5" w:rsidRDefault="00EB45D5" w14:paraId="451366EB" w14:textId="77777777"/>
        </w:tc>
      </w:tr>
      <w:tr w:rsidR="00EB45D5" w:rsidTr="00EB45D5" w14:paraId="07551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47DC1DCE" w14:textId="37D757A9">
            <w:pPr>
              <w:rPr>
                <w:b/>
              </w:rPr>
            </w:pPr>
            <w:r>
              <w:rPr>
                <w:b/>
              </w:rPr>
              <w:t>Nr. 1296</w:t>
            </w:r>
          </w:p>
        </w:tc>
        <w:tc>
          <w:tcPr>
            <w:tcW w:w="7654" w:type="dxa"/>
            <w:gridSpan w:val="2"/>
          </w:tcPr>
          <w:p w:rsidR="00EB45D5" w:rsidP="00EB45D5" w:rsidRDefault="00EB45D5" w14:paraId="62704006" w14:textId="6FA0C5DA">
            <w:pPr>
              <w:rPr>
                <w:b/>
              </w:rPr>
            </w:pPr>
            <w:r>
              <w:rPr>
                <w:b/>
              </w:rPr>
              <w:t>MOTIE VAN HET LID BEC</w:t>
            </w:r>
            <w:r w:rsidR="00DD13BB">
              <w:rPr>
                <w:b/>
              </w:rPr>
              <w:t>K</w:t>
            </w:r>
            <w:r>
              <w:rPr>
                <w:b/>
              </w:rPr>
              <w:t>ERMAN C.S.</w:t>
            </w:r>
          </w:p>
        </w:tc>
      </w:tr>
      <w:tr w:rsidR="00EB45D5" w:rsidTr="00EB45D5" w14:paraId="5AB40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677ABD1C" w14:textId="77777777"/>
        </w:tc>
        <w:tc>
          <w:tcPr>
            <w:tcW w:w="7654" w:type="dxa"/>
            <w:gridSpan w:val="2"/>
          </w:tcPr>
          <w:p w:rsidR="00EB45D5" w:rsidP="00EB45D5" w:rsidRDefault="00EB45D5" w14:paraId="6AB5C784" w14:textId="0CCA3C14">
            <w:r>
              <w:t>Voorgesteld 14 mei 2025</w:t>
            </w:r>
          </w:p>
        </w:tc>
      </w:tr>
      <w:tr w:rsidR="00EB45D5" w:rsidTr="00EB45D5" w14:paraId="29911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47500E39" w14:textId="77777777"/>
        </w:tc>
        <w:tc>
          <w:tcPr>
            <w:tcW w:w="7654" w:type="dxa"/>
            <w:gridSpan w:val="2"/>
          </w:tcPr>
          <w:p w:rsidR="00EB45D5" w:rsidP="00EB45D5" w:rsidRDefault="00EB45D5" w14:paraId="653E7EBD" w14:textId="77777777"/>
        </w:tc>
      </w:tr>
      <w:tr w:rsidR="00EB45D5" w:rsidTr="00EB45D5" w14:paraId="1653CB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3E374AAC" w14:textId="77777777"/>
        </w:tc>
        <w:tc>
          <w:tcPr>
            <w:tcW w:w="7654" w:type="dxa"/>
            <w:gridSpan w:val="2"/>
          </w:tcPr>
          <w:p w:rsidR="00EB45D5" w:rsidP="00EB45D5" w:rsidRDefault="00EB45D5" w14:paraId="6A388BB0" w14:textId="77777777">
            <w:r>
              <w:t>De Kamer,</w:t>
            </w:r>
          </w:p>
        </w:tc>
      </w:tr>
      <w:tr w:rsidR="00EB45D5" w:rsidTr="00EB45D5" w14:paraId="0D4F4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27B8DB60" w14:textId="77777777"/>
        </w:tc>
        <w:tc>
          <w:tcPr>
            <w:tcW w:w="7654" w:type="dxa"/>
            <w:gridSpan w:val="2"/>
          </w:tcPr>
          <w:p w:rsidR="00EB45D5" w:rsidP="00EB45D5" w:rsidRDefault="00EB45D5" w14:paraId="79C4C890" w14:textId="77777777"/>
        </w:tc>
      </w:tr>
      <w:tr w:rsidR="00EB45D5" w:rsidTr="00EB45D5" w14:paraId="1BF1E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34BA3B27" w14:textId="77777777"/>
        </w:tc>
        <w:tc>
          <w:tcPr>
            <w:tcW w:w="7654" w:type="dxa"/>
            <w:gridSpan w:val="2"/>
          </w:tcPr>
          <w:p w:rsidR="00EB45D5" w:rsidP="00EB45D5" w:rsidRDefault="00EB45D5" w14:paraId="677C05A8" w14:textId="77777777">
            <w:r>
              <w:t>gehoord de beraadslaging,</w:t>
            </w:r>
          </w:p>
        </w:tc>
      </w:tr>
      <w:tr w:rsidR="00EB45D5" w:rsidTr="00EB45D5" w14:paraId="6BDFF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2AC1F75B" w14:textId="77777777"/>
        </w:tc>
        <w:tc>
          <w:tcPr>
            <w:tcW w:w="7654" w:type="dxa"/>
            <w:gridSpan w:val="2"/>
          </w:tcPr>
          <w:p w:rsidR="00EB45D5" w:rsidP="00EB45D5" w:rsidRDefault="00EB45D5" w14:paraId="6E3B16A1" w14:textId="77777777"/>
        </w:tc>
      </w:tr>
      <w:tr w:rsidR="00EB45D5" w:rsidTr="00EB45D5" w14:paraId="4F84A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45D5" w:rsidP="00EB45D5" w:rsidRDefault="00EB45D5" w14:paraId="0B129729" w14:textId="77777777"/>
        </w:tc>
        <w:tc>
          <w:tcPr>
            <w:tcW w:w="7654" w:type="dxa"/>
            <w:gridSpan w:val="2"/>
          </w:tcPr>
          <w:p w:rsidRPr="00EB45D5" w:rsidR="00EB45D5" w:rsidP="00EB45D5" w:rsidRDefault="00EB45D5" w14:paraId="2ADCFCD3" w14:textId="77777777">
            <w:r w:rsidRPr="00EB45D5">
              <w:t>overwegende dat er bij eerdere subsidies wachtrijen ontstonden;</w:t>
            </w:r>
          </w:p>
          <w:p w:rsidR="00EB45D5" w:rsidP="00EB45D5" w:rsidRDefault="00EB45D5" w14:paraId="1A0BEF1F" w14:textId="77777777"/>
          <w:p w:rsidRPr="00EB45D5" w:rsidR="00EB45D5" w:rsidP="00EB45D5" w:rsidRDefault="00EB45D5" w14:paraId="7ADBF5BA" w14:textId="504C4BFC">
            <w:r w:rsidRPr="00EB45D5">
              <w:t>constaterende dat er in het voorliggende voorstel weer de mogelijkheid voor wachtlijsten wordt geïntroduceerd;</w:t>
            </w:r>
          </w:p>
          <w:p w:rsidR="00EB45D5" w:rsidP="00EB45D5" w:rsidRDefault="00EB45D5" w14:paraId="187A1646" w14:textId="77777777"/>
          <w:p w:rsidRPr="00EB45D5" w:rsidR="00EB45D5" w:rsidP="00EB45D5" w:rsidRDefault="00EB45D5" w14:paraId="636EE0EC" w14:textId="56E1334E">
            <w:r w:rsidRPr="00EB45D5">
              <w:t>verzoekt de regering wachtrijen te voorkomen en elk jaar voldoende geld te reserveren en middelen naar voren te halen wanneer uitputting dreigt,</w:t>
            </w:r>
          </w:p>
          <w:p w:rsidR="00EB45D5" w:rsidP="00EB45D5" w:rsidRDefault="00EB45D5" w14:paraId="28A162C6" w14:textId="77777777"/>
          <w:p w:rsidRPr="00EB45D5" w:rsidR="00EB45D5" w:rsidP="00EB45D5" w:rsidRDefault="00EB45D5" w14:paraId="2FB79D6B" w14:textId="1EB5343A">
            <w:r w:rsidRPr="00EB45D5">
              <w:t>en gaat over tot de orde van de dag.</w:t>
            </w:r>
          </w:p>
          <w:p w:rsidR="00EB45D5" w:rsidP="00EB45D5" w:rsidRDefault="00EB45D5" w14:paraId="6FBEA486" w14:textId="77777777"/>
          <w:p w:rsidR="00EB45D5" w:rsidP="00EB45D5" w:rsidRDefault="00EB45D5" w14:paraId="3ADBCA46" w14:textId="77777777">
            <w:r w:rsidRPr="00EB45D5">
              <w:t>Beckerman</w:t>
            </w:r>
          </w:p>
          <w:p w:rsidR="00EB45D5" w:rsidP="00EB45D5" w:rsidRDefault="00EB45D5" w14:paraId="5D309398" w14:textId="77777777">
            <w:r w:rsidRPr="00EB45D5">
              <w:t xml:space="preserve">Bushoff </w:t>
            </w:r>
          </w:p>
          <w:p w:rsidR="00EB45D5" w:rsidP="00EB45D5" w:rsidRDefault="00EB45D5" w14:paraId="633DA8E1" w14:textId="2B9B17A5">
            <w:proofErr w:type="spellStart"/>
            <w:r w:rsidRPr="00EB45D5">
              <w:t>Bamenga</w:t>
            </w:r>
            <w:proofErr w:type="spellEnd"/>
          </w:p>
        </w:tc>
      </w:tr>
    </w:tbl>
    <w:p w:rsidR="00997775" w:rsidRDefault="00997775" w14:paraId="2F129CC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1F6A" w14:textId="77777777" w:rsidR="00EB45D5" w:rsidRDefault="00EB45D5">
      <w:pPr>
        <w:spacing w:line="20" w:lineRule="exact"/>
      </w:pPr>
    </w:p>
  </w:endnote>
  <w:endnote w:type="continuationSeparator" w:id="0">
    <w:p w14:paraId="6A874054" w14:textId="77777777" w:rsidR="00EB45D5" w:rsidRDefault="00EB45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E21F4C" w14:textId="77777777" w:rsidR="00EB45D5" w:rsidRDefault="00EB45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3098" w14:textId="77777777" w:rsidR="00EB45D5" w:rsidRDefault="00EB45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9B86C6" w14:textId="77777777" w:rsidR="00EB45D5" w:rsidRDefault="00EB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D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90F38"/>
    <w:rsid w:val="00DD13BB"/>
    <w:rsid w:val="00DE2437"/>
    <w:rsid w:val="00E27DF4"/>
    <w:rsid w:val="00E63508"/>
    <w:rsid w:val="00EB45D5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87135"/>
  <w15:docId w15:val="{D150B63F-9E39-48A5-824F-D425353C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518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2025-05-15T08:13:00.0000000Z</dcterms:created>
  <dcterms:modified xsi:type="dcterms:W3CDTF">2025-05-15T08:13:00.0000000Z</dcterms:modified>
  <dc:description>------------------------</dc:description>
  <dc:subject/>
  <keywords/>
  <version/>
  <category/>
</coreProperties>
</file>