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74FC6" w14:paraId="26022D9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B1B8B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08E33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74FC6" w14:paraId="4503381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C9BEDE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74FC6" w14:paraId="18A715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8AF35E" w14:textId="77777777"/>
        </w:tc>
      </w:tr>
      <w:tr w:rsidR="00997775" w:rsidTr="00274FC6" w14:paraId="79E122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DF342A" w14:textId="77777777"/>
        </w:tc>
      </w:tr>
      <w:tr w:rsidR="00997775" w:rsidTr="00274FC6" w14:paraId="7C9024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E40AB0" w14:textId="77777777"/>
        </w:tc>
        <w:tc>
          <w:tcPr>
            <w:tcW w:w="7654" w:type="dxa"/>
            <w:gridSpan w:val="2"/>
          </w:tcPr>
          <w:p w:rsidR="00997775" w:rsidRDefault="00997775" w14:paraId="637AE42B" w14:textId="77777777"/>
        </w:tc>
      </w:tr>
      <w:tr w:rsidR="00274FC6" w:rsidTr="00274FC6" w14:paraId="30CFE6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FC6" w:rsidP="00274FC6" w:rsidRDefault="00274FC6" w14:paraId="40D45AE0" w14:textId="06478FF4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="00274FC6" w:rsidP="00274FC6" w:rsidRDefault="00274FC6" w14:paraId="2DAF1546" w14:textId="3E10DFBF">
            <w:pPr>
              <w:rPr>
                <w:b/>
              </w:rPr>
            </w:pPr>
            <w:r w:rsidRPr="00E732BE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274FC6" w:rsidTr="00274FC6" w14:paraId="0CD31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FC6" w:rsidP="00274FC6" w:rsidRDefault="00274FC6" w14:paraId="32C53FA6" w14:textId="77777777"/>
        </w:tc>
        <w:tc>
          <w:tcPr>
            <w:tcW w:w="7654" w:type="dxa"/>
            <w:gridSpan w:val="2"/>
          </w:tcPr>
          <w:p w:rsidR="00274FC6" w:rsidP="00274FC6" w:rsidRDefault="00274FC6" w14:paraId="5427902E" w14:textId="77777777"/>
        </w:tc>
      </w:tr>
      <w:tr w:rsidR="00274FC6" w:rsidTr="00274FC6" w14:paraId="7953F2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FC6" w:rsidP="00274FC6" w:rsidRDefault="00274FC6" w14:paraId="19F8B0D8" w14:textId="77777777"/>
        </w:tc>
        <w:tc>
          <w:tcPr>
            <w:tcW w:w="7654" w:type="dxa"/>
            <w:gridSpan w:val="2"/>
          </w:tcPr>
          <w:p w:rsidR="00274FC6" w:rsidP="00274FC6" w:rsidRDefault="00274FC6" w14:paraId="74A5023E" w14:textId="77777777"/>
        </w:tc>
      </w:tr>
      <w:tr w:rsidR="00274FC6" w:rsidTr="00274FC6" w14:paraId="1D2654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FC6" w:rsidP="00274FC6" w:rsidRDefault="00274FC6" w14:paraId="247A6599" w14:textId="6E35C8A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1297</w:t>
            </w:r>
          </w:p>
        </w:tc>
        <w:tc>
          <w:tcPr>
            <w:tcW w:w="7654" w:type="dxa"/>
            <w:gridSpan w:val="2"/>
          </w:tcPr>
          <w:p w:rsidR="00274FC6" w:rsidP="00274FC6" w:rsidRDefault="00274FC6" w14:paraId="069855F5" w14:textId="28DD12A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BUSHOFF EN BECKERMAN</w:t>
            </w:r>
          </w:p>
        </w:tc>
      </w:tr>
      <w:tr w:rsidR="00274FC6" w:rsidTr="00274FC6" w14:paraId="55BF15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FC6" w:rsidP="00274FC6" w:rsidRDefault="00274FC6" w14:paraId="62808FF7" w14:textId="77777777"/>
        </w:tc>
        <w:tc>
          <w:tcPr>
            <w:tcW w:w="7654" w:type="dxa"/>
            <w:gridSpan w:val="2"/>
          </w:tcPr>
          <w:p w:rsidR="00274FC6" w:rsidP="00274FC6" w:rsidRDefault="00274FC6" w14:paraId="791FD86F" w14:textId="65FDDB24">
            <w:r>
              <w:t>Voorgesteld 14 mei 2025</w:t>
            </w:r>
          </w:p>
        </w:tc>
      </w:tr>
      <w:tr w:rsidR="00997775" w:rsidTr="00274FC6" w14:paraId="01B713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9A881B" w14:textId="77777777"/>
        </w:tc>
        <w:tc>
          <w:tcPr>
            <w:tcW w:w="7654" w:type="dxa"/>
            <w:gridSpan w:val="2"/>
          </w:tcPr>
          <w:p w:rsidR="00997775" w:rsidRDefault="00997775" w14:paraId="2964239D" w14:textId="77777777"/>
        </w:tc>
      </w:tr>
      <w:tr w:rsidR="00997775" w:rsidTr="00274FC6" w14:paraId="57BD9E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75058C" w14:textId="77777777"/>
        </w:tc>
        <w:tc>
          <w:tcPr>
            <w:tcW w:w="7654" w:type="dxa"/>
            <w:gridSpan w:val="2"/>
          </w:tcPr>
          <w:p w:rsidR="00997775" w:rsidRDefault="00997775" w14:paraId="0F62AE19" w14:textId="77777777">
            <w:r>
              <w:t>De Kamer,</w:t>
            </w:r>
          </w:p>
        </w:tc>
      </w:tr>
      <w:tr w:rsidR="00997775" w:rsidTr="00274FC6" w14:paraId="134B02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6B9978" w14:textId="77777777"/>
        </w:tc>
        <w:tc>
          <w:tcPr>
            <w:tcW w:w="7654" w:type="dxa"/>
            <w:gridSpan w:val="2"/>
          </w:tcPr>
          <w:p w:rsidR="00997775" w:rsidRDefault="00997775" w14:paraId="5AEB633D" w14:textId="77777777"/>
        </w:tc>
      </w:tr>
      <w:tr w:rsidR="00997775" w:rsidTr="00274FC6" w14:paraId="036818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A85B86" w14:textId="77777777"/>
        </w:tc>
        <w:tc>
          <w:tcPr>
            <w:tcW w:w="7654" w:type="dxa"/>
            <w:gridSpan w:val="2"/>
          </w:tcPr>
          <w:p w:rsidR="00997775" w:rsidRDefault="00997775" w14:paraId="38CBF44E" w14:textId="77777777">
            <w:r>
              <w:t>gehoord de beraadslaging,</w:t>
            </w:r>
          </w:p>
        </w:tc>
      </w:tr>
      <w:tr w:rsidR="00997775" w:rsidTr="00274FC6" w14:paraId="4DB750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8FEABF" w14:textId="77777777"/>
        </w:tc>
        <w:tc>
          <w:tcPr>
            <w:tcW w:w="7654" w:type="dxa"/>
            <w:gridSpan w:val="2"/>
          </w:tcPr>
          <w:p w:rsidR="00997775" w:rsidRDefault="00997775" w14:paraId="6B2D8E41" w14:textId="77777777"/>
        </w:tc>
      </w:tr>
      <w:tr w:rsidR="00997775" w:rsidTr="00274FC6" w14:paraId="74DFEE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A72FA5" w14:textId="77777777"/>
        </w:tc>
        <w:tc>
          <w:tcPr>
            <w:tcW w:w="7654" w:type="dxa"/>
            <w:gridSpan w:val="2"/>
          </w:tcPr>
          <w:p w:rsidRPr="00274FC6" w:rsidR="00274FC6" w:rsidP="00274FC6" w:rsidRDefault="00274FC6" w14:paraId="08452EDF" w14:textId="77777777">
            <w:r w:rsidRPr="00274FC6">
              <w:t xml:space="preserve">constaterende dat bewoners gebruikmakende van de isolatiemaatregel 29 van Nij </w:t>
            </w:r>
            <w:proofErr w:type="spellStart"/>
            <w:r w:rsidRPr="00274FC6">
              <w:t>Begun</w:t>
            </w:r>
            <w:proofErr w:type="spellEnd"/>
            <w:r w:rsidRPr="00274FC6">
              <w:t xml:space="preserve"> die tot 10 maart al geïnvesteerd hebben in tripleglas en nieuwe kozijnen, 100% vergoed krijgen en bewoners die dit na 10 maart doen maar 30% vergoed krijgen;</w:t>
            </w:r>
          </w:p>
          <w:p w:rsidR="00274FC6" w:rsidP="00274FC6" w:rsidRDefault="00274FC6" w14:paraId="6D73C72F" w14:textId="77777777"/>
          <w:p w:rsidRPr="00274FC6" w:rsidR="00274FC6" w:rsidP="00274FC6" w:rsidRDefault="00274FC6" w14:paraId="6123D409" w14:textId="44222860">
            <w:r w:rsidRPr="00274FC6">
              <w:t xml:space="preserve">overwegende dat dit weer tot verdere </w:t>
            </w:r>
            <w:proofErr w:type="spellStart"/>
            <w:r w:rsidRPr="00274FC6">
              <w:t>onuitlegbare</w:t>
            </w:r>
            <w:proofErr w:type="spellEnd"/>
            <w:r w:rsidRPr="00274FC6">
              <w:t xml:space="preserve"> verschillen tussen bewoners leidt en dat dit tegenstrijdig is met het advies van de commissie-Van Geel;</w:t>
            </w:r>
          </w:p>
          <w:p w:rsidR="00274FC6" w:rsidP="00274FC6" w:rsidRDefault="00274FC6" w14:paraId="4C91C206" w14:textId="77777777"/>
          <w:p w:rsidRPr="00274FC6" w:rsidR="00274FC6" w:rsidP="00274FC6" w:rsidRDefault="00274FC6" w14:paraId="368A51DC" w14:textId="0DAD4DE3">
            <w:r w:rsidRPr="00274FC6">
              <w:t>verzoekt de regering tripleglas en nieuwe kozijnen alsnog 100% te vergoeden voor Groningen en Noord-Drenthe, net als het geval was in de proef met de regeling, zodat er niet willens en wetens nieuwe ongelijkheid gecreëerd wordt,</w:t>
            </w:r>
          </w:p>
          <w:p w:rsidR="00274FC6" w:rsidP="00274FC6" w:rsidRDefault="00274FC6" w14:paraId="735FB62A" w14:textId="77777777"/>
          <w:p w:rsidRPr="00274FC6" w:rsidR="00274FC6" w:rsidP="00274FC6" w:rsidRDefault="00274FC6" w14:paraId="737330AC" w14:textId="0ECD41BD">
            <w:r w:rsidRPr="00274FC6">
              <w:t>en gaat over tot de orde van de dag.</w:t>
            </w:r>
          </w:p>
          <w:p w:rsidR="00274FC6" w:rsidP="00274FC6" w:rsidRDefault="00274FC6" w14:paraId="57568A95" w14:textId="77777777"/>
          <w:p w:rsidR="00274FC6" w:rsidP="00274FC6" w:rsidRDefault="00274FC6" w14:paraId="4F2CFD16" w14:textId="77777777">
            <w:r w:rsidRPr="00274FC6">
              <w:t xml:space="preserve">Bushoff </w:t>
            </w:r>
          </w:p>
          <w:p w:rsidR="00997775" w:rsidP="00274FC6" w:rsidRDefault="00274FC6" w14:paraId="04DB873D" w14:textId="0BF61DD2">
            <w:r w:rsidRPr="00274FC6">
              <w:t>Beckerman</w:t>
            </w:r>
          </w:p>
        </w:tc>
      </w:tr>
    </w:tbl>
    <w:p w:rsidR="00997775" w:rsidRDefault="00997775" w14:paraId="4DD803E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1FB9" w14:textId="77777777" w:rsidR="00274FC6" w:rsidRDefault="00274FC6">
      <w:pPr>
        <w:spacing w:line="20" w:lineRule="exact"/>
      </w:pPr>
    </w:p>
  </w:endnote>
  <w:endnote w:type="continuationSeparator" w:id="0">
    <w:p w14:paraId="7225B12B" w14:textId="77777777" w:rsidR="00274FC6" w:rsidRDefault="00274FC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703731" w14:textId="77777777" w:rsidR="00274FC6" w:rsidRDefault="00274FC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FC1A3" w14:textId="77777777" w:rsidR="00274FC6" w:rsidRDefault="00274FC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96907E" w14:textId="77777777" w:rsidR="00274FC6" w:rsidRDefault="00274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C6"/>
    <w:rsid w:val="00133FCE"/>
    <w:rsid w:val="001E482C"/>
    <w:rsid w:val="001E4877"/>
    <w:rsid w:val="0021105A"/>
    <w:rsid w:val="00274FC6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3D3C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21C0"/>
  <w15:docId w15:val="{36DEEB7F-BD30-4ADF-8BAA-A335193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769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2025-05-15T07:53:00.0000000Z</dcterms:created>
  <dcterms:modified xsi:type="dcterms:W3CDTF">2025-05-15T08:05:00.0000000Z</dcterms:modified>
  <dc:description>------------------------</dc:description>
  <dc:subject/>
  <keywords/>
  <version/>
  <category/>
</coreProperties>
</file>