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BAB256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42AE9" w:rsidR="00CB3578" w:rsidP="00242AE9" w:rsidRDefault="00242AE9" w14:paraId="06A9D05D" w14:textId="229C6F21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242AE9">
              <w:rPr>
                <w:rFonts w:ascii="Times New Roman" w:hAnsi="Times New Roman" w:cs="Times New Roman"/>
                <w:b w:val="0"/>
                <w:bCs w:val="0"/>
              </w:rPr>
              <w:t>Bijgewerkt t/m nr. 3 (nota van wijziging d.d. 9 mei 2025)</w:t>
            </w:r>
          </w:p>
        </w:tc>
      </w:tr>
      <w:tr w:rsidRPr="002168F4" w:rsidR="00CB3578" w:rsidTr="00A11E73" w14:paraId="42A49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C69AF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132BDB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1B480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E138C6" w14:paraId="405D7A35" w14:textId="75F93F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138C6" w:rsidR="002A727C" w:rsidP="000D5BC4" w:rsidRDefault="00E138C6" w14:paraId="5D262436" w14:textId="2B2169C0">
            <w:pPr>
              <w:rPr>
                <w:rFonts w:ascii="Times New Roman" w:hAnsi="Times New Roman"/>
                <w:b/>
                <w:bCs/>
              </w:rPr>
            </w:pPr>
            <w:r w:rsidRPr="00E138C6">
              <w:rPr>
                <w:rFonts w:ascii="Times New Roman" w:hAnsi="Times New Roman"/>
                <w:b/>
                <w:bCs/>
                <w:sz w:val="24"/>
              </w:rPr>
              <w:t>Wijziging van de begrotingsstaat van het Mobiliteitsfonds voor het jaar 2025 (wijziging samenhangende met de Voorjaarsnota)</w:t>
            </w:r>
          </w:p>
        </w:tc>
      </w:tr>
      <w:tr w:rsidRPr="002168F4" w:rsidR="00CB3578" w:rsidTr="00A11E73" w14:paraId="66D6A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4568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C050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FDC2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345585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AAE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936C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609750" w14:textId="15C8CFD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13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99AAB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371B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5CA10B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F119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53375" w:rsidR="00F53375" w:rsidP="00F53375" w:rsidRDefault="00E138C6" w14:paraId="66BBCE1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 w:rsidR="00F5337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53375" w:rsidP="00F53375" w:rsidRDefault="00F53375" w14:paraId="2164E4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DDDD8D7" w14:textId="36B0CE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53375" w:rsidR="00F53375" w:rsidP="00F53375" w:rsidRDefault="00F53375" w14:paraId="52D48872" w14:textId="37FA0D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Mobiliteitsfonds voor het jaar 2025;</w:t>
      </w:r>
    </w:p>
    <w:p w:rsidRPr="00F53375" w:rsidR="00F53375" w:rsidP="00F53375" w:rsidRDefault="00F53375" w14:paraId="3E835D2C" w14:textId="0EDC13D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53375" w:rsidP="00F53375" w:rsidRDefault="00F53375" w14:paraId="224F1E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09A4011" w14:textId="2BF2F28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1</w:t>
      </w:r>
    </w:p>
    <w:p w:rsidR="00F53375" w:rsidP="00F53375" w:rsidRDefault="00F53375" w14:paraId="2DD1BB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898B945" w14:textId="621C3C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begrotingsstaat van het Mobiliteitsfonds (A) voor het jaar 2025 wordt gewijzigd, zoals blijkt uit de desbetreffende bij deze wet behorende staat.</w:t>
      </w:r>
    </w:p>
    <w:p w:rsidR="00F53375" w:rsidP="00F53375" w:rsidRDefault="00F53375" w14:paraId="3D733A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260877E4" w14:textId="7045B66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2</w:t>
      </w:r>
    </w:p>
    <w:p w:rsidR="00F53375" w:rsidP="00F53375" w:rsidRDefault="00F53375" w14:paraId="162895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2DEC27EB" w14:textId="2DF026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53375" w:rsidP="00F53375" w:rsidRDefault="00F53375" w14:paraId="0A9C78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7C41DCA" w14:textId="70FF3B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3</w:t>
      </w:r>
    </w:p>
    <w:p w:rsidR="00F53375" w:rsidP="00F53375" w:rsidRDefault="00F53375" w14:paraId="43991D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F53375" w:rsidR="00F53375" w:rsidP="00F53375" w:rsidRDefault="00F53375" w14:paraId="19B7A9CC" w14:textId="641DCF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F53375" w:rsidP="00F53375" w:rsidRDefault="00F53375" w14:paraId="12BF67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53375" w:rsidP="00F53375" w:rsidRDefault="00F53375" w14:paraId="068925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35F9C1AA" w14:textId="565E6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138C6" w:rsidR="00E138C6" w:rsidP="00F53375" w:rsidRDefault="00E138C6" w14:paraId="747FBDAE" w14:textId="498766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639CBFC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Gegeven</w:t>
      </w:r>
    </w:p>
    <w:p w:rsidR="00E138C6" w:rsidP="00E138C6" w:rsidRDefault="00E138C6" w14:paraId="0F765A5D" w14:textId="363AA4B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27EA16B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5982D1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6E34FB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48248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3289D53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026ABF2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2602B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15BBE9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7CF434D7" w14:textId="471C6AE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="00E138C6" w:rsidP="00C34D08" w:rsidRDefault="00E138C6" w14:paraId="1C128259" w14:textId="2831AC88">
      <w:pPr>
        <w:rPr>
          <w:rFonts w:ascii="Times New Roman" w:hAnsi="Times New Roman"/>
          <w:sz w:val="24"/>
          <w:szCs w:val="20"/>
        </w:rPr>
        <w:sectPr w:rsidR="00E138C6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002"/>
        <w:gridCol w:w="1406"/>
        <w:gridCol w:w="1016"/>
        <w:gridCol w:w="1265"/>
        <w:gridCol w:w="1406"/>
        <w:gridCol w:w="1032"/>
        <w:gridCol w:w="1079"/>
      </w:tblGrid>
      <w:tr w:rsidRPr="001257C6" w:rsidR="00C34D08" w:rsidTr="00786C7D" w14:paraId="6EE5DF98" w14:textId="77777777">
        <w:trPr>
          <w:tblHeader/>
        </w:trPr>
        <w:tc>
          <w:tcPr>
            <w:tcW w:w="978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1257C6" w:rsidR="00C34D08" w:rsidP="00786C7D" w:rsidRDefault="00C34D08" w14:paraId="63F5FC88" w14:textId="77777777">
            <w:pPr>
              <w:pStyle w:val="kio2-table-title"/>
              <w:spacing w:after="0"/>
              <w:rPr>
                <w:rFonts w:ascii="Times New Roman" w:hAnsi="Times New Roman" w:cs="Times New Roman"/>
                <w:sz w:val="20"/>
              </w:rPr>
            </w:pPr>
            <w:r w:rsidRPr="00C34D0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Wijziging van de begrotingsstaat van het Mobiliteitsfonds (A) voor het jaar 2025 (bedragen x € 1.000)</w:t>
            </w:r>
          </w:p>
        </w:tc>
      </w:tr>
      <w:tr w:rsidRPr="001257C6" w:rsidR="00C34D08" w:rsidTr="00786C7D" w14:paraId="1F5EAEDE" w14:textId="77777777">
        <w:trPr>
          <w:tblHeader/>
        </w:trPr>
        <w:tc>
          <w:tcPr>
            <w:tcW w:w="57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1257C6" w:rsidR="00C34D08" w:rsidP="00786C7D" w:rsidRDefault="00C34D08" w14:paraId="03BFC38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00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257C6" w:rsidR="00C34D08" w:rsidP="00786C7D" w:rsidRDefault="00C34D08" w14:paraId="6EBCEEE0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68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257C6" w:rsidR="00C34D08" w:rsidP="00786C7D" w:rsidRDefault="00C34D08" w14:paraId="61250999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</w:t>
            </w:r>
            <w:proofErr w:type="spellStart"/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351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257C6" w:rsidR="00C34D08" w:rsidP="00786C7D" w:rsidRDefault="00C34D08" w14:paraId="64EE2718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Mutaties</w:t>
            </w:r>
            <w:proofErr w:type="spellEnd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(+ of -) 1e </w:t>
            </w:r>
            <w:proofErr w:type="spellStart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suppletoire</w:t>
            </w:r>
            <w:proofErr w:type="spellEnd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begroting</w:t>
            </w:r>
            <w:proofErr w:type="spellEnd"/>
            <w:r w:rsidRPr="001257C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(incl. </w:t>
            </w:r>
            <w:proofErr w:type="spellStart"/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1257C6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Pr="001257C6" w:rsidR="00C34D08" w:rsidTr="00786C7D" w14:paraId="4F9B8D31" w14:textId="77777777">
        <w:tc>
          <w:tcPr>
            <w:tcW w:w="5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0E674AC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BAB61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8D766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7C6">
              <w:rPr>
                <w:rFonts w:ascii="Times New Roman" w:hAnsi="Times New Roman" w:cs="Times New Roman"/>
                <w:b/>
                <w:sz w:val="20"/>
              </w:rPr>
              <w:t>Verplich-tingen</w:t>
            </w:r>
            <w:proofErr w:type="spellEnd"/>
          </w:p>
        </w:tc>
        <w:tc>
          <w:tcPr>
            <w:tcW w:w="10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A79CFA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E2135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7C6">
              <w:rPr>
                <w:rFonts w:ascii="Times New Roman" w:hAnsi="Times New Roman" w:cs="Times New Roman"/>
                <w:b/>
                <w:sz w:val="20"/>
              </w:rPr>
              <w:t>Ontvang-sten</w:t>
            </w:r>
            <w:proofErr w:type="spellEnd"/>
          </w:p>
        </w:tc>
        <w:tc>
          <w:tcPr>
            <w:tcW w:w="14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B18FE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7C6">
              <w:rPr>
                <w:rFonts w:ascii="Times New Roman" w:hAnsi="Times New Roman" w:cs="Times New Roman"/>
                <w:b/>
                <w:sz w:val="20"/>
              </w:rPr>
              <w:t>Verplich-tingen</w:t>
            </w:r>
            <w:proofErr w:type="spellEnd"/>
          </w:p>
        </w:tc>
        <w:tc>
          <w:tcPr>
            <w:tcW w:w="103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8F744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106DEB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7C6">
              <w:rPr>
                <w:rFonts w:ascii="Times New Roman" w:hAnsi="Times New Roman" w:cs="Times New Roman"/>
                <w:b/>
                <w:sz w:val="20"/>
              </w:rPr>
              <w:t>Ontvang-sten</w:t>
            </w:r>
            <w:proofErr w:type="spellEnd"/>
          </w:p>
        </w:tc>
      </w:tr>
      <w:tr w:rsidRPr="001257C6" w:rsidR="00C34D08" w:rsidTr="00786C7D" w14:paraId="29C396A0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1D8461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AA8B6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56E8C8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D1278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8B6F4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DDEB1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150.575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35C30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111.113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2AC5E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1257C6" w:rsidR="00C34D08" w:rsidTr="00786C7D" w14:paraId="2521C71D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4F7645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75ECE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B244EE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4.692.863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AF4B8C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962A7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8BEE73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706.103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EB89C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91.414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B57749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41.982</w:t>
            </w:r>
          </w:p>
        </w:tc>
      </w:tr>
      <w:tr w:rsidRPr="001257C6" w:rsidR="00C34D08" w:rsidTr="00786C7D" w14:paraId="46FF4A50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1BE064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A84E81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7C8C7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C8F9B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C5781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4168A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1.217.355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FD253C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465.008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2E5DA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93.403</w:t>
            </w:r>
          </w:p>
        </w:tc>
      </w:tr>
      <w:tr w:rsidRPr="001257C6" w:rsidR="00C34D08" w:rsidTr="00786C7D" w14:paraId="541DFAC5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4AD2C4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2BB8B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FD7C92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44C4A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DE493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50A411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133.485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5709A4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45.129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BDA63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1257C6" w:rsidR="00C34D08" w:rsidTr="00786C7D" w14:paraId="62BF78EE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1D2A28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568C37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F1F24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8BD1B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9C8C5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6542B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56.217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60399B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11.954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32BCF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2.030</w:t>
            </w:r>
          </w:p>
        </w:tc>
      </w:tr>
      <w:tr w:rsidRPr="001257C6" w:rsidR="00C34D08" w:rsidTr="00786C7D" w14:paraId="22F117B6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668F21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BFB3F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0B0EB1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E389E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D24EA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C54F4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1.011.964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228C5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53.080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13A418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11.793</w:t>
            </w:r>
          </w:p>
        </w:tc>
      </w:tr>
      <w:tr w:rsidRPr="001257C6" w:rsidR="00C34D08" w:rsidTr="00786C7D" w14:paraId="596C9191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16276D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18E32B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73D08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B7EC4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94BD4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D25E5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3.437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1DFC6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3.392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0D729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Pr="001257C6" w:rsidR="00C34D08" w:rsidTr="00786C7D" w14:paraId="0D9D6587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351959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88DB3A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F317B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85FF22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3D8A9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9E72D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4BC2A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1B667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‒ 45.343</w:t>
            </w:r>
          </w:p>
        </w:tc>
      </w:tr>
      <w:tr w:rsidRPr="001257C6" w:rsidR="00C34D08" w:rsidTr="00786C7D" w14:paraId="31AFD9E5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6A4C97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76870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CA9629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936FC5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D7A66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BB263C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5AA5C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3A4BB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99.809</w:t>
            </w:r>
          </w:p>
        </w:tc>
      </w:tr>
      <w:tr w:rsidRPr="001257C6" w:rsidR="00C34D08" w:rsidTr="00786C7D" w14:paraId="201E7078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4246EBA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5CB27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DC0F8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F19449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769B8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DE5C5E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2E73EE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C6455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238.729</w:t>
            </w:r>
          </w:p>
        </w:tc>
      </w:tr>
      <w:tr w:rsidRPr="001257C6" w:rsidR="00C34D08" w:rsidTr="00786C7D" w14:paraId="41EDB93D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4ACD62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440A1A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7E8645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01D9F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B8357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48BA4D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2E3CAF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9356E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  <w:tr w:rsidRPr="001257C6" w:rsidR="00C34D08" w:rsidTr="00786C7D" w14:paraId="28F6B39F" w14:textId="77777777">
        <w:tc>
          <w:tcPr>
            <w:tcW w:w="578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57E841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412E07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33AF1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674CD0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8E843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17A0B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218602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C2CAD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1257C6" w:rsidR="00C34D08" w:rsidTr="00786C7D" w14:paraId="472590E3" w14:textId="77777777">
        <w:tc>
          <w:tcPr>
            <w:tcW w:w="5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257C6" w:rsidR="00C34D08" w:rsidP="00786C7D" w:rsidRDefault="00C34D08" w14:paraId="1B55989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DCB39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87C58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1562E6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6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0E3C12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19B80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103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35A011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257C6" w:rsidR="00C34D08" w:rsidP="00786C7D" w:rsidRDefault="00C34D08" w14:paraId="58CCE2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257C6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</w:tbl>
    <w:p w:rsidRPr="002168F4" w:rsidR="00CB3578" w:rsidP="00E138C6" w:rsidRDefault="00CB3578" w14:paraId="5E10D7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E138C6">
      <w:pgSz w:w="16838" w:h="11906" w:orient="landscape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97A6" w14:textId="77777777" w:rsidR="00E138C6" w:rsidRDefault="00E138C6">
      <w:pPr>
        <w:spacing w:line="20" w:lineRule="exact"/>
      </w:pPr>
    </w:p>
  </w:endnote>
  <w:endnote w:type="continuationSeparator" w:id="0">
    <w:p w14:paraId="62435AE1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CA4E264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BCE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406CB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39A4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E7817A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35CF" w14:textId="77777777" w:rsidR="00E138C6" w:rsidRDefault="00E138C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ED216B9" w14:textId="77777777" w:rsidR="00E138C6" w:rsidRDefault="00E1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6"/>
    <w:rsid w:val="00012DBE"/>
    <w:rsid w:val="000A1D81"/>
    <w:rsid w:val="00111ED3"/>
    <w:rsid w:val="001C190E"/>
    <w:rsid w:val="002168F4"/>
    <w:rsid w:val="00242AE9"/>
    <w:rsid w:val="00255412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0477F"/>
    <w:rsid w:val="00A11E73"/>
    <w:rsid w:val="00A2521E"/>
    <w:rsid w:val="00AE436A"/>
    <w:rsid w:val="00C135B1"/>
    <w:rsid w:val="00C34D08"/>
    <w:rsid w:val="00C92DF8"/>
    <w:rsid w:val="00CB3578"/>
    <w:rsid w:val="00D20AFA"/>
    <w:rsid w:val="00D55648"/>
    <w:rsid w:val="00D918EA"/>
    <w:rsid w:val="00E138C6"/>
    <w:rsid w:val="00E16443"/>
    <w:rsid w:val="00E36EE9"/>
    <w:rsid w:val="00F13442"/>
    <w:rsid w:val="00F5337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2FCA"/>
  <w15:docId w15:val="{76CA4B63-8427-4888-A796-8253FAC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138C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138C6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373</ap:Words>
  <ap:Characters>2244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2025-05-14T09:42:00.0000000Z</dcterms:created>
  <dcterms:modified xsi:type="dcterms:W3CDTF">2025-05-14T09:44:00.0000000Z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