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1B4" w:rsidP="005741B4" w:rsidRDefault="005741B4" w14:paraId="3E3525A7" w14:textId="77777777">
      <w:pPr>
        <w:spacing w:after="240"/>
      </w:pPr>
      <w:r>
        <w:t>Uw Kamer heeft mij gevraagd om een schriftelijke reactie op het tweede nader gewijzigd amendement van het lid Joseph c.s.</w:t>
      </w:r>
      <w:r>
        <w:rPr>
          <w:rStyle w:val="Voetnootmarkering"/>
        </w:rPr>
        <w:footnoteReference w:id="1"/>
      </w:r>
      <w:r>
        <w:t xml:space="preserve"> Met deze brief kom ik hieraan tegemoet.</w:t>
      </w:r>
      <w:r w:rsidRPr="30909B03">
        <w:t xml:space="preserve"> </w:t>
      </w:r>
    </w:p>
    <w:p w:rsidR="005741B4" w:rsidP="005741B4" w:rsidRDefault="005741B4" w14:paraId="17F25C86" w14:textId="6B824E6B">
      <w:pPr>
        <w:spacing w:after="240"/>
      </w:pPr>
      <w:r>
        <w:t xml:space="preserve">Het voorliggende amendement omvat </w:t>
      </w:r>
      <w:r w:rsidR="002A24D3">
        <w:t>een aantal</w:t>
      </w:r>
      <w:r>
        <w:t xml:space="preserve"> technische aanpassingen die zien op de uitvoerbaarheid van het amendement. Het beoogde doel van het amendement, namelijk de introductie van het individueel bezwaarrecht dan wel referendum bij invaren, blijft onveranderd. In de reactie op het nader gewijzigd amendement Joseph c.s. is het kabinetsstandpunt uitvoerig toegelicht, onder meer over het belang om de collectiviteit van het stelsel te borgen en om de voordelen van het nieuwe stelsel zo snel mogelijk voor alle deelnemers te realiseren.</w:t>
      </w:r>
      <w:r w:rsidR="002A24D3">
        <w:rPr>
          <w:rStyle w:val="Voetnootmarkering"/>
        </w:rPr>
        <w:footnoteReference w:id="2"/>
      </w:r>
      <w:r>
        <w:t xml:space="preserve"> </w:t>
      </w:r>
      <w:r w:rsidR="00D112A4">
        <w:t xml:space="preserve">Ook is hierin gewezen op de budgettaire gevolgen en risico’s. </w:t>
      </w:r>
      <w:r>
        <w:t>Het aangepaste amendement leidt dan ook niet tot een ander kabinetsoordeel.</w:t>
      </w:r>
    </w:p>
    <w:p w:rsidR="005741B4" w:rsidP="005741B4" w:rsidRDefault="005741B4" w14:paraId="47D446E3" w14:textId="71EDC783">
      <w:pPr>
        <w:spacing w:after="240"/>
      </w:pPr>
      <w:r>
        <w:t>Daarnaast wordt in het voorliggende amendement verwezen naar de door mij genoemde aanvullende wetgeving die noodzakelijk is om het amendement uitvoerbaar te maken voor de pensioensector en de toezichthouders.</w:t>
      </w:r>
      <w:r w:rsidRPr="30909B03">
        <w:rPr>
          <w:rStyle w:val="Voetnootmarkering"/>
        </w:rPr>
        <w:footnoteReference w:id="3"/>
      </w:r>
      <w:r>
        <w:t xml:space="preserve"> Het amendement is op de volgende punten nog niet (volledig) aangevuld: punt 2 (wettelijk kader rondom toedelen vermogen), punt 4 (keuze voor bezwaarrecht of referendum), punt 5 (aanpassen transitieplan en evenwichtigheid voor bezwaarmakers), punt 7 (voorschriften voor informatieverstrekking en keuzebegeleiding) en punt 8 (voorwaarden transitie-</w:t>
      </w:r>
      <w:proofErr w:type="spellStart"/>
      <w:r>
        <w:t>ftk</w:t>
      </w:r>
      <w:proofErr w:type="spellEnd"/>
      <w:r>
        <w:t>). Daarmee blijft het tweede nader gewijzigd amendement op uitvoeringsaspecten onvoldoende uitgewerkt.</w:t>
      </w:r>
    </w:p>
    <w:p w:rsidR="00392E28" w:rsidP="005741B4" w:rsidRDefault="005741B4" w14:paraId="3D135FD7" w14:textId="77777777">
      <w:pPr>
        <w:spacing w:after="240"/>
      </w:pPr>
      <w:r>
        <w:t>Ik heb i</w:t>
      </w:r>
      <w:r w:rsidRPr="00745B99">
        <w:t>n mijn brief</w:t>
      </w:r>
      <w:r>
        <w:t xml:space="preserve"> van 9 mei jl.</w:t>
      </w:r>
      <w:r>
        <w:rPr>
          <w:rStyle w:val="Voetnootmarkering"/>
        </w:rPr>
        <w:footnoteReference w:id="4"/>
      </w:r>
      <w:r w:rsidRPr="30909B03">
        <w:t xml:space="preserve"> </w:t>
      </w:r>
      <w:r w:rsidRPr="00745B99">
        <w:t xml:space="preserve">aangegeven </w:t>
      </w:r>
      <w:r w:rsidRPr="002819B0">
        <w:t>dat om de uitvoerbaarheid te waarborgen</w:t>
      </w:r>
      <w:r w:rsidRPr="30909B03">
        <w:t xml:space="preserve"> </w:t>
      </w:r>
      <w:r>
        <w:t>–</w:t>
      </w:r>
      <w:r w:rsidR="00D84B4D">
        <w:t> </w:t>
      </w:r>
      <w:r>
        <w:t>ge</w:t>
      </w:r>
      <w:r w:rsidRPr="002819B0">
        <w:t>geven de impact van de</w:t>
      </w:r>
      <w:r w:rsidRPr="30909B03">
        <w:t xml:space="preserve"> </w:t>
      </w:r>
      <w:r w:rsidRPr="002819B0">
        <w:t>voorgestelde wijziging</w:t>
      </w:r>
      <w:r w:rsidR="00D84B4D">
        <w:t> </w:t>
      </w:r>
      <w:r>
        <w:t>–</w:t>
      </w:r>
      <w:r w:rsidRPr="30909B03">
        <w:t xml:space="preserve"> </w:t>
      </w:r>
      <w:r>
        <w:t>een zorgvuldiger wetgevingsproces noodzakelijk is.</w:t>
      </w:r>
      <w:r>
        <w:rPr>
          <w:rStyle w:val="Voetnootmarkering"/>
        </w:rPr>
        <w:footnoteReference w:id="5"/>
      </w:r>
      <w:r w:rsidRPr="30909B03">
        <w:t xml:space="preserve"> </w:t>
      </w:r>
      <w:r w:rsidRPr="0030313A">
        <w:t xml:space="preserve">Hiervoor is tijd nodig voor consultatie van de pensioenuitvoerders en advisering door sociale partners en toezichthouders. </w:t>
      </w:r>
    </w:p>
    <w:p w:rsidR="005741B4" w:rsidP="005741B4" w:rsidRDefault="005741B4" w14:paraId="35B053DF" w14:textId="0D136B98">
      <w:pPr>
        <w:spacing w:after="240"/>
      </w:pPr>
      <w:r w:rsidRPr="0030313A">
        <w:lastRenderedPageBreak/>
        <w:t>Voor de wijziging is een nieuw advies door de Afdeling advisering van de Raad van State nodig.</w:t>
      </w:r>
      <w:r>
        <w:rPr>
          <w:rStyle w:val="Voetnootmarkering"/>
        </w:rPr>
        <w:footnoteReference w:id="6"/>
      </w:r>
      <w:r w:rsidRPr="30909B03">
        <w:t xml:space="preserve"> </w:t>
      </w:r>
      <w:r>
        <w:t xml:space="preserve">Hieraan is met dit amendement niet voldaan. De verwachting van het benodigde tijdsbeslag hiervoor blijft dan ook ongewijzigd. </w:t>
      </w:r>
    </w:p>
    <w:p w:rsidR="005741B4" w:rsidP="005741B4" w:rsidRDefault="005741B4" w14:paraId="488E70F2" w14:textId="77777777">
      <w:pPr>
        <w:spacing w:after="240"/>
      </w:pPr>
      <w:r>
        <w:t xml:space="preserve">De Minister van Sociale Zaken </w:t>
      </w:r>
      <w:r>
        <w:br/>
        <w:t>en Werkgelegenheid,</w:t>
      </w:r>
    </w:p>
    <w:p w:rsidR="005741B4" w:rsidP="005741B4" w:rsidRDefault="005741B4" w14:paraId="1B8FD313" w14:textId="77777777">
      <w:pPr>
        <w:spacing w:after="240"/>
      </w:pPr>
    </w:p>
    <w:p w:rsidR="005741B4" w:rsidP="005741B4" w:rsidRDefault="005741B4" w14:paraId="77A14D9A" w14:textId="77777777">
      <w:pPr>
        <w:spacing w:after="240"/>
      </w:pPr>
    </w:p>
    <w:p w:rsidR="00472909" w:rsidP="005741B4" w:rsidRDefault="005741B4" w14:paraId="2CBB47F9" w14:textId="022AF4A6">
      <w:r>
        <w:t>Y.J. van Hijum</w:t>
      </w:r>
    </w:p>
    <w:sectPr w:rsidR="0047290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689E" w14:textId="77777777" w:rsidR="004E7980" w:rsidRDefault="004E7980">
      <w:pPr>
        <w:spacing w:line="240" w:lineRule="auto"/>
      </w:pPr>
      <w:r>
        <w:separator/>
      </w:r>
    </w:p>
  </w:endnote>
  <w:endnote w:type="continuationSeparator" w:id="0">
    <w:p w14:paraId="2452BEAC" w14:textId="77777777" w:rsidR="004E7980" w:rsidRDefault="004E7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2347" w14:textId="77777777" w:rsidR="00392E28" w:rsidRDefault="00392E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D72A" w14:textId="77777777" w:rsidR="00392E28" w:rsidRDefault="00392E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48FF" w14:textId="77777777" w:rsidR="00392E28" w:rsidRDefault="00392E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0598" w14:textId="77777777" w:rsidR="004E7980" w:rsidRDefault="004E7980">
      <w:pPr>
        <w:spacing w:line="240" w:lineRule="auto"/>
      </w:pPr>
      <w:r>
        <w:separator/>
      </w:r>
    </w:p>
  </w:footnote>
  <w:footnote w:type="continuationSeparator" w:id="0">
    <w:p w14:paraId="2EE1CFF6" w14:textId="77777777" w:rsidR="004E7980" w:rsidRDefault="004E7980">
      <w:pPr>
        <w:spacing w:line="240" w:lineRule="auto"/>
      </w:pPr>
      <w:r>
        <w:continuationSeparator/>
      </w:r>
    </w:p>
  </w:footnote>
  <w:footnote w:id="1">
    <w:p w14:paraId="44F846C4" w14:textId="77777777" w:rsidR="005741B4" w:rsidRPr="00171A0E" w:rsidRDefault="005741B4" w:rsidP="005741B4">
      <w:pPr>
        <w:pStyle w:val="Voetnoottekst"/>
        <w:rPr>
          <w:sz w:val="16"/>
          <w:szCs w:val="16"/>
        </w:rPr>
      </w:pPr>
      <w:r w:rsidRPr="00171A0E">
        <w:rPr>
          <w:rStyle w:val="Voetnootmarkering"/>
          <w:sz w:val="16"/>
          <w:szCs w:val="16"/>
        </w:rPr>
        <w:footnoteRef/>
      </w:r>
      <w:r w:rsidRPr="00171A0E">
        <w:rPr>
          <w:sz w:val="16"/>
          <w:szCs w:val="16"/>
        </w:rPr>
        <w:t xml:space="preserve"> Kamerstukken II 2024-2025, 36.578, nr. 27 </w:t>
      </w:r>
    </w:p>
  </w:footnote>
  <w:footnote w:id="2">
    <w:p w14:paraId="49E69423" w14:textId="77777777" w:rsidR="002A24D3" w:rsidRPr="00171A0E" w:rsidRDefault="002A24D3" w:rsidP="002A24D3">
      <w:pPr>
        <w:pStyle w:val="Voetnoottekst"/>
        <w:rPr>
          <w:sz w:val="16"/>
          <w:szCs w:val="16"/>
        </w:rPr>
      </w:pPr>
      <w:r w:rsidRPr="00171A0E">
        <w:rPr>
          <w:rStyle w:val="Voetnootmarkering"/>
          <w:sz w:val="16"/>
          <w:szCs w:val="16"/>
        </w:rPr>
        <w:footnoteRef/>
      </w:r>
      <w:r w:rsidRPr="00171A0E">
        <w:rPr>
          <w:sz w:val="16"/>
          <w:szCs w:val="16"/>
        </w:rPr>
        <w:t xml:space="preserve"> Kamerstukken II 2024-2025, 36.578, nr. 1</w:t>
      </w:r>
      <w:r>
        <w:rPr>
          <w:sz w:val="16"/>
          <w:szCs w:val="16"/>
        </w:rPr>
        <w:t>5</w:t>
      </w:r>
      <w:r w:rsidRPr="00171A0E">
        <w:rPr>
          <w:sz w:val="16"/>
          <w:szCs w:val="16"/>
        </w:rPr>
        <w:t xml:space="preserve"> </w:t>
      </w:r>
    </w:p>
  </w:footnote>
  <w:footnote w:id="3">
    <w:p w14:paraId="0B83B35C" w14:textId="77777777" w:rsidR="005741B4" w:rsidRDefault="005741B4" w:rsidP="005741B4">
      <w:pPr>
        <w:pStyle w:val="Voetnoottekst"/>
        <w:rPr>
          <w:sz w:val="16"/>
          <w:szCs w:val="16"/>
        </w:rPr>
      </w:pPr>
      <w:r w:rsidRPr="30909B03">
        <w:rPr>
          <w:rStyle w:val="Voetnootmarkering"/>
          <w:sz w:val="16"/>
          <w:szCs w:val="16"/>
        </w:rPr>
        <w:footnoteRef/>
      </w:r>
      <w:r w:rsidRPr="30909B03">
        <w:rPr>
          <w:sz w:val="16"/>
          <w:szCs w:val="16"/>
        </w:rPr>
        <w:t xml:space="preserve"> Kamerstukken II 2024-2025, 36.578, nr. 26</w:t>
      </w:r>
    </w:p>
  </w:footnote>
  <w:footnote w:id="4">
    <w:p w14:paraId="56848F49" w14:textId="77777777" w:rsidR="005741B4" w:rsidRPr="00171A0E" w:rsidRDefault="005741B4" w:rsidP="005741B4">
      <w:pPr>
        <w:pStyle w:val="Voetnoottekst"/>
        <w:rPr>
          <w:sz w:val="16"/>
          <w:szCs w:val="16"/>
        </w:rPr>
      </w:pPr>
      <w:r w:rsidRPr="00171A0E">
        <w:rPr>
          <w:rStyle w:val="Voetnootmarkering"/>
          <w:sz w:val="16"/>
          <w:szCs w:val="16"/>
        </w:rPr>
        <w:footnoteRef/>
      </w:r>
      <w:r w:rsidRPr="00171A0E">
        <w:rPr>
          <w:sz w:val="16"/>
          <w:szCs w:val="16"/>
        </w:rPr>
        <w:t xml:space="preserve"> Kamerstukken II 2024-2025, 36.578, nr. 26</w:t>
      </w:r>
    </w:p>
  </w:footnote>
  <w:footnote w:id="5">
    <w:p w14:paraId="3679CC92" w14:textId="77777777" w:rsidR="005741B4" w:rsidRPr="000735F1" w:rsidRDefault="005741B4" w:rsidP="005741B4">
      <w:pPr>
        <w:pStyle w:val="Voetnoottekst"/>
        <w:rPr>
          <w:sz w:val="16"/>
          <w:szCs w:val="16"/>
        </w:rPr>
      </w:pPr>
      <w:r w:rsidRPr="000735F1">
        <w:rPr>
          <w:rStyle w:val="Voetnootmarkering"/>
          <w:sz w:val="16"/>
          <w:szCs w:val="16"/>
        </w:rPr>
        <w:footnoteRef/>
      </w:r>
      <w:r w:rsidRPr="000735F1">
        <w:rPr>
          <w:sz w:val="16"/>
          <w:szCs w:val="16"/>
        </w:rPr>
        <w:t xml:space="preserve"> Aanwijzingen voor de regelgeving, </w:t>
      </w:r>
      <w:proofErr w:type="spellStart"/>
      <w:r>
        <w:rPr>
          <w:sz w:val="16"/>
          <w:szCs w:val="16"/>
        </w:rPr>
        <w:t>oa</w:t>
      </w:r>
      <w:proofErr w:type="spellEnd"/>
      <w:r w:rsidRPr="000735F1">
        <w:rPr>
          <w:sz w:val="16"/>
          <w:szCs w:val="16"/>
        </w:rPr>
        <w:t xml:space="preserve"> aanwijzing 2.2, 2.3, 2.7, 2.8, 2.9, 2.10, 2.11 en 2.15</w:t>
      </w:r>
    </w:p>
  </w:footnote>
  <w:footnote w:id="6">
    <w:p w14:paraId="79A9C9D6" w14:textId="77777777" w:rsidR="005741B4" w:rsidRPr="000735F1" w:rsidRDefault="005741B4" w:rsidP="005741B4">
      <w:pPr>
        <w:pStyle w:val="Voetnoottekst"/>
        <w:rPr>
          <w:sz w:val="16"/>
          <w:szCs w:val="16"/>
        </w:rPr>
      </w:pPr>
      <w:r w:rsidRPr="000735F1">
        <w:rPr>
          <w:rStyle w:val="Voetnootmarkering"/>
          <w:sz w:val="16"/>
          <w:szCs w:val="16"/>
        </w:rPr>
        <w:footnoteRef/>
      </w:r>
      <w:r w:rsidRPr="000735F1">
        <w:rPr>
          <w:sz w:val="16"/>
          <w:szCs w:val="16"/>
        </w:rPr>
        <w:t xml:space="preserve"> Aanwijzingen voor de regelgeving, aanwijzing 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4EAA" w14:textId="77777777" w:rsidR="00392E28" w:rsidRDefault="00392E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CE68" w14:textId="77777777" w:rsidR="00472909" w:rsidRDefault="00BB55B1">
    <w:r>
      <w:rPr>
        <w:noProof/>
      </w:rPr>
      <mc:AlternateContent>
        <mc:Choice Requires="wps">
          <w:drawing>
            <wp:anchor distT="0" distB="0" distL="0" distR="0" simplePos="0" relativeHeight="251654144" behindDoc="0" locked="1" layoutInCell="1" allowOverlap="1" wp14:anchorId="3050873B" wp14:editId="1C60BD4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B44934C" w14:textId="77777777" w:rsidR="00472909" w:rsidRDefault="00BB55B1">
                          <w:pPr>
                            <w:pStyle w:val="Referentiegegevenskopjes"/>
                          </w:pPr>
                          <w:r>
                            <w:t>Datum</w:t>
                          </w:r>
                        </w:p>
                        <w:p w14:paraId="0F39BAA9" w14:textId="0407DB4E" w:rsidR="008E6D0A" w:rsidRDefault="001B0A1F">
                          <w:pPr>
                            <w:pStyle w:val="Referentiegegevens"/>
                          </w:pPr>
                          <w:r>
                            <w:fldChar w:fldCharType="begin"/>
                          </w:r>
                          <w:r>
                            <w:instrText xml:space="preserve"> DOCPROPERTY  "iDatum"  \* MERGEFORMAT </w:instrText>
                          </w:r>
                          <w:r w:rsidR="00392E28">
                            <w:fldChar w:fldCharType="separate"/>
                          </w:r>
                          <w:r w:rsidR="00392E28">
                            <w:t>14 mei 2025</w:t>
                          </w:r>
                          <w:r>
                            <w:fldChar w:fldCharType="end"/>
                          </w:r>
                        </w:p>
                        <w:p w14:paraId="182C7E7B" w14:textId="77777777" w:rsidR="00472909" w:rsidRDefault="00472909">
                          <w:pPr>
                            <w:pStyle w:val="WitregelW1"/>
                          </w:pPr>
                        </w:p>
                        <w:p w14:paraId="7DFCFF29" w14:textId="77777777" w:rsidR="00472909" w:rsidRDefault="00BB55B1">
                          <w:pPr>
                            <w:pStyle w:val="Referentiegegevenskopjes"/>
                          </w:pPr>
                          <w:r>
                            <w:t>Onze referentie</w:t>
                          </w:r>
                        </w:p>
                        <w:p w14:paraId="34BAA1F0" w14:textId="6C017956" w:rsidR="008E6D0A" w:rsidRDefault="001B0A1F">
                          <w:pPr>
                            <w:pStyle w:val="ReferentiegegevensHL"/>
                          </w:pPr>
                          <w:r>
                            <w:fldChar w:fldCharType="begin"/>
                          </w:r>
                          <w:r>
                            <w:instrText xml:space="preserve"> DOCPROPERTY  "iOnsKenmerk"  \* MERGEFORMAT </w:instrText>
                          </w:r>
                          <w:r>
                            <w:fldChar w:fldCharType="separate"/>
                          </w:r>
                          <w:r w:rsidR="00392E28">
                            <w:t>2025-0000110281</w:t>
                          </w:r>
                          <w:r>
                            <w:fldChar w:fldCharType="end"/>
                          </w:r>
                        </w:p>
                      </w:txbxContent>
                    </wps:txbx>
                    <wps:bodyPr vert="horz" wrap="square" lIns="0" tIns="0" rIns="0" bIns="0" anchor="t" anchorCtr="0"/>
                  </wps:wsp>
                </a:graphicData>
              </a:graphic>
            </wp:anchor>
          </w:drawing>
        </mc:Choice>
        <mc:Fallback>
          <w:pict>
            <v:shapetype w14:anchorId="3050873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B44934C" w14:textId="77777777" w:rsidR="00472909" w:rsidRDefault="00BB55B1">
                    <w:pPr>
                      <w:pStyle w:val="Referentiegegevenskopjes"/>
                    </w:pPr>
                    <w:r>
                      <w:t>Datum</w:t>
                    </w:r>
                  </w:p>
                  <w:p w14:paraId="0F39BAA9" w14:textId="0407DB4E" w:rsidR="008E6D0A" w:rsidRDefault="001B0A1F">
                    <w:pPr>
                      <w:pStyle w:val="Referentiegegevens"/>
                    </w:pPr>
                    <w:r>
                      <w:fldChar w:fldCharType="begin"/>
                    </w:r>
                    <w:r>
                      <w:instrText xml:space="preserve"> DOCPROPERTY  "iDatum"  \* MERGEFORMAT </w:instrText>
                    </w:r>
                    <w:r w:rsidR="00392E28">
                      <w:fldChar w:fldCharType="separate"/>
                    </w:r>
                    <w:r w:rsidR="00392E28">
                      <w:t>14 mei 2025</w:t>
                    </w:r>
                    <w:r>
                      <w:fldChar w:fldCharType="end"/>
                    </w:r>
                  </w:p>
                  <w:p w14:paraId="182C7E7B" w14:textId="77777777" w:rsidR="00472909" w:rsidRDefault="00472909">
                    <w:pPr>
                      <w:pStyle w:val="WitregelW1"/>
                    </w:pPr>
                  </w:p>
                  <w:p w14:paraId="7DFCFF29" w14:textId="77777777" w:rsidR="00472909" w:rsidRDefault="00BB55B1">
                    <w:pPr>
                      <w:pStyle w:val="Referentiegegevenskopjes"/>
                    </w:pPr>
                    <w:r>
                      <w:t>Onze referentie</w:t>
                    </w:r>
                  </w:p>
                  <w:p w14:paraId="34BAA1F0" w14:textId="6C017956" w:rsidR="008E6D0A" w:rsidRDefault="001B0A1F">
                    <w:pPr>
                      <w:pStyle w:val="ReferentiegegevensHL"/>
                    </w:pPr>
                    <w:r>
                      <w:fldChar w:fldCharType="begin"/>
                    </w:r>
                    <w:r>
                      <w:instrText xml:space="preserve"> DOCPROPERTY  "iOnsKenmerk"  \* MERGEFORMAT </w:instrText>
                    </w:r>
                    <w:r>
                      <w:fldChar w:fldCharType="separate"/>
                    </w:r>
                    <w:r w:rsidR="00392E28">
                      <w:t>2025-0000110281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48F96C" wp14:editId="78956E6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1F58A4" w14:textId="77777777" w:rsidR="008E6D0A" w:rsidRDefault="001B0A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48F96C"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81F58A4" w14:textId="77777777" w:rsidR="008E6D0A" w:rsidRDefault="001B0A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5B3F" w14:textId="77777777" w:rsidR="00472909" w:rsidRDefault="00BB55B1">
    <w:pPr>
      <w:spacing w:after="7029" w:line="14" w:lineRule="exact"/>
    </w:pPr>
    <w:r>
      <w:rPr>
        <w:noProof/>
      </w:rPr>
      <mc:AlternateContent>
        <mc:Choice Requires="wps">
          <w:drawing>
            <wp:anchor distT="0" distB="0" distL="0" distR="0" simplePos="0" relativeHeight="251656192" behindDoc="0" locked="1" layoutInCell="1" allowOverlap="1" wp14:anchorId="17B9AB9B" wp14:editId="48F91DB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0FF555" w14:textId="77777777" w:rsidR="00472909" w:rsidRDefault="00BB55B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B9AB9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40FF555" w14:textId="77777777" w:rsidR="00472909" w:rsidRDefault="00BB55B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F5EF77" wp14:editId="50F076F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B1ABB9" w14:textId="77777777" w:rsidR="00472909" w:rsidRPr="00392E28" w:rsidRDefault="00BB55B1">
                          <w:pPr>
                            <w:pStyle w:val="Afzendgegevens"/>
                            <w:rPr>
                              <w:lang w:val="de-DE"/>
                            </w:rPr>
                          </w:pPr>
                          <w:r w:rsidRPr="00392E28">
                            <w:rPr>
                              <w:lang w:val="de-DE"/>
                            </w:rPr>
                            <w:t>Postbus 90801</w:t>
                          </w:r>
                        </w:p>
                        <w:p w14:paraId="2715BE43" w14:textId="7D65758E" w:rsidR="00472909" w:rsidRPr="00392E28" w:rsidRDefault="00BB55B1">
                          <w:pPr>
                            <w:pStyle w:val="Afzendgegevens"/>
                            <w:rPr>
                              <w:lang w:val="de-DE"/>
                            </w:rPr>
                          </w:pPr>
                          <w:r w:rsidRPr="00392E28">
                            <w:rPr>
                              <w:lang w:val="de-DE"/>
                            </w:rPr>
                            <w:t>2509 LV Den Haag</w:t>
                          </w:r>
                        </w:p>
                        <w:p w14:paraId="0830D2F4" w14:textId="6958D887" w:rsidR="00472909" w:rsidRPr="00392E28" w:rsidRDefault="00BB55B1">
                          <w:pPr>
                            <w:pStyle w:val="Afzendgegevens"/>
                            <w:rPr>
                              <w:lang w:val="de-DE"/>
                            </w:rPr>
                          </w:pPr>
                          <w:r w:rsidRPr="00392E28">
                            <w:rPr>
                              <w:lang w:val="de-DE"/>
                            </w:rPr>
                            <w:t>T 070 333 44 44</w:t>
                          </w:r>
                        </w:p>
                        <w:p w14:paraId="5419A079" w14:textId="77777777" w:rsidR="00472909" w:rsidRPr="00392E28" w:rsidRDefault="00472909">
                          <w:pPr>
                            <w:pStyle w:val="WitregelW2"/>
                            <w:rPr>
                              <w:lang w:val="de-DE"/>
                            </w:rPr>
                          </w:pPr>
                        </w:p>
                        <w:p w14:paraId="762E26E2" w14:textId="77777777" w:rsidR="00472909" w:rsidRDefault="00BB55B1">
                          <w:pPr>
                            <w:pStyle w:val="Referentiegegevenskopjes"/>
                          </w:pPr>
                          <w:r>
                            <w:t>Onze referentie</w:t>
                          </w:r>
                        </w:p>
                        <w:p w14:paraId="654BD759" w14:textId="75DC9D59" w:rsidR="008E6D0A" w:rsidRDefault="001B0A1F">
                          <w:pPr>
                            <w:pStyle w:val="ReferentiegegevensHL"/>
                          </w:pPr>
                          <w:r>
                            <w:fldChar w:fldCharType="begin"/>
                          </w:r>
                          <w:r>
                            <w:instrText xml:space="preserve"> DOCPROPERTY  "iOnsKenmerk"  \* MERGEFORMAT </w:instrText>
                          </w:r>
                          <w:r>
                            <w:fldChar w:fldCharType="separate"/>
                          </w:r>
                          <w:r w:rsidR="00392E28">
                            <w:t>2025-0000110281</w:t>
                          </w:r>
                          <w:r>
                            <w:fldChar w:fldCharType="end"/>
                          </w:r>
                        </w:p>
                        <w:p w14:paraId="24773404" w14:textId="77777777" w:rsidR="00472909" w:rsidRDefault="00472909">
                          <w:pPr>
                            <w:pStyle w:val="WitregelW1"/>
                          </w:pPr>
                        </w:p>
                        <w:p w14:paraId="2991561D" w14:textId="67AB528E" w:rsidR="008E6D0A" w:rsidRDefault="001B0A1F">
                          <w:pPr>
                            <w:pStyle w:val="Referentiegegevens"/>
                          </w:pPr>
                          <w:r>
                            <w:fldChar w:fldCharType="begin"/>
                          </w:r>
                          <w:r>
                            <w:instrText xml:space="preserve"> DOCPROPERTY  "iCC"  \* MERGEFORMAT </w:instrText>
                          </w:r>
                          <w:r>
                            <w:fldChar w:fldCharType="end"/>
                          </w:r>
                        </w:p>
                        <w:p w14:paraId="5A316AA3" w14:textId="77777777" w:rsidR="00472909" w:rsidRDefault="00472909">
                          <w:pPr>
                            <w:pStyle w:val="WitregelW1"/>
                          </w:pPr>
                        </w:p>
                        <w:p w14:paraId="47A155C6" w14:textId="18848E9B" w:rsidR="008E6D0A" w:rsidRDefault="001B0A1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7F5EF7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CB1ABB9" w14:textId="77777777" w:rsidR="00472909" w:rsidRPr="00392E28" w:rsidRDefault="00BB55B1">
                    <w:pPr>
                      <w:pStyle w:val="Afzendgegevens"/>
                      <w:rPr>
                        <w:lang w:val="de-DE"/>
                      </w:rPr>
                    </w:pPr>
                    <w:r w:rsidRPr="00392E28">
                      <w:rPr>
                        <w:lang w:val="de-DE"/>
                      </w:rPr>
                      <w:t>Postbus 90801</w:t>
                    </w:r>
                  </w:p>
                  <w:p w14:paraId="2715BE43" w14:textId="7D65758E" w:rsidR="00472909" w:rsidRPr="00392E28" w:rsidRDefault="00BB55B1">
                    <w:pPr>
                      <w:pStyle w:val="Afzendgegevens"/>
                      <w:rPr>
                        <w:lang w:val="de-DE"/>
                      </w:rPr>
                    </w:pPr>
                    <w:r w:rsidRPr="00392E28">
                      <w:rPr>
                        <w:lang w:val="de-DE"/>
                      </w:rPr>
                      <w:t>2509 LV Den Haag</w:t>
                    </w:r>
                  </w:p>
                  <w:p w14:paraId="0830D2F4" w14:textId="6958D887" w:rsidR="00472909" w:rsidRPr="00392E28" w:rsidRDefault="00BB55B1">
                    <w:pPr>
                      <w:pStyle w:val="Afzendgegevens"/>
                      <w:rPr>
                        <w:lang w:val="de-DE"/>
                      </w:rPr>
                    </w:pPr>
                    <w:r w:rsidRPr="00392E28">
                      <w:rPr>
                        <w:lang w:val="de-DE"/>
                      </w:rPr>
                      <w:t>T 070 333 44 44</w:t>
                    </w:r>
                  </w:p>
                  <w:p w14:paraId="5419A079" w14:textId="77777777" w:rsidR="00472909" w:rsidRPr="00392E28" w:rsidRDefault="00472909">
                    <w:pPr>
                      <w:pStyle w:val="WitregelW2"/>
                      <w:rPr>
                        <w:lang w:val="de-DE"/>
                      </w:rPr>
                    </w:pPr>
                  </w:p>
                  <w:p w14:paraId="762E26E2" w14:textId="77777777" w:rsidR="00472909" w:rsidRDefault="00BB55B1">
                    <w:pPr>
                      <w:pStyle w:val="Referentiegegevenskopjes"/>
                    </w:pPr>
                    <w:r>
                      <w:t>Onze referentie</w:t>
                    </w:r>
                  </w:p>
                  <w:p w14:paraId="654BD759" w14:textId="75DC9D59" w:rsidR="008E6D0A" w:rsidRDefault="001B0A1F">
                    <w:pPr>
                      <w:pStyle w:val="ReferentiegegevensHL"/>
                    </w:pPr>
                    <w:r>
                      <w:fldChar w:fldCharType="begin"/>
                    </w:r>
                    <w:r>
                      <w:instrText xml:space="preserve"> DOCPROPERTY  "iOnsKenmerk"  \* MERGEFORMAT </w:instrText>
                    </w:r>
                    <w:r>
                      <w:fldChar w:fldCharType="separate"/>
                    </w:r>
                    <w:r w:rsidR="00392E28">
                      <w:t>2025-0000110281</w:t>
                    </w:r>
                    <w:r>
                      <w:fldChar w:fldCharType="end"/>
                    </w:r>
                  </w:p>
                  <w:p w14:paraId="24773404" w14:textId="77777777" w:rsidR="00472909" w:rsidRDefault="00472909">
                    <w:pPr>
                      <w:pStyle w:val="WitregelW1"/>
                    </w:pPr>
                  </w:p>
                  <w:p w14:paraId="2991561D" w14:textId="67AB528E" w:rsidR="008E6D0A" w:rsidRDefault="001B0A1F">
                    <w:pPr>
                      <w:pStyle w:val="Referentiegegevens"/>
                    </w:pPr>
                    <w:r>
                      <w:fldChar w:fldCharType="begin"/>
                    </w:r>
                    <w:r>
                      <w:instrText xml:space="preserve"> DOCPROPERTY  "iCC"  \* MERGEFORMAT </w:instrText>
                    </w:r>
                    <w:r>
                      <w:fldChar w:fldCharType="end"/>
                    </w:r>
                  </w:p>
                  <w:p w14:paraId="5A316AA3" w14:textId="77777777" w:rsidR="00472909" w:rsidRDefault="00472909">
                    <w:pPr>
                      <w:pStyle w:val="WitregelW1"/>
                    </w:pPr>
                  </w:p>
                  <w:p w14:paraId="47A155C6" w14:textId="18848E9B" w:rsidR="008E6D0A" w:rsidRDefault="001B0A1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11515A" wp14:editId="176ABF3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E28E792" w14:textId="70784FA1" w:rsidR="00472909" w:rsidRDefault="00BB55B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411515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E28E792" w14:textId="70784FA1" w:rsidR="00472909" w:rsidRDefault="00BB55B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3577F0" wp14:editId="1F473AC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B18977F" w14:textId="77777777" w:rsidR="00472909" w:rsidRDefault="00BB55B1">
                          <w:r>
                            <w:t>De voorzitter van de Tweede Kamer der Staten-Generaal</w:t>
                          </w:r>
                        </w:p>
                        <w:p w14:paraId="49789603" w14:textId="77777777" w:rsidR="00472909" w:rsidRDefault="00BB55B1">
                          <w:r>
                            <w:t>Prinses Irenestraat 6</w:t>
                          </w:r>
                        </w:p>
                        <w:p w14:paraId="321FD7BE" w14:textId="07AC52FC" w:rsidR="00472909" w:rsidRDefault="00BB55B1">
                          <w:r>
                            <w:t>2595 BD Den Haag</w:t>
                          </w:r>
                        </w:p>
                      </w:txbxContent>
                    </wps:txbx>
                    <wps:bodyPr vert="horz" wrap="square" lIns="0" tIns="0" rIns="0" bIns="0" anchor="t" anchorCtr="0"/>
                  </wps:wsp>
                </a:graphicData>
              </a:graphic>
            </wp:anchor>
          </w:drawing>
        </mc:Choice>
        <mc:Fallback>
          <w:pict>
            <v:shape w14:anchorId="753577F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B18977F" w14:textId="77777777" w:rsidR="00472909" w:rsidRDefault="00BB55B1">
                    <w:r>
                      <w:t>De voorzitter van de Tweede Kamer der Staten-Generaal</w:t>
                    </w:r>
                  </w:p>
                  <w:p w14:paraId="49789603" w14:textId="77777777" w:rsidR="00472909" w:rsidRDefault="00BB55B1">
                    <w:r>
                      <w:t>Prinses Irenestraat 6</w:t>
                    </w:r>
                  </w:p>
                  <w:p w14:paraId="321FD7BE" w14:textId="07AC52FC" w:rsidR="00472909" w:rsidRDefault="00BB55B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A6E998" wp14:editId="405C250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72909" w14:paraId="691E9919" w14:textId="77777777">
                            <w:trPr>
                              <w:trHeight w:val="200"/>
                            </w:trPr>
                            <w:tc>
                              <w:tcPr>
                                <w:tcW w:w="1134" w:type="dxa"/>
                              </w:tcPr>
                              <w:p w14:paraId="6037530B" w14:textId="77777777" w:rsidR="00472909" w:rsidRDefault="00472909"/>
                            </w:tc>
                            <w:tc>
                              <w:tcPr>
                                <w:tcW w:w="5244" w:type="dxa"/>
                              </w:tcPr>
                              <w:p w14:paraId="4579B4EC" w14:textId="77777777" w:rsidR="00472909" w:rsidRDefault="00472909"/>
                            </w:tc>
                          </w:tr>
                          <w:tr w:rsidR="00472909" w14:paraId="7EA3C6C7" w14:textId="77777777">
                            <w:trPr>
                              <w:trHeight w:val="240"/>
                            </w:trPr>
                            <w:tc>
                              <w:tcPr>
                                <w:tcW w:w="1134" w:type="dxa"/>
                              </w:tcPr>
                              <w:p w14:paraId="55E44C57" w14:textId="77777777" w:rsidR="00472909" w:rsidRDefault="00BB55B1">
                                <w:r>
                                  <w:t>Datum</w:t>
                                </w:r>
                              </w:p>
                            </w:tc>
                            <w:tc>
                              <w:tcPr>
                                <w:tcW w:w="5244" w:type="dxa"/>
                              </w:tcPr>
                              <w:p w14:paraId="051F3995" w14:textId="5D3551D5" w:rsidR="008E6D0A" w:rsidRDefault="001B0A1F">
                                <w:r>
                                  <w:fldChar w:fldCharType="begin"/>
                                </w:r>
                                <w:r>
                                  <w:instrText xml:space="preserve"> DOCPROPERTY  "iDatum"  \* MERGEFORMAT </w:instrText>
                                </w:r>
                                <w:r w:rsidR="00392E28">
                                  <w:fldChar w:fldCharType="separate"/>
                                </w:r>
                                <w:r w:rsidR="00392E28">
                                  <w:t>14 mei 2025</w:t>
                                </w:r>
                                <w:r>
                                  <w:fldChar w:fldCharType="end"/>
                                </w:r>
                              </w:p>
                            </w:tc>
                          </w:tr>
                          <w:tr w:rsidR="00472909" w14:paraId="67EFA451" w14:textId="77777777">
                            <w:trPr>
                              <w:trHeight w:val="240"/>
                            </w:trPr>
                            <w:tc>
                              <w:tcPr>
                                <w:tcW w:w="1134" w:type="dxa"/>
                              </w:tcPr>
                              <w:p w14:paraId="6C0DB388" w14:textId="77777777" w:rsidR="00472909" w:rsidRDefault="00BB55B1">
                                <w:r>
                                  <w:t>Betreft</w:t>
                                </w:r>
                              </w:p>
                            </w:tc>
                            <w:tc>
                              <w:tcPr>
                                <w:tcW w:w="5244" w:type="dxa"/>
                              </w:tcPr>
                              <w:p w14:paraId="19F0C693" w14:textId="1F0BC8CC" w:rsidR="008E6D0A" w:rsidRDefault="001B0A1F">
                                <w:r>
                                  <w:fldChar w:fldCharType="begin"/>
                                </w:r>
                                <w:r>
                                  <w:instrText xml:space="preserve"> DOCPROPERTY  "iOnderwerp"  \* MERGEFORMAT </w:instrText>
                                </w:r>
                                <w:r>
                                  <w:fldChar w:fldCharType="separate"/>
                                </w:r>
                                <w:r w:rsidR="00392E28">
                                  <w:t>Reactie op tweede nader gewijzigd amendement van het lid Joseph c.s.</w:t>
                                </w:r>
                                <w:r>
                                  <w:fldChar w:fldCharType="end"/>
                                </w:r>
                              </w:p>
                            </w:tc>
                          </w:tr>
                          <w:tr w:rsidR="00472909" w14:paraId="383936C8" w14:textId="77777777">
                            <w:trPr>
                              <w:trHeight w:val="200"/>
                            </w:trPr>
                            <w:tc>
                              <w:tcPr>
                                <w:tcW w:w="1134" w:type="dxa"/>
                              </w:tcPr>
                              <w:p w14:paraId="6F7FB6A7" w14:textId="77777777" w:rsidR="00472909" w:rsidRDefault="00472909"/>
                            </w:tc>
                            <w:tc>
                              <w:tcPr>
                                <w:tcW w:w="5244" w:type="dxa"/>
                              </w:tcPr>
                              <w:p w14:paraId="118F0ED8" w14:textId="77777777" w:rsidR="00472909" w:rsidRDefault="00472909"/>
                            </w:tc>
                          </w:tr>
                        </w:tbl>
                        <w:p w14:paraId="05F766FC" w14:textId="77777777" w:rsidR="001604C5" w:rsidRDefault="001604C5"/>
                      </w:txbxContent>
                    </wps:txbx>
                    <wps:bodyPr vert="horz" wrap="square" lIns="0" tIns="0" rIns="0" bIns="0" anchor="t" anchorCtr="0"/>
                  </wps:wsp>
                </a:graphicData>
              </a:graphic>
            </wp:anchor>
          </w:drawing>
        </mc:Choice>
        <mc:Fallback>
          <w:pict>
            <v:shape w14:anchorId="0AA6E99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72909" w14:paraId="691E9919" w14:textId="77777777">
                      <w:trPr>
                        <w:trHeight w:val="200"/>
                      </w:trPr>
                      <w:tc>
                        <w:tcPr>
                          <w:tcW w:w="1134" w:type="dxa"/>
                        </w:tcPr>
                        <w:p w14:paraId="6037530B" w14:textId="77777777" w:rsidR="00472909" w:rsidRDefault="00472909"/>
                      </w:tc>
                      <w:tc>
                        <w:tcPr>
                          <w:tcW w:w="5244" w:type="dxa"/>
                        </w:tcPr>
                        <w:p w14:paraId="4579B4EC" w14:textId="77777777" w:rsidR="00472909" w:rsidRDefault="00472909"/>
                      </w:tc>
                    </w:tr>
                    <w:tr w:rsidR="00472909" w14:paraId="7EA3C6C7" w14:textId="77777777">
                      <w:trPr>
                        <w:trHeight w:val="240"/>
                      </w:trPr>
                      <w:tc>
                        <w:tcPr>
                          <w:tcW w:w="1134" w:type="dxa"/>
                        </w:tcPr>
                        <w:p w14:paraId="55E44C57" w14:textId="77777777" w:rsidR="00472909" w:rsidRDefault="00BB55B1">
                          <w:r>
                            <w:t>Datum</w:t>
                          </w:r>
                        </w:p>
                      </w:tc>
                      <w:tc>
                        <w:tcPr>
                          <w:tcW w:w="5244" w:type="dxa"/>
                        </w:tcPr>
                        <w:p w14:paraId="051F3995" w14:textId="5D3551D5" w:rsidR="008E6D0A" w:rsidRDefault="001B0A1F">
                          <w:r>
                            <w:fldChar w:fldCharType="begin"/>
                          </w:r>
                          <w:r>
                            <w:instrText xml:space="preserve"> DOCPROPERTY  "iDatum"  \* MERGEFORMAT </w:instrText>
                          </w:r>
                          <w:r w:rsidR="00392E28">
                            <w:fldChar w:fldCharType="separate"/>
                          </w:r>
                          <w:r w:rsidR="00392E28">
                            <w:t>14 mei 2025</w:t>
                          </w:r>
                          <w:r>
                            <w:fldChar w:fldCharType="end"/>
                          </w:r>
                        </w:p>
                      </w:tc>
                    </w:tr>
                    <w:tr w:rsidR="00472909" w14:paraId="67EFA451" w14:textId="77777777">
                      <w:trPr>
                        <w:trHeight w:val="240"/>
                      </w:trPr>
                      <w:tc>
                        <w:tcPr>
                          <w:tcW w:w="1134" w:type="dxa"/>
                        </w:tcPr>
                        <w:p w14:paraId="6C0DB388" w14:textId="77777777" w:rsidR="00472909" w:rsidRDefault="00BB55B1">
                          <w:r>
                            <w:t>Betreft</w:t>
                          </w:r>
                        </w:p>
                      </w:tc>
                      <w:tc>
                        <w:tcPr>
                          <w:tcW w:w="5244" w:type="dxa"/>
                        </w:tcPr>
                        <w:p w14:paraId="19F0C693" w14:textId="1F0BC8CC" w:rsidR="008E6D0A" w:rsidRDefault="001B0A1F">
                          <w:r>
                            <w:fldChar w:fldCharType="begin"/>
                          </w:r>
                          <w:r>
                            <w:instrText xml:space="preserve"> DOCPROPERTY  "iOnderwerp"  \* MERGEFORMAT </w:instrText>
                          </w:r>
                          <w:r>
                            <w:fldChar w:fldCharType="separate"/>
                          </w:r>
                          <w:r w:rsidR="00392E28">
                            <w:t>Reactie op tweede nader gewijzigd amendement van het lid Joseph c.s.</w:t>
                          </w:r>
                          <w:r>
                            <w:fldChar w:fldCharType="end"/>
                          </w:r>
                        </w:p>
                      </w:tc>
                    </w:tr>
                    <w:tr w:rsidR="00472909" w14:paraId="383936C8" w14:textId="77777777">
                      <w:trPr>
                        <w:trHeight w:val="200"/>
                      </w:trPr>
                      <w:tc>
                        <w:tcPr>
                          <w:tcW w:w="1134" w:type="dxa"/>
                        </w:tcPr>
                        <w:p w14:paraId="6F7FB6A7" w14:textId="77777777" w:rsidR="00472909" w:rsidRDefault="00472909"/>
                      </w:tc>
                      <w:tc>
                        <w:tcPr>
                          <w:tcW w:w="5244" w:type="dxa"/>
                        </w:tcPr>
                        <w:p w14:paraId="118F0ED8" w14:textId="77777777" w:rsidR="00472909" w:rsidRDefault="00472909"/>
                      </w:tc>
                    </w:tr>
                  </w:tbl>
                  <w:p w14:paraId="05F766FC" w14:textId="77777777" w:rsidR="001604C5" w:rsidRDefault="001604C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04D828" wp14:editId="16E537D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A0AD98" w14:textId="77777777" w:rsidR="008E6D0A" w:rsidRDefault="001B0A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04D828"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9A0AD98" w14:textId="77777777" w:rsidR="008E6D0A" w:rsidRDefault="001B0A1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F42B4"/>
    <w:multiLevelType w:val="multilevel"/>
    <w:tmpl w:val="E053710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BB919A"/>
    <w:multiLevelType w:val="multilevel"/>
    <w:tmpl w:val="5943CF2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1188AD"/>
    <w:multiLevelType w:val="multilevel"/>
    <w:tmpl w:val="B250D7C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37BC739"/>
    <w:multiLevelType w:val="multilevel"/>
    <w:tmpl w:val="E77E894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96A886"/>
    <w:multiLevelType w:val="multilevel"/>
    <w:tmpl w:val="BA5BEBB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8A70C"/>
    <w:multiLevelType w:val="multilevel"/>
    <w:tmpl w:val="51A975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91D44F4"/>
    <w:multiLevelType w:val="hybridMultilevel"/>
    <w:tmpl w:val="E9F889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81CDC35"/>
    <w:multiLevelType w:val="multilevel"/>
    <w:tmpl w:val="28AD6C5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66C770"/>
    <w:multiLevelType w:val="multilevel"/>
    <w:tmpl w:val="FF078F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76271867">
    <w:abstractNumId w:val="7"/>
  </w:num>
  <w:num w:numId="2" w16cid:durableId="347341253">
    <w:abstractNumId w:val="3"/>
  </w:num>
  <w:num w:numId="3" w16cid:durableId="96025026">
    <w:abstractNumId w:val="8"/>
  </w:num>
  <w:num w:numId="4" w16cid:durableId="742525049">
    <w:abstractNumId w:val="5"/>
  </w:num>
  <w:num w:numId="5" w16cid:durableId="1507598461">
    <w:abstractNumId w:val="0"/>
  </w:num>
  <w:num w:numId="6" w16cid:durableId="1807157366">
    <w:abstractNumId w:val="4"/>
  </w:num>
  <w:num w:numId="7" w16cid:durableId="1735469172">
    <w:abstractNumId w:val="1"/>
  </w:num>
  <w:num w:numId="8" w16cid:durableId="228226215">
    <w:abstractNumId w:val="2"/>
  </w:num>
  <w:num w:numId="9" w16cid:durableId="1408378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2D"/>
    <w:rsid w:val="000735F1"/>
    <w:rsid w:val="00151C3A"/>
    <w:rsid w:val="001604C5"/>
    <w:rsid w:val="00171A0E"/>
    <w:rsid w:val="002819B0"/>
    <w:rsid w:val="0029307B"/>
    <w:rsid w:val="002A24D3"/>
    <w:rsid w:val="0030313A"/>
    <w:rsid w:val="00392E28"/>
    <w:rsid w:val="003C17D1"/>
    <w:rsid w:val="00472909"/>
    <w:rsid w:val="004A3F92"/>
    <w:rsid w:val="004E7980"/>
    <w:rsid w:val="005741B4"/>
    <w:rsid w:val="00686B2D"/>
    <w:rsid w:val="00710264"/>
    <w:rsid w:val="00745B99"/>
    <w:rsid w:val="008E0880"/>
    <w:rsid w:val="008E6D0A"/>
    <w:rsid w:val="009E3DEE"/>
    <w:rsid w:val="00A617F7"/>
    <w:rsid w:val="00A80555"/>
    <w:rsid w:val="00B4239B"/>
    <w:rsid w:val="00B477D3"/>
    <w:rsid w:val="00BB55B1"/>
    <w:rsid w:val="00CF36AC"/>
    <w:rsid w:val="00D112A4"/>
    <w:rsid w:val="00D32DC2"/>
    <w:rsid w:val="00D764C2"/>
    <w:rsid w:val="00D84B4D"/>
    <w:rsid w:val="00F06A26"/>
    <w:rsid w:val="0462DF08"/>
    <w:rsid w:val="30909B03"/>
    <w:rsid w:val="76240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41B4"/>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45B9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5B99"/>
    <w:rPr>
      <w:rFonts w:ascii="Verdana" w:hAnsi="Verdana"/>
      <w:color w:val="000000"/>
    </w:rPr>
  </w:style>
  <w:style w:type="character" w:styleId="Voetnootmarkering">
    <w:name w:val="footnote reference"/>
    <w:basedOn w:val="Standaardalinea-lettertype"/>
    <w:uiPriority w:val="99"/>
    <w:semiHidden/>
    <w:unhideWhenUsed/>
    <w:rsid w:val="00745B99"/>
    <w:rPr>
      <w:vertAlign w:val="superscript"/>
    </w:rPr>
  </w:style>
  <w:style w:type="character" w:styleId="Onopgelostemelding">
    <w:name w:val="Unresolved Mention"/>
    <w:basedOn w:val="Standaardalinea-lettertype"/>
    <w:uiPriority w:val="99"/>
    <w:semiHidden/>
    <w:unhideWhenUsed/>
    <w:rsid w:val="00745B99"/>
    <w:rPr>
      <w:color w:val="605E5C"/>
      <w:shd w:val="clear" w:color="auto" w:fill="E1DFDD"/>
    </w:rPr>
  </w:style>
  <w:style w:type="character" w:styleId="GevolgdeHyperlink">
    <w:name w:val="FollowedHyperlink"/>
    <w:basedOn w:val="Standaardalinea-lettertype"/>
    <w:uiPriority w:val="99"/>
    <w:semiHidden/>
    <w:unhideWhenUsed/>
    <w:rsid w:val="00171A0E"/>
    <w:rPr>
      <w:color w:val="96607D" w:themeColor="followedHyperlink"/>
      <w:u w:val="single"/>
    </w:rPr>
  </w:style>
  <w:style w:type="paragraph" w:styleId="Revisie">
    <w:name w:val="Revision"/>
    <w:hidden/>
    <w:uiPriority w:val="99"/>
    <w:semiHidden/>
    <w:rsid w:val="000735F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9512">
      <w:bodyDiv w:val="1"/>
      <w:marLeft w:val="0"/>
      <w:marRight w:val="0"/>
      <w:marTop w:val="0"/>
      <w:marBottom w:val="0"/>
      <w:divBdr>
        <w:top w:val="none" w:sz="0" w:space="0" w:color="auto"/>
        <w:left w:val="none" w:sz="0" w:space="0" w:color="auto"/>
        <w:bottom w:val="none" w:sz="0" w:space="0" w:color="auto"/>
        <w:right w:val="none" w:sz="0" w:space="0" w:color="auto"/>
      </w:divBdr>
    </w:div>
    <w:div w:id="178823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325</ap:Words>
  <ap:Characters>1788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Kamer - Reactie op tweede nader gewijzigd amendement van het lid Joseph c.s.</vt:lpstr>
    </vt:vector>
  </ap:TitlesOfParts>
  <ap:LinksUpToDate>false</ap:LinksUpToDate>
  <ap:CharactersWithSpaces>2109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2025-05-14T10:23:00.0000000Z</dcterms:created>
  <dcterms:modified xsi:type="dcterms:W3CDTF">2025-05-14T10:23:00.0000000Z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Reactie op tweede nader gewijzigd amendement van het lid Joseph c.s.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la Roi - Kramer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14 mei 2025</vt:lpwstr>
  </property>
  <property fmtid="{D5CDD505-2E9C-101B-9397-08002B2CF9AE}" pid="33" name="iKixcode">
    <vt:lpwstr/>
  </property>
  <property fmtid="{D5CDD505-2E9C-101B-9397-08002B2CF9AE}" pid="34" name="iNr">
    <vt:lpwstr/>
  </property>
  <property fmtid="{D5CDD505-2E9C-101B-9397-08002B2CF9AE}" pid="35" name="iOnderwerp">
    <vt:lpwstr>Reactie op tweede nader gewijzigd amendement van het lid Joseph c.s.</vt:lpwstr>
  </property>
  <property fmtid="{D5CDD505-2E9C-101B-9397-08002B2CF9AE}" pid="36" name="iOnsKenmerk">
    <vt:lpwstr>2025-0000110281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