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D3E4B" w14:paraId="5CCF4E04" w14:textId="77777777">
        <w:tc>
          <w:tcPr>
            <w:tcW w:w="6733" w:type="dxa"/>
            <w:gridSpan w:val="2"/>
            <w:tcBorders>
              <w:top w:val="nil"/>
              <w:left w:val="nil"/>
              <w:bottom w:val="nil"/>
              <w:right w:val="nil"/>
            </w:tcBorders>
            <w:vAlign w:val="center"/>
          </w:tcPr>
          <w:p w:rsidR="00997775" w:rsidP="00710A7A" w:rsidRDefault="00997775" w14:paraId="2BC782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F032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D3E4B" w14:paraId="0E2754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F0DBA7" w14:textId="77777777">
            <w:r w:rsidRPr="008B0CC5">
              <w:t xml:space="preserve">Vergaderjaar </w:t>
            </w:r>
            <w:r w:rsidR="00AC6B87">
              <w:t>2024-2025</w:t>
            </w:r>
          </w:p>
        </w:tc>
      </w:tr>
      <w:tr w:rsidR="00997775" w:rsidTr="007D3E4B" w14:paraId="7FFD83BD" w14:textId="77777777">
        <w:trPr>
          <w:cantSplit/>
        </w:trPr>
        <w:tc>
          <w:tcPr>
            <w:tcW w:w="10985" w:type="dxa"/>
            <w:gridSpan w:val="3"/>
            <w:tcBorders>
              <w:top w:val="nil"/>
              <w:left w:val="nil"/>
              <w:bottom w:val="nil"/>
              <w:right w:val="nil"/>
            </w:tcBorders>
          </w:tcPr>
          <w:p w:rsidR="00997775" w:rsidRDefault="00997775" w14:paraId="15D74EFA" w14:textId="77777777"/>
        </w:tc>
      </w:tr>
      <w:tr w:rsidR="00997775" w:rsidTr="007D3E4B" w14:paraId="00F16B85" w14:textId="77777777">
        <w:trPr>
          <w:cantSplit/>
        </w:trPr>
        <w:tc>
          <w:tcPr>
            <w:tcW w:w="10985" w:type="dxa"/>
            <w:gridSpan w:val="3"/>
            <w:tcBorders>
              <w:top w:val="nil"/>
              <w:left w:val="nil"/>
              <w:bottom w:val="single" w:color="auto" w:sz="4" w:space="0"/>
              <w:right w:val="nil"/>
            </w:tcBorders>
          </w:tcPr>
          <w:p w:rsidR="00997775" w:rsidRDefault="00997775" w14:paraId="3BB3EF55" w14:textId="77777777"/>
        </w:tc>
      </w:tr>
      <w:tr w:rsidR="00997775" w:rsidTr="007D3E4B" w14:paraId="074B9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B68669" w14:textId="77777777"/>
        </w:tc>
        <w:tc>
          <w:tcPr>
            <w:tcW w:w="7654" w:type="dxa"/>
            <w:gridSpan w:val="2"/>
          </w:tcPr>
          <w:p w:rsidR="00997775" w:rsidRDefault="00997775" w14:paraId="1D4F53B9" w14:textId="77777777"/>
        </w:tc>
      </w:tr>
      <w:tr w:rsidR="007D3E4B" w:rsidTr="007D3E4B" w14:paraId="7871C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3E4B" w:rsidP="007D3E4B" w:rsidRDefault="007D3E4B" w14:paraId="7AC0A2FB" w14:textId="1856CF62">
            <w:pPr>
              <w:rPr>
                <w:b/>
              </w:rPr>
            </w:pPr>
            <w:r>
              <w:rPr>
                <w:b/>
              </w:rPr>
              <w:t>21 501-30</w:t>
            </w:r>
          </w:p>
        </w:tc>
        <w:tc>
          <w:tcPr>
            <w:tcW w:w="7654" w:type="dxa"/>
            <w:gridSpan w:val="2"/>
          </w:tcPr>
          <w:p w:rsidR="007D3E4B" w:rsidP="007D3E4B" w:rsidRDefault="007D3E4B" w14:paraId="4B398360" w14:textId="29290982">
            <w:pPr>
              <w:rPr>
                <w:b/>
              </w:rPr>
            </w:pPr>
            <w:r w:rsidRPr="00D50579">
              <w:rPr>
                <w:b/>
                <w:bCs/>
              </w:rPr>
              <w:t xml:space="preserve">Raad voor Concurrentievermogen </w:t>
            </w:r>
          </w:p>
        </w:tc>
      </w:tr>
      <w:tr w:rsidR="007D3E4B" w:rsidTr="007D3E4B" w14:paraId="37004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3E4B" w:rsidP="007D3E4B" w:rsidRDefault="007D3E4B" w14:paraId="40F96EFB" w14:textId="77777777"/>
        </w:tc>
        <w:tc>
          <w:tcPr>
            <w:tcW w:w="7654" w:type="dxa"/>
            <w:gridSpan w:val="2"/>
          </w:tcPr>
          <w:p w:rsidR="007D3E4B" w:rsidP="007D3E4B" w:rsidRDefault="007D3E4B" w14:paraId="3C237304" w14:textId="77777777"/>
        </w:tc>
      </w:tr>
      <w:tr w:rsidR="007D3E4B" w:rsidTr="007D3E4B" w14:paraId="40210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3E4B" w:rsidP="007D3E4B" w:rsidRDefault="007D3E4B" w14:paraId="209DABD7" w14:textId="77777777"/>
        </w:tc>
        <w:tc>
          <w:tcPr>
            <w:tcW w:w="7654" w:type="dxa"/>
            <w:gridSpan w:val="2"/>
          </w:tcPr>
          <w:p w:rsidR="007D3E4B" w:rsidP="007D3E4B" w:rsidRDefault="007D3E4B" w14:paraId="5BD61CF0" w14:textId="77777777"/>
        </w:tc>
      </w:tr>
      <w:tr w:rsidR="007D3E4B" w:rsidTr="007D3E4B" w14:paraId="256302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3E4B" w:rsidP="007D3E4B" w:rsidRDefault="007D3E4B" w14:paraId="4E413413" w14:textId="064EFAA9">
            <w:pPr>
              <w:rPr>
                <w:b/>
              </w:rPr>
            </w:pPr>
            <w:r>
              <w:rPr>
                <w:b/>
              </w:rPr>
              <w:t xml:space="preserve">Nr. </w:t>
            </w:r>
            <w:r w:rsidR="00E33016">
              <w:rPr>
                <w:b/>
              </w:rPr>
              <w:t>643</w:t>
            </w:r>
          </w:p>
        </w:tc>
        <w:tc>
          <w:tcPr>
            <w:tcW w:w="7654" w:type="dxa"/>
            <w:gridSpan w:val="2"/>
          </w:tcPr>
          <w:p w:rsidR="007D3E4B" w:rsidP="007D3E4B" w:rsidRDefault="007D3E4B" w14:paraId="36779A30" w14:textId="6B790AAA">
            <w:pPr>
              <w:rPr>
                <w:b/>
              </w:rPr>
            </w:pPr>
            <w:r>
              <w:rPr>
                <w:b/>
              </w:rPr>
              <w:t xml:space="preserve">MOTIE VAN </w:t>
            </w:r>
            <w:r w:rsidR="00E33016">
              <w:rPr>
                <w:b/>
              </w:rPr>
              <w:t>HET LID DASSEN</w:t>
            </w:r>
          </w:p>
        </w:tc>
      </w:tr>
      <w:tr w:rsidR="007D3E4B" w:rsidTr="007D3E4B" w14:paraId="6D438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3E4B" w:rsidP="007D3E4B" w:rsidRDefault="007D3E4B" w14:paraId="626D3506" w14:textId="77777777"/>
        </w:tc>
        <w:tc>
          <w:tcPr>
            <w:tcW w:w="7654" w:type="dxa"/>
            <w:gridSpan w:val="2"/>
          </w:tcPr>
          <w:p w:rsidR="007D3E4B" w:rsidP="007D3E4B" w:rsidRDefault="007D3E4B" w14:paraId="129806A4" w14:textId="199507D2">
            <w:r>
              <w:t>Voorgesteld 14 mei 2025</w:t>
            </w:r>
          </w:p>
        </w:tc>
      </w:tr>
      <w:tr w:rsidR="00997775" w:rsidTr="007D3E4B" w14:paraId="03153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4A1099" w14:textId="77777777"/>
        </w:tc>
        <w:tc>
          <w:tcPr>
            <w:tcW w:w="7654" w:type="dxa"/>
            <w:gridSpan w:val="2"/>
          </w:tcPr>
          <w:p w:rsidR="00997775" w:rsidRDefault="00997775" w14:paraId="7E6BA7E7" w14:textId="77777777"/>
        </w:tc>
      </w:tr>
      <w:tr w:rsidR="00997775" w:rsidTr="007D3E4B" w14:paraId="725D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302CC4" w14:textId="77777777"/>
        </w:tc>
        <w:tc>
          <w:tcPr>
            <w:tcW w:w="7654" w:type="dxa"/>
            <w:gridSpan w:val="2"/>
          </w:tcPr>
          <w:p w:rsidR="00997775" w:rsidRDefault="00997775" w14:paraId="10323D11" w14:textId="77777777">
            <w:r>
              <w:t>De Kamer,</w:t>
            </w:r>
          </w:p>
        </w:tc>
      </w:tr>
      <w:tr w:rsidR="00997775" w:rsidTr="007D3E4B" w14:paraId="754A1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7F0C1D" w14:textId="77777777"/>
        </w:tc>
        <w:tc>
          <w:tcPr>
            <w:tcW w:w="7654" w:type="dxa"/>
            <w:gridSpan w:val="2"/>
          </w:tcPr>
          <w:p w:rsidR="00997775" w:rsidRDefault="00997775" w14:paraId="3C005F05" w14:textId="77777777"/>
        </w:tc>
      </w:tr>
      <w:tr w:rsidR="00997775" w:rsidTr="007D3E4B" w14:paraId="75005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BCB5A" w14:textId="77777777"/>
        </w:tc>
        <w:tc>
          <w:tcPr>
            <w:tcW w:w="7654" w:type="dxa"/>
            <w:gridSpan w:val="2"/>
          </w:tcPr>
          <w:p w:rsidR="00997775" w:rsidRDefault="00997775" w14:paraId="26250367" w14:textId="77777777">
            <w:r>
              <w:t>gehoord de beraadslaging,</w:t>
            </w:r>
          </w:p>
        </w:tc>
      </w:tr>
      <w:tr w:rsidR="00997775" w:rsidTr="007D3E4B" w14:paraId="39DC4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7F80E7" w14:textId="77777777"/>
        </w:tc>
        <w:tc>
          <w:tcPr>
            <w:tcW w:w="7654" w:type="dxa"/>
            <w:gridSpan w:val="2"/>
          </w:tcPr>
          <w:p w:rsidR="00997775" w:rsidRDefault="00997775" w14:paraId="1B80DE49" w14:textId="77777777"/>
        </w:tc>
      </w:tr>
      <w:tr w:rsidR="00997775" w:rsidTr="007D3E4B" w14:paraId="33EF9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AAB5E" w14:textId="77777777"/>
        </w:tc>
        <w:tc>
          <w:tcPr>
            <w:tcW w:w="7654" w:type="dxa"/>
            <w:gridSpan w:val="2"/>
          </w:tcPr>
          <w:p w:rsidRPr="006C6887" w:rsidR="006C6887" w:rsidP="006C6887" w:rsidRDefault="006C6887" w14:paraId="46C56BCC" w14:textId="77777777">
            <w:r w:rsidRPr="006C6887">
              <w:t>constaterende dat pensioenfondsen overladen worden met samenwerkingsverzoeken vanuit ministeries, waardoor elke keer opnieuw afspraken gemaakt moeten worden met verschillende departementen;</w:t>
            </w:r>
          </w:p>
          <w:p w:rsidR="00E33016" w:rsidP="006C6887" w:rsidRDefault="00E33016" w14:paraId="62899E51" w14:textId="77777777"/>
          <w:p w:rsidRPr="006C6887" w:rsidR="006C6887" w:rsidP="006C6887" w:rsidRDefault="006C6887" w14:paraId="1EC559DD" w14:textId="1D9B1BE3">
            <w:r w:rsidRPr="006C6887">
              <w:t>overwegende dat pensioenfondsen graag willen investeren in strategische sectoren in Nederland, maar dat hiervoor schaal, een programmatische aanpak en vooral een coördinerende rol van de overheid noodzakelijk zijn;</w:t>
            </w:r>
          </w:p>
          <w:p w:rsidR="00E33016" w:rsidP="006C6887" w:rsidRDefault="00E33016" w14:paraId="050F7AFD" w14:textId="77777777"/>
          <w:p w:rsidRPr="006C6887" w:rsidR="006C6887" w:rsidP="006C6887" w:rsidRDefault="006C6887" w14:paraId="14152437" w14:textId="548B74DF">
            <w:r w:rsidRPr="006C6887">
              <w:t>verzoekt de regering om alle publiek-private investeringen waar pensioenfondsen aan bij willen dragen in kaart te brengen en duidelijk te prioriteren, om vervolgens met een centrale en programmatische aanpak te komen die gezamenlijke investeringen mogelijk maakt,</w:t>
            </w:r>
          </w:p>
          <w:p w:rsidR="00E33016" w:rsidP="006C6887" w:rsidRDefault="00E33016" w14:paraId="6A8CEB93" w14:textId="77777777"/>
          <w:p w:rsidRPr="006C6887" w:rsidR="006C6887" w:rsidP="006C6887" w:rsidRDefault="006C6887" w14:paraId="0A1B1CEA" w14:textId="3DEDE592">
            <w:r w:rsidRPr="006C6887">
              <w:t>en gaat over tot de orde van de dag.</w:t>
            </w:r>
          </w:p>
          <w:p w:rsidR="00E33016" w:rsidP="006C6887" w:rsidRDefault="00E33016" w14:paraId="316435F9" w14:textId="77777777"/>
          <w:p w:rsidR="00997775" w:rsidP="00E33016" w:rsidRDefault="006C6887" w14:paraId="0CCD1D74" w14:textId="3A650AEA">
            <w:r w:rsidRPr="006C6887">
              <w:t>Dassen</w:t>
            </w:r>
          </w:p>
        </w:tc>
      </w:tr>
    </w:tbl>
    <w:p w:rsidR="00997775" w:rsidRDefault="00997775" w14:paraId="09BEEF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E885" w14:textId="77777777" w:rsidR="006C6887" w:rsidRDefault="006C6887">
      <w:pPr>
        <w:spacing w:line="20" w:lineRule="exact"/>
      </w:pPr>
    </w:p>
  </w:endnote>
  <w:endnote w:type="continuationSeparator" w:id="0">
    <w:p w14:paraId="10E6B1CB" w14:textId="77777777" w:rsidR="006C6887" w:rsidRDefault="006C6887">
      <w:pPr>
        <w:pStyle w:val="Amendement"/>
      </w:pPr>
      <w:r>
        <w:rPr>
          <w:b w:val="0"/>
        </w:rPr>
        <w:t xml:space="preserve"> </w:t>
      </w:r>
    </w:p>
  </w:endnote>
  <w:endnote w:type="continuationNotice" w:id="1">
    <w:p w14:paraId="089CF08D" w14:textId="77777777" w:rsidR="006C6887" w:rsidRDefault="006C68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B477" w14:textId="77777777" w:rsidR="006C6887" w:rsidRDefault="006C6887">
      <w:pPr>
        <w:pStyle w:val="Amendement"/>
      </w:pPr>
      <w:r>
        <w:rPr>
          <w:b w:val="0"/>
        </w:rPr>
        <w:separator/>
      </w:r>
    </w:p>
  </w:footnote>
  <w:footnote w:type="continuationSeparator" w:id="0">
    <w:p w14:paraId="381CECC3" w14:textId="77777777" w:rsidR="006C6887" w:rsidRDefault="006C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8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6C6887"/>
    <w:rsid w:val="00710A7A"/>
    <w:rsid w:val="00744C6E"/>
    <w:rsid w:val="007B35A1"/>
    <w:rsid w:val="007C50C6"/>
    <w:rsid w:val="007D3E4B"/>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2DEE"/>
    <w:rsid w:val="00CC23D1"/>
    <w:rsid w:val="00CC270F"/>
    <w:rsid w:val="00D43192"/>
    <w:rsid w:val="00DE2437"/>
    <w:rsid w:val="00E27DF4"/>
    <w:rsid w:val="00E33016"/>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215E"/>
  <w15:docId w15:val="{0B4CC337-669D-4693-B75B-15A181D3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2025-05-15T08:07:00.0000000Z</dcterms:created>
  <dcterms:modified xsi:type="dcterms:W3CDTF">2025-05-15T08:43:00.0000000Z</dcterms:modified>
  <dc:description>------------------------</dc:description>
  <dc:subject/>
  <keywords/>
  <version/>
  <category/>
</coreProperties>
</file>