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54B27" w14:paraId="09723CC2" w14:textId="77777777">
        <w:tc>
          <w:tcPr>
            <w:tcW w:w="6733" w:type="dxa"/>
            <w:gridSpan w:val="2"/>
            <w:tcBorders>
              <w:top w:val="nil"/>
              <w:left w:val="nil"/>
              <w:bottom w:val="nil"/>
              <w:right w:val="nil"/>
            </w:tcBorders>
            <w:vAlign w:val="center"/>
          </w:tcPr>
          <w:p w:rsidR="00997775" w:rsidP="00710A7A" w:rsidRDefault="00997775" w14:paraId="134CD15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0770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54B27" w14:paraId="2F460A1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918270" w14:textId="77777777">
            <w:r w:rsidRPr="008B0CC5">
              <w:t xml:space="preserve">Vergaderjaar </w:t>
            </w:r>
            <w:r w:rsidR="00AC6B87">
              <w:t>2024-2025</w:t>
            </w:r>
          </w:p>
        </w:tc>
      </w:tr>
      <w:tr w:rsidR="00997775" w:rsidTr="00954B27" w14:paraId="1A75BB44" w14:textId="77777777">
        <w:trPr>
          <w:cantSplit/>
        </w:trPr>
        <w:tc>
          <w:tcPr>
            <w:tcW w:w="10985" w:type="dxa"/>
            <w:gridSpan w:val="3"/>
            <w:tcBorders>
              <w:top w:val="nil"/>
              <w:left w:val="nil"/>
              <w:bottom w:val="nil"/>
              <w:right w:val="nil"/>
            </w:tcBorders>
          </w:tcPr>
          <w:p w:rsidR="00997775" w:rsidRDefault="00997775" w14:paraId="2CFDAA29" w14:textId="77777777"/>
        </w:tc>
      </w:tr>
      <w:tr w:rsidR="00997775" w:rsidTr="00954B27" w14:paraId="11C37A78" w14:textId="77777777">
        <w:trPr>
          <w:cantSplit/>
        </w:trPr>
        <w:tc>
          <w:tcPr>
            <w:tcW w:w="10985" w:type="dxa"/>
            <w:gridSpan w:val="3"/>
            <w:tcBorders>
              <w:top w:val="nil"/>
              <w:left w:val="nil"/>
              <w:bottom w:val="single" w:color="auto" w:sz="4" w:space="0"/>
              <w:right w:val="nil"/>
            </w:tcBorders>
          </w:tcPr>
          <w:p w:rsidR="00997775" w:rsidRDefault="00997775" w14:paraId="319DE769" w14:textId="77777777"/>
        </w:tc>
      </w:tr>
      <w:tr w:rsidR="00997775" w:rsidTr="00954B27" w14:paraId="6C885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3E0079" w14:textId="77777777"/>
        </w:tc>
        <w:tc>
          <w:tcPr>
            <w:tcW w:w="7654" w:type="dxa"/>
            <w:gridSpan w:val="2"/>
          </w:tcPr>
          <w:p w:rsidR="00997775" w:rsidRDefault="00997775" w14:paraId="4CA4E23F" w14:textId="77777777"/>
        </w:tc>
      </w:tr>
      <w:tr w:rsidR="00954B27" w:rsidTr="00954B27" w14:paraId="3F961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4B27" w:rsidP="00954B27" w:rsidRDefault="00954B27" w14:paraId="46ACCF54" w14:textId="3A20296B">
            <w:pPr>
              <w:rPr>
                <w:b/>
              </w:rPr>
            </w:pPr>
            <w:r>
              <w:rPr>
                <w:b/>
              </w:rPr>
              <w:t>21 501-30</w:t>
            </w:r>
          </w:p>
        </w:tc>
        <w:tc>
          <w:tcPr>
            <w:tcW w:w="7654" w:type="dxa"/>
            <w:gridSpan w:val="2"/>
          </w:tcPr>
          <w:p w:rsidR="00954B27" w:rsidP="00954B27" w:rsidRDefault="00954B27" w14:paraId="6E9AB170" w14:textId="36AEC32E">
            <w:pPr>
              <w:rPr>
                <w:b/>
              </w:rPr>
            </w:pPr>
            <w:r w:rsidRPr="00D50579">
              <w:rPr>
                <w:b/>
                <w:bCs/>
              </w:rPr>
              <w:t xml:space="preserve">Raad voor Concurrentievermogen </w:t>
            </w:r>
          </w:p>
        </w:tc>
      </w:tr>
      <w:tr w:rsidR="00954B27" w:rsidTr="00954B27" w14:paraId="7FD84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4B27" w:rsidP="00954B27" w:rsidRDefault="00954B27" w14:paraId="7B73C1EA" w14:textId="77777777"/>
        </w:tc>
        <w:tc>
          <w:tcPr>
            <w:tcW w:w="7654" w:type="dxa"/>
            <w:gridSpan w:val="2"/>
          </w:tcPr>
          <w:p w:rsidR="00954B27" w:rsidP="00954B27" w:rsidRDefault="00954B27" w14:paraId="22E32A3E" w14:textId="77777777"/>
        </w:tc>
      </w:tr>
      <w:tr w:rsidR="00954B27" w:rsidTr="00954B27" w14:paraId="1C768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4B27" w:rsidP="00954B27" w:rsidRDefault="00954B27" w14:paraId="270D86CF" w14:textId="77777777"/>
        </w:tc>
        <w:tc>
          <w:tcPr>
            <w:tcW w:w="7654" w:type="dxa"/>
            <w:gridSpan w:val="2"/>
          </w:tcPr>
          <w:p w:rsidR="00954B27" w:rsidP="00954B27" w:rsidRDefault="00954B27" w14:paraId="4CF98BD7" w14:textId="77777777"/>
        </w:tc>
      </w:tr>
      <w:tr w:rsidR="00954B27" w:rsidTr="00954B27" w14:paraId="0C020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4B27" w:rsidP="00954B27" w:rsidRDefault="00954B27" w14:paraId="0AF40D7A" w14:textId="4FD1AC0F">
            <w:pPr>
              <w:rPr>
                <w:b/>
              </w:rPr>
            </w:pPr>
            <w:r>
              <w:rPr>
                <w:b/>
              </w:rPr>
              <w:t xml:space="preserve">Nr. </w:t>
            </w:r>
            <w:r w:rsidR="007A6A77">
              <w:rPr>
                <w:b/>
              </w:rPr>
              <w:t>644</w:t>
            </w:r>
          </w:p>
        </w:tc>
        <w:tc>
          <w:tcPr>
            <w:tcW w:w="7654" w:type="dxa"/>
            <w:gridSpan w:val="2"/>
          </w:tcPr>
          <w:p w:rsidR="00954B27" w:rsidP="00954B27" w:rsidRDefault="00954B27" w14:paraId="4FB5C98D" w14:textId="20BD2849">
            <w:pPr>
              <w:rPr>
                <w:b/>
              </w:rPr>
            </w:pPr>
            <w:r>
              <w:rPr>
                <w:b/>
              </w:rPr>
              <w:t xml:space="preserve">MOTIE VAN </w:t>
            </w:r>
            <w:r w:rsidR="007A6A77">
              <w:rPr>
                <w:b/>
              </w:rPr>
              <w:t>HET LID BONTENBAL C.S.</w:t>
            </w:r>
          </w:p>
        </w:tc>
      </w:tr>
      <w:tr w:rsidR="00954B27" w:rsidTr="00954B27" w14:paraId="1AF40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4B27" w:rsidP="00954B27" w:rsidRDefault="00954B27" w14:paraId="445EB0C2" w14:textId="77777777"/>
        </w:tc>
        <w:tc>
          <w:tcPr>
            <w:tcW w:w="7654" w:type="dxa"/>
            <w:gridSpan w:val="2"/>
          </w:tcPr>
          <w:p w:rsidR="00954B27" w:rsidP="00954B27" w:rsidRDefault="00954B27" w14:paraId="7FAFEBBF" w14:textId="574DF579">
            <w:r>
              <w:t>Voorgesteld 14 mei 2025</w:t>
            </w:r>
          </w:p>
        </w:tc>
      </w:tr>
      <w:tr w:rsidR="00997775" w:rsidTr="00954B27" w14:paraId="40991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A88AF3" w14:textId="77777777"/>
        </w:tc>
        <w:tc>
          <w:tcPr>
            <w:tcW w:w="7654" w:type="dxa"/>
            <w:gridSpan w:val="2"/>
          </w:tcPr>
          <w:p w:rsidR="00997775" w:rsidRDefault="00997775" w14:paraId="42E75AF4" w14:textId="77777777"/>
        </w:tc>
      </w:tr>
      <w:tr w:rsidR="00997775" w:rsidTr="00954B27" w14:paraId="20776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4E3EB8" w14:textId="77777777"/>
        </w:tc>
        <w:tc>
          <w:tcPr>
            <w:tcW w:w="7654" w:type="dxa"/>
            <w:gridSpan w:val="2"/>
          </w:tcPr>
          <w:p w:rsidR="00997775" w:rsidRDefault="00997775" w14:paraId="13C8FBFA" w14:textId="77777777">
            <w:r>
              <w:t>De Kamer,</w:t>
            </w:r>
          </w:p>
        </w:tc>
      </w:tr>
      <w:tr w:rsidR="00997775" w:rsidTr="00954B27" w14:paraId="6C4F2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7295B9" w14:textId="77777777"/>
        </w:tc>
        <w:tc>
          <w:tcPr>
            <w:tcW w:w="7654" w:type="dxa"/>
            <w:gridSpan w:val="2"/>
          </w:tcPr>
          <w:p w:rsidR="00997775" w:rsidRDefault="00997775" w14:paraId="09E68A2A" w14:textId="77777777"/>
        </w:tc>
      </w:tr>
      <w:tr w:rsidR="00997775" w:rsidTr="00954B27" w14:paraId="366D98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178D6B" w14:textId="77777777"/>
        </w:tc>
        <w:tc>
          <w:tcPr>
            <w:tcW w:w="7654" w:type="dxa"/>
            <w:gridSpan w:val="2"/>
          </w:tcPr>
          <w:p w:rsidR="00997775" w:rsidRDefault="00997775" w14:paraId="0698FEA4" w14:textId="77777777">
            <w:r>
              <w:t>gehoord de beraadslaging,</w:t>
            </w:r>
          </w:p>
        </w:tc>
      </w:tr>
      <w:tr w:rsidR="00997775" w:rsidTr="00954B27" w14:paraId="7373B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922F32" w14:textId="77777777"/>
        </w:tc>
        <w:tc>
          <w:tcPr>
            <w:tcW w:w="7654" w:type="dxa"/>
            <w:gridSpan w:val="2"/>
          </w:tcPr>
          <w:p w:rsidR="00997775" w:rsidRDefault="00997775" w14:paraId="7429677B" w14:textId="77777777"/>
        </w:tc>
      </w:tr>
      <w:tr w:rsidR="00997775" w:rsidTr="00954B27" w14:paraId="4F93D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2ADCE0" w14:textId="77777777"/>
        </w:tc>
        <w:tc>
          <w:tcPr>
            <w:tcW w:w="7654" w:type="dxa"/>
            <w:gridSpan w:val="2"/>
          </w:tcPr>
          <w:p w:rsidR="007A6A77" w:rsidP="00FC3B1B" w:rsidRDefault="00FC3B1B" w14:paraId="2C9C728C" w14:textId="77777777">
            <w:r w:rsidRPr="00FC3B1B">
              <w:t xml:space="preserve">overwegende dat het opvolgen van de aanbevelingen van het </w:t>
            </w:r>
            <w:proofErr w:type="spellStart"/>
            <w:r w:rsidRPr="00FC3B1B">
              <w:t>Draghirapport</w:t>
            </w:r>
            <w:proofErr w:type="spellEnd"/>
            <w:r w:rsidRPr="00FC3B1B">
              <w:t xml:space="preserve"> van groot belang is voor de Nederlandse en Europese economie om daarmee </w:t>
            </w:r>
          </w:p>
          <w:p w:rsidRPr="00FC3B1B" w:rsidR="00FC3B1B" w:rsidP="00FC3B1B" w:rsidRDefault="00FC3B1B" w14:paraId="54AD8886" w14:textId="13BF4A92">
            <w:r w:rsidRPr="00FC3B1B">
              <w:t xml:space="preserve">concurrerend te blijven en bij te dragen aan het oplossen van urgente maatschappelijke vraagstukken zoals een sterke defensie, </w:t>
            </w:r>
            <w:proofErr w:type="spellStart"/>
            <w:r w:rsidRPr="00FC3B1B">
              <w:t>decarbonisatie</w:t>
            </w:r>
            <w:proofErr w:type="spellEnd"/>
            <w:r w:rsidRPr="00FC3B1B">
              <w:t xml:space="preserve"> van de industrie en energievoorziening, en digitale technologieën;</w:t>
            </w:r>
          </w:p>
          <w:p w:rsidR="00037390" w:rsidP="00FC3B1B" w:rsidRDefault="00037390" w14:paraId="3A8C24CD" w14:textId="77777777"/>
          <w:p w:rsidRPr="00FC3B1B" w:rsidR="00FC3B1B" w:rsidP="00FC3B1B" w:rsidRDefault="00FC3B1B" w14:paraId="205B6774" w14:textId="25835622">
            <w:r w:rsidRPr="00FC3B1B">
              <w:t>constaterende dat de Europese Investeringsbank (EIB) al decennia namens de deelnemende lidstaten, waaronder Nederland, projecten financiert in Europa en daarvoor geld leent op de kapitaalmarkten, voornamelijk via de uitgifte van obligaties;</w:t>
            </w:r>
          </w:p>
          <w:p w:rsidR="00037390" w:rsidP="00FC3B1B" w:rsidRDefault="00037390" w14:paraId="3D3AB0F7" w14:textId="77777777"/>
          <w:p w:rsidRPr="00FC3B1B" w:rsidR="00FC3B1B" w:rsidP="00FC3B1B" w:rsidRDefault="00FC3B1B" w14:paraId="6D9CA0C2" w14:textId="2D6CAD22">
            <w:r w:rsidRPr="00FC3B1B">
              <w:t>constaterende dat de financiering van projecten door de EIB een financiering is van individuele projecten in alle lidstaten op basis van gelijke voorwaarden, en niet, zoals bij het coronaherstelfonds, een uitkering aan lidstaten is;</w:t>
            </w:r>
          </w:p>
          <w:p w:rsidR="00037390" w:rsidP="00FC3B1B" w:rsidRDefault="00037390" w14:paraId="1B4B7D9E" w14:textId="77777777"/>
          <w:p w:rsidRPr="00FC3B1B" w:rsidR="00FC3B1B" w:rsidP="00FC3B1B" w:rsidRDefault="00FC3B1B" w14:paraId="2CD02797" w14:textId="0FA3D5BD">
            <w:r w:rsidRPr="00FC3B1B">
              <w:t xml:space="preserve">verzoekt de regering uit te werken hoe het advies uit het </w:t>
            </w:r>
            <w:proofErr w:type="spellStart"/>
            <w:r w:rsidRPr="00FC3B1B">
              <w:t>Draghirapport</w:t>
            </w:r>
            <w:proofErr w:type="spellEnd"/>
            <w:r w:rsidRPr="00FC3B1B">
              <w:t xml:space="preserve"> om gezamenlijke financiering te organiseren voor projecten die bijdragen aan de opgaven zoals geschetst in dat rapport, via een groter mandaat voor de EIB zou kunnen worden vormgegeven,</w:t>
            </w:r>
          </w:p>
          <w:p w:rsidR="00037390" w:rsidP="00FC3B1B" w:rsidRDefault="00037390" w14:paraId="4BCE758E" w14:textId="77777777"/>
          <w:p w:rsidRPr="00FC3B1B" w:rsidR="00FC3B1B" w:rsidP="00FC3B1B" w:rsidRDefault="00FC3B1B" w14:paraId="488BA219" w14:textId="3A1ED497">
            <w:r w:rsidRPr="00FC3B1B">
              <w:t>en gaat over tot de orde van de dag.</w:t>
            </w:r>
          </w:p>
          <w:p w:rsidR="00037390" w:rsidP="00FC3B1B" w:rsidRDefault="00037390" w14:paraId="41BEF9F9" w14:textId="77777777"/>
          <w:p w:rsidR="00037390" w:rsidP="00FC3B1B" w:rsidRDefault="00FC3B1B" w14:paraId="60811776" w14:textId="77777777">
            <w:r w:rsidRPr="00FC3B1B">
              <w:t>Bontenbal</w:t>
            </w:r>
          </w:p>
          <w:p w:rsidR="00037390" w:rsidP="00FC3B1B" w:rsidRDefault="00FC3B1B" w14:paraId="289CCFBE" w14:textId="77777777">
            <w:r w:rsidRPr="00FC3B1B">
              <w:t>Vermeer</w:t>
            </w:r>
          </w:p>
          <w:p w:rsidR="00037390" w:rsidP="00FC3B1B" w:rsidRDefault="00FC3B1B" w14:paraId="61F2E957" w14:textId="77777777">
            <w:proofErr w:type="spellStart"/>
            <w:r w:rsidRPr="00FC3B1B">
              <w:t>Jetten</w:t>
            </w:r>
            <w:proofErr w:type="spellEnd"/>
          </w:p>
          <w:p w:rsidR="00037390" w:rsidP="00FC3B1B" w:rsidRDefault="00FC3B1B" w14:paraId="447434DD" w14:textId="77777777">
            <w:r w:rsidRPr="00FC3B1B">
              <w:t>Grinwi</w:t>
            </w:r>
            <w:r w:rsidR="00037390">
              <w:t>s</w:t>
            </w:r>
          </w:p>
          <w:p w:rsidR="00037390" w:rsidP="00FC3B1B" w:rsidRDefault="00FC3B1B" w14:paraId="397C8F14" w14:textId="77777777">
            <w:r w:rsidRPr="00FC3B1B">
              <w:t xml:space="preserve">Dassen </w:t>
            </w:r>
          </w:p>
          <w:p w:rsidR="00997775" w:rsidP="00037390" w:rsidRDefault="00FC3B1B" w14:paraId="1968410A" w14:textId="7A89CD73">
            <w:r w:rsidRPr="00FC3B1B">
              <w:t>Thijssen</w:t>
            </w:r>
          </w:p>
        </w:tc>
      </w:tr>
    </w:tbl>
    <w:p w:rsidR="00997775" w:rsidRDefault="00997775" w14:paraId="74C332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A20F" w14:textId="77777777" w:rsidR="00FC3B1B" w:rsidRDefault="00FC3B1B">
      <w:pPr>
        <w:spacing w:line="20" w:lineRule="exact"/>
      </w:pPr>
    </w:p>
  </w:endnote>
  <w:endnote w:type="continuationSeparator" w:id="0">
    <w:p w14:paraId="61E79E7B" w14:textId="77777777" w:rsidR="00FC3B1B" w:rsidRDefault="00FC3B1B">
      <w:pPr>
        <w:pStyle w:val="Amendement"/>
      </w:pPr>
      <w:r>
        <w:rPr>
          <w:b w:val="0"/>
        </w:rPr>
        <w:t xml:space="preserve"> </w:t>
      </w:r>
    </w:p>
  </w:endnote>
  <w:endnote w:type="continuationNotice" w:id="1">
    <w:p w14:paraId="5F553DD0" w14:textId="77777777" w:rsidR="00FC3B1B" w:rsidRDefault="00FC3B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9E60" w14:textId="77777777" w:rsidR="00FC3B1B" w:rsidRDefault="00FC3B1B">
      <w:pPr>
        <w:pStyle w:val="Amendement"/>
      </w:pPr>
      <w:r>
        <w:rPr>
          <w:b w:val="0"/>
        </w:rPr>
        <w:separator/>
      </w:r>
    </w:p>
  </w:footnote>
  <w:footnote w:type="continuationSeparator" w:id="0">
    <w:p w14:paraId="4177EEC5" w14:textId="77777777" w:rsidR="00FC3B1B" w:rsidRDefault="00FC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1B"/>
    <w:rsid w:val="0003739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710A7A"/>
    <w:rsid w:val="00744C6E"/>
    <w:rsid w:val="007A6A77"/>
    <w:rsid w:val="007B35A1"/>
    <w:rsid w:val="007C50C6"/>
    <w:rsid w:val="008304CB"/>
    <w:rsid w:val="00831CE0"/>
    <w:rsid w:val="00850A1D"/>
    <w:rsid w:val="00862909"/>
    <w:rsid w:val="00872A23"/>
    <w:rsid w:val="008B0CC5"/>
    <w:rsid w:val="00930A04"/>
    <w:rsid w:val="00954B2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C3B1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9689C"/>
  <w15:docId w15:val="{3EFF8455-8F49-462C-B0C7-16608B43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1216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2025-05-15T08:07:00.0000000Z</dcterms:created>
  <dcterms:modified xsi:type="dcterms:W3CDTF">2025-05-15T08:42:00.0000000Z</dcterms:modified>
  <dc:description>------------------------</dc:description>
  <dc:subject/>
  <keywords/>
  <version/>
  <category/>
</coreProperties>
</file>