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31AF6" w14:paraId="7A06B503" w14:textId="77777777">
        <w:tc>
          <w:tcPr>
            <w:tcW w:w="6733" w:type="dxa"/>
            <w:gridSpan w:val="2"/>
            <w:tcBorders>
              <w:top w:val="nil"/>
              <w:left w:val="nil"/>
              <w:bottom w:val="nil"/>
              <w:right w:val="nil"/>
            </w:tcBorders>
            <w:vAlign w:val="center"/>
          </w:tcPr>
          <w:p w:rsidR="00997775" w:rsidP="00710A7A" w:rsidRDefault="00997775" w14:paraId="4EA5C5F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8A8425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31AF6" w14:paraId="384E9CE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5B1C03" w14:textId="77777777">
            <w:r w:rsidRPr="008B0CC5">
              <w:t xml:space="preserve">Vergaderjaar </w:t>
            </w:r>
            <w:r w:rsidR="00AC6B87">
              <w:t>2024-2025</w:t>
            </w:r>
          </w:p>
        </w:tc>
      </w:tr>
      <w:tr w:rsidR="00997775" w:rsidTr="00831AF6" w14:paraId="1E54A122" w14:textId="77777777">
        <w:trPr>
          <w:cantSplit/>
        </w:trPr>
        <w:tc>
          <w:tcPr>
            <w:tcW w:w="10985" w:type="dxa"/>
            <w:gridSpan w:val="3"/>
            <w:tcBorders>
              <w:top w:val="nil"/>
              <w:left w:val="nil"/>
              <w:bottom w:val="nil"/>
              <w:right w:val="nil"/>
            </w:tcBorders>
          </w:tcPr>
          <w:p w:rsidR="00997775" w:rsidRDefault="00997775" w14:paraId="3AE5D622" w14:textId="77777777"/>
        </w:tc>
      </w:tr>
      <w:tr w:rsidR="00997775" w:rsidTr="00831AF6" w14:paraId="00ACEC54" w14:textId="77777777">
        <w:trPr>
          <w:cantSplit/>
        </w:trPr>
        <w:tc>
          <w:tcPr>
            <w:tcW w:w="10985" w:type="dxa"/>
            <w:gridSpan w:val="3"/>
            <w:tcBorders>
              <w:top w:val="nil"/>
              <w:left w:val="nil"/>
              <w:bottom w:val="single" w:color="auto" w:sz="4" w:space="0"/>
              <w:right w:val="nil"/>
            </w:tcBorders>
          </w:tcPr>
          <w:p w:rsidR="00997775" w:rsidRDefault="00997775" w14:paraId="2FB65378" w14:textId="77777777"/>
        </w:tc>
      </w:tr>
      <w:tr w:rsidR="00997775" w:rsidTr="00831AF6" w14:paraId="7D2A91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F2FBCE" w14:textId="77777777"/>
        </w:tc>
        <w:tc>
          <w:tcPr>
            <w:tcW w:w="7654" w:type="dxa"/>
            <w:gridSpan w:val="2"/>
          </w:tcPr>
          <w:p w:rsidR="00997775" w:rsidRDefault="00997775" w14:paraId="78B2C488" w14:textId="77777777"/>
        </w:tc>
      </w:tr>
      <w:tr w:rsidR="00831AF6" w:rsidTr="00831AF6" w14:paraId="67DC1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AF6" w:rsidP="00831AF6" w:rsidRDefault="00831AF6" w14:paraId="65233C3D" w14:textId="248E4810">
            <w:pPr>
              <w:rPr>
                <w:b/>
              </w:rPr>
            </w:pPr>
            <w:r>
              <w:rPr>
                <w:b/>
              </w:rPr>
              <w:t>21 501-30</w:t>
            </w:r>
          </w:p>
        </w:tc>
        <w:tc>
          <w:tcPr>
            <w:tcW w:w="7654" w:type="dxa"/>
            <w:gridSpan w:val="2"/>
          </w:tcPr>
          <w:p w:rsidR="00831AF6" w:rsidP="00831AF6" w:rsidRDefault="00831AF6" w14:paraId="13CAD863" w14:textId="281C5809">
            <w:pPr>
              <w:rPr>
                <w:b/>
              </w:rPr>
            </w:pPr>
            <w:r w:rsidRPr="00D50579">
              <w:rPr>
                <w:b/>
                <w:bCs/>
              </w:rPr>
              <w:t xml:space="preserve">Raad voor Concurrentievermogen </w:t>
            </w:r>
          </w:p>
        </w:tc>
      </w:tr>
      <w:tr w:rsidR="00831AF6" w:rsidTr="00831AF6" w14:paraId="18CAB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AF6" w:rsidP="00831AF6" w:rsidRDefault="00831AF6" w14:paraId="01FE91E3" w14:textId="77777777"/>
        </w:tc>
        <w:tc>
          <w:tcPr>
            <w:tcW w:w="7654" w:type="dxa"/>
            <w:gridSpan w:val="2"/>
          </w:tcPr>
          <w:p w:rsidR="00831AF6" w:rsidP="00831AF6" w:rsidRDefault="00831AF6" w14:paraId="1E2F5489" w14:textId="77777777"/>
        </w:tc>
      </w:tr>
      <w:tr w:rsidR="00831AF6" w:rsidTr="00831AF6" w14:paraId="181B6D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AF6" w:rsidP="00831AF6" w:rsidRDefault="00831AF6" w14:paraId="35233C0C" w14:textId="77777777"/>
        </w:tc>
        <w:tc>
          <w:tcPr>
            <w:tcW w:w="7654" w:type="dxa"/>
            <w:gridSpan w:val="2"/>
          </w:tcPr>
          <w:p w:rsidR="00831AF6" w:rsidP="00831AF6" w:rsidRDefault="00831AF6" w14:paraId="23C35833" w14:textId="77777777"/>
        </w:tc>
      </w:tr>
      <w:tr w:rsidR="00831AF6" w:rsidTr="00831AF6" w14:paraId="21B32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AF6" w:rsidP="00831AF6" w:rsidRDefault="00831AF6" w14:paraId="6F3455DB" w14:textId="1BF1F3C8">
            <w:pPr>
              <w:rPr>
                <w:b/>
              </w:rPr>
            </w:pPr>
            <w:r>
              <w:rPr>
                <w:b/>
              </w:rPr>
              <w:t xml:space="preserve">Nr. </w:t>
            </w:r>
            <w:r w:rsidR="00CF6695">
              <w:rPr>
                <w:b/>
              </w:rPr>
              <w:t>645</w:t>
            </w:r>
          </w:p>
        </w:tc>
        <w:tc>
          <w:tcPr>
            <w:tcW w:w="7654" w:type="dxa"/>
            <w:gridSpan w:val="2"/>
          </w:tcPr>
          <w:p w:rsidR="00831AF6" w:rsidP="00831AF6" w:rsidRDefault="00831AF6" w14:paraId="45CE983C" w14:textId="75283E0A">
            <w:pPr>
              <w:rPr>
                <w:b/>
              </w:rPr>
            </w:pPr>
            <w:r>
              <w:rPr>
                <w:b/>
              </w:rPr>
              <w:t xml:space="preserve">MOTIE VAN </w:t>
            </w:r>
            <w:r w:rsidR="00CF6695">
              <w:rPr>
                <w:b/>
              </w:rPr>
              <w:t>DE LEDEN MARTENS-AMERICA EN VERMEER</w:t>
            </w:r>
          </w:p>
        </w:tc>
      </w:tr>
      <w:tr w:rsidR="00831AF6" w:rsidTr="00831AF6" w14:paraId="22C334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AF6" w:rsidP="00831AF6" w:rsidRDefault="00831AF6" w14:paraId="703A518D" w14:textId="77777777"/>
        </w:tc>
        <w:tc>
          <w:tcPr>
            <w:tcW w:w="7654" w:type="dxa"/>
            <w:gridSpan w:val="2"/>
          </w:tcPr>
          <w:p w:rsidR="00831AF6" w:rsidP="00831AF6" w:rsidRDefault="00831AF6" w14:paraId="08579386" w14:textId="3991FE52">
            <w:r>
              <w:t>Voorgesteld 14 mei 2025</w:t>
            </w:r>
          </w:p>
        </w:tc>
      </w:tr>
      <w:tr w:rsidR="00997775" w:rsidTr="00831AF6" w14:paraId="2C42F5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C3D9E4" w14:textId="77777777"/>
        </w:tc>
        <w:tc>
          <w:tcPr>
            <w:tcW w:w="7654" w:type="dxa"/>
            <w:gridSpan w:val="2"/>
          </w:tcPr>
          <w:p w:rsidR="00997775" w:rsidRDefault="00997775" w14:paraId="358AE369" w14:textId="77777777"/>
        </w:tc>
      </w:tr>
      <w:tr w:rsidR="00997775" w:rsidTr="00831AF6" w14:paraId="24D12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E378ED" w14:textId="77777777"/>
        </w:tc>
        <w:tc>
          <w:tcPr>
            <w:tcW w:w="7654" w:type="dxa"/>
            <w:gridSpan w:val="2"/>
          </w:tcPr>
          <w:p w:rsidR="00997775" w:rsidRDefault="00997775" w14:paraId="74A2CE4C" w14:textId="77777777">
            <w:r>
              <w:t>De Kamer,</w:t>
            </w:r>
          </w:p>
        </w:tc>
      </w:tr>
      <w:tr w:rsidR="00997775" w:rsidTr="00831AF6" w14:paraId="5C3C0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E9063B" w14:textId="77777777"/>
        </w:tc>
        <w:tc>
          <w:tcPr>
            <w:tcW w:w="7654" w:type="dxa"/>
            <w:gridSpan w:val="2"/>
          </w:tcPr>
          <w:p w:rsidR="00997775" w:rsidRDefault="00997775" w14:paraId="11A0ADE6" w14:textId="77777777"/>
        </w:tc>
      </w:tr>
      <w:tr w:rsidR="00997775" w:rsidTr="00831AF6" w14:paraId="4A355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F1F2E4" w14:textId="77777777"/>
        </w:tc>
        <w:tc>
          <w:tcPr>
            <w:tcW w:w="7654" w:type="dxa"/>
            <w:gridSpan w:val="2"/>
          </w:tcPr>
          <w:p w:rsidR="00997775" w:rsidRDefault="00997775" w14:paraId="2DFFD258" w14:textId="77777777">
            <w:r>
              <w:t>gehoord de beraadslaging,</w:t>
            </w:r>
          </w:p>
        </w:tc>
      </w:tr>
      <w:tr w:rsidR="00997775" w:rsidTr="00831AF6" w14:paraId="10AEF3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97D576" w14:textId="77777777"/>
        </w:tc>
        <w:tc>
          <w:tcPr>
            <w:tcW w:w="7654" w:type="dxa"/>
            <w:gridSpan w:val="2"/>
          </w:tcPr>
          <w:p w:rsidR="00997775" w:rsidRDefault="00997775" w14:paraId="0AE5104C" w14:textId="77777777"/>
        </w:tc>
      </w:tr>
      <w:tr w:rsidR="00997775" w:rsidTr="00831AF6" w14:paraId="0488D1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2726C" w14:textId="77777777"/>
        </w:tc>
        <w:tc>
          <w:tcPr>
            <w:tcW w:w="7654" w:type="dxa"/>
            <w:gridSpan w:val="2"/>
          </w:tcPr>
          <w:p w:rsidRPr="006D5F8B" w:rsidR="006D5F8B" w:rsidP="006D5F8B" w:rsidRDefault="006D5F8B" w14:paraId="0DEBFD61" w14:textId="77777777">
            <w:r w:rsidRPr="006D5F8B">
              <w:t xml:space="preserve">constaterende dat de AI Act volgens het rapport van </w:t>
            </w:r>
            <w:proofErr w:type="spellStart"/>
            <w:r w:rsidRPr="006D5F8B">
              <w:t>Draghi</w:t>
            </w:r>
            <w:proofErr w:type="spellEnd"/>
            <w:r w:rsidRPr="006D5F8B">
              <w:t xml:space="preserve"> de Al-ontwikkelingen in de EU kan "ondermijnen";</w:t>
            </w:r>
          </w:p>
          <w:p w:rsidR="00CF6695" w:rsidP="006D5F8B" w:rsidRDefault="00CF6695" w14:paraId="069BA73E" w14:textId="77777777"/>
          <w:p w:rsidRPr="006D5F8B" w:rsidR="006D5F8B" w:rsidP="006D5F8B" w:rsidRDefault="006D5F8B" w14:paraId="316429E9" w14:textId="23E0EAC7">
            <w:r w:rsidRPr="006D5F8B">
              <w:t>overwegende dat de Europese Commissie een doelstelling heeft de administratieve rompslomp met minstens een kwart terug te dringen en is begonnen met een serie Omnibusvoorstellen;</w:t>
            </w:r>
          </w:p>
          <w:p w:rsidR="00CF6695" w:rsidP="006D5F8B" w:rsidRDefault="00CF6695" w14:paraId="69AF51A0" w14:textId="77777777"/>
          <w:p w:rsidRPr="006D5F8B" w:rsidR="006D5F8B" w:rsidP="006D5F8B" w:rsidRDefault="006D5F8B" w14:paraId="6AA8A7E8" w14:textId="1C6BABED">
            <w:r w:rsidRPr="006D5F8B">
              <w:t>verzoekt de regering het voortouw te nemen om in de EU tot een Omnibus te komen voor digitale wetgeving met als doel versimpeling en verlaging van administratieve lastendruk en waar relevant te pleiten voor implementatiepauzes, en hierbij expliciet aandacht te besteden aan de Al Act,</w:t>
            </w:r>
          </w:p>
          <w:p w:rsidR="00CF6695" w:rsidP="006D5F8B" w:rsidRDefault="00CF6695" w14:paraId="4BEFC082" w14:textId="77777777"/>
          <w:p w:rsidRPr="006D5F8B" w:rsidR="006D5F8B" w:rsidP="006D5F8B" w:rsidRDefault="006D5F8B" w14:paraId="633E6E6F" w14:textId="05DB5F9D">
            <w:r w:rsidRPr="006D5F8B">
              <w:t>en gaat over tot de orde van de dag.</w:t>
            </w:r>
          </w:p>
          <w:p w:rsidR="00CF6695" w:rsidP="006D5F8B" w:rsidRDefault="00CF6695" w14:paraId="22B79B5C" w14:textId="77777777"/>
          <w:p w:rsidR="00CF6695" w:rsidP="006D5F8B" w:rsidRDefault="006D5F8B" w14:paraId="0912B401" w14:textId="77777777">
            <w:r w:rsidRPr="006D5F8B">
              <w:t xml:space="preserve">Martens-America </w:t>
            </w:r>
          </w:p>
          <w:p w:rsidR="00997775" w:rsidP="00CF6695" w:rsidRDefault="006D5F8B" w14:paraId="7E7C6056" w14:textId="2D904FF9">
            <w:r w:rsidRPr="006D5F8B">
              <w:t>Vermeer</w:t>
            </w:r>
          </w:p>
        </w:tc>
      </w:tr>
    </w:tbl>
    <w:p w:rsidR="00997775" w:rsidRDefault="00997775" w14:paraId="0FE9852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9C1EA" w14:textId="77777777" w:rsidR="006D5F8B" w:rsidRDefault="006D5F8B">
      <w:pPr>
        <w:spacing w:line="20" w:lineRule="exact"/>
      </w:pPr>
    </w:p>
  </w:endnote>
  <w:endnote w:type="continuationSeparator" w:id="0">
    <w:p w14:paraId="7F0C9B17" w14:textId="77777777" w:rsidR="006D5F8B" w:rsidRDefault="006D5F8B">
      <w:pPr>
        <w:pStyle w:val="Amendement"/>
      </w:pPr>
      <w:r>
        <w:rPr>
          <w:b w:val="0"/>
        </w:rPr>
        <w:t xml:space="preserve"> </w:t>
      </w:r>
    </w:p>
  </w:endnote>
  <w:endnote w:type="continuationNotice" w:id="1">
    <w:p w14:paraId="15D7F736" w14:textId="77777777" w:rsidR="006D5F8B" w:rsidRDefault="006D5F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93F6" w14:textId="77777777" w:rsidR="006D5F8B" w:rsidRDefault="006D5F8B">
      <w:pPr>
        <w:pStyle w:val="Amendement"/>
      </w:pPr>
      <w:r>
        <w:rPr>
          <w:b w:val="0"/>
        </w:rPr>
        <w:separator/>
      </w:r>
    </w:p>
  </w:footnote>
  <w:footnote w:type="continuationSeparator" w:id="0">
    <w:p w14:paraId="5E150E7C" w14:textId="77777777" w:rsidR="006D5F8B" w:rsidRDefault="006D5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8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76B1"/>
    <w:rsid w:val="006D5F8B"/>
    <w:rsid w:val="00710A7A"/>
    <w:rsid w:val="00744C6E"/>
    <w:rsid w:val="007B35A1"/>
    <w:rsid w:val="007C50C6"/>
    <w:rsid w:val="008304CB"/>
    <w:rsid w:val="00831AF6"/>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F669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3161C"/>
  <w15:docId w15:val="{4BB03FBB-2C48-4E29-B941-4B345A0E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759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2025-05-15T08:07:00.0000000Z</dcterms:created>
  <dcterms:modified xsi:type="dcterms:W3CDTF">2025-05-15T08:42:00.0000000Z</dcterms:modified>
  <dc:description>------------------------</dc:description>
  <dc:subject/>
  <keywords/>
  <version/>
  <category/>
</coreProperties>
</file>