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820D8" w14:paraId="016946F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51761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2BD3C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820D8" w14:paraId="5981E4C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D3AC3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820D8" w14:paraId="275C326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32EA87" w14:textId="77777777"/>
        </w:tc>
      </w:tr>
      <w:tr w:rsidR="00997775" w:rsidTr="004820D8" w14:paraId="4D972C3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059E50" w14:textId="77777777"/>
        </w:tc>
      </w:tr>
      <w:tr w:rsidR="00997775" w:rsidTr="004820D8" w14:paraId="28A106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87386E" w14:textId="77777777"/>
        </w:tc>
        <w:tc>
          <w:tcPr>
            <w:tcW w:w="7654" w:type="dxa"/>
            <w:gridSpan w:val="2"/>
          </w:tcPr>
          <w:p w:rsidR="00997775" w:rsidRDefault="00997775" w14:paraId="4D8CABA0" w14:textId="77777777"/>
        </w:tc>
      </w:tr>
      <w:tr w:rsidR="004820D8" w:rsidTr="004820D8" w14:paraId="220348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0D8" w:rsidP="004820D8" w:rsidRDefault="004820D8" w14:paraId="44925D00" w14:textId="0D6606FE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="004820D8" w:rsidP="004820D8" w:rsidRDefault="004820D8" w14:paraId="3E06B2B9" w14:textId="56296F07">
            <w:pPr>
              <w:rPr>
                <w:b/>
              </w:rPr>
            </w:pPr>
            <w:r w:rsidRPr="00D50579">
              <w:rPr>
                <w:b/>
                <w:bCs/>
              </w:rPr>
              <w:t xml:space="preserve">Raad voor Concurrentievermogen </w:t>
            </w:r>
          </w:p>
        </w:tc>
      </w:tr>
      <w:tr w:rsidR="004820D8" w:rsidTr="004820D8" w14:paraId="5AD61B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0D8" w:rsidP="004820D8" w:rsidRDefault="004820D8" w14:paraId="72FBD380" w14:textId="77777777"/>
        </w:tc>
        <w:tc>
          <w:tcPr>
            <w:tcW w:w="7654" w:type="dxa"/>
            <w:gridSpan w:val="2"/>
          </w:tcPr>
          <w:p w:rsidR="004820D8" w:rsidP="004820D8" w:rsidRDefault="004820D8" w14:paraId="41EDCCC9" w14:textId="77777777"/>
        </w:tc>
      </w:tr>
      <w:tr w:rsidR="004820D8" w:rsidTr="004820D8" w14:paraId="003715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0D8" w:rsidP="004820D8" w:rsidRDefault="004820D8" w14:paraId="62E80236" w14:textId="77777777"/>
        </w:tc>
        <w:tc>
          <w:tcPr>
            <w:tcW w:w="7654" w:type="dxa"/>
            <w:gridSpan w:val="2"/>
          </w:tcPr>
          <w:p w:rsidR="004820D8" w:rsidP="004820D8" w:rsidRDefault="004820D8" w14:paraId="79A9BFFC" w14:textId="77777777"/>
        </w:tc>
      </w:tr>
      <w:tr w:rsidR="004820D8" w:rsidTr="004820D8" w14:paraId="711BED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0D8" w:rsidP="004820D8" w:rsidRDefault="004820D8" w14:paraId="5C49E2C7" w14:textId="14A739D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E40C5">
              <w:rPr>
                <w:b/>
              </w:rPr>
              <w:t>646</w:t>
            </w:r>
          </w:p>
        </w:tc>
        <w:tc>
          <w:tcPr>
            <w:tcW w:w="7654" w:type="dxa"/>
            <w:gridSpan w:val="2"/>
          </w:tcPr>
          <w:p w:rsidR="004820D8" w:rsidP="004820D8" w:rsidRDefault="004820D8" w14:paraId="198DD473" w14:textId="5F78324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E40C5">
              <w:rPr>
                <w:b/>
              </w:rPr>
              <w:t>HET LID MARTENS-AMERICA</w:t>
            </w:r>
          </w:p>
        </w:tc>
      </w:tr>
      <w:tr w:rsidR="004820D8" w:rsidTr="004820D8" w14:paraId="784794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0D8" w:rsidP="004820D8" w:rsidRDefault="004820D8" w14:paraId="577B1FDB" w14:textId="77777777"/>
        </w:tc>
        <w:tc>
          <w:tcPr>
            <w:tcW w:w="7654" w:type="dxa"/>
            <w:gridSpan w:val="2"/>
          </w:tcPr>
          <w:p w:rsidR="004820D8" w:rsidP="004820D8" w:rsidRDefault="004820D8" w14:paraId="2981EC00" w14:textId="6CB6DE75">
            <w:r>
              <w:t>Voorgesteld 14 mei 2025</w:t>
            </w:r>
          </w:p>
        </w:tc>
      </w:tr>
      <w:tr w:rsidR="00997775" w:rsidTr="004820D8" w14:paraId="05FAEE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26CC75" w14:textId="77777777"/>
        </w:tc>
        <w:tc>
          <w:tcPr>
            <w:tcW w:w="7654" w:type="dxa"/>
            <w:gridSpan w:val="2"/>
          </w:tcPr>
          <w:p w:rsidR="00997775" w:rsidRDefault="00997775" w14:paraId="047E8D2F" w14:textId="77777777"/>
        </w:tc>
      </w:tr>
      <w:tr w:rsidR="00997775" w:rsidTr="004820D8" w14:paraId="0B21BF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8D7E32" w14:textId="77777777"/>
        </w:tc>
        <w:tc>
          <w:tcPr>
            <w:tcW w:w="7654" w:type="dxa"/>
            <w:gridSpan w:val="2"/>
          </w:tcPr>
          <w:p w:rsidR="00997775" w:rsidRDefault="00997775" w14:paraId="7D2EE55B" w14:textId="77777777">
            <w:r>
              <w:t>De Kamer,</w:t>
            </w:r>
          </w:p>
        </w:tc>
      </w:tr>
      <w:tr w:rsidR="00997775" w:rsidTr="004820D8" w14:paraId="6B0F05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C82378" w14:textId="77777777"/>
        </w:tc>
        <w:tc>
          <w:tcPr>
            <w:tcW w:w="7654" w:type="dxa"/>
            <w:gridSpan w:val="2"/>
          </w:tcPr>
          <w:p w:rsidR="00997775" w:rsidRDefault="00997775" w14:paraId="21058012" w14:textId="77777777"/>
        </w:tc>
      </w:tr>
      <w:tr w:rsidR="00997775" w:rsidTr="004820D8" w14:paraId="3911CE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4C8311" w14:textId="77777777"/>
        </w:tc>
        <w:tc>
          <w:tcPr>
            <w:tcW w:w="7654" w:type="dxa"/>
            <w:gridSpan w:val="2"/>
          </w:tcPr>
          <w:p w:rsidR="00997775" w:rsidRDefault="00997775" w14:paraId="244D0050" w14:textId="77777777">
            <w:r>
              <w:t>gehoord de beraadslaging,</w:t>
            </w:r>
          </w:p>
        </w:tc>
      </w:tr>
      <w:tr w:rsidR="00997775" w:rsidTr="004820D8" w14:paraId="63207F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295C33" w14:textId="77777777"/>
        </w:tc>
        <w:tc>
          <w:tcPr>
            <w:tcW w:w="7654" w:type="dxa"/>
            <w:gridSpan w:val="2"/>
          </w:tcPr>
          <w:p w:rsidR="00997775" w:rsidRDefault="00997775" w14:paraId="7CC31599" w14:textId="77777777"/>
        </w:tc>
      </w:tr>
      <w:tr w:rsidR="00997775" w:rsidTr="004820D8" w14:paraId="114D4D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BCA1AA" w14:textId="77777777"/>
        </w:tc>
        <w:tc>
          <w:tcPr>
            <w:tcW w:w="7654" w:type="dxa"/>
            <w:gridSpan w:val="2"/>
          </w:tcPr>
          <w:p w:rsidRPr="00AB2981" w:rsidR="00AB2981" w:rsidP="00AB2981" w:rsidRDefault="00AB2981" w14:paraId="156BF139" w14:textId="77777777">
            <w:r w:rsidRPr="00AB2981">
              <w:t xml:space="preserve">constaterende dat in Nederland minder </w:t>
            </w:r>
            <w:proofErr w:type="spellStart"/>
            <w:r w:rsidRPr="00AB2981">
              <w:t>start-ups</w:t>
            </w:r>
            <w:proofErr w:type="spellEnd"/>
            <w:r w:rsidRPr="00AB2981">
              <w:t xml:space="preserve"> doorgroeien naar </w:t>
            </w:r>
            <w:proofErr w:type="spellStart"/>
            <w:r w:rsidRPr="00AB2981">
              <w:t>scale</w:t>
            </w:r>
            <w:proofErr w:type="spellEnd"/>
            <w:r w:rsidRPr="00AB2981">
              <w:t>-ups dan in de rest van Europa;</w:t>
            </w:r>
          </w:p>
          <w:p w:rsidR="00EE40C5" w:rsidP="00AB2981" w:rsidRDefault="00EE40C5" w14:paraId="1F123FD5" w14:textId="77777777"/>
          <w:p w:rsidRPr="00AB2981" w:rsidR="00AB2981" w:rsidP="00AB2981" w:rsidRDefault="00AB2981" w14:paraId="6911E688" w14:textId="212EE4F5">
            <w:r w:rsidRPr="00AB2981">
              <w:t xml:space="preserve">constaterende dat per hoofd van de bevolking de VS bijna drie keer meer zogenaamde </w:t>
            </w:r>
            <w:proofErr w:type="spellStart"/>
            <w:r w:rsidRPr="00AB2981">
              <w:t>unicorns</w:t>
            </w:r>
            <w:proofErr w:type="spellEnd"/>
            <w:r w:rsidRPr="00AB2981">
              <w:t xml:space="preserve"> tellen;</w:t>
            </w:r>
          </w:p>
          <w:p w:rsidR="00EE40C5" w:rsidP="00AB2981" w:rsidRDefault="00EE40C5" w14:paraId="7900DC7A" w14:textId="77777777"/>
          <w:p w:rsidRPr="00AB2981" w:rsidR="00AB2981" w:rsidP="00AB2981" w:rsidRDefault="00AB2981" w14:paraId="6EC5CC8A" w14:textId="1A278408">
            <w:r w:rsidRPr="00AB2981">
              <w:t>constaterende dat Nederland achterloopt in het aantal technisch afgestudeerden;</w:t>
            </w:r>
          </w:p>
          <w:p w:rsidR="00EE40C5" w:rsidP="00AB2981" w:rsidRDefault="00EE40C5" w14:paraId="618BF2E8" w14:textId="77777777"/>
          <w:p w:rsidRPr="00AB2981" w:rsidR="00AB2981" w:rsidP="00AB2981" w:rsidRDefault="00AB2981" w14:paraId="3544C1DF" w14:textId="31172FA7">
            <w:r w:rsidRPr="00AB2981">
              <w:t xml:space="preserve">overwegende dat Nederland met de recente aankondiging over medewerkersparticipatie een goede stap heeft gemaakt, maar er nog genoeg verbeterpunten zijn wil Nederland aantrekkelijk blijven voor start- en </w:t>
            </w:r>
            <w:proofErr w:type="spellStart"/>
            <w:r w:rsidRPr="00AB2981">
              <w:t>scale</w:t>
            </w:r>
            <w:proofErr w:type="spellEnd"/>
            <w:r w:rsidRPr="00AB2981">
              <w:t>-ups;</w:t>
            </w:r>
          </w:p>
          <w:p w:rsidR="00EE40C5" w:rsidP="00AB2981" w:rsidRDefault="00EE40C5" w14:paraId="054868D3" w14:textId="77777777"/>
          <w:p w:rsidRPr="00AB2981" w:rsidR="00AB2981" w:rsidP="00AB2981" w:rsidRDefault="00AB2981" w14:paraId="29CE45AE" w14:textId="50F294EF">
            <w:r w:rsidRPr="00AB2981">
              <w:t xml:space="preserve">verzoekt de regering met het veld een ambitieuze beleidsagenda inclusief meetbare doelstellingen voor start- en </w:t>
            </w:r>
            <w:proofErr w:type="spellStart"/>
            <w:r w:rsidRPr="00AB2981">
              <w:t>scale</w:t>
            </w:r>
            <w:proofErr w:type="spellEnd"/>
            <w:r w:rsidRPr="00AB2981">
              <w:t xml:space="preserve">-ups te presenteren, met een coördinerend bewindspersoon die in afstemming handelt met relevante bewindspersonen, en daarbij aansluiting te zoeken bij de aankomende EU Startup </w:t>
            </w:r>
            <w:proofErr w:type="spellStart"/>
            <w:r w:rsidRPr="00AB2981">
              <w:t>and</w:t>
            </w:r>
            <w:proofErr w:type="spellEnd"/>
            <w:r w:rsidRPr="00AB2981">
              <w:t xml:space="preserve"> </w:t>
            </w:r>
            <w:proofErr w:type="spellStart"/>
            <w:r w:rsidRPr="00AB2981">
              <w:t>Scaleup</w:t>
            </w:r>
            <w:proofErr w:type="spellEnd"/>
            <w:r w:rsidRPr="00AB2981">
              <w:t xml:space="preserve"> </w:t>
            </w:r>
            <w:proofErr w:type="spellStart"/>
            <w:r w:rsidRPr="00AB2981">
              <w:t>Strategy</w:t>
            </w:r>
            <w:proofErr w:type="spellEnd"/>
            <w:r w:rsidRPr="00AB2981">
              <w:t>,</w:t>
            </w:r>
          </w:p>
          <w:p w:rsidR="00EE40C5" w:rsidP="00AB2981" w:rsidRDefault="00EE40C5" w14:paraId="3EC8AEE1" w14:textId="77777777"/>
          <w:p w:rsidRPr="00AB2981" w:rsidR="00AB2981" w:rsidP="00AB2981" w:rsidRDefault="00AB2981" w14:paraId="6953EA7E" w14:textId="45EA0B84">
            <w:r w:rsidRPr="00AB2981">
              <w:t>en gaat over tot de orde van de dag.</w:t>
            </w:r>
          </w:p>
          <w:p w:rsidR="00EE40C5" w:rsidP="00AB2981" w:rsidRDefault="00EE40C5" w14:paraId="2A3B6EB5" w14:textId="77777777"/>
          <w:p w:rsidR="00997775" w:rsidP="00EE40C5" w:rsidRDefault="00AB2981" w14:paraId="0F92E44E" w14:textId="7FCF6ACC">
            <w:r w:rsidRPr="00AB2981">
              <w:t>Martens-America</w:t>
            </w:r>
          </w:p>
        </w:tc>
      </w:tr>
    </w:tbl>
    <w:p w:rsidR="00997775" w:rsidRDefault="00997775" w14:paraId="5D9ED2F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7E537" w14:textId="77777777" w:rsidR="00AB2981" w:rsidRDefault="00AB2981">
      <w:pPr>
        <w:spacing w:line="20" w:lineRule="exact"/>
      </w:pPr>
    </w:p>
  </w:endnote>
  <w:endnote w:type="continuationSeparator" w:id="0">
    <w:p w14:paraId="69CCF586" w14:textId="77777777" w:rsidR="00AB2981" w:rsidRDefault="00AB29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466FD1" w14:textId="77777777" w:rsidR="00AB2981" w:rsidRDefault="00AB29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40D0E" w14:textId="77777777" w:rsidR="00AB2981" w:rsidRDefault="00AB29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940A5B2" w14:textId="77777777" w:rsidR="00AB2981" w:rsidRDefault="00AB2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8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820D8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2981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E40C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C1618"/>
  <w15:docId w15:val="{E6D464CE-C502-4E92-B0B6-C8385500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959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2025-05-15T08:07:00.0000000Z</dcterms:created>
  <dcterms:modified xsi:type="dcterms:W3CDTF">2025-05-15T08:42:00.0000000Z</dcterms:modified>
  <dc:description>------------------------</dc:description>
  <dc:subject/>
  <keywords/>
  <version/>
  <category/>
</coreProperties>
</file>