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479B" w14:paraId="3AF5B1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4076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1E3C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479B" w14:paraId="40B7530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A2A59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479B" w14:paraId="2BB02F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F9A808" w14:textId="77777777"/>
        </w:tc>
      </w:tr>
      <w:tr w:rsidR="00997775" w:rsidTr="00D1479B" w14:paraId="438BB1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152726" w14:textId="77777777"/>
        </w:tc>
      </w:tr>
      <w:tr w:rsidR="00997775" w:rsidTr="00D1479B" w14:paraId="1D3C35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131350" w14:textId="77777777"/>
        </w:tc>
        <w:tc>
          <w:tcPr>
            <w:tcW w:w="7654" w:type="dxa"/>
            <w:gridSpan w:val="2"/>
          </w:tcPr>
          <w:p w:rsidR="00997775" w:rsidRDefault="00997775" w14:paraId="33D8BFA0" w14:textId="77777777"/>
        </w:tc>
      </w:tr>
      <w:tr w:rsidR="00D1479B" w:rsidTr="00D1479B" w14:paraId="1982A2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79B" w:rsidP="00D1479B" w:rsidRDefault="00D1479B" w14:paraId="29E1B5BB" w14:textId="78F2F2A5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D1479B" w:rsidP="00D1479B" w:rsidRDefault="00D1479B" w14:paraId="53059DC6" w14:textId="7262960C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D1479B" w:rsidTr="00D1479B" w14:paraId="2E3A9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79B" w:rsidP="00D1479B" w:rsidRDefault="00D1479B" w14:paraId="43AB6AB5" w14:textId="77777777"/>
        </w:tc>
        <w:tc>
          <w:tcPr>
            <w:tcW w:w="7654" w:type="dxa"/>
            <w:gridSpan w:val="2"/>
          </w:tcPr>
          <w:p w:rsidR="00D1479B" w:rsidP="00D1479B" w:rsidRDefault="00D1479B" w14:paraId="2229875C" w14:textId="77777777"/>
        </w:tc>
      </w:tr>
      <w:tr w:rsidR="00D1479B" w:rsidTr="00D1479B" w14:paraId="44907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79B" w:rsidP="00D1479B" w:rsidRDefault="00D1479B" w14:paraId="183CC00E" w14:textId="77777777"/>
        </w:tc>
        <w:tc>
          <w:tcPr>
            <w:tcW w:w="7654" w:type="dxa"/>
            <w:gridSpan w:val="2"/>
          </w:tcPr>
          <w:p w:rsidR="00D1479B" w:rsidP="00D1479B" w:rsidRDefault="00D1479B" w14:paraId="6DA09567" w14:textId="77777777"/>
        </w:tc>
      </w:tr>
      <w:tr w:rsidR="00D1479B" w:rsidTr="00D1479B" w14:paraId="21184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79B" w:rsidP="00D1479B" w:rsidRDefault="00D1479B" w14:paraId="748E0908" w14:textId="1433525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648</w:t>
            </w:r>
          </w:p>
        </w:tc>
        <w:tc>
          <w:tcPr>
            <w:tcW w:w="7654" w:type="dxa"/>
            <w:gridSpan w:val="2"/>
          </w:tcPr>
          <w:p w:rsidR="00D1479B" w:rsidP="00D1479B" w:rsidRDefault="00D1479B" w14:paraId="07FD7258" w14:textId="7857841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MARTENS-AMERICA EN POSTMA</w:t>
            </w:r>
          </w:p>
        </w:tc>
      </w:tr>
      <w:tr w:rsidR="00D1479B" w:rsidTr="00D1479B" w14:paraId="5B4E7A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79B" w:rsidP="00D1479B" w:rsidRDefault="00D1479B" w14:paraId="3B406D05" w14:textId="77777777"/>
        </w:tc>
        <w:tc>
          <w:tcPr>
            <w:tcW w:w="7654" w:type="dxa"/>
            <w:gridSpan w:val="2"/>
          </w:tcPr>
          <w:p w:rsidR="00D1479B" w:rsidP="00D1479B" w:rsidRDefault="00D1479B" w14:paraId="31A32851" w14:textId="111B4056">
            <w:r>
              <w:t>Voorgesteld 14 mei 2025</w:t>
            </w:r>
          </w:p>
        </w:tc>
      </w:tr>
      <w:tr w:rsidR="00997775" w:rsidTr="00D1479B" w14:paraId="263E29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045DE" w14:textId="77777777"/>
        </w:tc>
        <w:tc>
          <w:tcPr>
            <w:tcW w:w="7654" w:type="dxa"/>
            <w:gridSpan w:val="2"/>
          </w:tcPr>
          <w:p w:rsidR="00997775" w:rsidRDefault="00997775" w14:paraId="27453CE7" w14:textId="77777777"/>
        </w:tc>
      </w:tr>
      <w:tr w:rsidR="00997775" w:rsidTr="00D1479B" w14:paraId="151A9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BAE930" w14:textId="77777777"/>
        </w:tc>
        <w:tc>
          <w:tcPr>
            <w:tcW w:w="7654" w:type="dxa"/>
            <w:gridSpan w:val="2"/>
          </w:tcPr>
          <w:p w:rsidR="00997775" w:rsidRDefault="00997775" w14:paraId="5290B91E" w14:textId="77777777">
            <w:r>
              <w:t>De Kamer,</w:t>
            </w:r>
          </w:p>
        </w:tc>
      </w:tr>
      <w:tr w:rsidR="00997775" w:rsidTr="00D1479B" w14:paraId="21E40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012EB8" w14:textId="77777777"/>
        </w:tc>
        <w:tc>
          <w:tcPr>
            <w:tcW w:w="7654" w:type="dxa"/>
            <w:gridSpan w:val="2"/>
          </w:tcPr>
          <w:p w:rsidR="00997775" w:rsidRDefault="00997775" w14:paraId="206A1CEA" w14:textId="77777777"/>
        </w:tc>
      </w:tr>
      <w:tr w:rsidR="00997775" w:rsidTr="00D1479B" w14:paraId="61EE4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2821B2" w14:textId="77777777"/>
        </w:tc>
        <w:tc>
          <w:tcPr>
            <w:tcW w:w="7654" w:type="dxa"/>
            <w:gridSpan w:val="2"/>
          </w:tcPr>
          <w:p w:rsidR="00997775" w:rsidRDefault="00997775" w14:paraId="2FA18168" w14:textId="77777777">
            <w:r>
              <w:t>gehoord de beraadslaging,</w:t>
            </w:r>
          </w:p>
        </w:tc>
      </w:tr>
      <w:tr w:rsidR="00997775" w:rsidTr="00D1479B" w14:paraId="0E2203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67539" w14:textId="77777777"/>
        </w:tc>
        <w:tc>
          <w:tcPr>
            <w:tcW w:w="7654" w:type="dxa"/>
            <w:gridSpan w:val="2"/>
          </w:tcPr>
          <w:p w:rsidR="00997775" w:rsidRDefault="00997775" w14:paraId="060BCF72" w14:textId="77777777"/>
        </w:tc>
      </w:tr>
      <w:tr w:rsidR="00997775" w:rsidTr="00D1479B" w14:paraId="4D8DDC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F41E0D" w14:textId="77777777"/>
        </w:tc>
        <w:tc>
          <w:tcPr>
            <w:tcW w:w="7654" w:type="dxa"/>
            <w:gridSpan w:val="2"/>
          </w:tcPr>
          <w:p w:rsidRPr="00EC5875" w:rsidR="00EC5875" w:rsidP="00EC5875" w:rsidRDefault="00EC5875" w14:paraId="73F38B0A" w14:textId="77777777">
            <w:r w:rsidRPr="00EC5875">
              <w:t>constaterende dat ondersteuning van technologische groeibedrijven van belang is voor ons toekomstige verdienvermogen maar keuzes nodig zijn;</w:t>
            </w:r>
          </w:p>
          <w:p w:rsidR="00D1479B" w:rsidP="00EC5875" w:rsidRDefault="00D1479B" w14:paraId="4D3C257A" w14:textId="77777777"/>
          <w:p w:rsidRPr="00EC5875" w:rsidR="00EC5875" w:rsidP="00EC5875" w:rsidRDefault="00EC5875" w14:paraId="6129E1B0" w14:textId="50725538">
            <w:r w:rsidRPr="00EC5875">
              <w:t>verzoekt de regering om naast de inzet op een Al-faciliteit uiterlijk in september 2025 mogelijkheden in kaart te brengen over hoe binnen bestaande instrumenten en fondsen meer prioriteit kan worden gegeven aan investeringen in lijn met de Nationale Technologiestrategie,</w:t>
            </w:r>
          </w:p>
          <w:p w:rsidR="00D1479B" w:rsidP="00EC5875" w:rsidRDefault="00D1479B" w14:paraId="3B3A7A98" w14:textId="77777777"/>
          <w:p w:rsidRPr="00EC5875" w:rsidR="00EC5875" w:rsidP="00EC5875" w:rsidRDefault="00EC5875" w14:paraId="1EC3FBE0" w14:textId="177694E3">
            <w:r w:rsidRPr="00EC5875">
              <w:t>en gaat over tot de orde van de dag.</w:t>
            </w:r>
          </w:p>
          <w:p w:rsidR="00D1479B" w:rsidP="00EC5875" w:rsidRDefault="00D1479B" w14:paraId="711C5810" w14:textId="77777777"/>
          <w:p w:rsidR="00D1479B" w:rsidP="00EC5875" w:rsidRDefault="00EC5875" w14:paraId="22EB753E" w14:textId="77777777">
            <w:r w:rsidRPr="00EC5875">
              <w:t xml:space="preserve">Martens-America </w:t>
            </w:r>
          </w:p>
          <w:p w:rsidR="00997775" w:rsidP="00D1479B" w:rsidRDefault="00EC5875" w14:paraId="3531AB85" w14:textId="3DFD8080">
            <w:r w:rsidRPr="00EC5875">
              <w:t>Postma</w:t>
            </w:r>
          </w:p>
        </w:tc>
      </w:tr>
    </w:tbl>
    <w:p w:rsidR="00997775" w:rsidRDefault="00997775" w14:paraId="56432E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0FDC" w14:textId="77777777" w:rsidR="00EC5875" w:rsidRDefault="00EC5875">
      <w:pPr>
        <w:spacing w:line="20" w:lineRule="exact"/>
      </w:pPr>
    </w:p>
  </w:endnote>
  <w:endnote w:type="continuationSeparator" w:id="0">
    <w:p w14:paraId="6E75D986" w14:textId="77777777" w:rsidR="00EC5875" w:rsidRDefault="00EC58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AE8579" w14:textId="77777777" w:rsidR="00EC5875" w:rsidRDefault="00EC58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F193" w14:textId="77777777" w:rsidR="00EC5875" w:rsidRDefault="00EC58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F3E9CB" w14:textId="77777777" w:rsidR="00EC5875" w:rsidRDefault="00EC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5"/>
    <w:rsid w:val="00133FCE"/>
    <w:rsid w:val="0018286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479B"/>
    <w:rsid w:val="00D43192"/>
    <w:rsid w:val="00DE2437"/>
    <w:rsid w:val="00E27DF4"/>
    <w:rsid w:val="00E63508"/>
    <w:rsid w:val="00EC5875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BD990"/>
  <w15:docId w15:val="{34712829-2ED2-4A7A-AC64-33F6E1D7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2025-05-15T08:42:00.0000000Z</dcterms:modified>
  <dc:description>------------------------</dc:description>
  <dc:subject/>
  <keywords/>
  <version/>
  <category/>
</coreProperties>
</file>