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7A59" w14:paraId="4987FC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6C40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F405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7A59" w14:paraId="6F25FD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F26C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7A59" w14:paraId="37E00A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7A74D0" w14:textId="77777777"/>
        </w:tc>
      </w:tr>
      <w:tr w:rsidR="00997775" w:rsidTr="00F77A59" w14:paraId="5A065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0C5ADB" w14:textId="77777777"/>
        </w:tc>
      </w:tr>
      <w:tr w:rsidR="00997775" w:rsidTr="00F77A59" w14:paraId="1E514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2BAFE2" w14:textId="77777777"/>
        </w:tc>
        <w:tc>
          <w:tcPr>
            <w:tcW w:w="7654" w:type="dxa"/>
            <w:gridSpan w:val="2"/>
          </w:tcPr>
          <w:p w:rsidR="00997775" w:rsidRDefault="00997775" w14:paraId="67074E3C" w14:textId="77777777"/>
        </w:tc>
      </w:tr>
      <w:tr w:rsidR="00F77A59" w:rsidTr="00F77A59" w14:paraId="3EB478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A59" w:rsidP="00F77A59" w:rsidRDefault="00F77A59" w14:paraId="2FCB8449" w14:textId="1D6088A0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F77A59" w:rsidP="00F77A59" w:rsidRDefault="00F77A59" w14:paraId="2D9EC33B" w14:textId="36744553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F77A59" w:rsidTr="00F77A59" w14:paraId="05DB6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A59" w:rsidP="00F77A59" w:rsidRDefault="00F77A59" w14:paraId="2C86D201" w14:textId="77777777"/>
        </w:tc>
        <w:tc>
          <w:tcPr>
            <w:tcW w:w="7654" w:type="dxa"/>
            <w:gridSpan w:val="2"/>
          </w:tcPr>
          <w:p w:rsidR="00F77A59" w:rsidP="00F77A59" w:rsidRDefault="00F77A59" w14:paraId="4B333094" w14:textId="77777777"/>
        </w:tc>
      </w:tr>
      <w:tr w:rsidR="00F77A59" w:rsidTr="00F77A59" w14:paraId="0DAF1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A59" w:rsidP="00F77A59" w:rsidRDefault="00F77A59" w14:paraId="4D9CBD18" w14:textId="77777777"/>
        </w:tc>
        <w:tc>
          <w:tcPr>
            <w:tcW w:w="7654" w:type="dxa"/>
            <w:gridSpan w:val="2"/>
          </w:tcPr>
          <w:p w:rsidR="00F77A59" w:rsidP="00F77A59" w:rsidRDefault="00F77A59" w14:paraId="110F2946" w14:textId="77777777"/>
        </w:tc>
      </w:tr>
      <w:tr w:rsidR="00F77A59" w:rsidTr="00F77A59" w14:paraId="001A4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A59" w:rsidP="00F77A59" w:rsidRDefault="00F77A59" w14:paraId="11107525" w14:textId="7E6B4B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651</w:t>
            </w:r>
          </w:p>
        </w:tc>
        <w:tc>
          <w:tcPr>
            <w:tcW w:w="7654" w:type="dxa"/>
            <w:gridSpan w:val="2"/>
          </w:tcPr>
          <w:p w:rsidR="00F77A59" w:rsidP="00F77A59" w:rsidRDefault="00F77A59" w14:paraId="3F6AD280" w14:textId="21321E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F77A59" w:rsidTr="00F77A59" w14:paraId="40633C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A59" w:rsidP="00F77A59" w:rsidRDefault="00F77A59" w14:paraId="0BE15046" w14:textId="77777777"/>
        </w:tc>
        <w:tc>
          <w:tcPr>
            <w:tcW w:w="7654" w:type="dxa"/>
            <w:gridSpan w:val="2"/>
          </w:tcPr>
          <w:p w:rsidR="00F77A59" w:rsidP="00F77A59" w:rsidRDefault="00F77A59" w14:paraId="5DD1457A" w14:textId="7F973A44">
            <w:r>
              <w:t>Voorgesteld 14 mei 2025</w:t>
            </w:r>
          </w:p>
        </w:tc>
      </w:tr>
      <w:tr w:rsidR="00997775" w:rsidTr="00F77A59" w14:paraId="4E132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129185" w14:textId="77777777"/>
        </w:tc>
        <w:tc>
          <w:tcPr>
            <w:tcW w:w="7654" w:type="dxa"/>
            <w:gridSpan w:val="2"/>
          </w:tcPr>
          <w:p w:rsidR="00997775" w:rsidRDefault="00997775" w14:paraId="75656651" w14:textId="77777777"/>
        </w:tc>
      </w:tr>
      <w:tr w:rsidR="00997775" w:rsidTr="00F77A59" w14:paraId="22E57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5E2AEE" w14:textId="77777777"/>
        </w:tc>
        <w:tc>
          <w:tcPr>
            <w:tcW w:w="7654" w:type="dxa"/>
            <w:gridSpan w:val="2"/>
          </w:tcPr>
          <w:p w:rsidR="00997775" w:rsidRDefault="00997775" w14:paraId="47A1BD3C" w14:textId="77777777">
            <w:r>
              <w:t>De Kamer,</w:t>
            </w:r>
          </w:p>
        </w:tc>
      </w:tr>
      <w:tr w:rsidR="00997775" w:rsidTr="00F77A59" w14:paraId="384A6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6B0B8F" w14:textId="77777777"/>
        </w:tc>
        <w:tc>
          <w:tcPr>
            <w:tcW w:w="7654" w:type="dxa"/>
            <w:gridSpan w:val="2"/>
          </w:tcPr>
          <w:p w:rsidR="00997775" w:rsidRDefault="00997775" w14:paraId="1DA75A92" w14:textId="77777777"/>
        </w:tc>
      </w:tr>
      <w:tr w:rsidR="00997775" w:rsidTr="00F77A59" w14:paraId="277E7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C1769D" w14:textId="77777777"/>
        </w:tc>
        <w:tc>
          <w:tcPr>
            <w:tcW w:w="7654" w:type="dxa"/>
            <w:gridSpan w:val="2"/>
          </w:tcPr>
          <w:p w:rsidR="00997775" w:rsidRDefault="00997775" w14:paraId="50F02313" w14:textId="77777777">
            <w:r>
              <w:t>gehoord de beraadslaging,</w:t>
            </w:r>
          </w:p>
        </w:tc>
      </w:tr>
      <w:tr w:rsidR="00997775" w:rsidTr="00F77A59" w14:paraId="0EABA5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F5D550" w14:textId="77777777"/>
        </w:tc>
        <w:tc>
          <w:tcPr>
            <w:tcW w:w="7654" w:type="dxa"/>
            <w:gridSpan w:val="2"/>
          </w:tcPr>
          <w:p w:rsidR="00997775" w:rsidRDefault="00997775" w14:paraId="27053AC0" w14:textId="77777777"/>
        </w:tc>
      </w:tr>
      <w:tr w:rsidR="00997775" w:rsidTr="00F77A59" w14:paraId="2954D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FB416" w14:textId="77777777"/>
        </w:tc>
        <w:tc>
          <w:tcPr>
            <w:tcW w:w="7654" w:type="dxa"/>
            <w:gridSpan w:val="2"/>
          </w:tcPr>
          <w:p w:rsidRPr="004C1952" w:rsidR="004C1952" w:rsidP="004C1952" w:rsidRDefault="004C1952" w14:paraId="05403436" w14:textId="77777777">
            <w:r w:rsidRPr="004C1952">
              <w:t>constaterende dat veel innovatiegelden terechtkomen bij fundamenteel onderzoek, terwijl productontwikkeling en markttoepassing onvoldoende worden ondersteund;</w:t>
            </w:r>
          </w:p>
          <w:p w:rsidR="00F77A59" w:rsidP="004C1952" w:rsidRDefault="00F77A59" w14:paraId="4239AF19" w14:textId="77777777"/>
          <w:p w:rsidRPr="004C1952" w:rsidR="004C1952" w:rsidP="004C1952" w:rsidRDefault="004C1952" w14:paraId="0B1FB2B1" w14:textId="1AD04026">
            <w:r w:rsidRPr="004C1952">
              <w:t xml:space="preserve">verzoekt de regering ervoor te zorgen dat bij toekomstige investeringsprogramma's meer nadruk wordt gelegd op het stimuleren van marktgerichte productontwikkeling in strategische sectoren zoals </w:t>
            </w:r>
            <w:proofErr w:type="spellStart"/>
            <w:r w:rsidRPr="004C1952">
              <w:t>semiconducters</w:t>
            </w:r>
            <w:proofErr w:type="spellEnd"/>
            <w:r w:rsidRPr="004C1952">
              <w:t xml:space="preserve">, Al en clean </w:t>
            </w:r>
            <w:proofErr w:type="spellStart"/>
            <w:r w:rsidRPr="004C1952">
              <w:t>tech</w:t>
            </w:r>
            <w:proofErr w:type="spellEnd"/>
            <w:r w:rsidRPr="004C1952">
              <w:t>,</w:t>
            </w:r>
          </w:p>
          <w:p w:rsidR="00F77A59" w:rsidP="004C1952" w:rsidRDefault="00F77A59" w14:paraId="0ADDAA16" w14:textId="77777777"/>
          <w:p w:rsidRPr="004C1952" w:rsidR="004C1952" w:rsidP="004C1952" w:rsidRDefault="004C1952" w14:paraId="5A16F72F" w14:textId="39FF1BE3">
            <w:r w:rsidRPr="004C1952">
              <w:t>en gaat over tot de orde van de dag.</w:t>
            </w:r>
          </w:p>
          <w:p w:rsidR="00F77A59" w:rsidP="004C1952" w:rsidRDefault="00F77A59" w14:paraId="54326BD1" w14:textId="77777777"/>
          <w:p w:rsidR="00997775" w:rsidP="00F77A59" w:rsidRDefault="004C1952" w14:paraId="11ACB2D2" w14:textId="33CAC041">
            <w:r w:rsidRPr="004C1952">
              <w:t>Postma</w:t>
            </w:r>
          </w:p>
        </w:tc>
      </w:tr>
    </w:tbl>
    <w:p w:rsidR="00997775" w:rsidRDefault="00997775" w14:paraId="376E48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2ECB" w14:textId="77777777" w:rsidR="004C1952" w:rsidRDefault="004C1952">
      <w:pPr>
        <w:spacing w:line="20" w:lineRule="exact"/>
      </w:pPr>
    </w:p>
  </w:endnote>
  <w:endnote w:type="continuationSeparator" w:id="0">
    <w:p w14:paraId="3F71F04D" w14:textId="77777777" w:rsidR="004C1952" w:rsidRDefault="004C19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2BA691" w14:textId="77777777" w:rsidR="004C1952" w:rsidRDefault="004C19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B76F" w14:textId="77777777" w:rsidR="004C1952" w:rsidRDefault="004C19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A92288" w14:textId="77777777" w:rsidR="004C1952" w:rsidRDefault="004C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5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1952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37842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7A5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297FE"/>
  <w15:docId w15:val="{DD6FA27A-5C88-4E00-8F5C-85F858D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2025-05-15T08:42:00.0000000Z</dcterms:modified>
  <dc:description>------------------------</dc:description>
  <dc:subject/>
  <keywords/>
  <version/>
  <category/>
</coreProperties>
</file>