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327AD" w14:paraId="77547F5E" w14:textId="77777777">
        <w:tc>
          <w:tcPr>
            <w:tcW w:w="6733" w:type="dxa"/>
            <w:gridSpan w:val="2"/>
            <w:tcBorders>
              <w:top w:val="nil"/>
              <w:left w:val="nil"/>
              <w:bottom w:val="nil"/>
              <w:right w:val="nil"/>
            </w:tcBorders>
            <w:vAlign w:val="center"/>
          </w:tcPr>
          <w:p w:rsidR="00997775" w:rsidP="00710A7A" w:rsidRDefault="00997775" w14:paraId="356C9D7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2E2F16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327AD" w14:paraId="4BE013F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FA72FC2" w14:textId="77777777">
            <w:r w:rsidRPr="008B0CC5">
              <w:t xml:space="preserve">Vergaderjaar </w:t>
            </w:r>
            <w:r w:rsidR="00AC6B87">
              <w:t>2024-2025</w:t>
            </w:r>
          </w:p>
        </w:tc>
      </w:tr>
      <w:tr w:rsidR="00997775" w:rsidTr="00F327AD" w14:paraId="3E8EDA2A" w14:textId="77777777">
        <w:trPr>
          <w:cantSplit/>
        </w:trPr>
        <w:tc>
          <w:tcPr>
            <w:tcW w:w="10985" w:type="dxa"/>
            <w:gridSpan w:val="3"/>
            <w:tcBorders>
              <w:top w:val="nil"/>
              <w:left w:val="nil"/>
              <w:bottom w:val="nil"/>
              <w:right w:val="nil"/>
            </w:tcBorders>
          </w:tcPr>
          <w:p w:rsidR="00997775" w:rsidRDefault="00997775" w14:paraId="6E6BF47A" w14:textId="77777777"/>
        </w:tc>
      </w:tr>
      <w:tr w:rsidR="00997775" w:rsidTr="00F327AD" w14:paraId="0547989E" w14:textId="77777777">
        <w:trPr>
          <w:cantSplit/>
        </w:trPr>
        <w:tc>
          <w:tcPr>
            <w:tcW w:w="10985" w:type="dxa"/>
            <w:gridSpan w:val="3"/>
            <w:tcBorders>
              <w:top w:val="nil"/>
              <w:left w:val="nil"/>
              <w:bottom w:val="single" w:color="auto" w:sz="4" w:space="0"/>
              <w:right w:val="nil"/>
            </w:tcBorders>
          </w:tcPr>
          <w:p w:rsidR="00997775" w:rsidRDefault="00997775" w14:paraId="09546231" w14:textId="77777777"/>
        </w:tc>
      </w:tr>
      <w:tr w:rsidR="00997775" w:rsidTr="00F327AD" w14:paraId="49D6FB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B69C53" w14:textId="77777777"/>
        </w:tc>
        <w:tc>
          <w:tcPr>
            <w:tcW w:w="7654" w:type="dxa"/>
            <w:gridSpan w:val="2"/>
          </w:tcPr>
          <w:p w:rsidR="00997775" w:rsidRDefault="00997775" w14:paraId="4697D519" w14:textId="77777777"/>
        </w:tc>
      </w:tr>
      <w:tr w:rsidR="00F327AD" w:rsidTr="00F327AD" w14:paraId="174C02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27AD" w:rsidP="00F327AD" w:rsidRDefault="00F327AD" w14:paraId="5783A14D" w14:textId="71CB40A0">
            <w:pPr>
              <w:rPr>
                <w:b/>
              </w:rPr>
            </w:pPr>
            <w:r>
              <w:rPr>
                <w:b/>
              </w:rPr>
              <w:t>21 501-30</w:t>
            </w:r>
          </w:p>
        </w:tc>
        <w:tc>
          <w:tcPr>
            <w:tcW w:w="7654" w:type="dxa"/>
            <w:gridSpan w:val="2"/>
          </w:tcPr>
          <w:p w:rsidR="00F327AD" w:rsidP="00F327AD" w:rsidRDefault="00F327AD" w14:paraId="6FCFF08B" w14:textId="1B9918EB">
            <w:pPr>
              <w:rPr>
                <w:b/>
              </w:rPr>
            </w:pPr>
            <w:r w:rsidRPr="00D50579">
              <w:rPr>
                <w:b/>
                <w:bCs/>
              </w:rPr>
              <w:t xml:space="preserve">Raad voor Concurrentievermogen </w:t>
            </w:r>
          </w:p>
        </w:tc>
      </w:tr>
      <w:tr w:rsidR="00F327AD" w:rsidTr="00F327AD" w14:paraId="7E6F33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27AD" w:rsidP="00F327AD" w:rsidRDefault="00F327AD" w14:paraId="59F87D39" w14:textId="77777777"/>
        </w:tc>
        <w:tc>
          <w:tcPr>
            <w:tcW w:w="7654" w:type="dxa"/>
            <w:gridSpan w:val="2"/>
          </w:tcPr>
          <w:p w:rsidR="00F327AD" w:rsidP="00F327AD" w:rsidRDefault="00F327AD" w14:paraId="2CE8EA3F" w14:textId="77777777"/>
        </w:tc>
      </w:tr>
      <w:tr w:rsidR="00F327AD" w:rsidTr="00F327AD" w14:paraId="7739A8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27AD" w:rsidP="00F327AD" w:rsidRDefault="00F327AD" w14:paraId="0B2AB7EC" w14:textId="77777777"/>
        </w:tc>
        <w:tc>
          <w:tcPr>
            <w:tcW w:w="7654" w:type="dxa"/>
            <w:gridSpan w:val="2"/>
          </w:tcPr>
          <w:p w:rsidR="00F327AD" w:rsidP="00F327AD" w:rsidRDefault="00F327AD" w14:paraId="00DE9D00" w14:textId="77777777"/>
        </w:tc>
      </w:tr>
      <w:tr w:rsidR="00F327AD" w:rsidTr="00F327AD" w14:paraId="60A87F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27AD" w:rsidP="00F327AD" w:rsidRDefault="00F327AD" w14:paraId="79FB28C7" w14:textId="060EFD49">
            <w:pPr>
              <w:rPr>
                <w:b/>
              </w:rPr>
            </w:pPr>
            <w:r>
              <w:rPr>
                <w:b/>
              </w:rPr>
              <w:t xml:space="preserve">Nr. </w:t>
            </w:r>
            <w:r>
              <w:rPr>
                <w:b/>
              </w:rPr>
              <w:t>652</w:t>
            </w:r>
          </w:p>
        </w:tc>
        <w:tc>
          <w:tcPr>
            <w:tcW w:w="7654" w:type="dxa"/>
            <w:gridSpan w:val="2"/>
          </w:tcPr>
          <w:p w:rsidR="00F327AD" w:rsidP="00F327AD" w:rsidRDefault="00F327AD" w14:paraId="335861B1" w14:textId="0E740BA2">
            <w:pPr>
              <w:rPr>
                <w:b/>
              </w:rPr>
            </w:pPr>
            <w:r>
              <w:rPr>
                <w:b/>
              </w:rPr>
              <w:t xml:space="preserve">MOTIE VAN </w:t>
            </w:r>
            <w:r>
              <w:rPr>
                <w:b/>
              </w:rPr>
              <w:t>DE LEDEN POSTMA EN MARTENS-AMERICA</w:t>
            </w:r>
          </w:p>
        </w:tc>
      </w:tr>
      <w:tr w:rsidR="00F327AD" w:rsidTr="00F327AD" w14:paraId="0EDC5D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27AD" w:rsidP="00F327AD" w:rsidRDefault="00F327AD" w14:paraId="3B2EF2F7" w14:textId="77777777"/>
        </w:tc>
        <w:tc>
          <w:tcPr>
            <w:tcW w:w="7654" w:type="dxa"/>
            <w:gridSpan w:val="2"/>
          </w:tcPr>
          <w:p w:rsidR="00F327AD" w:rsidP="00F327AD" w:rsidRDefault="00F327AD" w14:paraId="132BB571" w14:textId="19E1D0C3">
            <w:r>
              <w:t>Voorgesteld 14 mei 2025</w:t>
            </w:r>
          </w:p>
        </w:tc>
      </w:tr>
      <w:tr w:rsidR="00997775" w:rsidTr="00F327AD" w14:paraId="0B9263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E8EEF8" w14:textId="77777777"/>
        </w:tc>
        <w:tc>
          <w:tcPr>
            <w:tcW w:w="7654" w:type="dxa"/>
            <w:gridSpan w:val="2"/>
          </w:tcPr>
          <w:p w:rsidR="00997775" w:rsidRDefault="00997775" w14:paraId="21246062" w14:textId="77777777"/>
        </w:tc>
      </w:tr>
      <w:tr w:rsidR="00997775" w:rsidTr="00F327AD" w14:paraId="254C22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03AFD0" w14:textId="77777777"/>
        </w:tc>
        <w:tc>
          <w:tcPr>
            <w:tcW w:w="7654" w:type="dxa"/>
            <w:gridSpan w:val="2"/>
          </w:tcPr>
          <w:p w:rsidR="00997775" w:rsidRDefault="00997775" w14:paraId="4A7C8020" w14:textId="77777777">
            <w:r>
              <w:t>De Kamer,</w:t>
            </w:r>
          </w:p>
        </w:tc>
      </w:tr>
      <w:tr w:rsidR="00997775" w:rsidTr="00F327AD" w14:paraId="162D98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E73C2B" w14:textId="77777777"/>
        </w:tc>
        <w:tc>
          <w:tcPr>
            <w:tcW w:w="7654" w:type="dxa"/>
            <w:gridSpan w:val="2"/>
          </w:tcPr>
          <w:p w:rsidR="00997775" w:rsidRDefault="00997775" w14:paraId="65FC2BEA" w14:textId="77777777"/>
        </w:tc>
      </w:tr>
      <w:tr w:rsidR="00997775" w:rsidTr="00F327AD" w14:paraId="1BD99B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3602AC" w14:textId="77777777"/>
        </w:tc>
        <w:tc>
          <w:tcPr>
            <w:tcW w:w="7654" w:type="dxa"/>
            <w:gridSpan w:val="2"/>
          </w:tcPr>
          <w:p w:rsidR="00997775" w:rsidRDefault="00997775" w14:paraId="29116843" w14:textId="77777777">
            <w:r>
              <w:t>gehoord de beraadslaging,</w:t>
            </w:r>
          </w:p>
        </w:tc>
      </w:tr>
      <w:tr w:rsidR="00997775" w:rsidTr="00F327AD" w14:paraId="32DF3C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3C8E94" w14:textId="77777777"/>
        </w:tc>
        <w:tc>
          <w:tcPr>
            <w:tcW w:w="7654" w:type="dxa"/>
            <w:gridSpan w:val="2"/>
          </w:tcPr>
          <w:p w:rsidR="00997775" w:rsidRDefault="00997775" w14:paraId="5C3686D3" w14:textId="77777777"/>
        </w:tc>
      </w:tr>
      <w:tr w:rsidR="00997775" w:rsidTr="00F327AD" w14:paraId="0C3497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18FBD0" w14:textId="77777777"/>
        </w:tc>
        <w:tc>
          <w:tcPr>
            <w:tcW w:w="7654" w:type="dxa"/>
            <w:gridSpan w:val="2"/>
          </w:tcPr>
          <w:p w:rsidRPr="0036508E" w:rsidR="0036508E" w:rsidP="0036508E" w:rsidRDefault="0036508E" w14:paraId="3EE25E19" w14:textId="77777777">
            <w:r w:rsidRPr="0036508E">
              <w:t xml:space="preserve">constaterende dat het </w:t>
            </w:r>
            <w:proofErr w:type="spellStart"/>
            <w:r w:rsidRPr="0036508E">
              <w:t>Draghirapport</w:t>
            </w:r>
            <w:proofErr w:type="spellEnd"/>
            <w:r w:rsidRPr="0036508E">
              <w:t xml:space="preserve"> waarschuwt voor een verslechterend vestigingsklimaat in Europa;</w:t>
            </w:r>
          </w:p>
          <w:p w:rsidR="00F327AD" w:rsidP="0036508E" w:rsidRDefault="00F327AD" w14:paraId="2EF3FC49" w14:textId="77777777"/>
          <w:p w:rsidRPr="0036508E" w:rsidR="0036508E" w:rsidP="0036508E" w:rsidRDefault="0036508E" w14:paraId="0D40C55E" w14:textId="14EEF9DB">
            <w:r w:rsidRPr="0036508E">
              <w:t>constaterende dat ook Nederland kampt met hoge energieprijzen, trage vergunningen en beperkte toegang tot groeikapitaal;</w:t>
            </w:r>
          </w:p>
          <w:p w:rsidR="00F327AD" w:rsidP="0036508E" w:rsidRDefault="00F327AD" w14:paraId="78F3EBA8" w14:textId="77777777"/>
          <w:p w:rsidRPr="0036508E" w:rsidR="0036508E" w:rsidP="0036508E" w:rsidRDefault="0036508E" w14:paraId="08E06A4A" w14:textId="6122390F">
            <w:r w:rsidRPr="0036508E">
              <w:t>overwegende dat bedrijven als ASML en ASM en Al-initiatieven daardoor dreigen te vertrekken;</w:t>
            </w:r>
          </w:p>
          <w:p w:rsidR="00F327AD" w:rsidP="0036508E" w:rsidRDefault="00F327AD" w14:paraId="58761B8A" w14:textId="77777777"/>
          <w:p w:rsidR="00F327AD" w:rsidP="0036508E" w:rsidRDefault="0036508E" w14:paraId="03964C45" w14:textId="37F8A246">
            <w:r w:rsidRPr="0036508E">
              <w:t xml:space="preserve">verzoekt de regering om in de uitwerking van de industrievisie aan te geven </w:t>
            </w:r>
          </w:p>
          <w:p w:rsidR="00F327AD" w:rsidP="0036508E" w:rsidRDefault="0036508E" w14:paraId="02663F26" w14:textId="77777777">
            <w:r w:rsidRPr="0036508E">
              <w:t>hoe Nederland binnen drie jaar tot de top van vestigingslanden voor innovatieve bedrijven gaat behoren met voorstellen voor lagere energiekosten, snellere vergunningen, ruimte op het stroomnet en betere toegang tot financiering,</w:t>
            </w:r>
          </w:p>
          <w:p w:rsidR="00F327AD" w:rsidP="0036508E" w:rsidRDefault="00F327AD" w14:paraId="0D047306" w14:textId="77777777"/>
          <w:p w:rsidRPr="0036508E" w:rsidR="0036508E" w:rsidP="0036508E" w:rsidRDefault="0036508E" w14:paraId="35C047A6" w14:textId="27915206">
            <w:r w:rsidRPr="0036508E">
              <w:t>en gaat over tot de orde van de dag.</w:t>
            </w:r>
          </w:p>
          <w:p w:rsidR="00F327AD" w:rsidP="0036508E" w:rsidRDefault="00F327AD" w14:paraId="400717AA" w14:textId="77777777"/>
          <w:p w:rsidR="00F327AD" w:rsidP="0036508E" w:rsidRDefault="0036508E" w14:paraId="1DE1D7F0" w14:textId="77777777">
            <w:r w:rsidRPr="0036508E">
              <w:t xml:space="preserve">Postma </w:t>
            </w:r>
          </w:p>
          <w:p w:rsidR="00997775" w:rsidP="00F327AD" w:rsidRDefault="0036508E" w14:paraId="0E8129FD" w14:textId="7C25CF40">
            <w:r w:rsidRPr="0036508E">
              <w:t>Martens-America</w:t>
            </w:r>
          </w:p>
        </w:tc>
      </w:tr>
    </w:tbl>
    <w:p w:rsidR="00997775" w:rsidRDefault="00997775" w14:paraId="58943DF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1DB4F" w14:textId="77777777" w:rsidR="0036508E" w:rsidRDefault="0036508E">
      <w:pPr>
        <w:spacing w:line="20" w:lineRule="exact"/>
      </w:pPr>
    </w:p>
  </w:endnote>
  <w:endnote w:type="continuationSeparator" w:id="0">
    <w:p w14:paraId="69A63A3A" w14:textId="77777777" w:rsidR="0036508E" w:rsidRDefault="0036508E">
      <w:pPr>
        <w:pStyle w:val="Amendement"/>
      </w:pPr>
      <w:r>
        <w:rPr>
          <w:b w:val="0"/>
        </w:rPr>
        <w:t xml:space="preserve"> </w:t>
      </w:r>
    </w:p>
  </w:endnote>
  <w:endnote w:type="continuationNotice" w:id="1">
    <w:p w14:paraId="1A553FF8" w14:textId="77777777" w:rsidR="0036508E" w:rsidRDefault="0036508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0977F" w14:textId="77777777" w:rsidR="0036508E" w:rsidRDefault="0036508E">
      <w:pPr>
        <w:pStyle w:val="Amendement"/>
      </w:pPr>
      <w:r>
        <w:rPr>
          <w:b w:val="0"/>
        </w:rPr>
        <w:separator/>
      </w:r>
    </w:p>
  </w:footnote>
  <w:footnote w:type="continuationSeparator" w:id="0">
    <w:p w14:paraId="0A4380D7" w14:textId="77777777" w:rsidR="0036508E" w:rsidRDefault="00365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8E"/>
    <w:rsid w:val="00133FCE"/>
    <w:rsid w:val="001E482C"/>
    <w:rsid w:val="001E4877"/>
    <w:rsid w:val="0021105A"/>
    <w:rsid w:val="00280D6A"/>
    <w:rsid w:val="002B78E9"/>
    <w:rsid w:val="002C5406"/>
    <w:rsid w:val="00330D60"/>
    <w:rsid w:val="00345A5C"/>
    <w:rsid w:val="0036508E"/>
    <w:rsid w:val="003F71A1"/>
    <w:rsid w:val="00476415"/>
    <w:rsid w:val="00546F8D"/>
    <w:rsid w:val="00560113"/>
    <w:rsid w:val="00621F64"/>
    <w:rsid w:val="00644DED"/>
    <w:rsid w:val="006765BC"/>
    <w:rsid w:val="006976B1"/>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94F0F"/>
    <w:rsid w:val="00CC23D1"/>
    <w:rsid w:val="00CC270F"/>
    <w:rsid w:val="00D43192"/>
    <w:rsid w:val="00DE2437"/>
    <w:rsid w:val="00E27DF4"/>
    <w:rsid w:val="00E63508"/>
    <w:rsid w:val="00ED0FE5"/>
    <w:rsid w:val="00F234E2"/>
    <w:rsid w:val="00F327AD"/>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BDF87"/>
  <w15:docId w15:val="{6A00C2F9-30F1-4066-92CE-D32482D2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124</ap:Words>
  <ap:Characters>810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2025-05-15T08:07:00.0000000Z</dcterms:created>
  <dcterms:modified xsi:type="dcterms:W3CDTF">2025-05-15T08:41:00.0000000Z</dcterms:modified>
  <dc:description>------------------------</dc:description>
  <dc:subject/>
  <keywords/>
  <version/>
  <category/>
</coreProperties>
</file>