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1CC6" w14:paraId="506156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7F2B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AB0E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1CC6" w14:paraId="04ADE0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3AB7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1CC6" w14:paraId="4DFC09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68DD6" w14:textId="77777777"/>
        </w:tc>
      </w:tr>
      <w:tr w:rsidR="00997775" w:rsidTr="00371CC6" w14:paraId="00556F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17C7B6" w14:textId="77777777"/>
        </w:tc>
      </w:tr>
      <w:tr w:rsidR="00997775" w:rsidTr="00371CC6" w14:paraId="071E8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AA2287" w14:textId="77777777"/>
        </w:tc>
        <w:tc>
          <w:tcPr>
            <w:tcW w:w="7654" w:type="dxa"/>
            <w:gridSpan w:val="2"/>
          </w:tcPr>
          <w:p w:rsidR="00997775" w:rsidRDefault="00997775" w14:paraId="61FB7759" w14:textId="77777777"/>
        </w:tc>
      </w:tr>
      <w:tr w:rsidR="00371CC6" w:rsidTr="00371CC6" w14:paraId="2BB1F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1CC6" w:rsidP="00371CC6" w:rsidRDefault="00371CC6" w14:paraId="38F61B22" w14:textId="4B3A7EB2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371CC6" w:rsidP="00371CC6" w:rsidRDefault="00371CC6" w14:paraId="547BC7EF" w14:textId="19B73280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371CC6" w:rsidTr="00371CC6" w14:paraId="0F437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1CC6" w:rsidP="00371CC6" w:rsidRDefault="00371CC6" w14:paraId="65F0A381" w14:textId="77777777"/>
        </w:tc>
        <w:tc>
          <w:tcPr>
            <w:tcW w:w="7654" w:type="dxa"/>
            <w:gridSpan w:val="2"/>
          </w:tcPr>
          <w:p w:rsidR="00371CC6" w:rsidP="00371CC6" w:rsidRDefault="00371CC6" w14:paraId="5BBD7BCE" w14:textId="77777777"/>
        </w:tc>
      </w:tr>
      <w:tr w:rsidR="00371CC6" w:rsidTr="00371CC6" w14:paraId="4DB7F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1CC6" w:rsidP="00371CC6" w:rsidRDefault="00371CC6" w14:paraId="2A0F50F3" w14:textId="77777777"/>
        </w:tc>
        <w:tc>
          <w:tcPr>
            <w:tcW w:w="7654" w:type="dxa"/>
            <w:gridSpan w:val="2"/>
          </w:tcPr>
          <w:p w:rsidR="00371CC6" w:rsidP="00371CC6" w:rsidRDefault="00371CC6" w14:paraId="28A143EF" w14:textId="77777777"/>
        </w:tc>
      </w:tr>
      <w:tr w:rsidR="00371CC6" w:rsidTr="00371CC6" w14:paraId="7FEC5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1CC6" w:rsidP="00371CC6" w:rsidRDefault="00371CC6" w14:paraId="2492660C" w14:textId="52D5A8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653</w:t>
            </w:r>
          </w:p>
        </w:tc>
        <w:tc>
          <w:tcPr>
            <w:tcW w:w="7654" w:type="dxa"/>
            <w:gridSpan w:val="2"/>
          </w:tcPr>
          <w:p w:rsidR="00371CC6" w:rsidP="00371CC6" w:rsidRDefault="00371CC6" w14:paraId="1F61A464" w14:textId="5106D6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371CC6" w:rsidTr="00371CC6" w14:paraId="7FED2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1CC6" w:rsidP="00371CC6" w:rsidRDefault="00371CC6" w14:paraId="289868FD" w14:textId="77777777"/>
        </w:tc>
        <w:tc>
          <w:tcPr>
            <w:tcW w:w="7654" w:type="dxa"/>
            <w:gridSpan w:val="2"/>
          </w:tcPr>
          <w:p w:rsidR="00371CC6" w:rsidP="00371CC6" w:rsidRDefault="00371CC6" w14:paraId="7A007DF6" w14:textId="72276F57">
            <w:r>
              <w:t>Voorgesteld 14 mei 2025</w:t>
            </w:r>
          </w:p>
        </w:tc>
      </w:tr>
      <w:tr w:rsidR="00997775" w:rsidTr="00371CC6" w14:paraId="63F58E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12EAE4" w14:textId="77777777"/>
        </w:tc>
        <w:tc>
          <w:tcPr>
            <w:tcW w:w="7654" w:type="dxa"/>
            <w:gridSpan w:val="2"/>
          </w:tcPr>
          <w:p w:rsidR="00997775" w:rsidRDefault="00997775" w14:paraId="75CA10DB" w14:textId="77777777"/>
        </w:tc>
      </w:tr>
      <w:tr w:rsidR="00997775" w:rsidTr="00371CC6" w14:paraId="27D1C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D496A" w14:textId="77777777"/>
        </w:tc>
        <w:tc>
          <w:tcPr>
            <w:tcW w:w="7654" w:type="dxa"/>
            <w:gridSpan w:val="2"/>
          </w:tcPr>
          <w:p w:rsidR="00997775" w:rsidRDefault="00997775" w14:paraId="3BD65042" w14:textId="77777777">
            <w:r>
              <w:t>De Kamer,</w:t>
            </w:r>
          </w:p>
        </w:tc>
      </w:tr>
      <w:tr w:rsidR="00997775" w:rsidTr="00371CC6" w14:paraId="0531E1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FE0FF" w14:textId="77777777"/>
        </w:tc>
        <w:tc>
          <w:tcPr>
            <w:tcW w:w="7654" w:type="dxa"/>
            <w:gridSpan w:val="2"/>
          </w:tcPr>
          <w:p w:rsidR="00997775" w:rsidRDefault="00997775" w14:paraId="7D1762AF" w14:textId="77777777"/>
        </w:tc>
      </w:tr>
      <w:tr w:rsidR="00997775" w:rsidTr="00371CC6" w14:paraId="03EA4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FD2EE" w14:textId="77777777"/>
        </w:tc>
        <w:tc>
          <w:tcPr>
            <w:tcW w:w="7654" w:type="dxa"/>
            <w:gridSpan w:val="2"/>
          </w:tcPr>
          <w:p w:rsidR="00997775" w:rsidRDefault="00997775" w14:paraId="253BD86B" w14:textId="77777777">
            <w:r>
              <w:t>gehoord de beraadslaging,</w:t>
            </w:r>
          </w:p>
        </w:tc>
      </w:tr>
      <w:tr w:rsidR="00997775" w:rsidTr="00371CC6" w14:paraId="3D1A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D3792" w14:textId="77777777"/>
        </w:tc>
        <w:tc>
          <w:tcPr>
            <w:tcW w:w="7654" w:type="dxa"/>
            <w:gridSpan w:val="2"/>
          </w:tcPr>
          <w:p w:rsidR="00997775" w:rsidRDefault="00997775" w14:paraId="2C39B67B" w14:textId="77777777"/>
        </w:tc>
      </w:tr>
      <w:tr w:rsidR="00997775" w:rsidTr="00371CC6" w14:paraId="6D460D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7DC6A9" w14:textId="77777777"/>
        </w:tc>
        <w:tc>
          <w:tcPr>
            <w:tcW w:w="7654" w:type="dxa"/>
            <w:gridSpan w:val="2"/>
          </w:tcPr>
          <w:p w:rsidRPr="005573CD" w:rsidR="005573CD" w:rsidP="005573CD" w:rsidRDefault="005573CD" w14:paraId="56654835" w14:textId="77777777">
            <w:r w:rsidRPr="005573CD">
              <w:t xml:space="preserve">constaterende dat in het </w:t>
            </w:r>
            <w:proofErr w:type="spellStart"/>
            <w:r w:rsidRPr="005573CD">
              <w:t>Draghirapport</w:t>
            </w:r>
            <w:proofErr w:type="spellEnd"/>
            <w:r w:rsidRPr="005573CD">
              <w:t xml:space="preserve"> wordt voorgesteld jaarlijks op Europees niveau tussen de 750 en 800 miljard euro te investeren;</w:t>
            </w:r>
          </w:p>
          <w:p w:rsidR="00371CC6" w:rsidP="005573CD" w:rsidRDefault="00371CC6" w14:paraId="6324DC1E" w14:textId="77777777"/>
          <w:p w:rsidRPr="005573CD" w:rsidR="005573CD" w:rsidP="005573CD" w:rsidRDefault="005573CD" w14:paraId="068FF01A" w14:textId="0E580E2F">
            <w:r w:rsidRPr="005573CD">
              <w:t>spreekt zich uit tegen het instellen, op welke wijze dan ook, van een dergelijk Europees investeringsfonds,</w:t>
            </w:r>
          </w:p>
          <w:p w:rsidR="00371CC6" w:rsidP="005573CD" w:rsidRDefault="00371CC6" w14:paraId="36A64F8A" w14:textId="77777777"/>
          <w:p w:rsidRPr="005573CD" w:rsidR="005573CD" w:rsidP="005573CD" w:rsidRDefault="005573CD" w14:paraId="5AFAB690" w14:textId="181D49D6">
            <w:r w:rsidRPr="005573CD">
              <w:t>en gaat over tot de orde van de dag.</w:t>
            </w:r>
          </w:p>
          <w:p w:rsidR="00371CC6" w:rsidP="005573CD" w:rsidRDefault="00371CC6" w14:paraId="107F8915" w14:textId="77777777"/>
          <w:p w:rsidR="00997775" w:rsidP="005573CD" w:rsidRDefault="005573CD" w14:paraId="583B129E" w14:textId="0BD4818B">
            <w:r w:rsidRPr="005573CD">
              <w:t>Van Houwelingen</w:t>
            </w:r>
          </w:p>
        </w:tc>
      </w:tr>
    </w:tbl>
    <w:p w:rsidR="00997775" w:rsidRDefault="00997775" w14:paraId="337AA9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D03A" w14:textId="77777777" w:rsidR="005573CD" w:rsidRDefault="005573CD">
      <w:pPr>
        <w:spacing w:line="20" w:lineRule="exact"/>
      </w:pPr>
    </w:p>
  </w:endnote>
  <w:endnote w:type="continuationSeparator" w:id="0">
    <w:p w14:paraId="34DC40E2" w14:textId="77777777" w:rsidR="005573CD" w:rsidRDefault="005573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734ADF" w14:textId="77777777" w:rsidR="005573CD" w:rsidRDefault="005573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AEFE" w14:textId="77777777" w:rsidR="005573CD" w:rsidRDefault="005573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2BBFC1" w14:textId="77777777" w:rsidR="005573CD" w:rsidRDefault="0055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1CC6"/>
    <w:rsid w:val="003F71A1"/>
    <w:rsid w:val="00476415"/>
    <w:rsid w:val="00546F8D"/>
    <w:rsid w:val="005573C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00A0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75EE"/>
  <w15:docId w15:val="{047244E1-B113-4D9F-9742-5250ADF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2025-05-15T08:41:00.0000000Z</dcterms:modified>
  <dc:description>------------------------</dc:description>
  <dc:subject/>
  <keywords/>
  <version/>
  <category/>
</coreProperties>
</file>