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879B4" w14:paraId="3D6BCA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753E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DA8D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879B4" w14:paraId="4356F7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47FA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879B4" w14:paraId="65290A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5D378D" w14:textId="77777777"/>
        </w:tc>
      </w:tr>
      <w:tr w:rsidR="00997775" w:rsidTr="00C879B4" w14:paraId="155AB6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96918D" w14:textId="77777777"/>
        </w:tc>
      </w:tr>
      <w:tr w:rsidR="00997775" w:rsidTr="00C879B4" w14:paraId="391CE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1EC66A" w14:textId="77777777"/>
        </w:tc>
        <w:tc>
          <w:tcPr>
            <w:tcW w:w="7654" w:type="dxa"/>
            <w:gridSpan w:val="2"/>
          </w:tcPr>
          <w:p w:rsidR="00997775" w:rsidRDefault="00997775" w14:paraId="3BAEB9DC" w14:textId="77777777"/>
        </w:tc>
      </w:tr>
      <w:tr w:rsidR="00C879B4" w:rsidTr="00C879B4" w14:paraId="4C2555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9B4" w:rsidP="00C879B4" w:rsidRDefault="00C879B4" w14:paraId="2612A11F" w14:textId="6704DA65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C879B4" w:rsidP="00C879B4" w:rsidRDefault="00C879B4" w14:paraId="33BBF150" w14:textId="3A609E79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C879B4" w:rsidTr="00C879B4" w14:paraId="45027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9B4" w:rsidP="00C879B4" w:rsidRDefault="00C879B4" w14:paraId="4F571F08" w14:textId="77777777"/>
        </w:tc>
        <w:tc>
          <w:tcPr>
            <w:tcW w:w="7654" w:type="dxa"/>
            <w:gridSpan w:val="2"/>
          </w:tcPr>
          <w:p w:rsidR="00C879B4" w:rsidP="00C879B4" w:rsidRDefault="00C879B4" w14:paraId="5C4E5AE8" w14:textId="77777777"/>
        </w:tc>
      </w:tr>
      <w:tr w:rsidR="00C879B4" w:rsidTr="00C879B4" w14:paraId="19569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9B4" w:rsidP="00C879B4" w:rsidRDefault="00C879B4" w14:paraId="09ADCE8D" w14:textId="77777777"/>
        </w:tc>
        <w:tc>
          <w:tcPr>
            <w:tcW w:w="7654" w:type="dxa"/>
            <w:gridSpan w:val="2"/>
          </w:tcPr>
          <w:p w:rsidR="00C879B4" w:rsidP="00C879B4" w:rsidRDefault="00C879B4" w14:paraId="6BD9B08A" w14:textId="77777777"/>
        </w:tc>
      </w:tr>
      <w:tr w:rsidR="00C879B4" w:rsidTr="00C879B4" w14:paraId="3D984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9B4" w:rsidP="00C879B4" w:rsidRDefault="00C879B4" w14:paraId="2AC2FDE4" w14:textId="7F558F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654</w:t>
            </w:r>
          </w:p>
        </w:tc>
        <w:tc>
          <w:tcPr>
            <w:tcW w:w="7654" w:type="dxa"/>
            <w:gridSpan w:val="2"/>
          </w:tcPr>
          <w:p w:rsidR="00C879B4" w:rsidP="00C879B4" w:rsidRDefault="00C879B4" w14:paraId="1592D8EA" w14:textId="441131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C879B4" w:rsidTr="00C879B4" w14:paraId="41BF1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79B4" w:rsidP="00C879B4" w:rsidRDefault="00C879B4" w14:paraId="170CD36D" w14:textId="77777777"/>
        </w:tc>
        <w:tc>
          <w:tcPr>
            <w:tcW w:w="7654" w:type="dxa"/>
            <w:gridSpan w:val="2"/>
          </w:tcPr>
          <w:p w:rsidR="00C879B4" w:rsidP="00C879B4" w:rsidRDefault="00C879B4" w14:paraId="6217AFC6" w14:textId="792C5A41">
            <w:r>
              <w:t>Voorgesteld 14 mei 2025</w:t>
            </w:r>
          </w:p>
        </w:tc>
      </w:tr>
      <w:tr w:rsidR="00997775" w:rsidTr="00C879B4" w14:paraId="76DF5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7F2B3A" w14:textId="77777777"/>
        </w:tc>
        <w:tc>
          <w:tcPr>
            <w:tcW w:w="7654" w:type="dxa"/>
            <w:gridSpan w:val="2"/>
          </w:tcPr>
          <w:p w:rsidR="00997775" w:rsidRDefault="00997775" w14:paraId="38AA4329" w14:textId="77777777"/>
        </w:tc>
      </w:tr>
      <w:tr w:rsidR="00997775" w:rsidTr="00C879B4" w14:paraId="1D7E8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8DEF7" w14:textId="77777777"/>
        </w:tc>
        <w:tc>
          <w:tcPr>
            <w:tcW w:w="7654" w:type="dxa"/>
            <w:gridSpan w:val="2"/>
          </w:tcPr>
          <w:p w:rsidR="00997775" w:rsidRDefault="00997775" w14:paraId="30BEA9A2" w14:textId="77777777">
            <w:r>
              <w:t>De Kamer,</w:t>
            </w:r>
          </w:p>
        </w:tc>
      </w:tr>
      <w:tr w:rsidR="00997775" w:rsidTr="00C879B4" w14:paraId="288526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37A4D6" w14:textId="77777777"/>
        </w:tc>
        <w:tc>
          <w:tcPr>
            <w:tcW w:w="7654" w:type="dxa"/>
            <w:gridSpan w:val="2"/>
          </w:tcPr>
          <w:p w:rsidR="00997775" w:rsidRDefault="00997775" w14:paraId="63BB6E59" w14:textId="77777777"/>
        </w:tc>
      </w:tr>
      <w:tr w:rsidR="00997775" w:rsidTr="00C879B4" w14:paraId="3D5AE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49703" w14:textId="77777777"/>
        </w:tc>
        <w:tc>
          <w:tcPr>
            <w:tcW w:w="7654" w:type="dxa"/>
            <w:gridSpan w:val="2"/>
          </w:tcPr>
          <w:p w:rsidR="00997775" w:rsidRDefault="00997775" w14:paraId="71C212DF" w14:textId="77777777">
            <w:r>
              <w:t>gehoord de beraadslaging,</w:t>
            </w:r>
          </w:p>
        </w:tc>
      </w:tr>
      <w:tr w:rsidR="00997775" w:rsidTr="00C879B4" w14:paraId="0A61A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08618A" w14:textId="77777777"/>
        </w:tc>
        <w:tc>
          <w:tcPr>
            <w:tcW w:w="7654" w:type="dxa"/>
            <w:gridSpan w:val="2"/>
          </w:tcPr>
          <w:p w:rsidR="00997775" w:rsidRDefault="00997775" w14:paraId="3092CA25" w14:textId="77777777"/>
        </w:tc>
      </w:tr>
      <w:tr w:rsidR="00997775" w:rsidTr="00C879B4" w14:paraId="12615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E93D5" w14:textId="77777777"/>
        </w:tc>
        <w:tc>
          <w:tcPr>
            <w:tcW w:w="7654" w:type="dxa"/>
            <w:gridSpan w:val="2"/>
          </w:tcPr>
          <w:p w:rsidRPr="008D5812" w:rsidR="008D5812" w:rsidP="008D5812" w:rsidRDefault="008D5812" w14:paraId="747E728B" w14:textId="77777777">
            <w:r w:rsidRPr="008D5812">
              <w:t>spreekt zich uit tegen het verder inperken, op welke wijze dan ook, van het Nederlandse vetorecht binnen de EU,</w:t>
            </w:r>
          </w:p>
          <w:p w:rsidR="00C879B4" w:rsidP="008D5812" w:rsidRDefault="00C879B4" w14:paraId="67795486" w14:textId="77777777"/>
          <w:p w:rsidRPr="008D5812" w:rsidR="008D5812" w:rsidP="008D5812" w:rsidRDefault="008D5812" w14:paraId="31FD2C58" w14:textId="62941F15">
            <w:r w:rsidRPr="008D5812">
              <w:t>en gaat over tot de orde van de dag.</w:t>
            </w:r>
          </w:p>
          <w:p w:rsidR="00C879B4" w:rsidP="008D5812" w:rsidRDefault="00C879B4" w14:paraId="59EE04BE" w14:textId="77777777"/>
          <w:p w:rsidR="00997775" w:rsidP="00C879B4" w:rsidRDefault="008D5812" w14:paraId="5BBA3A74" w14:textId="03439A8E">
            <w:r w:rsidRPr="008D5812">
              <w:t>Van Houwelingen</w:t>
            </w:r>
          </w:p>
        </w:tc>
      </w:tr>
    </w:tbl>
    <w:p w:rsidR="00997775" w:rsidRDefault="00997775" w14:paraId="3BB134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783B" w14:textId="77777777" w:rsidR="008D5812" w:rsidRDefault="008D5812">
      <w:pPr>
        <w:spacing w:line="20" w:lineRule="exact"/>
      </w:pPr>
    </w:p>
  </w:endnote>
  <w:endnote w:type="continuationSeparator" w:id="0">
    <w:p w14:paraId="53C5A17B" w14:textId="77777777" w:rsidR="008D5812" w:rsidRDefault="008D58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8F9357" w14:textId="77777777" w:rsidR="008D5812" w:rsidRDefault="008D58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C887" w14:textId="77777777" w:rsidR="008D5812" w:rsidRDefault="008D58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6D770F" w14:textId="77777777" w:rsidR="008D5812" w:rsidRDefault="008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5812"/>
    <w:rsid w:val="00930A04"/>
    <w:rsid w:val="009925E9"/>
    <w:rsid w:val="00997775"/>
    <w:rsid w:val="009E7F14"/>
    <w:rsid w:val="00A079BF"/>
    <w:rsid w:val="00A07C71"/>
    <w:rsid w:val="00A4034A"/>
    <w:rsid w:val="00A60256"/>
    <w:rsid w:val="00A84A69"/>
    <w:rsid w:val="00A95259"/>
    <w:rsid w:val="00AA558D"/>
    <w:rsid w:val="00AB75BE"/>
    <w:rsid w:val="00AC6B87"/>
    <w:rsid w:val="00B511EE"/>
    <w:rsid w:val="00B74E9D"/>
    <w:rsid w:val="00BF5690"/>
    <w:rsid w:val="00C879B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75428"/>
  <w15:docId w15:val="{8507AEDC-96D3-4E1C-B01D-E669A291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2025-05-15T08:41:00.0000000Z</dcterms:modified>
  <dc:description>------------------------</dc:description>
  <dc:subject/>
  <keywords/>
  <version/>
  <category/>
</coreProperties>
</file>