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C45C1" w14:paraId="3E7CBC91" w14:textId="77777777">
        <w:tc>
          <w:tcPr>
            <w:tcW w:w="6733" w:type="dxa"/>
            <w:gridSpan w:val="2"/>
            <w:tcBorders>
              <w:top w:val="nil"/>
              <w:left w:val="nil"/>
              <w:bottom w:val="nil"/>
              <w:right w:val="nil"/>
            </w:tcBorders>
            <w:vAlign w:val="center"/>
          </w:tcPr>
          <w:p w:rsidR="00997775" w:rsidP="00710A7A" w:rsidRDefault="00997775" w14:paraId="076EB29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CC7225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C45C1" w14:paraId="057D817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25AEE87" w14:textId="77777777">
            <w:r w:rsidRPr="008B0CC5">
              <w:t xml:space="preserve">Vergaderjaar </w:t>
            </w:r>
            <w:r w:rsidR="00AC6B87">
              <w:t>2024-2025</w:t>
            </w:r>
          </w:p>
        </w:tc>
      </w:tr>
      <w:tr w:rsidR="00997775" w:rsidTr="005C45C1" w14:paraId="16E55419" w14:textId="77777777">
        <w:trPr>
          <w:cantSplit/>
        </w:trPr>
        <w:tc>
          <w:tcPr>
            <w:tcW w:w="10985" w:type="dxa"/>
            <w:gridSpan w:val="3"/>
            <w:tcBorders>
              <w:top w:val="nil"/>
              <w:left w:val="nil"/>
              <w:bottom w:val="nil"/>
              <w:right w:val="nil"/>
            </w:tcBorders>
          </w:tcPr>
          <w:p w:rsidR="00997775" w:rsidRDefault="00997775" w14:paraId="3ADBA212" w14:textId="77777777"/>
        </w:tc>
      </w:tr>
      <w:tr w:rsidR="00997775" w:rsidTr="005C45C1" w14:paraId="58C99EB6" w14:textId="77777777">
        <w:trPr>
          <w:cantSplit/>
        </w:trPr>
        <w:tc>
          <w:tcPr>
            <w:tcW w:w="10985" w:type="dxa"/>
            <w:gridSpan w:val="3"/>
            <w:tcBorders>
              <w:top w:val="nil"/>
              <w:left w:val="nil"/>
              <w:bottom w:val="single" w:color="auto" w:sz="4" w:space="0"/>
              <w:right w:val="nil"/>
            </w:tcBorders>
          </w:tcPr>
          <w:p w:rsidR="00997775" w:rsidRDefault="00997775" w14:paraId="76D80876" w14:textId="77777777"/>
        </w:tc>
      </w:tr>
      <w:tr w:rsidR="00997775" w:rsidTr="005C45C1" w14:paraId="2AA79D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DA9218" w14:textId="77777777"/>
        </w:tc>
        <w:tc>
          <w:tcPr>
            <w:tcW w:w="7654" w:type="dxa"/>
            <w:gridSpan w:val="2"/>
          </w:tcPr>
          <w:p w:rsidR="00997775" w:rsidRDefault="00997775" w14:paraId="612384B9" w14:textId="77777777"/>
        </w:tc>
      </w:tr>
      <w:tr w:rsidR="005C45C1" w:rsidTr="005C45C1" w14:paraId="49463B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45C1" w:rsidP="005C45C1" w:rsidRDefault="005C45C1" w14:paraId="7B53023B" w14:textId="5200A593">
            <w:pPr>
              <w:rPr>
                <w:b/>
              </w:rPr>
            </w:pPr>
            <w:r>
              <w:rPr>
                <w:b/>
              </w:rPr>
              <w:t>21 501-30</w:t>
            </w:r>
          </w:p>
        </w:tc>
        <w:tc>
          <w:tcPr>
            <w:tcW w:w="7654" w:type="dxa"/>
            <w:gridSpan w:val="2"/>
          </w:tcPr>
          <w:p w:rsidR="005C45C1" w:rsidP="005C45C1" w:rsidRDefault="005C45C1" w14:paraId="3A89887F" w14:textId="1A2175B8">
            <w:pPr>
              <w:rPr>
                <w:b/>
              </w:rPr>
            </w:pPr>
            <w:r w:rsidRPr="00D757D4">
              <w:rPr>
                <w:b/>
                <w:bCs/>
              </w:rPr>
              <w:t xml:space="preserve">Raad voor Concurrentievermogen </w:t>
            </w:r>
          </w:p>
        </w:tc>
      </w:tr>
      <w:tr w:rsidR="005C45C1" w:rsidTr="005C45C1" w14:paraId="6CC276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45C1" w:rsidP="005C45C1" w:rsidRDefault="005C45C1" w14:paraId="266EA611" w14:textId="77777777"/>
        </w:tc>
        <w:tc>
          <w:tcPr>
            <w:tcW w:w="7654" w:type="dxa"/>
            <w:gridSpan w:val="2"/>
          </w:tcPr>
          <w:p w:rsidR="005C45C1" w:rsidP="005C45C1" w:rsidRDefault="005C45C1" w14:paraId="7DE59CEF" w14:textId="77777777"/>
        </w:tc>
      </w:tr>
      <w:tr w:rsidR="005C45C1" w:rsidTr="005C45C1" w14:paraId="19D678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45C1" w:rsidP="005C45C1" w:rsidRDefault="005C45C1" w14:paraId="7B5A71D6" w14:textId="77777777"/>
        </w:tc>
        <w:tc>
          <w:tcPr>
            <w:tcW w:w="7654" w:type="dxa"/>
            <w:gridSpan w:val="2"/>
          </w:tcPr>
          <w:p w:rsidR="005C45C1" w:rsidP="005C45C1" w:rsidRDefault="005C45C1" w14:paraId="57CE210B" w14:textId="77777777"/>
        </w:tc>
      </w:tr>
      <w:tr w:rsidR="005C45C1" w:rsidTr="005C45C1" w14:paraId="0232CE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45C1" w:rsidP="005C45C1" w:rsidRDefault="005C45C1" w14:paraId="53C7F7B1" w14:textId="371C3293">
            <w:pPr>
              <w:rPr>
                <w:b/>
              </w:rPr>
            </w:pPr>
            <w:r>
              <w:rPr>
                <w:b/>
              </w:rPr>
              <w:t xml:space="preserve">Nr. </w:t>
            </w:r>
            <w:r>
              <w:rPr>
                <w:b/>
              </w:rPr>
              <w:t>658</w:t>
            </w:r>
          </w:p>
        </w:tc>
        <w:tc>
          <w:tcPr>
            <w:tcW w:w="7654" w:type="dxa"/>
            <w:gridSpan w:val="2"/>
          </w:tcPr>
          <w:p w:rsidR="005C45C1" w:rsidP="005C45C1" w:rsidRDefault="005C45C1" w14:paraId="397615E5" w14:textId="0068FFD8">
            <w:pPr>
              <w:rPr>
                <w:b/>
              </w:rPr>
            </w:pPr>
            <w:r>
              <w:rPr>
                <w:b/>
              </w:rPr>
              <w:t xml:space="preserve">MOTIE VAN </w:t>
            </w:r>
            <w:r>
              <w:rPr>
                <w:b/>
              </w:rPr>
              <w:t>DE LEDEN THIJSSEN EN JETTEN</w:t>
            </w:r>
          </w:p>
        </w:tc>
      </w:tr>
      <w:tr w:rsidR="005C45C1" w:rsidTr="005C45C1" w14:paraId="153126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45C1" w:rsidP="005C45C1" w:rsidRDefault="005C45C1" w14:paraId="72347BCA" w14:textId="77777777"/>
        </w:tc>
        <w:tc>
          <w:tcPr>
            <w:tcW w:w="7654" w:type="dxa"/>
            <w:gridSpan w:val="2"/>
          </w:tcPr>
          <w:p w:rsidR="005C45C1" w:rsidP="005C45C1" w:rsidRDefault="005C45C1" w14:paraId="627DF51C" w14:textId="2EA86F6D">
            <w:r>
              <w:t>Voorgesteld 14 mei 2025</w:t>
            </w:r>
          </w:p>
        </w:tc>
      </w:tr>
      <w:tr w:rsidR="00997775" w:rsidTr="005C45C1" w14:paraId="4A87B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98920D" w14:textId="77777777"/>
        </w:tc>
        <w:tc>
          <w:tcPr>
            <w:tcW w:w="7654" w:type="dxa"/>
            <w:gridSpan w:val="2"/>
          </w:tcPr>
          <w:p w:rsidR="00997775" w:rsidRDefault="00997775" w14:paraId="0D27CA47" w14:textId="77777777"/>
        </w:tc>
      </w:tr>
      <w:tr w:rsidR="00997775" w:rsidTr="005C45C1" w14:paraId="402471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D87DDE" w14:textId="77777777"/>
        </w:tc>
        <w:tc>
          <w:tcPr>
            <w:tcW w:w="7654" w:type="dxa"/>
            <w:gridSpan w:val="2"/>
          </w:tcPr>
          <w:p w:rsidR="00997775" w:rsidRDefault="00997775" w14:paraId="33618B29" w14:textId="77777777">
            <w:r>
              <w:t>De Kamer,</w:t>
            </w:r>
          </w:p>
        </w:tc>
      </w:tr>
      <w:tr w:rsidR="00997775" w:rsidTr="005C45C1" w14:paraId="7B606F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2C7BA9" w14:textId="77777777"/>
        </w:tc>
        <w:tc>
          <w:tcPr>
            <w:tcW w:w="7654" w:type="dxa"/>
            <w:gridSpan w:val="2"/>
          </w:tcPr>
          <w:p w:rsidR="00997775" w:rsidRDefault="00997775" w14:paraId="3290E2FA" w14:textId="77777777"/>
        </w:tc>
      </w:tr>
      <w:tr w:rsidR="00997775" w:rsidTr="005C45C1" w14:paraId="4B42D6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AEFE25" w14:textId="77777777"/>
        </w:tc>
        <w:tc>
          <w:tcPr>
            <w:tcW w:w="7654" w:type="dxa"/>
            <w:gridSpan w:val="2"/>
          </w:tcPr>
          <w:p w:rsidR="00997775" w:rsidRDefault="00997775" w14:paraId="7D589B18" w14:textId="77777777">
            <w:r>
              <w:t>gehoord de beraadslaging,</w:t>
            </w:r>
          </w:p>
        </w:tc>
      </w:tr>
      <w:tr w:rsidR="00997775" w:rsidTr="005C45C1" w14:paraId="347938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35D82C" w14:textId="77777777"/>
        </w:tc>
        <w:tc>
          <w:tcPr>
            <w:tcW w:w="7654" w:type="dxa"/>
            <w:gridSpan w:val="2"/>
          </w:tcPr>
          <w:p w:rsidR="00997775" w:rsidRDefault="00997775" w14:paraId="52B2E7F3" w14:textId="77777777"/>
        </w:tc>
      </w:tr>
      <w:tr w:rsidR="00997775" w:rsidTr="005C45C1" w14:paraId="66A410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7B9347" w14:textId="77777777"/>
        </w:tc>
        <w:tc>
          <w:tcPr>
            <w:tcW w:w="7654" w:type="dxa"/>
            <w:gridSpan w:val="2"/>
          </w:tcPr>
          <w:p w:rsidRPr="005C45C1" w:rsidR="005C45C1" w:rsidP="005C45C1" w:rsidRDefault="005C45C1" w14:paraId="78FDA116" w14:textId="77777777">
            <w:r w:rsidRPr="005C45C1">
              <w:t xml:space="preserve">constaterende dat het </w:t>
            </w:r>
            <w:proofErr w:type="spellStart"/>
            <w:r w:rsidRPr="005C45C1">
              <w:t>Draghirapport</w:t>
            </w:r>
            <w:proofErr w:type="spellEnd"/>
            <w:r w:rsidRPr="005C45C1">
              <w:t xml:space="preserve"> concludeert dat de EU jaarlijks 750 à 800 miljard aan extra investeringen nodig heeft om haar economische positie veilig te stellen ten opzichte van onder meer China en de Verenigde Staten;</w:t>
            </w:r>
          </w:p>
          <w:p w:rsidR="005C45C1" w:rsidP="005C45C1" w:rsidRDefault="005C45C1" w14:paraId="4302F700" w14:textId="77777777"/>
          <w:p w:rsidRPr="005C45C1" w:rsidR="005C45C1" w:rsidP="005C45C1" w:rsidRDefault="005C45C1" w14:paraId="3519CD17" w14:textId="572BB671">
            <w:r w:rsidRPr="005C45C1">
              <w:t>constaterende dat in het rapport wordt gesteld dat gezamenlijke Europese financieringsinstrumenten, waaronder gezamenlijk lenen, overwogen moeten worden om strategische investeringen in digitalisering, infrastructuur en innovatie mogelijk te maken;</w:t>
            </w:r>
          </w:p>
          <w:p w:rsidR="005C45C1" w:rsidP="005C45C1" w:rsidRDefault="005C45C1" w14:paraId="6EF8FF8D" w14:textId="77777777"/>
          <w:p w:rsidRPr="005C45C1" w:rsidR="005C45C1" w:rsidP="005C45C1" w:rsidRDefault="005C45C1" w14:paraId="39DDCE30" w14:textId="63CA9D14">
            <w:r w:rsidRPr="005C45C1">
              <w:t>overwegende dat het uitsluiten van gezamenlijk lenen op voorhand het risico met zich meebrengt dat cruciale strategische projecten voor het Europese verdienvermogen niet van de grond komen of versnipperd worden aangepakt;</w:t>
            </w:r>
          </w:p>
          <w:p w:rsidR="005C45C1" w:rsidP="005C45C1" w:rsidRDefault="005C45C1" w14:paraId="3969922E" w14:textId="77777777"/>
          <w:p w:rsidRPr="005C45C1" w:rsidR="005C45C1" w:rsidP="005C45C1" w:rsidRDefault="005C45C1" w14:paraId="0D3BD152" w14:textId="6170A4A7">
            <w:r w:rsidRPr="005C45C1">
              <w:t xml:space="preserve">verzoekt de regering om in het kader van de opvolging van het </w:t>
            </w:r>
            <w:proofErr w:type="spellStart"/>
            <w:r w:rsidRPr="005C45C1">
              <w:t>Draghirapport</w:t>
            </w:r>
            <w:proofErr w:type="spellEnd"/>
            <w:r w:rsidRPr="005C45C1">
              <w:t xml:space="preserve"> en het Europese concurrentievermogen gezamenlijk lenen naar voorbeeld van SAFE niet uit te sluiten en zich constructief op te stellen,</w:t>
            </w:r>
          </w:p>
          <w:p w:rsidR="005C45C1" w:rsidP="005C45C1" w:rsidRDefault="005C45C1" w14:paraId="508ECDA5" w14:textId="77777777"/>
          <w:p w:rsidRPr="005C45C1" w:rsidR="005C45C1" w:rsidP="005C45C1" w:rsidRDefault="005C45C1" w14:paraId="4AD9EE03" w14:textId="2219BDB0">
            <w:r w:rsidRPr="005C45C1">
              <w:t>en gaat over tot de orde van de dag.</w:t>
            </w:r>
          </w:p>
          <w:p w:rsidR="005C45C1" w:rsidP="005C45C1" w:rsidRDefault="005C45C1" w14:paraId="2F59E0F4" w14:textId="77777777"/>
          <w:p w:rsidR="005C45C1" w:rsidP="005C45C1" w:rsidRDefault="005C45C1" w14:paraId="411928BD" w14:textId="77777777">
            <w:r w:rsidRPr="005C45C1">
              <w:t xml:space="preserve">Thijssen </w:t>
            </w:r>
          </w:p>
          <w:p w:rsidR="00997775" w:rsidP="005C45C1" w:rsidRDefault="005C45C1" w14:paraId="04CDCFA8" w14:textId="7D3CB984">
            <w:proofErr w:type="spellStart"/>
            <w:r w:rsidRPr="005C45C1">
              <w:t>Jetten</w:t>
            </w:r>
            <w:proofErr w:type="spellEnd"/>
          </w:p>
        </w:tc>
      </w:tr>
    </w:tbl>
    <w:p w:rsidR="00997775" w:rsidRDefault="00997775" w14:paraId="3F22D8A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6E6EB" w14:textId="77777777" w:rsidR="005C45C1" w:rsidRDefault="005C45C1">
      <w:pPr>
        <w:spacing w:line="20" w:lineRule="exact"/>
      </w:pPr>
    </w:p>
  </w:endnote>
  <w:endnote w:type="continuationSeparator" w:id="0">
    <w:p w14:paraId="73255D6E" w14:textId="77777777" w:rsidR="005C45C1" w:rsidRDefault="005C45C1">
      <w:pPr>
        <w:pStyle w:val="Amendement"/>
      </w:pPr>
      <w:r>
        <w:rPr>
          <w:b w:val="0"/>
        </w:rPr>
        <w:t xml:space="preserve"> </w:t>
      </w:r>
    </w:p>
  </w:endnote>
  <w:endnote w:type="continuationNotice" w:id="1">
    <w:p w14:paraId="351C3A6C" w14:textId="77777777" w:rsidR="005C45C1" w:rsidRDefault="005C45C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D95A3" w14:textId="77777777" w:rsidR="005C45C1" w:rsidRDefault="005C45C1">
      <w:pPr>
        <w:pStyle w:val="Amendement"/>
      </w:pPr>
      <w:r>
        <w:rPr>
          <w:b w:val="0"/>
        </w:rPr>
        <w:separator/>
      </w:r>
    </w:p>
  </w:footnote>
  <w:footnote w:type="continuationSeparator" w:id="0">
    <w:p w14:paraId="2F29D0D2" w14:textId="77777777" w:rsidR="005C45C1" w:rsidRDefault="005C4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C1"/>
    <w:rsid w:val="00133FCE"/>
    <w:rsid w:val="001E482C"/>
    <w:rsid w:val="001E4877"/>
    <w:rsid w:val="0021105A"/>
    <w:rsid w:val="00280D6A"/>
    <w:rsid w:val="002B78E9"/>
    <w:rsid w:val="002C5406"/>
    <w:rsid w:val="00330D60"/>
    <w:rsid w:val="00345A5C"/>
    <w:rsid w:val="003F71A1"/>
    <w:rsid w:val="00476415"/>
    <w:rsid w:val="00546F8D"/>
    <w:rsid w:val="00560113"/>
    <w:rsid w:val="005C45C1"/>
    <w:rsid w:val="00621F64"/>
    <w:rsid w:val="00644DED"/>
    <w:rsid w:val="006765BC"/>
    <w:rsid w:val="006976B1"/>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CE570"/>
  <w15:docId w15:val="{AF6CD3A2-4BC7-4061-B0E3-6CB6EB9E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168</ap:Words>
  <ap:Characters>1040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2025-05-15T08:43:00.0000000Z</dcterms:created>
  <dcterms:modified xsi:type="dcterms:W3CDTF">2025-05-15T08:51:00.0000000Z</dcterms:modified>
  <dc:description>------------------------</dc:description>
  <dc:subject/>
  <keywords/>
  <version/>
  <category/>
</coreProperties>
</file>