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056B" w14:paraId="66D38BA8" w14:textId="77777777">
        <w:tc>
          <w:tcPr>
            <w:tcW w:w="6733" w:type="dxa"/>
            <w:gridSpan w:val="2"/>
            <w:tcBorders>
              <w:top w:val="nil"/>
              <w:left w:val="nil"/>
              <w:bottom w:val="nil"/>
              <w:right w:val="nil"/>
            </w:tcBorders>
            <w:vAlign w:val="center"/>
          </w:tcPr>
          <w:p w:rsidR="00997775" w:rsidP="00710A7A" w:rsidRDefault="00997775" w14:paraId="474367C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F14A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056B" w14:paraId="3FFA9B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A1A317" w14:textId="77777777">
            <w:r w:rsidRPr="008B0CC5">
              <w:t xml:space="preserve">Vergaderjaar </w:t>
            </w:r>
            <w:r w:rsidR="00AC6B87">
              <w:t>2024-2025</w:t>
            </w:r>
          </w:p>
        </w:tc>
      </w:tr>
      <w:tr w:rsidR="00997775" w:rsidTr="00BA056B" w14:paraId="26FA4009" w14:textId="77777777">
        <w:trPr>
          <w:cantSplit/>
        </w:trPr>
        <w:tc>
          <w:tcPr>
            <w:tcW w:w="10985" w:type="dxa"/>
            <w:gridSpan w:val="3"/>
            <w:tcBorders>
              <w:top w:val="nil"/>
              <w:left w:val="nil"/>
              <w:bottom w:val="nil"/>
              <w:right w:val="nil"/>
            </w:tcBorders>
          </w:tcPr>
          <w:p w:rsidR="00997775" w:rsidRDefault="00997775" w14:paraId="0C229D53" w14:textId="77777777"/>
        </w:tc>
      </w:tr>
      <w:tr w:rsidR="00997775" w:rsidTr="00BA056B" w14:paraId="259095F8" w14:textId="77777777">
        <w:trPr>
          <w:cantSplit/>
        </w:trPr>
        <w:tc>
          <w:tcPr>
            <w:tcW w:w="10985" w:type="dxa"/>
            <w:gridSpan w:val="3"/>
            <w:tcBorders>
              <w:top w:val="nil"/>
              <w:left w:val="nil"/>
              <w:bottom w:val="single" w:color="auto" w:sz="4" w:space="0"/>
              <w:right w:val="nil"/>
            </w:tcBorders>
          </w:tcPr>
          <w:p w:rsidR="00997775" w:rsidRDefault="00997775" w14:paraId="69776CAA" w14:textId="77777777"/>
        </w:tc>
      </w:tr>
      <w:tr w:rsidR="00997775" w:rsidTr="00BA056B" w14:paraId="21A13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D60743" w14:textId="77777777"/>
        </w:tc>
        <w:tc>
          <w:tcPr>
            <w:tcW w:w="7654" w:type="dxa"/>
            <w:gridSpan w:val="2"/>
          </w:tcPr>
          <w:p w:rsidR="00997775" w:rsidRDefault="00997775" w14:paraId="4BE169B5" w14:textId="77777777"/>
        </w:tc>
      </w:tr>
      <w:tr w:rsidR="00BA056B" w:rsidTr="00BA056B" w14:paraId="2FFE2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056B" w:rsidP="00BA056B" w:rsidRDefault="00BA056B" w14:paraId="40279BF9" w14:textId="79EACAF3">
            <w:pPr>
              <w:rPr>
                <w:b/>
              </w:rPr>
            </w:pPr>
            <w:r>
              <w:rPr>
                <w:b/>
              </w:rPr>
              <w:t>21 501-30</w:t>
            </w:r>
          </w:p>
        </w:tc>
        <w:tc>
          <w:tcPr>
            <w:tcW w:w="7654" w:type="dxa"/>
            <w:gridSpan w:val="2"/>
          </w:tcPr>
          <w:p w:rsidR="00BA056B" w:rsidP="00BA056B" w:rsidRDefault="00BA056B" w14:paraId="4A9778B2" w14:textId="17B3E328">
            <w:pPr>
              <w:rPr>
                <w:b/>
              </w:rPr>
            </w:pPr>
            <w:r w:rsidRPr="00D757D4">
              <w:rPr>
                <w:b/>
                <w:bCs/>
              </w:rPr>
              <w:t xml:space="preserve">Raad voor Concurrentievermogen </w:t>
            </w:r>
          </w:p>
        </w:tc>
      </w:tr>
      <w:tr w:rsidR="00BA056B" w:rsidTr="00BA056B" w14:paraId="32452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056B" w:rsidP="00BA056B" w:rsidRDefault="00BA056B" w14:paraId="44D0966C" w14:textId="77777777"/>
        </w:tc>
        <w:tc>
          <w:tcPr>
            <w:tcW w:w="7654" w:type="dxa"/>
            <w:gridSpan w:val="2"/>
          </w:tcPr>
          <w:p w:rsidR="00BA056B" w:rsidP="00BA056B" w:rsidRDefault="00BA056B" w14:paraId="11277877" w14:textId="77777777"/>
        </w:tc>
      </w:tr>
      <w:tr w:rsidR="00BA056B" w:rsidTr="00BA056B" w14:paraId="304E2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056B" w:rsidP="00BA056B" w:rsidRDefault="00BA056B" w14:paraId="2320F91D" w14:textId="77777777"/>
        </w:tc>
        <w:tc>
          <w:tcPr>
            <w:tcW w:w="7654" w:type="dxa"/>
            <w:gridSpan w:val="2"/>
          </w:tcPr>
          <w:p w:rsidR="00BA056B" w:rsidP="00BA056B" w:rsidRDefault="00BA056B" w14:paraId="43019F6F" w14:textId="77777777"/>
        </w:tc>
      </w:tr>
      <w:tr w:rsidR="00BA056B" w:rsidTr="00BA056B" w14:paraId="5C6C6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056B" w:rsidP="00BA056B" w:rsidRDefault="00BA056B" w14:paraId="422AFED7" w14:textId="6A7A9742">
            <w:pPr>
              <w:rPr>
                <w:b/>
              </w:rPr>
            </w:pPr>
            <w:r>
              <w:rPr>
                <w:b/>
              </w:rPr>
              <w:t xml:space="preserve">Nr. </w:t>
            </w:r>
            <w:r>
              <w:rPr>
                <w:b/>
              </w:rPr>
              <w:t>659</w:t>
            </w:r>
          </w:p>
        </w:tc>
        <w:tc>
          <w:tcPr>
            <w:tcW w:w="7654" w:type="dxa"/>
            <w:gridSpan w:val="2"/>
          </w:tcPr>
          <w:p w:rsidR="00BA056B" w:rsidP="00BA056B" w:rsidRDefault="00BA056B" w14:paraId="067F4AFC" w14:textId="12ABE79E">
            <w:pPr>
              <w:rPr>
                <w:b/>
              </w:rPr>
            </w:pPr>
            <w:r>
              <w:rPr>
                <w:b/>
              </w:rPr>
              <w:t xml:space="preserve">MOTIE VAN </w:t>
            </w:r>
            <w:r>
              <w:rPr>
                <w:b/>
              </w:rPr>
              <w:t>HET LID TEUNISSEN</w:t>
            </w:r>
          </w:p>
        </w:tc>
      </w:tr>
      <w:tr w:rsidR="00BA056B" w:rsidTr="00BA056B" w14:paraId="573BE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056B" w:rsidP="00BA056B" w:rsidRDefault="00BA056B" w14:paraId="45B6B4CC" w14:textId="77777777"/>
        </w:tc>
        <w:tc>
          <w:tcPr>
            <w:tcW w:w="7654" w:type="dxa"/>
            <w:gridSpan w:val="2"/>
          </w:tcPr>
          <w:p w:rsidR="00BA056B" w:rsidP="00BA056B" w:rsidRDefault="00BA056B" w14:paraId="0D42D040" w14:textId="05A4D8DB">
            <w:r>
              <w:t>Voorgesteld 14 mei 2025</w:t>
            </w:r>
          </w:p>
        </w:tc>
      </w:tr>
      <w:tr w:rsidR="00997775" w:rsidTr="00BA056B" w14:paraId="2FEE3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6E13B" w14:textId="77777777"/>
        </w:tc>
        <w:tc>
          <w:tcPr>
            <w:tcW w:w="7654" w:type="dxa"/>
            <w:gridSpan w:val="2"/>
          </w:tcPr>
          <w:p w:rsidR="00997775" w:rsidRDefault="00997775" w14:paraId="216B6429" w14:textId="77777777"/>
        </w:tc>
      </w:tr>
      <w:tr w:rsidR="00997775" w:rsidTr="00BA056B" w14:paraId="1F55E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AFF898" w14:textId="77777777"/>
        </w:tc>
        <w:tc>
          <w:tcPr>
            <w:tcW w:w="7654" w:type="dxa"/>
            <w:gridSpan w:val="2"/>
          </w:tcPr>
          <w:p w:rsidR="00997775" w:rsidRDefault="00997775" w14:paraId="59E0C798" w14:textId="77777777">
            <w:r>
              <w:t>De Kamer,</w:t>
            </w:r>
          </w:p>
        </w:tc>
      </w:tr>
      <w:tr w:rsidR="00997775" w:rsidTr="00BA056B" w14:paraId="0283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732B71" w14:textId="77777777"/>
        </w:tc>
        <w:tc>
          <w:tcPr>
            <w:tcW w:w="7654" w:type="dxa"/>
            <w:gridSpan w:val="2"/>
          </w:tcPr>
          <w:p w:rsidR="00997775" w:rsidRDefault="00997775" w14:paraId="6356583A" w14:textId="77777777"/>
        </w:tc>
      </w:tr>
      <w:tr w:rsidR="00997775" w:rsidTr="00BA056B" w14:paraId="62DC1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FEFFBF" w14:textId="77777777"/>
        </w:tc>
        <w:tc>
          <w:tcPr>
            <w:tcW w:w="7654" w:type="dxa"/>
            <w:gridSpan w:val="2"/>
          </w:tcPr>
          <w:p w:rsidR="00997775" w:rsidRDefault="00997775" w14:paraId="67A5E8AD" w14:textId="77777777">
            <w:r>
              <w:t>gehoord de beraadslaging,</w:t>
            </w:r>
          </w:p>
        </w:tc>
      </w:tr>
      <w:tr w:rsidR="00997775" w:rsidTr="00BA056B" w14:paraId="4CCE1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36BEF" w14:textId="77777777"/>
        </w:tc>
        <w:tc>
          <w:tcPr>
            <w:tcW w:w="7654" w:type="dxa"/>
            <w:gridSpan w:val="2"/>
          </w:tcPr>
          <w:p w:rsidR="00997775" w:rsidRDefault="00997775" w14:paraId="7FA089A9" w14:textId="77777777"/>
        </w:tc>
      </w:tr>
      <w:tr w:rsidR="00997775" w:rsidTr="00BA056B" w14:paraId="4094E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592581" w14:textId="77777777"/>
        </w:tc>
        <w:tc>
          <w:tcPr>
            <w:tcW w:w="7654" w:type="dxa"/>
            <w:gridSpan w:val="2"/>
          </w:tcPr>
          <w:p w:rsidRPr="00BA056B" w:rsidR="00BA056B" w:rsidP="00BA056B" w:rsidRDefault="00BA056B" w14:paraId="6D9D99B4" w14:textId="77777777">
            <w:r w:rsidRPr="00BA056B">
              <w:t>constaterende dat het bbp een verouderde, wetenschappelijk achterhaalde en veel te smalle maatstaf is voor vooruitgang, die geen rekening houdt met welzijn, sociale ongelijkheid en planetaire grenzen, en zelfs negatieve effecten van economische activiteit, zoals milieuschade, volledig buiten beschouwing laat;</w:t>
            </w:r>
          </w:p>
          <w:p w:rsidR="00BA056B" w:rsidP="00BA056B" w:rsidRDefault="00BA056B" w14:paraId="4981BE0A" w14:textId="77777777"/>
          <w:p w:rsidRPr="00BA056B" w:rsidR="00BA056B" w:rsidP="00BA056B" w:rsidRDefault="00BA056B" w14:paraId="521E80F5" w14:textId="67E14E32">
            <w:r w:rsidRPr="00BA056B">
              <w:t>constaterende dat beleid nu nog vooral wordt beoordeeld op economische groei, terwijl dit niet alleen onvoldoende toekomstbestendig is, maar ook aantoonbaar leidt tot achteruitgang van leefmilieu, welzijn en veerkracht van de samenleving;</w:t>
            </w:r>
          </w:p>
          <w:p w:rsidR="00BA056B" w:rsidP="00BA056B" w:rsidRDefault="00BA056B" w14:paraId="50B86D43" w14:textId="77777777"/>
          <w:p w:rsidRPr="00BA056B" w:rsidR="00BA056B" w:rsidP="00BA056B" w:rsidRDefault="00BA056B" w14:paraId="77460680" w14:textId="1164525D">
            <w:r w:rsidRPr="00BA056B">
              <w:t>constaterende dat het vasthouden aan eenzijdige bbp-sturing schadelijk is voor mens en planeet, en sturing op welzijn binnen de grenzen van de planeet van levensbelang is, nu en voor toekomstige generaties;</w:t>
            </w:r>
          </w:p>
          <w:p w:rsidR="00BA056B" w:rsidP="00BA056B" w:rsidRDefault="00BA056B" w14:paraId="3349CD7B" w14:textId="77777777"/>
          <w:p w:rsidRPr="00BA056B" w:rsidR="00BA056B" w:rsidP="00BA056B" w:rsidRDefault="00BA056B" w14:paraId="547451FD" w14:textId="4E447503">
            <w:r w:rsidRPr="00BA056B">
              <w:t xml:space="preserve">constaterende dat de huidige </w:t>
            </w:r>
            <w:proofErr w:type="spellStart"/>
            <w:r w:rsidRPr="00BA056B">
              <w:t>bredewelvaartsindicatoren</w:t>
            </w:r>
            <w:proofErr w:type="spellEnd"/>
            <w:r w:rsidRPr="00BA056B">
              <w:t xml:space="preserve"> die nu worden gehanteerd, te vrijblijvend en oppervlakkig zijn;</w:t>
            </w:r>
          </w:p>
          <w:p w:rsidR="00BA056B" w:rsidP="00BA056B" w:rsidRDefault="00BA056B" w14:paraId="4CBB7766" w14:textId="77777777"/>
          <w:p w:rsidRPr="00BA056B" w:rsidR="00BA056B" w:rsidP="00BA056B" w:rsidRDefault="00BA056B" w14:paraId="0D7A298F" w14:textId="315CB5E9">
            <w:r w:rsidRPr="00BA056B">
              <w:t>verzoekt de regering om bij elke begroting, elk wetsvoorstel en elke investeringsbeslissing structureel het effect op welzijn en de planetaire grenzen te laten meewegen en dit inzichtelijk te maken voor de Kamer,</w:t>
            </w:r>
          </w:p>
          <w:p w:rsidR="00BA056B" w:rsidP="00BA056B" w:rsidRDefault="00BA056B" w14:paraId="0E6B23CB" w14:textId="77777777"/>
          <w:p w:rsidRPr="00BA056B" w:rsidR="00BA056B" w:rsidP="00BA056B" w:rsidRDefault="00BA056B" w14:paraId="229913D7" w14:textId="4EE05008">
            <w:r w:rsidRPr="00BA056B">
              <w:t>en gaat over tot de orde van de dag.</w:t>
            </w:r>
          </w:p>
          <w:p w:rsidR="00BA056B" w:rsidP="00BA056B" w:rsidRDefault="00BA056B" w14:paraId="6783038F" w14:textId="77777777"/>
          <w:p w:rsidR="00997775" w:rsidP="00BA056B" w:rsidRDefault="00BA056B" w14:paraId="2F007BAA" w14:textId="4CC6B451">
            <w:r w:rsidRPr="00BA056B">
              <w:t>Teunissen</w:t>
            </w:r>
          </w:p>
        </w:tc>
      </w:tr>
    </w:tbl>
    <w:p w:rsidR="00997775" w:rsidRDefault="00997775" w14:paraId="2C38DF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DB9C2" w14:textId="77777777" w:rsidR="00BA056B" w:rsidRDefault="00BA056B">
      <w:pPr>
        <w:spacing w:line="20" w:lineRule="exact"/>
      </w:pPr>
    </w:p>
  </w:endnote>
  <w:endnote w:type="continuationSeparator" w:id="0">
    <w:p w14:paraId="1983433B" w14:textId="77777777" w:rsidR="00BA056B" w:rsidRDefault="00BA056B">
      <w:pPr>
        <w:pStyle w:val="Amendement"/>
      </w:pPr>
      <w:r>
        <w:rPr>
          <w:b w:val="0"/>
        </w:rPr>
        <w:t xml:space="preserve"> </w:t>
      </w:r>
    </w:p>
  </w:endnote>
  <w:endnote w:type="continuationNotice" w:id="1">
    <w:p w14:paraId="162469DB" w14:textId="77777777" w:rsidR="00BA056B" w:rsidRDefault="00BA0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7429" w14:textId="77777777" w:rsidR="00BA056B" w:rsidRDefault="00BA056B">
      <w:pPr>
        <w:pStyle w:val="Amendement"/>
      </w:pPr>
      <w:r>
        <w:rPr>
          <w:b w:val="0"/>
        </w:rPr>
        <w:separator/>
      </w:r>
    </w:p>
  </w:footnote>
  <w:footnote w:type="continuationSeparator" w:id="0">
    <w:p w14:paraId="6B2BD69A" w14:textId="77777777" w:rsidR="00BA056B" w:rsidRDefault="00BA0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6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056B"/>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A2061"/>
  <w15:docId w15:val="{25E1D15E-CFA4-4454-9B2D-A4421ACB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2025-05-15T08:43:00.0000000Z</dcterms:created>
  <dcterms:modified xsi:type="dcterms:W3CDTF">2025-05-15T08:52:00.0000000Z</dcterms:modified>
  <dc:description>------------------------</dc:description>
  <dc:subject/>
  <keywords/>
  <version/>
  <category/>
</coreProperties>
</file>