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216A4" w14:paraId="61DC24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EF29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1EFC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216A4" w14:paraId="3B6802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69156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216A4" w14:paraId="7CDFB8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2314BF" w14:textId="77777777"/>
        </w:tc>
      </w:tr>
      <w:tr w:rsidR="00997775" w:rsidTr="002216A4" w14:paraId="4EDF78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B33405" w14:textId="77777777"/>
        </w:tc>
      </w:tr>
      <w:tr w:rsidR="00997775" w:rsidTr="002216A4" w14:paraId="0BE8A2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20F07F" w14:textId="77777777"/>
        </w:tc>
        <w:tc>
          <w:tcPr>
            <w:tcW w:w="7654" w:type="dxa"/>
            <w:gridSpan w:val="2"/>
          </w:tcPr>
          <w:p w:rsidR="00997775" w:rsidRDefault="00997775" w14:paraId="00B71D38" w14:textId="77777777"/>
        </w:tc>
      </w:tr>
      <w:tr w:rsidR="002216A4" w:rsidTr="002216A4" w14:paraId="71894F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6A4" w:rsidP="002216A4" w:rsidRDefault="002216A4" w14:paraId="76A227A2" w14:textId="104CE7C2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2216A4" w:rsidP="002216A4" w:rsidRDefault="002216A4" w14:paraId="45D7594A" w14:textId="1B84EFEA">
            <w:pPr>
              <w:rPr>
                <w:b/>
              </w:rPr>
            </w:pPr>
            <w:r w:rsidRPr="00D757D4">
              <w:rPr>
                <w:b/>
                <w:bCs/>
              </w:rPr>
              <w:t xml:space="preserve">Raad voor Concurrentievermogen </w:t>
            </w:r>
          </w:p>
        </w:tc>
      </w:tr>
      <w:tr w:rsidR="002216A4" w:rsidTr="002216A4" w14:paraId="232E3A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6A4" w:rsidP="002216A4" w:rsidRDefault="002216A4" w14:paraId="3BC00ACF" w14:textId="77777777"/>
        </w:tc>
        <w:tc>
          <w:tcPr>
            <w:tcW w:w="7654" w:type="dxa"/>
            <w:gridSpan w:val="2"/>
          </w:tcPr>
          <w:p w:rsidR="002216A4" w:rsidP="002216A4" w:rsidRDefault="002216A4" w14:paraId="516B79D8" w14:textId="77777777"/>
        </w:tc>
      </w:tr>
      <w:tr w:rsidR="002216A4" w:rsidTr="002216A4" w14:paraId="73F2E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6A4" w:rsidP="002216A4" w:rsidRDefault="002216A4" w14:paraId="3F8F8A39" w14:textId="77777777"/>
        </w:tc>
        <w:tc>
          <w:tcPr>
            <w:tcW w:w="7654" w:type="dxa"/>
            <w:gridSpan w:val="2"/>
          </w:tcPr>
          <w:p w:rsidR="002216A4" w:rsidP="002216A4" w:rsidRDefault="002216A4" w14:paraId="00B67D56" w14:textId="77777777"/>
        </w:tc>
      </w:tr>
      <w:tr w:rsidR="002216A4" w:rsidTr="002216A4" w14:paraId="2F6DAC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6A4" w:rsidP="002216A4" w:rsidRDefault="002216A4" w14:paraId="4918AC3F" w14:textId="3A3D97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661</w:t>
            </w:r>
          </w:p>
        </w:tc>
        <w:tc>
          <w:tcPr>
            <w:tcW w:w="7654" w:type="dxa"/>
            <w:gridSpan w:val="2"/>
          </w:tcPr>
          <w:p w:rsidR="002216A4" w:rsidP="002216A4" w:rsidRDefault="002216A4" w14:paraId="5294BEEF" w14:textId="1964008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2216A4" w:rsidTr="002216A4" w14:paraId="5AA7E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6A4" w:rsidP="002216A4" w:rsidRDefault="002216A4" w14:paraId="1D86E249" w14:textId="77777777"/>
        </w:tc>
        <w:tc>
          <w:tcPr>
            <w:tcW w:w="7654" w:type="dxa"/>
            <w:gridSpan w:val="2"/>
          </w:tcPr>
          <w:p w:rsidR="002216A4" w:rsidP="002216A4" w:rsidRDefault="002216A4" w14:paraId="5AA3D825" w14:textId="7702AAF7">
            <w:r>
              <w:t>Voorgesteld 14 mei 2025</w:t>
            </w:r>
          </w:p>
        </w:tc>
      </w:tr>
      <w:tr w:rsidR="00997775" w:rsidTr="002216A4" w14:paraId="3219A0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E958ED" w14:textId="77777777"/>
        </w:tc>
        <w:tc>
          <w:tcPr>
            <w:tcW w:w="7654" w:type="dxa"/>
            <w:gridSpan w:val="2"/>
          </w:tcPr>
          <w:p w:rsidR="00997775" w:rsidRDefault="00997775" w14:paraId="14058059" w14:textId="77777777"/>
        </w:tc>
      </w:tr>
      <w:tr w:rsidR="00997775" w:rsidTr="002216A4" w14:paraId="7F2B8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38344D" w14:textId="77777777"/>
        </w:tc>
        <w:tc>
          <w:tcPr>
            <w:tcW w:w="7654" w:type="dxa"/>
            <w:gridSpan w:val="2"/>
          </w:tcPr>
          <w:p w:rsidR="00997775" w:rsidRDefault="00997775" w14:paraId="333B25F2" w14:textId="77777777">
            <w:r>
              <w:t>De Kamer,</w:t>
            </w:r>
          </w:p>
        </w:tc>
      </w:tr>
      <w:tr w:rsidR="00997775" w:rsidTr="002216A4" w14:paraId="7BA53C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41889B" w14:textId="77777777"/>
        </w:tc>
        <w:tc>
          <w:tcPr>
            <w:tcW w:w="7654" w:type="dxa"/>
            <w:gridSpan w:val="2"/>
          </w:tcPr>
          <w:p w:rsidR="00997775" w:rsidRDefault="00997775" w14:paraId="44228716" w14:textId="77777777"/>
        </w:tc>
      </w:tr>
      <w:tr w:rsidR="00997775" w:rsidTr="002216A4" w14:paraId="0FECA7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1278C0" w14:textId="77777777"/>
        </w:tc>
        <w:tc>
          <w:tcPr>
            <w:tcW w:w="7654" w:type="dxa"/>
            <w:gridSpan w:val="2"/>
          </w:tcPr>
          <w:p w:rsidR="00997775" w:rsidRDefault="00997775" w14:paraId="18AF1606" w14:textId="77777777">
            <w:r>
              <w:t>gehoord de beraadslaging,</w:t>
            </w:r>
          </w:p>
        </w:tc>
      </w:tr>
      <w:tr w:rsidR="00997775" w:rsidTr="002216A4" w14:paraId="13A58C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E15E6B" w14:textId="77777777"/>
        </w:tc>
        <w:tc>
          <w:tcPr>
            <w:tcW w:w="7654" w:type="dxa"/>
            <w:gridSpan w:val="2"/>
          </w:tcPr>
          <w:p w:rsidR="00997775" w:rsidRDefault="00997775" w14:paraId="54EFEEB6" w14:textId="77777777"/>
        </w:tc>
      </w:tr>
      <w:tr w:rsidR="00997775" w:rsidTr="002216A4" w14:paraId="1188B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1239B6" w14:textId="77777777"/>
        </w:tc>
        <w:tc>
          <w:tcPr>
            <w:tcW w:w="7654" w:type="dxa"/>
            <w:gridSpan w:val="2"/>
          </w:tcPr>
          <w:p w:rsidRPr="002216A4" w:rsidR="002216A4" w:rsidP="002216A4" w:rsidRDefault="002216A4" w14:paraId="15DA4B26" w14:textId="77777777">
            <w:r w:rsidRPr="002216A4">
              <w:t>constaterende dat de Europese Commissie zich ten doel heeft gesteld de regeldruk met 25% te verminderen;</w:t>
            </w:r>
          </w:p>
          <w:p w:rsidR="002216A4" w:rsidP="002216A4" w:rsidRDefault="002216A4" w14:paraId="2F847FF5" w14:textId="77777777"/>
          <w:p w:rsidRPr="002216A4" w:rsidR="002216A4" w:rsidP="002216A4" w:rsidRDefault="002216A4" w14:paraId="7281B5D0" w14:textId="2C756A87">
            <w:r w:rsidRPr="002216A4">
              <w:t>overwegende dat de Commissie-Von der Leyen dit voornemen ook in haar vorige mandaat uitsprak, onder meer via het "</w:t>
            </w:r>
            <w:proofErr w:type="spellStart"/>
            <w:r w:rsidRPr="002216A4">
              <w:t>one</w:t>
            </w:r>
            <w:proofErr w:type="spellEnd"/>
            <w:r w:rsidRPr="002216A4">
              <w:t xml:space="preserve"> in, </w:t>
            </w:r>
            <w:proofErr w:type="spellStart"/>
            <w:r w:rsidRPr="002216A4">
              <w:t>one</w:t>
            </w:r>
            <w:proofErr w:type="spellEnd"/>
            <w:r w:rsidRPr="002216A4">
              <w:t xml:space="preserve"> out"-principe, maar dat niet heeft waargemaakt;</w:t>
            </w:r>
          </w:p>
          <w:p w:rsidR="002216A4" w:rsidP="002216A4" w:rsidRDefault="002216A4" w14:paraId="34C74BC7" w14:textId="77777777"/>
          <w:p w:rsidRPr="002216A4" w:rsidR="002216A4" w:rsidP="002216A4" w:rsidRDefault="002216A4" w14:paraId="7528D190" w14:textId="092D955A">
            <w:r w:rsidRPr="002216A4">
              <w:t>verzoekt het kabinet in Europees verband voor een dereguleringsvoortgangsrapportage te pleiten,</w:t>
            </w:r>
          </w:p>
          <w:p w:rsidR="002216A4" w:rsidP="002216A4" w:rsidRDefault="002216A4" w14:paraId="5546FC4B" w14:textId="77777777"/>
          <w:p w:rsidRPr="002216A4" w:rsidR="002216A4" w:rsidP="002216A4" w:rsidRDefault="002216A4" w14:paraId="39FC7BD2" w14:textId="5CB2DFF7">
            <w:r w:rsidRPr="002216A4">
              <w:t>en gaat over tot de orde van de dag.</w:t>
            </w:r>
          </w:p>
          <w:p w:rsidR="002216A4" w:rsidP="002216A4" w:rsidRDefault="002216A4" w14:paraId="66F9B50D" w14:textId="77777777"/>
          <w:p w:rsidR="00997775" w:rsidP="002216A4" w:rsidRDefault="002216A4" w14:paraId="433CE0CC" w14:textId="6343AA6B">
            <w:r w:rsidRPr="002216A4">
              <w:t>Eerdmans</w:t>
            </w:r>
          </w:p>
        </w:tc>
      </w:tr>
    </w:tbl>
    <w:p w:rsidR="00997775" w:rsidRDefault="00997775" w14:paraId="4510FC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1E82" w14:textId="77777777" w:rsidR="002216A4" w:rsidRDefault="002216A4">
      <w:pPr>
        <w:spacing w:line="20" w:lineRule="exact"/>
      </w:pPr>
    </w:p>
  </w:endnote>
  <w:endnote w:type="continuationSeparator" w:id="0">
    <w:p w14:paraId="6676DB63" w14:textId="77777777" w:rsidR="002216A4" w:rsidRDefault="002216A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00F64F" w14:textId="77777777" w:rsidR="002216A4" w:rsidRDefault="002216A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1AA05" w14:textId="77777777" w:rsidR="002216A4" w:rsidRDefault="002216A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E27C92" w14:textId="77777777" w:rsidR="002216A4" w:rsidRDefault="00221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4"/>
    <w:rsid w:val="00133FCE"/>
    <w:rsid w:val="001E482C"/>
    <w:rsid w:val="001E4877"/>
    <w:rsid w:val="0021105A"/>
    <w:rsid w:val="002216A4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BC59F"/>
  <w15:docId w15:val="{06C98137-98A9-4560-B99F-0BD894BA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563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2025-05-15T08:43:00.0000000Z</dcterms:created>
  <dcterms:modified xsi:type="dcterms:W3CDTF">2025-05-15T08:51:00.0000000Z</dcterms:modified>
  <dc:description>------------------------</dc:description>
  <dc:subject/>
  <keywords/>
  <version/>
  <category/>
</coreProperties>
</file>