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913DA" w14:paraId="053A514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74A378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40E26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913DA" w14:paraId="022EEFF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94CCBB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913DA" w14:paraId="6564FD0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DB78B39" w14:textId="77777777"/>
        </w:tc>
      </w:tr>
      <w:tr w:rsidR="00997775" w:rsidTr="002913DA" w14:paraId="6874ACE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E4BAE90" w14:textId="77777777"/>
        </w:tc>
      </w:tr>
      <w:tr w:rsidR="00997775" w:rsidTr="002913DA" w14:paraId="22B890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1A8EB5" w14:textId="77777777"/>
        </w:tc>
        <w:tc>
          <w:tcPr>
            <w:tcW w:w="7654" w:type="dxa"/>
            <w:gridSpan w:val="2"/>
          </w:tcPr>
          <w:p w:rsidR="00997775" w:rsidRDefault="00997775" w14:paraId="18E19FB5" w14:textId="77777777"/>
        </w:tc>
      </w:tr>
      <w:tr w:rsidR="002913DA" w:rsidTr="002913DA" w14:paraId="415592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913DA" w:rsidP="002913DA" w:rsidRDefault="002913DA" w14:paraId="1D7C71B6" w14:textId="217DF94B">
            <w:pPr>
              <w:rPr>
                <w:b/>
              </w:rPr>
            </w:pPr>
            <w:r>
              <w:rPr>
                <w:b/>
              </w:rPr>
              <w:t>21 501-30</w:t>
            </w:r>
          </w:p>
        </w:tc>
        <w:tc>
          <w:tcPr>
            <w:tcW w:w="7654" w:type="dxa"/>
            <w:gridSpan w:val="2"/>
          </w:tcPr>
          <w:p w:rsidR="002913DA" w:rsidP="002913DA" w:rsidRDefault="002913DA" w14:paraId="4A23252A" w14:textId="66C5D051">
            <w:pPr>
              <w:rPr>
                <w:b/>
              </w:rPr>
            </w:pPr>
            <w:r w:rsidRPr="00D757D4">
              <w:rPr>
                <w:b/>
                <w:bCs/>
              </w:rPr>
              <w:t xml:space="preserve">Raad voor Concurrentievermogen </w:t>
            </w:r>
          </w:p>
        </w:tc>
      </w:tr>
      <w:tr w:rsidR="002913DA" w:rsidTr="002913DA" w14:paraId="2DEB17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913DA" w:rsidP="002913DA" w:rsidRDefault="002913DA" w14:paraId="0AD3B59D" w14:textId="77777777"/>
        </w:tc>
        <w:tc>
          <w:tcPr>
            <w:tcW w:w="7654" w:type="dxa"/>
            <w:gridSpan w:val="2"/>
          </w:tcPr>
          <w:p w:rsidR="002913DA" w:rsidP="002913DA" w:rsidRDefault="002913DA" w14:paraId="76EAEF4B" w14:textId="77777777"/>
        </w:tc>
      </w:tr>
      <w:tr w:rsidR="002913DA" w:rsidTr="002913DA" w14:paraId="711AA2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913DA" w:rsidP="002913DA" w:rsidRDefault="002913DA" w14:paraId="2EEB51A1" w14:textId="77777777"/>
        </w:tc>
        <w:tc>
          <w:tcPr>
            <w:tcW w:w="7654" w:type="dxa"/>
            <w:gridSpan w:val="2"/>
          </w:tcPr>
          <w:p w:rsidR="002913DA" w:rsidP="002913DA" w:rsidRDefault="002913DA" w14:paraId="14A74BFB" w14:textId="77777777"/>
        </w:tc>
      </w:tr>
      <w:tr w:rsidR="002913DA" w:rsidTr="002913DA" w14:paraId="58BF64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913DA" w:rsidP="002913DA" w:rsidRDefault="002913DA" w14:paraId="25D4B7BD" w14:textId="102F745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664</w:t>
            </w:r>
          </w:p>
        </w:tc>
        <w:tc>
          <w:tcPr>
            <w:tcW w:w="7654" w:type="dxa"/>
            <w:gridSpan w:val="2"/>
          </w:tcPr>
          <w:p w:rsidR="002913DA" w:rsidP="002913DA" w:rsidRDefault="002913DA" w14:paraId="6C99863B" w14:textId="7C8EFD7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2913DA" w:rsidTr="002913DA" w14:paraId="29C1DA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913DA" w:rsidP="002913DA" w:rsidRDefault="002913DA" w14:paraId="4182E912" w14:textId="77777777"/>
        </w:tc>
        <w:tc>
          <w:tcPr>
            <w:tcW w:w="7654" w:type="dxa"/>
            <w:gridSpan w:val="2"/>
          </w:tcPr>
          <w:p w:rsidR="002913DA" w:rsidP="002913DA" w:rsidRDefault="002913DA" w14:paraId="563426D0" w14:textId="3B9B413F">
            <w:r>
              <w:t>Voorgesteld 14 mei 2025</w:t>
            </w:r>
          </w:p>
        </w:tc>
      </w:tr>
      <w:tr w:rsidR="00997775" w:rsidTr="002913DA" w14:paraId="4ED806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DA9C74" w14:textId="77777777"/>
        </w:tc>
        <w:tc>
          <w:tcPr>
            <w:tcW w:w="7654" w:type="dxa"/>
            <w:gridSpan w:val="2"/>
          </w:tcPr>
          <w:p w:rsidR="00997775" w:rsidRDefault="00997775" w14:paraId="39B0CDE8" w14:textId="77777777"/>
        </w:tc>
      </w:tr>
      <w:tr w:rsidR="00997775" w:rsidTr="002913DA" w14:paraId="6952EB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8C0DFF" w14:textId="77777777"/>
        </w:tc>
        <w:tc>
          <w:tcPr>
            <w:tcW w:w="7654" w:type="dxa"/>
            <w:gridSpan w:val="2"/>
          </w:tcPr>
          <w:p w:rsidR="00997775" w:rsidRDefault="00997775" w14:paraId="2801D4F1" w14:textId="77777777">
            <w:r>
              <w:t>De Kamer,</w:t>
            </w:r>
          </w:p>
        </w:tc>
      </w:tr>
      <w:tr w:rsidR="00997775" w:rsidTr="002913DA" w14:paraId="543A98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1618F0" w14:textId="77777777"/>
        </w:tc>
        <w:tc>
          <w:tcPr>
            <w:tcW w:w="7654" w:type="dxa"/>
            <w:gridSpan w:val="2"/>
          </w:tcPr>
          <w:p w:rsidR="00997775" w:rsidRDefault="00997775" w14:paraId="43C76A02" w14:textId="77777777"/>
        </w:tc>
      </w:tr>
      <w:tr w:rsidR="00997775" w:rsidTr="002913DA" w14:paraId="52A0B3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030FA2" w14:textId="77777777"/>
        </w:tc>
        <w:tc>
          <w:tcPr>
            <w:tcW w:w="7654" w:type="dxa"/>
            <w:gridSpan w:val="2"/>
          </w:tcPr>
          <w:p w:rsidR="00997775" w:rsidRDefault="00997775" w14:paraId="7B7BACCA" w14:textId="77777777">
            <w:r>
              <w:t>gehoord de beraadslaging,</w:t>
            </w:r>
          </w:p>
        </w:tc>
      </w:tr>
      <w:tr w:rsidR="00997775" w:rsidTr="002913DA" w14:paraId="2A0457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18C14A" w14:textId="77777777"/>
        </w:tc>
        <w:tc>
          <w:tcPr>
            <w:tcW w:w="7654" w:type="dxa"/>
            <w:gridSpan w:val="2"/>
          </w:tcPr>
          <w:p w:rsidR="00997775" w:rsidRDefault="00997775" w14:paraId="22BC39DB" w14:textId="77777777"/>
        </w:tc>
      </w:tr>
      <w:tr w:rsidR="00997775" w:rsidTr="002913DA" w14:paraId="511076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A589BB" w14:textId="77777777"/>
        </w:tc>
        <w:tc>
          <w:tcPr>
            <w:tcW w:w="7654" w:type="dxa"/>
            <w:gridSpan w:val="2"/>
          </w:tcPr>
          <w:p w:rsidRPr="002913DA" w:rsidR="002913DA" w:rsidP="002913DA" w:rsidRDefault="002913DA" w14:paraId="191A9F0F" w14:textId="77777777">
            <w:r w:rsidRPr="002913DA">
              <w:t>constaterende dat Europa voor zijn grondstoffenpositie deels afhankelijk blijft van praktijken die leiden tot uitbuiting en milieuvervuiling in het mondiale Zuiden;</w:t>
            </w:r>
          </w:p>
          <w:p w:rsidR="002913DA" w:rsidP="002913DA" w:rsidRDefault="002913DA" w14:paraId="09EA9E1B" w14:textId="77777777"/>
          <w:p w:rsidRPr="002913DA" w:rsidR="002913DA" w:rsidP="002913DA" w:rsidRDefault="002913DA" w14:paraId="2D54C5AA" w14:textId="3D51E5D3">
            <w:r w:rsidRPr="002913DA">
              <w:t>overwegende dat strategische autonomie niet mag betekenen dat oude afhankelijkheidsrelaties in stand blijven;</w:t>
            </w:r>
          </w:p>
          <w:p w:rsidR="002913DA" w:rsidP="002913DA" w:rsidRDefault="002913DA" w14:paraId="4F68C76C" w14:textId="77777777"/>
          <w:p w:rsidRPr="002913DA" w:rsidR="002913DA" w:rsidP="002913DA" w:rsidRDefault="002913DA" w14:paraId="282FD29E" w14:textId="08C02C1B">
            <w:r w:rsidRPr="002913DA">
              <w:t>verzoekt de regering om met voorstellen te komen die de keten van grondstoffen verduurzamen, transparant maken en loskoppelen van exploitatie- en uitbuitingsstructuren,</w:t>
            </w:r>
          </w:p>
          <w:p w:rsidR="002913DA" w:rsidP="002913DA" w:rsidRDefault="002913DA" w14:paraId="725A807A" w14:textId="77777777"/>
          <w:p w:rsidRPr="002913DA" w:rsidR="002913DA" w:rsidP="002913DA" w:rsidRDefault="002913DA" w14:paraId="4DAFB24B" w14:textId="01B75C3F">
            <w:r w:rsidRPr="002913DA">
              <w:t>en gaat over tot de orde van de dag.</w:t>
            </w:r>
          </w:p>
          <w:p w:rsidR="002913DA" w:rsidP="002913DA" w:rsidRDefault="002913DA" w14:paraId="2F97F527" w14:textId="77777777"/>
          <w:p w:rsidR="00997775" w:rsidP="002913DA" w:rsidRDefault="002913DA" w14:paraId="00A18FA6" w14:textId="0DFEA1B9">
            <w:r w:rsidRPr="002913DA">
              <w:t xml:space="preserve">El </w:t>
            </w:r>
            <w:proofErr w:type="spellStart"/>
            <w:r w:rsidRPr="002913DA">
              <w:t>Abassi</w:t>
            </w:r>
            <w:proofErr w:type="spellEnd"/>
          </w:p>
        </w:tc>
      </w:tr>
    </w:tbl>
    <w:p w:rsidR="00997775" w:rsidRDefault="00997775" w14:paraId="7F8E752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6F9CC" w14:textId="77777777" w:rsidR="002913DA" w:rsidRDefault="002913DA">
      <w:pPr>
        <w:spacing w:line="20" w:lineRule="exact"/>
      </w:pPr>
    </w:p>
  </w:endnote>
  <w:endnote w:type="continuationSeparator" w:id="0">
    <w:p w14:paraId="240C8E72" w14:textId="77777777" w:rsidR="002913DA" w:rsidRDefault="002913D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764AB59" w14:textId="77777777" w:rsidR="002913DA" w:rsidRDefault="002913D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20C93" w14:textId="77777777" w:rsidR="002913DA" w:rsidRDefault="002913D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661AD17" w14:textId="77777777" w:rsidR="002913DA" w:rsidRDefault="00291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DA"/>
    <w:rsid w:val="00133FCE"/>
    <w:rsid w:val="001E482C"/>
    <w:rsid w:val="001E4877"/>
    <w:rsid w:val="0021105A"/>
    <w:rsid w:val="00280D6A"/>
    <w:rsid w:val="002913D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76B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9067C"/>
  <w15:docId w15:val="{8ABC69C5-27EF-4EAF-BB0C-C0A10D51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630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2025-05-15T08:43:00.0000000Z</dcterms:created>
  <dcterms:modified xsi:type="dcterms:W3CDTF">2025-05-15T08:50:00.0000000Z</dcterms:modified>
  <dc:description>------------------------</dc:description>
  <dc:subject/>
  <keywords/>
  <version/>
  <category/>
</coreProperties>
</file>