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11803" w14:paraId="5C0D1D75" w14:textId="77777777">
        <w:tc>
          <w:tcPr>
            <w:tcW w:w="6733" w:type="dxa"/>
            <w:gridSpan w:val="2"/>
            <w:tcBorders>
              <w:top w:val="nil"/>
              <w:left w:val="nil"/>
              <w:bottom w:val="nil"/>
              <w:right w:val="nil"/>
            </w:tcBorders>
            <w:vAlign w:val="center"/>
          </w:tcPr>
          <w:p w:rsidR="00997775" w:rsidP="00710A7A" w:rsidRDefault="00997775" w14:paraId="7E8AAED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963284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11803" w14:paraId="128C1C4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E300065" w14:textId="77777777">
            <w:r w:rsidRPr="008B0CC5">
              <w:t xml:space="preserve">Vergaderjaar </w:t>
            </w:r>
            <w:r w:rsidR="00AC6B87">
              <w:t>2024-2025</w:t>
            </w:r>
          </w:p>
        </w:tc>
      </w:tr>
      <w:tr w:rsidR="00997775" w:rsidTr="00B11803" w14:paraId="75487D2A" w14:textId="77777777">
        <w:trPr>
          <w:cantSplit/>
        </w:trPr>
        <w:tc>
          <w:tcPr>
            <w:tcW w:w="10985" w:type="dxa"/>
            <w:gridSpan w:val="3"/>
            <w:tcBorders>
              <w:top w:val="nil"/>
              <w:left w:val="nil"/>
              <w:bottom w:val="nil"/>
              <w:right w:val="nil"/>
            </w:tcBorders>
          </w:tcPr>
          <w:p w:rsidR="00997775" w:rsidRDefault="00997775" w14:paraId="24268852" w14:textId="77777777"/>
        </w:tc>
      </w:tr>
      <w:tr w:rsidR="00997775" w:rsidTr="00B11803" w14:paraId="29E93676" w14:textId="77777777">
        <w:trPr>
          <w:cantSplit/>
        </w:trPr>
        <w:tc>
          <w:tcPr>
            <w:tcW w:w="10985" w:type="dxa"/>
            <w:gridSpan w:val="3"/>
            <w:tcBorders>
              <w:top w:val="nil"/>
              <w:left w:val="nil"/>
              <w:bottom w:val="single" w:color="auto" w:sz="4" w:space="0"/>
              <w:right w:val="nil"/>
            </w:tcBorders>
          </w:tcPr>
          <w:p w:rsidR="00997775" w:rsidRDefault="00997775" w14:paraId="78F6AA1E" w14:textId="77777777"/>
        </w:tc>
      </w:tr>
      <w:tr w:rsidR="00997775" w:rsidTr="00B11803" w14:paraId="5CF7BE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DB268E" w14:textId="77777777"/>
        </w:tc>
        <w:tc>
          <w:tcPr>
            <w:tcW w:w="7654" w:type="dxa"/>
            <w:gridSpan w:val="2"/>
          </w:tcPr>
          <w:p w:rsidR="00997775" w:rsidRDefault="00997775" w14:paraId="5C62FFAF" w14:textId="77777777"/>
        </w:tc>
      </w:tr>
      <w:tr w:rsidR="00B11803" w:rsidTr="00B11803" w14:paraId="55E530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1803" w:rsidP="00B11803" w:rsidRDefault="00B11803" w14:paraId="2748C4BB" w14:textId="535D600A">
            <w:pPr>
              <w:rPr>
                <w:b/>
              </w:rPr>
            </w:pPr>
            <w:r>
              <w:rPr>
                <w:b/>
              </w:rPr>
              <w:t>32 761</w:t>
            </w:r>
          </w:p>
        </w:tc>
        <w:tc>
          <w:tcPr>
            <w:tcW w:w="7654" w:type="dxa"/>
            <w:gridSpan w:val="2"/>
          </w:tcPr>
          <w:p w:rsidR="00B11803" w:rsidP="00B11803" w:rsidRDefault="00B11803" w14:paraId="2DB00CBB" w14:textId="157F1FD6">
            <w:pPr>
              <w:rPr>
                <w:b/>
              </w:rPr>
            </w:pPr>
            <w:r w:rsidRPr="00CD75CE">
              <w:rPr>
                <w:b/>
                <w:bCs/>
                <w:szCs w:val="24"/>
              </w:rPr>
              <w:t xml:space="preserve">Verwerking en bescherming persoonsgegevens </w:t>
            </w:r>
          </w:p>
        </w:tc>
      </w:tr>
      <w:tr w:rsidR="00B11803" w:rsidTr="00B11803" w14:paraId="41BA08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1803" w:rsidP="00B11803" w:rsidRDefault="00B11803" w14:paraId="548C5F9D" w14:textId="77777777"/>
        </w:tc>
        <w:tc>
          <w:tcPr>
            <w:tcW w:w="7654" w:type="dxa"/>
            <w:gridSpan w:val="2"/>
          </w:tcPr>
          <w:p w:rsidR="00B11803" w:rsidP="00B11803" w:rsidRDefault="00B11803" w14:paraId="283CDB69" w14:textId="77777777"/>
        </w:tc>
      </w:tr>
      <w:tr w:rsidR="00B11803" w:rsidTr="00B11803" w14:paraId="78BA67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1803" w:rsidP="00B11803" w:rsidRDefault="00B11803" w14:paraId="18EB1A1B" w14:textId="77777777"/>
        </w:tc>
        <w:tc>
          <w:tcPr>
            <w:tcW w:w="7654" w:type="dxa"/>
            <w:gridSpan w:val="2"/>
          </w:tcPr>
          <w:p w:rsidR="00B11803" w:rsidP="00B11803" w:rsidRDefault="00B11803" w14:paraId="0E554811" w14:textId="77777777"/>
        </w:tc>
      </w:tr>
      <w:tr w:rsidR="00B11803" w:rsidTr="00B11803" w14:paraId="1F588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1803" w:rsidP="00B11803" w:rsidRDefault="00B11803" w14:paraId="222FE2F4" w14:textId="6D3A70FB">
            <w:pPr>
              <w:rPr>
                <w:b/>
              </w:rPr>
            </w:pPr>
            <w:r>
              <w:rPr>
                <w:b/>
              </w:rPr>
              <w:t xml:space="preserve">Nr. </w:t>
            </w:r>
            <w:r>
              <w:rPr>
                <w:b/>
              </w:rPr>
              <w:t>321</w:t>
            </w:r>
          </w:p>
        </w:tc>
        <w:tc>
          <w:tcPr>
            <w:tcW w:w="7654" w:type="dxa"/>
            <w:gridSpan w:val="2"/>
          </w:tcPr>
          <w:p w:rsidR="00B11803" w:rsidP="00B11803" w:rsidRDefault="00B11803" w14:paraId="222277BE" w14:textId="28891019">
            <w:pPr>
              <w:rPr>
                <w:b/>
              </w:rPr>
            </w:pPr>
            <w:r>
              <w:rPr>
                <w:b/>
              </w:rPr>
              <w:t xml:space="preserve">MOTIE VAN </w:t>
            </w:r>
            <w:r>
              <w:rPr>
                <w:b/>
              </w:rPr>
              <w:t xml:space="preserve">HET LID VAN NISPEN </w:t>
            </w:r>
          </w:p>
        </w:tc>
      </w:tr>
      <w:tr w:rsidR="00B11803" w:rsidTr="00B11803" w14:paraId="4FE0EF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1803" w:rsidP="00B11803" w:rsidRDefault="00B11803" w14:paraId="22C00F0A" w14:textId="77777777"/>
        </w:tc>
        <w:tc>
          <w:tcPr>
            <w:tcW w:w="7654" w:type="dxa"/>
            <w:gridSpan w:val="2"/>
          </w:tcPr>
          <w:p w:rsidR="00B11803" w:rsidP="00B11803" w:rsidRDefault="00B11803" w14:paraId="3D0DA788" w14:textId="126393FF">
            <w:r>
              <w:t>Voorgesteld 15 mei 2025</w:t>
            </w:r>
          </w:p>
        </w:tc>
      </w:tr>
      <w:tr w:rsidR="00997775" w:rsidTr="00B11803" w14:paraId="65BE2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4C80C9" w14:textId="77777777"/>
        </w:tc>
        <w:tc>
          <w:tcPr>
            <w:tcW w:w="7654" w:type="dxa"/>
            <w:gridSpan w:val="2"/>
          </w:tcPr>
          <w:p w:rsidR="00997775" w:rsidRDefault="00997775" w14:paraId="28F54E00" w14:textId="77777777"/>
        </w:tc>
      </w:tr>
      <w:tr w:rsidR="00997775" w:rsidTr="00B11803" w14:paraId="6CEC4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9A5B27" w14:textId="77777777"/>
        </w:tc>
        <w:tc>
          <w:tcPr>
            <w:tcW w:w="7654" w:type="dxa"/>
            <w:gridSpan w:val="2"/>
          </w:tcPr>
          <w:p w:rsidR="00997775" w:rsidRDefault="00997775" w14:paraId="7BA7BC35" w14:textId="77777777">
            <w:r>
              <w:t>De Kamer,</w:t>
            </w:r>
          </w:p>
        </w:tc>
      </w:tr>
      <w:tr w:rsidR="00997775" w:rsidTr="00B11803" w14:paraId="188A8B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ED1898" w14:textId="77777777"/>
        </w:tc>
        <w:tc>
          <w:tcPr>
            <w:tcW w:w="7654" w:type="dxa"/>
            <w:gridSpan w:val="2"/>
          </w:tcPr>
          <w:p w:rsidR="00997775" w:rsidRDefault="00997775" w14:paraId="28D5437B" w14:textId="77777777"/>
        </w:tc>
      </w:tr>
      <w:tr w:rsidR="00997775" w:rsidTr="00B11803" w14:paraId="69C4C2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116C25" w14:textId="77777777"/>
        </w:tc>
        <w:tc>
          <w:tcPr>
            <w:tcW w:w="7654" w:type="dxa"/>
            <w:gridSpan w:val="2"/>
          </w:tcPr>
          <w:p w:rsidR="00997775" w:rsidRDefault="00997775" w14:paraId="356E767F" w14:textId="77777777">
            <w:r>
              <w:t>gehoord de beraadslaging,</w:t>
            </w:r>
          </w:p>
        </w:tc>
      </w:tr>
      <w:tr w:rsidR="00997775" w:rsidTr="00B11803" w14:paraId="06C99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6D26D6" w14:textId="77777777"/>
        </w:tc>
        <w:tc>
          <w:tcPr>
            <w:tcW w:w="7654" w:type="dxa"/>
            <w:gridSpan w:val="2"/>
          </w:tcPr>
          <w:p w:rsidR="00997775" w:rsidRDefault="00997775" w14:paraId="4277BE3A" w14:textId="77777777"/>
        </w:tc>
      </w:tr>
      <w:tr w:rsidR="00997775" w:rsidTr="00B11803" w14:paraId="1FD1ED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10E914" w14:textId="77777777"/>
        </w:tc>
        <w:tc>
          <w:tcPr>
            <w:tcW w:w="7654" w:type="dxa"/>
            <w:gridSpan w:val="2"/>
          </w:tcPr>
          <w:p w:rsidRPr="00B11803" w:rsidR="00B11803" w:rsidP="00B11803" w:rsidRDefault="00B11803" w14:paraId="1D29ED60" w14:textId="77777777">
            <w:r w:rsidRPr="00B11803">
              <w:t>overwegende dat de Autoriteit Persoonsgegevens (AP) een essentiële rol vervult als onafhankelijke toezichthouder en waakhond op het gebied van de bescherming van persoonsgegevens en digitale grondrechten;</w:t>
            </w:r>
          </w:p>
          <w:p w:rsidR="00B11803" w:rsidP="00B11803" w:rsidRDefault="00B11803" w14:paraId="5971ABB6" w14:textId="77777777"/>
          <w:p w:rsidRPr="00B11803" w:rsidR="00B11803" w:rsidP="00B11803" w:rsidRDefault="00B11803" w14:paraId="6C8436EB" w14:textId="2D3B5D29">
            <w:r w:rsidRPr="00B11803">
              <w:t xml:space="preserve">overwegende dat het beschikbare budget van de AP niet goed past bij de huidige wettelijke taken en verantwoordelijkheden en ambities voor de toekomst in de steeds verder digitaliserende samenleving, zoals ook onderbouwd in het document Een toekomstbestendige AP; </w:t>
            </w:r>
          </w:p>
          <w:p w:rsidR="00B11803" w:rsidP="00B11803" w:rsidRDefault="00B11803" w14:paraId="27057861" w14:textId="77777777"/>
          <w:p w:rsidRPr="00B11803" w:rsidR="00B11803" w:rsidP="00B11803" w:rsidRDefault="00B11803" w14:paraId="273BB44F" w14:textId="78D53955">
            <w:r w:rsidRPr="00B11803">
              <w:t>constaterende dat de parlementaire enquêtecommissie Fraudebeleid en Dienstverlening heeft aanbevolen het budget van de AP fors te verruimen zodat zij haar wettelijke taken kan vervullen;</w:t>
            </w:r>
          </w:p>
          <w:p w:rsidR="00B11803" w:rsidP="00B11803" w:rsidRDefault="00B11803" w14:paraId="341D3F0D" w14:textId="77777777"/>
          <w:p w:rsidRPr="00B11803" w:rsidR="00B11803" w:rsidP="00B11803" w:rsidRDefault="00B11803" w14:paraId="3880F392" w14:textId="17E7D684">
            <w:r w:rsidRPr="00B11803">
              <w:t>verzoekt de regering om bij de komende begroting voor 2026 in ieder geval een eerste stap te zetten met het vergroten van het budget van de Autoriteit Persoonsgegevens,</w:t>
            </w:r>
          </w:p>
          <w:p w:rsidR="00B11803" w:rsidP="00B11803" w:rsidRDefault="00B11803" w14:paraId="21DFE00B" w14:textId="77777777"/>
          <w:p w:rsidRPr="00B11803" w:rsidR="00B11803" w:rsidP="00B11803" w:rsidRDefault="00B11803" w14:paraId="460CFCB5" w14:textId="610898EF">
            <w:r w:rsidRPr="00B11803">
              <w:t>en gaat over tot de orde van de dag.</w:t>
            </w:r>
          </w:p>
          <w:p w:rsidR="00B11803" w:rsidP="00B11803" w:rsidRDefault="00B11803" w14:paraId="142A8C2E" w14:textId="77777777"/>
          <w:p w:rsidR="00997775" w:rsidP="00B11803" w:rsidRDefault="00B11803" w14:paraId="69CAB014" w14:textId="0E914F93">
            <w:r w:rsidRPr="00B11803">
              <w:t>Van Nispen</w:t>
            </w:r>
          </w:p>
        </w:tc>
      </w:tr>
    </w:tbl>
    <w:p w:rsidR="00997775" w:rsidRDefault="00997775" w14:paraId="538C23E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7F066" w14:textId="77777777" w:rsidR="00B11803" w:rsidRDefault="00B11803">
      <w:pPr>
        <w:spacing w:line="20" w:lineRule="exact"/>
      </w:pPr>
    </w:p>
  </w:endnote>
  <w:endnote w:type="continuationSeparator" w:id="0">
    <w:p w14:paraId="0DED2509" w14:textId="77777777" w:rsidR="00B11803" w:rsidRDefault="00B11803">
      <w:pPr>
        <w:pStyle w:val="Amendement"/>
      </w:pPr>
      <w:r>
        <w:rPr>
          <w:b w:val="0"/>
        </w:rPr>
        <w:t xml:space="preserve"> </w:t>
      </w:r>
    </w:p>
  </w:endnote>
  <w:endnote w:type="continuationNotice" w:id="1">
    <w:p w14:paraId="261B5CB4" w14:textId="77777777" w:rsidR="00B11803" w:rsidRDefault="00B1180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BE345" w14:textId="77777777" w:rsidR="00B11803" w:rsidRDefault="00B11803">
      <w:pPr>
        <w:pStyle w:val="Amendement"/>
      </w:pPr>
      <w:r>
        <w:rPr>
          <w:b w:val="0"/>
        </w:rPr>
        <w:separator/>
      </w:r>
    </w:p>
  </w:footnote>
  <w:footnote w:type="continuationSeparator" w:id="0">
    <w:p w14:paraId="4EF375B8" w14:textId="77777777" w:rsidR="00B11803" w:rsidRDefault="00B11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0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11803"/>
    <w:rsid w:val="00B511EE"/>
    <w:rsid w:val="00B74E9D"/>
    <w:rsid w:val="00BF5690"/>
    <w:rsid w:val="00CC23D1"/>
    <w:rsid w:val="00CC270F"/>
    <w:rsid w:val="00D43192"/>
    <w:rsid w:val="00D5172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0D98"/>
  <w15:docId w15:val="{B54B368D-AB74-47E8-BC69-D060B13A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948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2025-05-16T07:34:00.0000000Z</dcterms:created>
  <dcterms:modified xsi:type="dcterms:W3CDTF">2025-05-16T07:41:00.0000000Z</dcterms:modified>
  <dc:description>------------------------</dc:description>
  <dc:subject/>
  <keywords/>
  <version/>
  <category/>
</coreProperties>
</file>