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2B62" w14:paraId="5E9F3F56" w14:textId="77777777">
        <w:tc>
          <w:tcPr>
            <w:tcW w:w="6733" w:type="dxa"/>
            <w:gridSpan w:val="2"/>
            <w:tcBorders>
              <w:top w:val="nil"/>
              <w:left w:val="nil"/>
              <w:bottom w:val="nil"/>
              <w:right w:val="nil"/>
            </w:tcBorders>
            <w:vAlign w:val="center"/>
          </w:tcPr>
          <w:p w:rsidR="00997775" w:rsidP="00710A7A" w:rsidRDefault="00997775" w14:paraId="61CDD2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0F86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2B62" w14:paraId="263932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4DB583" w14:textId="77777777">
            <w:r w:rsidRPr="008B0CC5">
              <w:t xml:space="preserve">Vergaderjaar </w:t>
            </w:r>
            <w:r w:rsidR="00AC6B87">
              <w:t>2024-2025</w:t>
            </w:r>
          </w:p>
        </w:tc>
      </w:tr>
      <w:tr w:rsidR="00997775" w:rsidTr="00CD2B62" w14:paraId="2F525E01" w14:textId="77777777">
        <w:trPr>
          <w:cantSplit/>
        </w:trPr>
        <w:tc>
          <w:tcPr>
            <w:tcW w:w="10985" w:type="dxa"/>
            <w:gridSpan w:val="3"/>
            <w:tcBorders>
              <w:top w:val="nil"/>
              <w:left w:val="nil"/>
              <w:bottom w:val="nil"/>
              <w:right w:val="nil"/>
            </w:tcBorders>
          </w:tcPr>
          <w:p w:rsidR="00997775" w:rsidRDefault="00997775" w14:paraId="7B4C0B17" w14:textId="77777777"/>
        </w:tc>
      </w:tr>
      <w:tr w:rsidR="00997775" w:rsidTr="00CD2B62" w14:paraId="7253136D" w14:textId="77777777">
        <w:trPr>
          <w:cantSplit/>
        </w:trPr>
        <w:tc>
          <w:tcPr>
            <w:tcW w:w="10985" w:type="dxa"/>
            <w:gridSpan w:val="3"/>
            <w:tcBorders>
              <w:top w:val="nil"/>
              <w:left w:val="nil"/>
              <w:bottom w:val="single" w:color="auto" w:sz="4" w:space="0"/>
              <w:right w:val="nil"/>
            </w:tcBorders>
          </w:tcPr>
          <w:p w:rsidR="00997775" w:rsidRDefault="00997775" w14:paraId="05ED0E87" w14:textId="77777777"/>
        </w:tc>
      </w:tr>
      <w:tr w:rsidR="00997775" w:rsidTr="00CD2B62" w14:paraId="73487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1D3A40" w14:textId="77777777"/>
        </w:tc>
        <w:tc>
          <w:tcPr>
            <w:tcW w:w="7654" w:type="dxa"/>
            <w:gridSpan w:val="2"/>
          </w:tcPr>
          <w:p w:rsidR="00997775" w:rsidRDefault="00997775" w14:paraId="14509A9F" w14:textId="77777777"/>
        </w:tc>
      </w:tr>
      <w:tr w:rsidR="00CD2B62" w:rsidTr="00CD2B62" w14:paraId="55C20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B62" w:rsidP="00CD2B62" w:rsidRDefault="00CD2B62" w14:paraId="3D5D3679" w14:textId="21D4C109">
            <w:pPr>
              <w:rPr>
                <w:b/>
              </w:rPr>
            </w:pPr>
            <w:r>
              <w:rPr>
                <w:b/>
              </w:rPr>
              <w:t>22 343</w:t>
            </w:r>
          </w:p>
        </w:tc>
        <w:tc>
          <w:tcPr>
            <w:tcW w:w="7654" w:type="dxa"/>
            <w:gridSpan w:val="2"/>
          </w:tcPr>
          <w:p w:rsidR="00CD2B62" w:rsidP="00CD2B62" w:rsidRDefault="00CD2B62" w14:paraId="3BFF8C9C" w14:textId="27468E0B">
            <w:pPr>
              <w:rPr>
                <w:b/>
              </w:rPr>
            </w:pPr>
            <w:r w:rsidRPr="0023194D">
              <w:rPr>
                <w:b/>
                <w:bCs/>
              </w:rPr>
              <w:t xml:space="preserve">Handhaving milieuwetgeving </w:t>
            </w:r>
          </w:p>
        </w:tc>
      </w:tr>
      <w:tr w:rsidR="00CD2B62" w:rsidTr="00CD2B62" w14:paraId="23CDE1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B62" w:rsidP="00CD2B62" w:rsidRDefault="00CD2B62" w14:paraId="10DB1D4B" w14:textId="77777777"/>
        </w:tc>
        <w:tc>
          <w:tcPr>
            <w:tcW w:w="7654" w:type="dxa"/>
            <w:gridSpan w:val="2"/>
          </w:tcPr>
          <w:p w:rsidR="00CD2B62" w:rsidP="00CD2B62" w:rsidRDefault="00CD2B62" w14:paraId="40FF78E6" w14:textId="77777777"/>
        </w:tc>
      </w:tr>
      <w:tr w:rsidR="00CD2B62" w:rsidTr="00CD2B62" w14:paraId="1D96D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B62" w:rsidP="00CD2B62" w:rsidRDefault="00CD2B62" w14:paraId="2C492755" w14:textId="77777777"/>
        </w:tc>
        <w:tc>
          <w:tcPr>
            <w:tcW w:w="7654" w:type="dxa"/>
            <w:gridSpan w:val="2"/>
          </w:tcPr>
          <w:p w:rsidR="00CD2B62" w:rsidP="00CD2B62" w:rsidRDefault="00CD2B62" w14:paraId="0D76B1FD" w14:textId="77777777"/>
        </w:tc>
      </w:tr>
      <w:tr w:rsidR="00CD2B62" w:rsidTr="00CD2B62" w14:paraId="4948D2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B62" w:rsidP="00CD2B62" w:rsidRDefault="00CD2B62" w14:paraId="3F9CA14E" w14:textId="1195B38B">
            <w:pPr>
              <w:rPr>
                <w:b/>
              </w:rPr>
            </w:pPr>
            <w:r>
              <w:rPr>
                <w:b/>
              </w:rPr>
              <w:t>Nr. 425</w:t>
            </w:r>
          </w:p>
        </w:tc>
        <w:tc>
          <w:tcPr>
            <w:tcW w:w="7654" w:type="dxa"/>
            <w:gridSpan w:val="2"/>
          </w:tcPr>
          <w:p w:rsidR="00CD2B62" w:rsidP="00CD2B62" w:rsidRDefault="00CD2B62" w14:paraId="76E4F99C" w14:textId="5ADEC734">
            <w:pPr>
              <w:rPr>
                <w:b/>
              </w:rPr>
            </w:pPr>
            <w:r>
              <w:rPr>
                <w:b/>
              </w:rPr>
              <w:t xml:space="preserve">MOTIE VAN </w:t>
            </w:r>
            <w:r w:rsidR="00927720">
              <w:rPr>
                <w:b/>
              </w:rPr>
              <w:t>HET LID</w:t>
            </w:r>
            <w:r>
              <w:rPr>
                <w:b/>
              </w:rPr>
              <w:t xml:space="preserve"> WHITE C.S.</w:t>
            </w:r>
          </w:p>
        </w:tc>
      </w:tr>
      <w:tr w:rsidR="00CD2B62" w:rsidTr="00CD2B62" w14:paraId="49E06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2B62" w:rsidP="00CD2B62" w:rsidRDefault="00CD2B62" w14:paraId="09BD8A13" w14:textId="77777777"/>
        </w:tc>
        <w:tc>
          <w:tcPr>
            <w:tcW w:w="7654" w:type="dxa"/>
            <w:gridSpan w:val="2"/>
          </w:tcPr>
          <w:p w:rsidR="00CD2B62" w:rsidP="00CD2B62" w:rsidRDefault="00CD2B62" w14:paraId="4766B2A6" w14:textId="5D3DD632">
            <w:r>
              <w:t>Voorgesteld 15 mei 2025</w:t>
            </w:r>
          </w:p>
        </w:tc>
      </w:tr>
      <w:tr w:rsidR="00997775" w:rsidTr="00CD2B62" w14:paraId="49C1A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DA7CD" w14:textId="77777777"/>
        </w:tc>
        <w:tc>
          <w:tcPr>
            <w:tcW w:w="7654" w:type="dxa"/>
            <w:gridSpan w:val="2"/>
          </w:tcPr>
          <w:p w:rsidR="00997775" w:rsidRDefault="00997775" w14:paraId="755B470D" w14:textId="77777777"/>
        </w:tc>
      </w:tr>
      <w:tr w:rsidR="00997775" w:rsidTr="00CD2B62" w14:paraId="5529E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2D8679" w14:textId="77777777"/>
        </w:tc>
        <w:tc>
          <w:tcPr>
            <w:tcW w:w="7654" w:type="dxa"/>
            <w:gridSpan w:val="2"/>
          </w:tcPr>
          <w:p w:rsidR="00997775" w:rsidRDefault="00997775" w14:paraId="5E8CA885" w14:textId="77777777">
            <w:r>
              <w:t>De Kamer,</w:t>
            </w:r>
          </w:p>
        </w:tc>
      </w:tr>
      <w:tr w:rsidR="00997775" w:rsidTr="00CD2B62" w14:paraId="384DB4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871E8" w14:textId="77777777"/>
        </w:tc>
        <w:tc>
          <w:tcPr>
            <w:tcW w:w="7654" w:type="dxa"/>
            <w:gridSpan w:val="2"/>
          </w:tcPr>
          <w:p w:rsidR="00997775" w:rsidRDefault="00997775" w14:paraId="5EA69923" w14:textId="77777777"/>
        </w:tc>
      </w:tr>
      <w:tr w:rsidR="00997775" w:rsidTr="00CD2B62" w14:paraId="19D59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48575" w14:textId="77777777"/>
        </w:tc>
        <w:tc>
          <w:tcPr>
            <w:tcW w:w="7654" w:type="dxa"/>
            <w:gridSpan w:val="2"/>
          </w:tcPr>
          <w:p w:rsidR="00997775" w:rsidRDefault="00997775" w14:paraId="4C209A8B" w14:textId="77777777">
            <w:r>
              <w:t>gehoord de beraadslaging,</w:t>
            </w:r>
          </w:p>
        </w:tc>
      </w:tr>
      <w:tr w:rsidR="00997775" w:rsidTr="00CD2B62" w14:paraId="3438A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866B29" w14:textId="77777777"/>
        </w:tc>
        <w:tc>
          <w:tcPr>
            <w:tcW w:w="7654" w:type="dxa"/>
            <w:gridSpan w:val="2"/>
          </w:tcPr>
          <w:p w:rsidR="00997775" w:rsidRDefault="00997775" w14:paraId="0CC9C935" w14:textId="77777777"/>
        </w:tc>
      </w:tr>
      <w:tr w:rsidR="00997775" w:rsidTr="00CD2B62" w14:paraId="66B27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EE1B70" w14:textId="77777777"/>
        </w:tc>
        <w:tc>
          <w:tcPr>
            <w:tcW w:w="7654" w:type="dxa"/>
            <w:gridSpan w:val="2"/>
          </w:tcPr>
          <w:p w:rsidRPr="00CD2B62" w:rsidR="00CD2B62" w:rsidP="00CD2B62" w:rsidRDefault="00CD2B62" w14:paraId="6E058CB6" w14:textId="77777777">
            <w:r w:rsidRPr="00CD2B62">
              <w:t xml:space="preserve">constaterende dat er grote problemen zijn bij de afvalverwerking </w:t>
            </w:r>
            <w:proofErr w:type="spellStart"/>
            <w:r w:rsidRPr="00CD2B62">
              <w:t>landfill</w:t>
            </w:r>
            <w:proofErr w:type="spellEnd"/>
            <w:r w:rsidRPr="00CD2B62">
              <w:t xml:space="preserve"> </w:t>
            </w:r>
            <w:proofErr w:type="spellStart"/>
            <w:r w:rsidRPr="00CD2B62">
              <w:t>Selibon</w:t>
            </w:r>
            <w:proofErr w:type="spellEnd"/>
            <w:r w:rsidRPr="00CD2B62">
              <w:t xml:space="preserve"> op Bonaire;</w:t>
            </w:r>
          </w:p>
          <w:p w:rsidR="00CD2B62" w:rsidP="00CD2B62" w:rsidRDefault="00CD2B62" w14:paraId="151B913C" w14:textId="77777777"/>
          <w:p w:rsidRPr="00CD2B62" w:rsidR="00CD2B62" w:rsidP="00CD2B62" w:rsidRDefault="00CD2B62" w14:paraId="65F41A3A" w14:textId="628B4D26">
            <w:r w:rsidRPr="00CD2B62">
              <w:t>constaterende dat er breder in Caribisch Nederland opgaven zijn ten aanzien van milieubeleid;</w:t>
            </w:r>
          </w:p>
          <w:p w:rsidR="00CD2B62" w:rsidP="00CD2B62" w:rsidRDefault="00CD2B62" w14:paraId="47AE010E" w14:textId="77777777"/>
          <w:p w:rsidRPr="00CD2B62" w:rsidR="00CD2B62" w:rsidP="00CD2B62" w:rsidRDefault="00CD2B62" w14:paraId="609F0380" w14:textId="5D9F69E3">
            <w:r w:rsidRPr="00CD2B62">
              <w:t>constaterende dat in 2020 het Natuur- en milieubeleidsplan Caribisch Nederland 2020-2030 is vastgesteld en dat hierover in 2025 een tussentijdse evaluatie dient plaats te vinden;</w:t>
            </w:r>
          </w:p>
          <w:p w:rsidR="00CD2B62" w:rsidP="00CD2B62" w:rsidRDefault="00CD2B62" w14:paraId="26D75266" w14:textId="77777777"/>
          <w:p w:rsidRPr="00CD2B62" w:rsidR="00CD2B62" w:rsidP="00CD2B62" w:rsidRDefault="00CD2B62" w14:paraId="4F563CEF" w14:textId="796B5CE2">
            <w:r w:rsidRPr="00CD2B62">
              <w:t>overwegende dat het van belang is om tijdig een goed beeld te hebben van wat nodig is om de doelen in 2030 te kunnen behalen;</w:t>
            </w:r>
          </w:p>
          <w:p w:rsidR="00CD2B62" w:rsidP="00CD2B62" w:rsidRDefault="00CD2B62" w14:paraId="42A3062E" w14:textId="77777777"/>
          <w:p w:rsidRPr="00CD2B62" w:rsidR="00CD2B62" w:rsidP="00CD2B62" w:rsidRDefault="00CD2B62" w14:paraId="3A6C8B32" w14:textId="2D80D61E">
            <w:r w:rsidRPr="00CD2B62">
              <w:t>verzoekt de regering om zodra de tussentijdse evaluatie later dit jaar gereed is deze naar de Kamer te sturen en hierbij concreet aan te geven wat nodig is om de benoemde doelen voor 2030 te behalen,</w:t>
            </w:r>
          </w:p>
          <w:p w:rsidR="00CD2B62" w:rsidP="00CD2B62" w:rsidRDefault="00CD2B62" w14:paraId="04E48670" w14:textId="77777777"/>
          <w:p w:rsidRPr="00CD2B62" w:rsidR="00CD2B62" w:rsidP="00CD2B62" w:rsidRDefault="00CD2B62" w14:paraId="7124C5FE" w14:textId="0330DEEB">
            <w:r w:rsidRPr="00CD2B62">
              <w:t>en gaat over tot de orde van de dag.</w:t>
            </w:r>
          </w:p>
          <w:p w:rsidR="00CD2B62" w:rsidP="00CD2B62" w:rsidRDefault="00CD2B62" w14:paraId="5AE61471" w14:textId="77777777"/>
          <w:p w:rsidR="00CD2B62" w:rsidP="00CD2B62" w:rsidRDefault="00CD2B62" w14:paraId="3C79451F" w14:textId="77777777">
            <w:r w:rsidRPr="00CD2B62">
              <w:t>White</w:t>
            </w:r>
          </w:p>
          <w:p w:rsidR="00CD2B62" w:rsidP="00CD2B62" w:rsidRDefault="00CD2B62" w14:paraId="12709A89" w14:textId="77777777">
            <w:proofErr w:type="spellStart"/>
            <w:r w:rsidRPr="00CD2B62">
              <w:t>Bamenga</w:t>
            </w:r>
            <w:proofErr w:type="spellEnd"/>
            <w:r w:rsidRPr="00CD2B62">
              <w:t xml:space="preserve"> </w:t>
            </w:r>
          </w:p>
          <w:p w:rsidR="00997775" w:rsidP="00CD2B62" w:rsidRDefault="00CD2B62" w14:paraId="559F98B7" w14:textId="6A63F4C2">
            <w:r w:rsidRPr="00CD2B62">
              <w:t>Ceder</w:t>
            </w:r>
          </w:p>
        </w:tc>
      </w:tr>
    </w:tbl>
    <w:p w:rsidR="00997775" w:rsidRDefault="00997775" w14:paraId="676E6F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2E46F" w14:textId="77777777" w:rsidR="00CD2B62" w:rsidRDefault="00CD2B62">
      <w:pPr>
        <w:spacing w:line="20" w:lineRule="exact"/>
      </w:pPr>
    </w:p>
  </w:endnote>
  <w:endnote w:type="continuationSeparator" w:id="0">
    <w:p w14:paraId="1A926F73" w14:textId="77777777" w:rsidR="00CD2B62" w:rsidRDefault="00CD2B62">
      <w:pPr>
        <w:pStyle w:val="Amendement"/>
      </w:pPr>
      <w:r>
        <w:rPr>
          <w:b w:val="0"/>
        </w:rPr>
        <w:t xml:space="preserve"> </w:t>
      </w:r>
    </w:p>
  </w:endnote>
  <w:endnote w:type="continuationNotice" w:id="1">
    <w:p w14:paraId="309326D4" w14:textId="77777777" w:rsidR="00CD2B62" w:rsidRDefault="00CD2B6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ED4D" w14:textId="77777777" w:rsidR="00CD2B62" w:rsidRDefault="00CD2B62">
      <w:pPr>
        <w:pStyle w:val="Amendement"/>
      </w:pPr>
      <w:r>
        <w:rPr>
          <w:b w:val="0"/>
        </w:rPr>
        <w:separator/>
      </w:r>
    </w:p>
  </w:footnote>
  <w:footnote w:type="continuationSeparator" w:id="0">
    <w:p w14:paraId="27F6E506" w14:textId="77777777" w:rsidR="00CD2B62" w:rsidRDefault="00CD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6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27720"/>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2B62"/>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44E9B"/>
  <w15:docId w15:val="{D5DAB215-184B-4C97-B2D2-1D7CDF39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2025-05-16T08:08:00.0000000Z</dcterms:created>
  <dcterms:modified xsi:type="dcterms:W3CDTF">2025-05-16T08:08:00.0000000Z</dcterms:modified>
  <dc:description>------------------------</dc:description>
  <dc:subject/>
  <keywords/>
  <version/>
  <category/>
</coreProperties>
</file>