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0D8D61D0">
            <w:pPr>
              <w:pStyle w:val="Amendement"/>
              <w:tabs>
                <w:tab w:val="clear" w:pos="3310"/>
                <w:tab w:val="clear" w:pos="3600"/>
              </w:tabs>
              <w:rPr>
                <w:rFonts w:ascii="Times New Roman" w:hAnsi="Times New Roman"/>
              </w:rPr>
            </w:pPr>
            <w:r w:rsidRPr="00C035D4">
              <w:rPr>
                <w:rFonts w:ascii="Times New Roman" w:hAnsi="Times New Roman"/>
              </w:rPr>
              <w:t xml:space="preserve">Nr. </w:t>
            </w:r>
            <w:r w:rsidR="007B18EC">
              <w:rPr>
                <w:rFonts w:ascii="Times New Roman" w:hAnsi="Times New Roman"/>
                <w:caps/>
              </w:rPr>
              <w:t>22</w:t>
            </w:r>
          </w:p>
        </w:tc>
        <w:tc>
          <w:tcPr>
            <w:tcW w:w="7371" w:type="dxa"/>
            <w:gridSpan w:val="2"/>
          </w:tcPr>
          <w:p w:rsidRPr="00C035D4" w:rsidR="003C21AC" w:rsidP="006E0971" w:rsidRDefault="003C21AC" w14:paraId="1DE4824D" w14:textId="0ED3643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B18EC">
              <w:rPr>
                <w:rFonts w:ascii="Times New Roman" w:hAnsi="Times New Roman"/>
                <w:caps/>
              </w:rPr>
              <w:t>de leden</w:t>
            </w:r>
            <w:r w:rsidRPr="00C035D4">
              <w:rPr>
                <w:rFonts w:ascii="Times New Roman" w:hAnsi="Times New Roman"/>
                <w:caps/>
              </w:rPr>
              <w:t xml:space="preserve"> </w:t>
            </w:r>
            <w:r w:rsidR="00B063B0">
              <w:rPr>
                <w:rFonts w:ascii="Times New Roman" w:hAnsi="Times New Roman"/>
                <w:caps/>
              </w:rPr>
              <w:t>PIRI</w:t>
            </w:r>
            <w:r w:rsidR="007B18EC">
              <w:rPr>
                <w:rFonts w:ascii="Times New Roman" w:hAnsi="Times New Roman"/>
                <w:caps/>
              </w:rPr>
              <w:t xml:space="preserve"> en westerveld ter vervanging van dat gedrukt onder nr. 12</w:t>
            </w:r>
            <w:r w:rsidR="007B18EC">
              <w:rPr>
                <w:rStyle w:val="Voetnootmarkering"/>
                <w:rFonts w:ascii="Times New Roman" w:hAnsi="Times New Roman"/>
                <w:caps/>
              </w:rPr>
              <w:footnoteReference w:id="1"/>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1B3175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B18EC">
              <w:rPr>
                <w:rFonts w:ascii="Times New Roman" w:hAnsi="Times New Roman"/>
                <w:b w:val="0"/>
              </w:rPr>
              <w:t xml:space="preserve">15 mei </w:t>
            </w:r>
            <w:r w:rsidR="00FC7636">
              <w:rPr>
                <w:rFonts w:ascii="Times New Roman" w:hAnsi="Times New Roman"/>
                <w:b w:val="0"/>
              </w:rPr>
              <w:t>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466B8C4D">
            <w:pPr>
              <w:ind w:firstLine="284"/>
            </w:pPr>
            <w:r w:rsidRPr="00EA69AC">
              <w:t>De ondergetekende</w:t>
            </w:r>
            <w:r w:rsidR="00870A89">
              <w:t xml:space="preserve">n stellen </w:t>
            </w:r>
            <w:r w:rsidRPr="00EA69AC">
              <w:t>het volgende amendement voor:</w:t>
            </w:r>
          </w:p>
        </w:tc>
      </w:tr>
    </w:tbl>
    <w:p w:rsidR="004330ED" w:rsidP="00D774B3" w:rsidRDefault="004330ED" w14:paraId="22395608" w14:textId="77777777"/>
    <w:p w:rsidRPr="00E47E40" w:rsidR="0086303E" w:rsidP="005F6FFB" w:rsidRDefault="009E0399" w14:paraId="1F85DC5A" w14:textId="2EC86342">
      <w:r>
        <w:t>I</w:t>
      </w:r>
    </w:p>
    <w:p w:rsidR="002B4D09" w:rsidP="005F6FFB" w:rsidRDefault="002B4D09" w14:paraId="1B264A5D" w14:textId="77777777">
      <w:pPr>
        <w:rPr>
          <w:i/>
          <w:iCs/>
        </w:rPr>
      </w:pPr>
    </w:p>
    <w:p w:rsidR="0045404F" w:rsidP="00E47E40" w:rsidRDefault="002B4D09" w14:paraId="00CCA6E4" w14:textId="6B62418E">
      <w:pPr>
        <w:ind w:firstLine="284"/>
      </w:pPr>
      <w:r>
        <w:t>In artikel I, onderdeel C, onder 3 wordt in het voorgestelde derde lid, onderdeel a, toegevoegd “of partner die zodanig afhankelijk is van die vreemdeling, dat hij om die reden behoort tot diens gezin</w:t>
      </w:r>
      <w:r w:rsidRPr="005B3723">
        <w:t>,</w:t>
      </w:r>
      <w:r>
        <w:t xml:space="preserve"> en</w:t>
      </w:r>
      <w:r w:rsidRPr="005B3723">
        <w:t xml:space="preserve"> </w:t>
      </w:r>
      <w:r w:rsidR="000E0B0B">
        <w:t>die</w:t>
      </w:r>
      <w:r w:rsidRPr="005B3723">
        <w:t xml:space="preserve"> het in het land van herkomst niet is toegestaan met </w:t>
      </w:r>
      <w:r w:rsidR="0045404F">
        <w:t>d</w:t>
      </w:r>
      <w:r w:rsidR="00BB7732">
        <w:t>i</w:t>
      </w:r>
      <w:r w:rsidR="0045404F">
        <w:t>e vreemdeling</w:t>
      </w:r>
      <w:r w:rsidRPr="005B3723">
        <w:t xml:space="preserve"> </w:t>
      </w:r>
      <w:r w:rsidR="000E0B0B">
        <w:t>een huwelijk aan te gaan</w:t>
      </w:r>
      <w:r>
        <w:t>”.</w:t>
      </w:r>
    </w:p>
    <w:p w:rsidRPr="002B4D09" w:rsidR="002B4D09" w:rsidP="005F6FFB" w:rsidRDefault="002B4D09" w14:paraId="382BB906" w14:textId="77777777"/>
    <w:p w:rsidR="0086303E" w:rsidP="00EA1CE4" w:rsidRDefault="009E0399" w14:paraId="68C9B0D2" w14:textId="37FC6EDB">
      <w:r>
        <w:t>II</w:t>
      </w:r>
    </w:p>
    <w:p w:rsidR="0086303E" w:rsidP="00EA1CE4" w:rsidRDefault="0086303E" w14:paraId="75C1FD48" w14:textId="77777777"/>
    <w:p w:rsidR="009E0399" w:rsidP="009E0399" w:rsidRDefault="009E0399" w14:paraId="05191C0E" w14:textId="77777777">
      <w:pPr>
        <w:ind w:firstLine="284"/>
      </w:pPr>
      <w:r>
        <w:t>Na artikel II wordt een artikel ingevoegd, luidende:</w:t>
      </w:r>
    </w:p>
    <w:p w:rsidR="009E0399" w:rsidP="009E0399" w:rsidRDefault="009E0399" w14:paraId="2F55F39E" w14:textId="77777777"/>
    <w:p w:rsidR="00424A90" w:rsidP="009E0399" w:rsidRDefault="00424A90" w14:paraId="2FD95F26" w14:textId="77777777"/>
    <w:p w:rsidR="009E0399" w:rsidP="009E0399" w:rsidRDefault="009E0399" w14:paraId="0F6FC686" w14:textId="77777777">
      <w:pPr>
        <w:rPr>
          <w:b/>
          <w:bCs/>
        </w:rPr>
      </w:pPr>
      <w:r>
        <w:rPr>
          <w:b/>
          <w:bCs/>
        </w:rPr>
        <w:t>ARTIKEL IIA</w:t>
      </w:r>
    </w:p>
    <w:p w:rsidR="009E0399" w:rsidP="009E0399" w:rsidRDefault="009E0399" w14:paraId="4E1FB927" w14:textId="77777777">
      <w:pPr>
        <w:rPr>
          <w:b/>
          <w:bCs/>
        </w:rPr>
      </w:pPr>
    </w:p>
    <w:p w:rsidR="009E0399" w:rsidP="009E0399" w:rsidRDefault="009E0399" w14:paraId="320EE908" w14:textId="77777777">
      <w:pPr>
        <w:ind w:firstLine="284"/>
      </w:pPr>
      <w:r w:rsidRPr="00351E28">
        <w:t>Indien het voorstel van wet tot Wijziging van de Vreemdelingenwet 2000 en de</w:t>
      </w:r>
      <w:r>
        <w:t xml:space="preserve"> </w:t>
      </w:r>
      <w:r w:rsidRPr="00351E28">
        <w:t>Algemene wet bestuursrecht in verband met maatregelen om de asielketen te ontlasten en de instroom van asielzoekers te verminderen (Asielnoodmaatregelenwet)</w:t>
      </w:r>
      <w:r>
        <w:t xml:space="preserve"> </w:t>
      </w:r>
      <w:r w:rsidRPr="00351E28">
        <w:t>tot wet is of wordt verheven</w:t>
      </w:r>
      <w:r>
        <w:t xml:space="preserve"> en artikel I, onderdeel G, van die wet eerder</w:t>
      </w:r>
      <w:r w:rsidRPr="00351E28">
        <w:t xml:space="preserve"> in werking treedt dan artikel I, onderdeel </w:t>
      </w:r>
      <w:r>
        <w:t>C</w:t>
      </w:r>
      <w:r w:rsidRPr="00351E28">
        <w:t>, van deze wet</w:t>
      </w:r>
      <w:r>
        <w:t>, wordt het in artikel VII, onder 2, onderdeel a, subonderdeel 2</w:t>
      </w:r>
      <w:r w:rsidRPr="002E62FC">
        <w:t>°</w:t>
      </w:r>
      <w:r>
        <w:t>, van die wet genoemde onderdeel C als volgt gewijzigd:</w:t>
      </w:r>
    </w:p>
    <w:p w:rsidR="009E0399" w:rsidP="009E0399" w:rsidRDefault="009E0399" w14:paraId="010EA5E9" w14:textId="77777777"/>
    <w:p w:rsidR="009E0399" w:rsidP="009E0399" w:rsidRDefault="009E0399" w14:paraId="29FF927E" w14:textId="77777777">
      <w:pPr>
        <w:ind w:firstLine="284"/>
      </w:pPr>
      <w:r>
        <w:t xml:space="preserve">a. Voor de tekst wordt de aanduiding “1.” geplaatst. </w:t>
      </w:r>
    </w:p>
    <w:p w:rsidR="009E0399" w:rsidP="009E0399" w:rsidRDefault="009E0399" w14:paraId="4CA3C41D" w14:textId="77777777">
      <w:pPr>
        <w:ind w:firstLine="284"/>
      </w:pPr>
    </w:p>
    <w:p w:rsidR="009E0399" w:rsidP="009E0399" w:rsidRDefault="009E0399" w14:paraId="41A777CC" w14:textId="77777777">
      <w:pPr>
        <w:ind w:firstLine="284"/>
      </w:pPr>
      <w:r>
        <w:t>b. Er wordt een aanhef ingevoegd, luidende:</w:t>
      </w:r>
    </w:p>
    <w:p w:rsidR="009E0399" w:rsidP="009E0399" w:rsidRDefault="009E0399" w14:paraId="50AB9471" w14:textId="77777777">
      <w:pPr>
        <w:ind w:firstLine="284"/>
      </w:pPr>
      <w:r>
        <w:t>Artikel 29 wordt als volgt gewijzigd:</w:t>
      </w:r>
    </w:p>
    <w:p w:rsidR="009E0399" w:rsidP="009E0399" w:rsidRDefault="009E0399" w14:paraId="616A89E4" w14:textId="77777777">
      <w:pPr>
        <w:ind w:firstLine="284"/>
      </w:pPr>
    </w:p>
    <w:p w:rsidR="009E0399" w:rsidP="009E0399" w:rsidRDefault="009E0399" w14:paraId="4F38DDAC" w14:textId="77777777">
      <w:pPr>
        <w:ind w:firstLine="284"/>
      </w:pPr>
      <w:r>
        <w:t xml:space="preserve">c. In onderdeel 1 (nieuw) wordt “Artikel 29, eerste lid,” vervangen door “Het eerste lid”. </w:t>
      </w:r>
    </w:p>
    <w:p w:rsidR="009E0399" w:rsidP="009E0399" w:rsidRDefault="009E0399" w14:paraId="539CF443" w14:textId="77777777">
      <w:pPr>
        <w:ind w:firstLine="284"/>
      </w:pPr>
    </w:p>
    <w:p w:rsidR="009E0399" w:rsidP="009E0399" w:rsidRDefault="009E0399" w14:paraId="475393F1" w14:textId="77777777">
      <w:pPr>
        <w:ind w:firstLine="284"/>
      </w:pPr>
      <w:r>
        <w:t>d. Er wordt een onderdeel toegevoegd, luidende:</w:t>
      </w:r>
    </w:p>
    <w:p w:rsidR="009E0399" w:rsidP="009E0399" w:rsidRDefault="009E0399" w14:paraId="119C5D7D" w14:textId="325312C3">
      <w:pPr>
        <w:ind w:firstLine="284"/>
      </w:pPr>
      <w:r>
        <w:t>2. Aan het derde lid, onderdeel a, wordt toegevoegd “</w:t>
      </w:r>
      <w:r w:rsidR="009724C6">
        <w:t>of partner die zodanig afhankelijk is van die vreemdeling, dat hij om die reden behoort tot diens gezin</w:t>
      </w:r>
      <w:r w:rsidRPr="005B3723" w:rsidR="009724C6">
        <w:t>,</w:t>
      </w:r>
      <w:r w:rsidR="009724C6">
        <w:t xml:space="preserve"> en</w:t>
      </w:r>
      <w:r w:rsidRPr="005B3723" w:rsidR="009724C6">
        <w:t xml:space="preserve"> </w:t>
      </w:r>
      <w:r w:rsidR="009724C6">
        <w:t>die</w:t>
      </w:r>
      <w:r w:rsidRPr="005B3723" w:rsidR="009724C6">
        <w:t xml:space="preserve"> het in het land van herkomst niet is toegestaan met </w:t>
      </w:r>
      <w:r w:rsidR="009724C6">
        <w:t>d</w:t>
      </w:r>
      <w:r w:rsidR="00A37751">
        <w:t>i</w:t>
      </w:r>
      <w:r w:rsidR="009724C6">
        <w:t>e vreemdeling</w:t>
      </w:r>
      <w:r w:rsidRPr="005B3723" w:rsidR="009724C6">
        <w:t xml:space="preserve"> </w:t>
      </w:r>
      <w:r w:rsidR="009724C6">
        <w:t>een huwelijk aan te gaan</w:t>
      </w:r>
      <w:r w:rsidRPr="005B3723">
        <w:t>”.</w:t>
      </w:r>
    </w:p>
    <w:p w:rsidR="009E0399" w:rsidP="00985E1F" w:rsidRDefault="009E0399" w14:paraId="6C5F6A14" w14:textId="2928B58F"/>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2258DF" w:rsidP="002258DF" w:rsidRDefault="002258DF" w14:paraId="634963FC" w14:textId="77777777">
      <w:r>
        <w:t>Dit amendement zorgt ervoor dat nareis ook mogelijk blijft voor (</w:t>
      </w:r>
      <w:r w:rsidRPr="00677285">
        <w:t xml:space="preserve">partners van) vreemdelingen die in hun </w:t>
      </w:r>
      <w:r w:rsidRPr="00677285">
        <w:lastRenderedPageBreak/>
        <w:t xml:space="preserve">land van herkomst niet konden huwen. Dat omvat </w:t>
      </w:r>
      <w:r>
        <w:t xml:space="preserve">ongehuwde partners van LHBTIQ+ personen. </w:t>
      </w:r>
    </w:p>
    <w:p w:rsidR="002258DF" w:rsidP="002258DF" w:rsidRDefault="002258DF" w14:paraId="118D9956" w14:textId="77777777"/>
    <w:p w:rsidR="002258DF" w:rsidP="002258DF" w:rsidRDefault="002258DF" w14:paraId="0040231B" w14:textId="77777777">
      <w:r>
        <w:t xml:space="preserve">Met het onderhavig wetsvoorstel wordt de </w:t>
      </w:r>
      <w:r w:rsidRPr="00677285">
        <w:t>mogelijkheid voor ongehuwde partners om te kunnen nareizen geschrapt</w:t>
      </w:r>
      <w:r>
        <w:t xml:space="preserve">, terwijl het nuttig effect van deze maatregel, volgens het Ministerie van Asiel en Migratie, beperkt is. In een aanzienlijk deel </w:t>
      </w:r>
      <w:r w:rsidRPr="00677285">
        <w:t xml:space="preserve">van de nareisaanvragen voor ongehuwde partners wordt de aanvraag </w:t>
      </w:r>
      <w:r>
        <w:t xml:space="preserve">namelijk </w:t>
      </w:r>
      <w:r w:rsidRPr="00677285">
        <w:t>ingediend in combinatie met één of meer minderjarige kinderen. Dan heeft de andere ouder (de ongehuwde partner) alsnog via artikel 8 EVRM recht op gezinshereniging. Dit betekent een procedurele verschuiving naar de complexere en bewerkelijke procedure rond artikel 8 EVRM, terwijl het eindresultaat hetzelfde is (verblijf in Nederland).</w:t>
      </w:r>
    </w:p>
    <w:p w:rsidR="002258DF" w:rsidP="002258DF" w:rsidRDefault="002258DF" w14:paraId="378F7264" w14:textId="77777777"/>
    <w:p w:rsidR="002258DF" w:rsidP="002258DF" w:rsidRDefault="002258DF" w14:paraId="152426EC" w14:textId="36B1316F">
      <w:r>
        <w:t xml:space="preserve">Bovendien </w:t>
      </w:r>
      <w:r w:rsidR="00870A89">
        <w:t>stellen</w:t>
      </w:r>
      <w:r>
        <w:t xml:space="preserve"> de indiener</w:t>
      </w:r>
      <w:r w:rsidR="00870A89">
        <w:t>s</w:t>
      </w:r>
      <w:r>
        <w:t xml:space="preserve"> dat de uitwerking van deze maatregel in de praktijk,</w:t>
      </w:r>
      <w:r w:rsidRPr="0001589F">
        <w:t xml:space="preserve"> </w:t>
      </w:r>
      <w:r>
        <w:t>specifiek voor LHBTIQ+ personen</w:t>
      </w:r>
      <w:r w:rsidRPr="0001589F">
        <w:t xml:space="preserve"> discriminatoir</w:t>
      </w:r>
      <w:r>
        <w:t xml:space="preserve"> uit kan pakken</w:t>
      </w:r>
      <w:r w:rsidRPr="0001589F">
        <w:t>.</w:t>
      </w:r>
      <w:r>
        <w:t xml:space="preserve"> Zo valt te denken aan </w:t>
      </w:r>
      <w:r w:rsidRPr="0001589F">
        <w:t>situatie</w:t>
      </w:r>
      <w:r>
        <w:t>s</w:t>
      </w:r>
      <w:r w:rsidRPr="0001589F">
        <w:t xml:space="preserve"> van vreemdelingen voor wie het (feitelijk</w:t>
      </w:r>
      <w:r w:rsidR="00481B77">
        <w:t xml:space="preserve">) </w:t>
      </w:r>
      <w:r w:rsidRPr="0001589F">
        <w:t>onmogelijk is om in het land van herkomst te huwen. Het gaat dan bijvoorbeeld om landen waarin homoseksuele relaties niet alleen niet erkend worden, maar zelfs strafbaar zijn.</w:t>
      </w:r>
      <w:r>
        <w:t xml:space="preserve"> De indiener</w:t>
      </w:r>
      <w:r w:rsidR="00870A89">
        <w:t xml:space="preserve">s stellen </w:t>
      </w:r>
      <w:r>
        <w:t xml:space="preserve">dat Nederland een voortrekkersrol moet blijven spelen als het gaat om de bescherming van de LHBTIQ+ personen, specifiek in zaken waarbij mensen worden vervolg vanwege hun seksuele geaardheid. </w:t>
      </w:r>
    </w:p>
    <w:p w:rsidR="002258DF" w:rsidP="002258DF" w:rsidRDefault="002258DF" w14:paraId="26F5DD44" w14:textId="77777777"/>
    <w:p w:rsidR="002258DF" w:rsidP="002258DF" w:rsidRDefault="002258DF" w14:paraId="41362FA7" w14:textId="77777777">
      <w:r w:rsidRPr="00AA5670">
        <w:t xml:space="preserve">Ten aanzien van het uitsluiten van relaties van hetzelfde geslacht heeft het </w:t>
      </w:r>
      <w:r>
        <w:t xml:space="preserve">Europees Hof voor de Rechten van de Mens </w:t>
      </w:r>
      <w:r w:rsidRPr="00AA5670">
        <w:t>al eerder bepaald dat er geen sprake is van een objectief en gerechtvaardigd onderscheid als deze van hereniging worden uitgesloten.</w:t>
      </w:r>
      <w:r>
        <w:rPr>
          <w:rStyle w:val="Voetnootmarkering"/>
        </w:rPr>
        <w:footnoteReference w:id="2"/>
      </w:r>
      <w:r w:rsidRPr="00AA5670">
        <w:t xml:space="preserve"> Het uitsluiten van deze relaties is ook in strijd met de Gezinsherenigingsrichtlijn</w:t>
      </w:r>
      <w:r>
        <w:t xml:space="preserve"> (overweging 5)</w:t>
      </w:r>
      <w:r w:rsidRPr="00AA5670">
        <w:t xml:space="preserve">: </w:t>
      </w:r>
      <w:r>
        <w:t>“</w:t>
      </w:r>
      <w:r w:rsidRPr="00AA5670">
        <w:t>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w:t>
      </w:r>
      <w:r>
        <w:t>”</w:t>
      </w:r>
    </w:p>
    <w:p w:rsidR="002258DF" w:rsidP="002258DF" w:rsidRDefault="002258DF" w14:paraId="56CEEB1D" w14:textId="77777777"/>
    <w:p w:rsidR="002258DF" w:rsidP="002258DF" w:rsidRDefault="002258DF" w14:paraId="5B1EA262" w14:textId="77777777">
      <w:r>
        <w:t>Piri</w:t>
      </w:r>
    </w:p>
    <w:p w:rsidRPr="00EA69AC" w:rsidR="007B18EC" w:rsidP="002258DF" w:rsidRDefault="007B18EC" w14:paraId="44EB5DA5" w14:textId="13F8D99D">
      <w:r>
        <w:t>Westerveld</w:t>
      </w:r>
    </w:p>
    <w:p w:rsidRPr="00EA69AC" w:rsidR="009F3CD5" w:rsidP="002258DF" w:rsidRDefault="009F3CD5" w14:paraId="5456D184" w14:textId="5862D9C6"/>
    <w:sectPr w:rsidRPr="00EA69AC" w:rsidR="009F3CD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B58" w14:textId="77777777" w:rsidR="004F2DD3" w:rsidRDefault="004F2DD3">
      <w:pPr>
        <w:spacing w:line="20" w:lineRule="exact"/>
      </w:pPr>
    </w:p>
  </w:endnote>
  <w:endnote w:type="continuationSeparator" w:id="0">
    <w:p w14:paraId="39EE61E2" w14:textId="77777777" w:rsidR="004F2DD3" w:rsidRDefault="004F2DD3">
      <w:pPr>
        <w:pStyle w:val="Amendement"/>
      </w:pPr>
      <w:r>
        <w:rPr>
          <w:b w:val="0"/>
        </w:rPr>
        <w:t xml:space="preserve"> </w:t>
      </w:r>
    </w:p>
  </w:endnote>
  <w:endnote w:type="continuationNotice" w:id="1">
    <w:p w14:paraId="41D5C1D6" w14:textId="77777777" w:rsidR="004F2DD3" w:rsidRDefault="004F2D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9143" w14:textId="77777777" w:rsidR="004F2DD3" w:rsidRDefault="004F2DD3">
      <w:pPr>
        <w:pStyle w:val="Amendement"/>
      </w:pPr>
      <w:r>
        <w:rPr>
          <w:b w:val="0"/>
        </w:rPr>
        <w:separator/>
      </w:r>
    </w:p>
  </w:footnote>
  <w:footnote w:type="continuationSeparator" w:id="0">
    <w:p w14:paraId="7017117A" w14:textId="77777777" w:rsidR="004F2DD3" w:rsidRDefault="004F2DD3">
      <w:r>
        <w:continuationSeparator/>
      </w:r>
    </w:p>
  </w:footnote>
  <w:footnote w:id="1">
    <w:p w14:paraId="5EB829CE" w14:textId="446F7B10" w:rsidR="007B18EC" w:rsidRPr="007B18EC" w:rsidRDefault="007B18EC">
      <w:pPr>
        <w:pStyle w:val="Voetnoottekst"/>
        <w:rPr>
          <w:sz w:val="20"/>
        </w:rPr>
      </w:pPr>
      <w:r w:rsidRPr="007B18EC">
        <w:rPr>
          <w:rStyle w:val="Voetnootmarkering"/>
          <w:sz w:val="20"/>
        </w:rPr>
        <w:footnoteRef/>
      </w:r>
      <w:r w:rsidRPr="007B18EC">
        <w:rPr>
          <w:sz w:val="20"/>
        </w:rPr>
        <w:t xml:space="preserve"> Vervanging in verband met een wijziging in de ondertekening.</w:t>
      </w:r>
    </w:p>
  </w:footnote>
  <w:footnote w:id="2">
    <w:p w14:paraId="41486431" w14:textId="665CBD34" w:rsidR="002258DF" w:rsidRPr="007B18EC" w:rsidRDefault="002258DF" w:rsidP="002258DF">
      <w:pPr>
        <w:pStyle w:val="Voetnoottekst"/>
        <w:rPr>
          <w:sz w:val="20"/>
          <w:lang w:val="es-ES"/>
        </w:rPr>
      </w:pPr>
      <w:r w:rsidRPr="007B18EC">
        <w:rPr>
          <w:rStyle w:val="Voetnootmarkering"/>
          <w:sz w:val="20"/>
        </w:rPr>
        <w:footnoteRef/>
      </w:r>
      <w:r w:rsidRPr="007B18EC">
        <w:rPr>
          <w:sz w:val="20"/>
          <w:lang w:val="es-ES"/>
        </w:rPr>
        <w:t xml:space="preserve"> ECHR, </w:t>
      </w:r>
      <w:proofErr w:type="spellStart"/>
      <w:r w:rsidRPr="007B18EC">
        <w:rPr>
          <w:sz w:val="20"/>
          <w:lang w:val="es-ES"/>
        </w:rPr>
        <w:t>Pajić</w:t>
      </w:r>
      <w:proofErr w:type="spellEnd"/>
      <w:r w:rsidRPr="007B18EC">
        <w:rPr>
          <w:sz w:val="20"/>
          <w:lang w:val="es-ES"/>
        </w:rPr>
        <w:t xml:space="preserve"> v </w:t>
      </w:r>
      <w:proofErr w:type="spellStart"/>
      <w:r w:rsidRPr="007B18EC">
        <w:rPr>
          <w:sz w:val="20"/>
          <w:lang w:val="es-ES"/>
        </w:rPr>
        <w:t>Croatia</w:t>
      </w:r>
      <w:proofErr w:type="spellEnd"/>
      <w:r w:rsidRPr="007B18EC">
        <w:rPr>
          <w:sz w:val="20"/>
          <w:lang w:val="es-ES"/>
        </w:rPr>
        <w:t xml:space="preserve">, No 68453/13, 23 </w:t>
      </w:r>
      <w:proofErr w:type="spellStart"/>
      <w:r w:rsidRPr="007B18EC">
        <w:rPr>
          <w:sz w:val="20"/>
          <w:lang w:val="es-ES"/>
        </w:rPr>
        <w:t>februari</w:t>
      </w:r>
      <w:proofErr w:type="spellEnd"/>
      <w:r w:rsidRPr="007B18EC">
        <w:rPr>
          <w:sz w:val="20"/>
          <w:lang w:val="es-ES"/>
        </w:rPr>
        <w:t xml:space="preserve"> 2016, http://bit.ly/3w6sqxO</w:t>
      </w:r>
      <w:r w:rsidR="007B18EC" w:rsidRPr="007B18EC">
        <w:rPr>
          <w:sz w:val="20"/>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83ADE"/>
    <w:multiLevelType w:val="multilevel"/>
    <w:tmpl w:val="382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1584A"/>
    <w:rsid w:val="0007471A"/>
    <w:rsid w:val="000D17BF"/>
    <w:rsid w:val="000E0B0B"/>
    <w:rsid w:val="000F66F0"/>
    <w:rsid w:val="0010309B"/>
    <w:rsid w:val="00117C49"/>
    <w:rsid w:val="00130F10"/>
    <w:rsid w:val="00157CAF"/>
    <w:rsid w:val="001656EE"/>
    <w:rsid w:val="0016653D"/>
    <w:rsid w:val="001D56AF"/>
    <w:rsid w:val="001E0E21"/>
    <w:rsid w:val="00212E0A"/>
    <w:rsid w:val="002153B0"/>
    <w:rsid w:val="0021777F"/>
    <w:rsid w:val="002258DF"/>
    <w:rsid w:val="00241DD0"/>
    <w:rsid w:val="002A0713"/>
    <w:rsid w:val="002B4D09"/>
    <w:rsid w:val="003218B2"/>
    <w:rsid w:val="003B7A52"/>
    <w:rsid w:val="003C21AC"/>
    <w:rsid w:val="003C5218"/>
    <w:rsid w:val="003C7876"/>
    <w:rsid w:val="003E2308"/>
    <w:rsid w:val="003E2F98"/>
    <w:rsid w:val="00424A90"/>
    <w:rsid w:val="0042574B"/>
    <w:rsid w:val="00431EA2"/>
    <w:rsid w:val="004330ED"/>
    <w:rsid w:val="0045404F"/>
    <w:rsid w:val="00481B77"/>
    <w:rsid w:val="00481C91"/>
    <w:rsid w:val="004911E3"/>
    <w:rsid w:val="00497D57"/>
    <w:rsid w:val="004A1E29"/>
    <w:rsid w:val="004A7DD4"/>
    <w:rsid w:val="004B50D8"/>
    <w:rsid w:val="004B5B90"/>
    <w:rsid w:val="004F2DD3"/>
    <w:rsid w:val="00501109"/>
    <w:rsid w:val="00533E91"/>
    <w:rsid w:val="005703C9"/>
    <w:rsid w:val="00582181"/>
    <w:rsid w:val="00597703"/>
    <w:rsid w:val="005A6097"/>
    <w:rsid w:val="005B1DCC"/>
    <w:rsid w:val="005B3723"/>
    <w:rsid w:val="005B7323"/>
    <w:rsid w:val="005C25B9"/>
    <w:rsid w:val="005F6FFB"/>
    <w:rsid w:val="006267E6"/>
    <w:rsid w:val="006558D2"/>
    <w:rsid w:val="00672D25"/>
    <w:rsid w:val="006738BC"/>
    <w:rsid w:val="00677285"/>
    <w:rsid w:val="006B143E"/>
    <w:rsid w:val="006D3E69"/>
    <w:rsid w:val="006E0971"/>
    <w:rsid w:val="007709F6"/>
    <w:rsid w:val="00783215"/>
    <w:rsid w:val="007965FC"/>
    <w:rsid w:val="007B18EC"/>
    <w:rsid w:val="007D2608"/>
    <w:rsid w:val="008164E5"/>
    <w:rsid w:val="00830081"/>
    <w:rsid w:val="008467D7"/>
    <w:rsid w:val="00846C54"/>
    <w:rsid w:val="00852541"/>
    <w:rsid w:val="0086303E"/>
    <w:rsid w:val="00865D47"/>
    <w:rsid w:val="00870A89"/>
    <w:rsid w:val="0088452C"/>
    <w:rsid w:val="008A256D"/>
    <w:rsid w:val="008C07F1"/>
    <w:rsid w:val="008D7DCB"/>
    <w:rsid w:val="009055DB"/>
    <w:rsid w:val="00905ECB"/>
    <w:rsid w:val="00906161"/>
    <w:rsid w:val="0096165D"/>
    <w:rsid w:val="009724C6"/>
    <w:rsid w:val="00985E1F"/>
    <w:rsid w:val="00993E91"/>
    <w:rsid w:val="009A409F"/>
    <w:rsid w:val="009B5845"/>
    <w:rsid w:val="009C0C1F"/>
    <w:rsid w:val="009E0399"/>
    <w:rsid w:val="009F3CD5"/>
    <w:rsid w:val="00A10505"/>
    <w:rsid w:val="00A1288B"/>
    <w:rsid w:val="00A146C4"/>
    <w:rsid w:val="00A37751"/>
    <w:rsid w:val="00A53203"/>
    <w:rsid w:val="00A772EB"/>
    <w:rsid w:val="00B01BA6"/>
    <w:rsid w:val="00B063B0"/>
    <w:rsid w:val="00B1516B"/>
    <w:rsid w:val="00B202CD"/>
    <w:rsid w:val="00B4708A"/>
    <w:rsid w:val="00BB7732"/>
    <w:rsid w:val="00BE4276"/>
    <w:rsid w:val="00BF623B"/>
    <w:rsid w:val="00C035D4"/>
    <w:rsid w:val="00C679BF"/>
    <w:rsid w:val="00C81BBD"/>
    <w:rsid w:val="00C96E77"/>
    <w:rsid w:val="00CD23EC"/>
    <w:rsid w:val="00CD3132"/>
    <w:rsid w:val="00CE27CD"/>
    <w:rsid w:val="00D134F3"/>
    <w:rsid w:val="00D2787C"/>
    <w:rsid w:val="00D47D01"/>
    <w:rsid w:val="00D774B3"/>
    <w:rsid w:val="00DC0CBC"/>
    <w:rsid w:val="00DD35A5"/>
    <w:rsid w:val="00DE2948"/>
    <w:rsid w:val="00DF68BE"/>
    <w:rsid w:val="00DF712A"/>
    <w:rsid w:val="00E25DF4"/>
    <w:rsid w:val="00E3485D"/>
    <w:rsid w:val="00E47E40"/>
    <w:rsid w:val="00E6619B"/>
    <w:rsid w:val="00E908D7"/>
    <w:rsid w:val="00EA1CE4"/>
    <w:rsid w:val="00EA69AC"/>
    <w:rsid w:val="00EB40A1"/>
    <w:rsid w:val="00EC3112"/>
    <w:rsid w:val="00ED5E57"/>
    <w:rsid w:val="00EE1BD8"/>
    <w:rsid w:val="00F77BAB"/>
    <w:rsid w:val="00FA5BBE"/>
    <w:rsid w:val="00FC7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1E882F13-E302-4064-B6EA-5A234D39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CD23EC"/>
    <w:rPr>
      <w:vertAlign w:val="superscript"/>
    </w:rPr>
  </w:style>
  <w:style w:type="character" w:customStyle="1" w:styleId="VoetnoottekstChar">
    <w:name w:val="Voetnoottekst Char"/>
    <w:basedOn w:val="Standaardalinea-lettertype"/>
    <w:link w:val="Voetnoottekst"/>
    <w:uiPriority w:val="99"/>
    <w:semiHidden/>
    <w:rsid w:val="00CD23EC"/>
    <w:rPr>
      <w:sz w:val="24"/>
    </w:rPr>
  </w:style>
  <w:style w:type="character" w:styleId="Hyperlink">
    <w:name w:val="Hyperlink"/>
    <w:basedOn w:val="Standaardalinea-lettertype"/>
    <w:unhideWhenUsed/>
    <w:rsid w:val="008A256D"/>
    <w:rPr>
      <w:color w:val="0000FF" w:themeColor="hyperlink"/>
      <w:u w:val="single"/>
    </w:rPr>
  </w:style>
  <w:style w:type="character" w:styleId="Onopgelostemelding">
    <w:name w:val="Unresolved Mention"/>
    <w:basedOn w:val="Standaardalinea-lettertype"/>
    <w:uiPriority w:val="99"/>
    <w:semiHidden/>
    <w:unhideWhenUsed/>
    <w:rsid w:val="008A256D"/>
    <w:rPr>
      <w:color w:val="605E5C"/>
      <w:shd w:val="clear" w:color="auto" w:fill="E1DFDD"/>
    </w:rPr>
  </w:style>
  <w:style w:type="character" w:styleId="Verwijzingopmerking">
    <w:name w:val="annotation reference"/>
    <w:basedOn w:val="Standaardalinea-lettertype"/>
    <w:semiHidden/>
    <w:unhideWhenUsed/>
    <w:rsid w:val="0086303E"/>
    <w:rPr>
      <w:sz w:val="16"/>
      <w:szCs w:val="16"/>
    </w:rPr>
  </w:style>
  <w:style w:type="paragraph" w:styleId="Tekstopmerking">
    <w:name w:val="annotation text"/>
    <w:basedOn w:val="Standaard"/>
    <w:link w:val="TekstopmerkingChar"/>
    <w:unhideWhenUsed/>
    <w:rsid w:val="0086303E"/>
    <w:rPr>
      <w:sz w:val="20"/>
    </w:rPr>
  </w:style>
  <w:style w:type="character" w:customStyle="1" w:styleId="TekstopmerkingChar">
    <w:name w:val="Tekst opmerking Char"/>
    <w:basedOn w:val="Standaardalinea-lettertype"/>
    <w:link w:val="Tekstopmerking"/>
    <w:rsid w:val="0086303E"/>
  </w:style>
  <w:style w:type="paragraph" w:styleId="Onderwerpvanopmerking">
    <w:name w:val="annotation subject"/>
    <w:basedOn w:val="Tekstopmerking"/>
    <w:next w:val="Tekstopmerking"/>
    <w:link w:val="OnderwerpvanopmerkingChar"/>
    <w:semiHidden/>
    <w:unhideWhenUsed/>
    <w:rsid w:val="0086303E"/>
    <w:rPr>
      <w:b/>
      <w:bCs/>
    </w:rPr>
  </w:style>
  <w:style w:type="character" w:customStyle="1" w:styleId="OnderwerpvanopmerkingChar">
    <w:name w:val="Onderwerp van opmerking Char"/>
    <w:basedOn w:val="TekstopmerkingChar"/>
    <w:link w:val="Onderwerpvanopmerking"/>
    <w:semiHidden/>
    <w:rsid w:val="0086303E"/>
    <w:rPr>
      <w:b/>
      <w:bCs/>
    </w:rPr>
  </w:style>
  <w:style w:type="paragraph" w:styleId="Revisie">
    <w:name w:val="Revision"/>
    <w:hidden/>
    <w:uiPriority w:val="99"/>
    <w:semiHidden/>
    <w:rsid w:val="009E03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6567">
      <w:bodyDiv w:val="1"/>
      <w:marLeft w:val="0"/>
      <w:marRight w:val="0"/>
      <w:marTop w:val="0"/>
      <w:marBottom w:val="0"/>
      <w:divBdr>
        <w:top w:val="none" w:sz="0" w:space="0" w:color="auto"/>
        <w:left w:val="none" w:sz="0" w:space="0" w:color="auto"/>
        <w:bottom w:val="none" w:sz="0" w:space="0" w:color="auto"/>
        <w:right w:val="none" w:sz="0" w:space="0" w:color="auto"/>
      </w:divBdr>
    </w:div>
    <w:div w:id="18711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608</ap:Words>
  <ap:Characters>3402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2025-05-15T09:33:00.0000000Z</dcterms:created>
  <dcterms:modified xsi:type="dcterms:W3CDTF">2025-05-15T09:36:00.0000000Z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