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BE7" w:rsidP="00192BE7" w:rsidRDefault="00192BE7" w14:paraId="6AACF6DC" w14:textId="77777777">
      <w:bookmarkStart w:name="_GoBack" w:id="0"/>
      <w:bookmarkEnd w:id="0"/>
      <w:r>
        <w:t>Geachte voorzitter,</w:t>
      </w:r>
    </w:p>
    <w:p w:rsidR="00192BE7" w:rsidP="00192BE7" w:rsidRDefault="00192BE7" w14:paraId="088736BC" w14:textId="77777777"/>
    <w:p w:rsidR="00192BE7" w:rsidP="00192BE7" w:rsidRDefault="00192BE7" w14:paraId="464B717C" w14:textId="77777777">
      <w:pPr>
        <w:pStyle w:val="WitregelW1bodytekst"/>
      </w:pPr>
    </w:p>
    <w:p w:rsidR="00192BE7" w:rsidP="00192BE7" w:rsidRDefault="00192BE7" w14:paraId="574D7BCF" w14:textId="11C4D130">
      <w:pPr>
        <w:pStyle w:val="WitregelW1bodytekst"/>
      </w:pPr>
      <w:r w:rsidRPr="006C4173">
        <w:t xml:space="preserve">Hierbij bied ik u de beantwoording aan op de vragen van het lid </w:t>
      </w:r>
      <w:r>
        <w:t>Eerdmans (JA21)</w:t>
      </w:r>
      <w:r w:rsidRPr="006C4173">
        <w:t xml:space="preserve"> over Europese financiering voor de Nedersaksenlijn en de Lelylijn</w:t>
      </w:r>
      <w:r>
        <w:rPr>
          <w:rStyle w:val="FootnoteReference"/>
        </w:rPr>
        <w:footnoteReference w:id="1"/>
      </w:r>
      <w:r w:rsidR="00EE3F2A">
        <w:t xml:space="preserve"> (</w:t>
      </w:r>
      <w:r w:rsidRPr="00EE3F2A" w:rsidR="00EE3F2A">
        <w:t>2025Z08154).</w:t>
      </w:r>
    </w:p>
    <w:p w:rsidRPr="006C4173" w:rsidR="00192BE7" w:rsidP="00192BE7" w:rsidRDefault="00192BE7" w14:paraId="5293A544" w14:textId="77777777"/>
    <w:p w:rsidR="00192BE7" w:rsidP="00192BE7" w:rsidRDefault="00192BE7" w14:paraId="0537FF38" w14:textId="77777777">
      <w:r>
        <w:t>Hoogachtend,</w:t>
      </w:r>
    </w:p>
    <w:p w:rsidR="00192BE7" w:rsidP="00192BE7" w:rsidRDefault="00192BE7" w14:paraId="5046AED5" w14:textId="77777777">
      <w:r>
        <w:t>DE STAATSSECRETARIS VAN INFRASTRUCTUUR EN WATERSTAAT - OPENBAAR VERVOER EN MILIEU,</w:t>
      </w:r>
      <w:r>
        <w:br/>
      </w:r>
      <w:r>
        <w:br/>
        <w:t> </w:t>
      </w:r>
    </w:p>
    <w:p w:rsidR="00192BE7" w:rsidP="00192BE7" w:rsidRDefault="00192BE7" w14:paraId="42ADF0A7" w14:textId="77777777"/>
    <w:p w:rsidR="00192BE7" w:rsidP="00192BE7" w:rsidRDefault="00192BE7" w14:paraId="25F61741" w14:textId="77777777"/>
    <w:p w:rsidR="00192BE7" w:rsidP="00192BE7" w:rsidRDefault="00192BE7" w14:paraId="6CE6D142" w14:textId="77777777"/>
    <w:p w:rsidR="00192BE7" w:rsidP="00192BE7" w:rsidRDefault="00192BE7" w14:paraId="6DF6B71A" w14:textId="77777777">
      <w:r>
        <w:t>C.A. Jansen</w:t>
      </w:r>
    </w:p>
    <w:p w:rsidR="00192BE7" w:rsidP="00192BE7" w:rsidRDefault="00192BE7" w14:paraId="2CDB5077" w14:textId="77777777">
      <w:pPr>
        <w:spacing w:line="240" w:lineRule="auto"/>
      </w:pPr>
      <w:r>
        <w:br w:type="page"/>
      </w:r>
    </w:p>
    <w:p w:rsidRPr="00CA4823" w:rsidR="00EE3F2A" w:rsidP="00192BE7" w:rsidRDefault="00EE3F2A" w14:paraId="3C1BA672" w14:textId="4699DDAD">
      <w:pPr>
        <w:pStyle w:val="WitregelW1bodytekst"/>
        <w:rPr>
          <w:b/>
          <w:bCs/>
        </w:rPr>
      </w:pPr>
      <w:r w:rsidRPr="00CA4823">
        <w:rPr>
          <w:b/>
          <w:bCs/>
        </w:rPr>
        <w:lastRenderedPageBreak/>
        <w:t>2025Z08154</w:t>
      </w:r>
    </w:p>
    <w:p w:rsidRPr="00CA4823" w:rsidR="00192BE7" w:rsidP="00192BE7" w:rsidRDefault="00CA4823" w14:paraId="74AAADFC" w14:textId="5475D6E6">
      <w:pPr>
        <w:pStyle w:val="WitregelW1bodytekst"/>
      </w:pPr>
      <w:r>
        <w:t>Antwoorden op v</w:t>
      </w:r>
      <w:r w:rsidRPr="00CA4823" w:rsidR="00192BE7">
        <w:t>ragen van het lid Eerdmans (JA21) aan de staatssecretaris van Infrastructuur en Waterstaat over het artikel 'Nederland loopt Brusselse miljarden mis na graai in budget voor Lelylijn'</w:t>
      </w:r>
    </w:p>
    <w:p w:rsidRPr="00E30471" w:rsidR="00192BE7" w:rsidP="00192BE7" w:rsidRDefault="00192BE7" w14:paraId="52E184B2" w14:textId="77777777">
      <w:pPr>
        <w:rPr>
          <w:b/>
          <w:bCs/>
        </w:rPr>
      </w:pPr>
    </w:p>
    <w:p w:rsidR="00192BE7" w:rsidP="00192BE7" w:rsidRDefault="00192BE7" w14:paraId="30AC8D16" w14:textId="77777777">
      <w:pPr>
        <w:pStyle w:val="WitregelW1bodytekst"/>
        <w:rPr>
          <w:b/>
          <w:bCs/>
        </w:rPr>
      </w:pPr>
      <w:r>
        <w:rPr>
          <w:b/>
          <w:bCs/>
        </w:rPr>
        <w:t>Vraag 1</w:t>
      </w:r>
    </w:p>
    <w:p w:rsidRPr="001834DB" w:rsidR="00192BE7" w:rsidP="00192BE7" w:rsidRDefault="00192BE7" w14:paraId="66AD5876" w14:textId="77777777">
      <w:pPr>
        <w:pStyle w:val="WitregelW1bodytekst"/>
        <w:rPr>
          <w:b/>
          <w:bCs/>
        </w:rPr>
      </w:pPr>
      <w:r w:rsidRPr="00E30471">
        <w:rPr>
          <w:b/>
          <w:bCs/>
        </w:rPr>
        <w:t>Bent u bekend met het artikel</w:t>
      </w:r>
      <w:r>
        <w:rPr>
          <w:b/>
          <w:bCs/>
        </w:rPr>
        <w:t xml:space="preserve"> </w:t>
      </w:r>
      <w:r w:rsidRPr="00E30471">
        <w:rPr>
          <w:b/>
          <w:bCs/>
        </w:rPr>
        <w:t xml:space="preserve">'Nederland loopt Brusselse miljarden mis na graai in budget voor Lelylijn'? </w:t>
      </w:r>
    </w:p>
    <w:p w:rsidRPr="006C4173" w:rsidR="00192BE7" w:rsidP="00192BE7" w:rsidRDefault="00192BE7" w14:paraId="23278E0C" w14:textId="77777777"/>
    <w:p w:rsidR="00192BE7" w:rsidP="00192BE7" w:rsidRDefault="00192BE7" w14:paraId="3F811A68" w14:textId="5C11D9D0">
      <w:pPr>
        <w:pStyle w:val="WitregelW1bodytekst"/>
      </w:pPr>
      <w:r w:rsidRPr="0068310F">
        <w:t>Ja</w:t>
      </w:r>
      <w:r w:rsidR="00237660">
        <w:t>, dit artikel is bekend</w:t>
      </w:r>
      <w:r w:rsidRPr="0068310F">
        <w:t>.</w:t>
      </w:r>
    </w:p>
    <w:p w:rsidR="00192BE7" w:rsidP="00192BE7" w:rsidRDefault="00192BE7" w14:paraId="56DEDC86" w14:textId="77777777">
      <w:pPr>
        <w:pStyle w:val="WitregelW1bodytekst"/>
        <w:rPr>
          <w:b/>
          <w:bCs/>
        </w:rPr>
      </w:pPr>
    </w:p>
    <w:p w:rsidRPr="001834DB" w:rsidR="00192BE7" w:rsidP="00192BE7" w:rsidRDefault="00192BE7" w14:paraId="3EBEEB3A" w14:textId="77777777">
      <w:pPr>
        <w:rPr>
          <w:b/>
          <w:bCs/>
        </w:rPr>
      </w:pPr>
      <w:r>
        <w:rPr>
          <w:b/>
          <w:bCs/>
        </w:rPr>
        <w:t>Vraag 2</w:t>
      </w:r>
    </w:p>
    <w:p w:rsidRPr="006C4173" w:rsidR="00192BE7" w:rsidP="00192BE7" w:rsidRDefault="00192BE7" w14:paraId="3D52F526" w14:textId="77777777">
      <w:pPr>
        <w:pStyle w:val="WitregelW1bodytekst"/>
      </w:pPr>
      <w:r w:rsidRPr="006C4173">
        <w:rPr>
          <w:b/>
          <w:bCs/>
        </w:rPr>
        <w:t>B</w:t>
      </w:r>
      <w:r w:rsidRPr="00E30471">
        <w:rPr>
          <w:b/>
          <w:bCs/>
        </w:rPr>
        <w:t>ent u zich bewust van het risico dat Nederland mogelijk miljarden euro’s, bestemd voor de aanleg van de Lelylijn, aan Europese subsidie misloopt?</w:t>
      </w:r>
    </w:p>
    <w:p w:rsidR="00192BE7" w:rsidP="00192BE7" w:rsidRDefault="00192BE7" w14:paraId="32938DEB" w14:textId="77777777"/>
    <w:p w:rsidR="00192BE7" w:rsidP="00192BE7" w:rsidRDefault="00192BE7" w14:paraId="61B8456A" w14:textId="77777777">
      <w:r>
        <w:t>Ik deel de conclusie van het a</w:t>
      </w:r>
      <w:r w:rsidRPr="0068310F">
        <w:t xml:space="preserve">rtikel </w:t>
      </w:r>
      <w:r>
        <w:t xml:space="preserve">niet. </w:t>
      </w:r>
      <w:r w:rsidRPr="0068310F">
        <w:t xml:space="preserve">Het </w:t>
      </w:r>
      <w:r>
        <w:t xml:space="preserve">staat namelijk nog niet vast </w:t>
      </w:r>
      <w:r w:rsidRPr="0068310F">
        <w:t xml:space="preserve">hoeveel geld de EU voor de volgende Europese meerjarenbegroting zal hebben. </w:t>
      </w:r>
      <w:r>
        <w:t>Daarnaast is h</w:t>
      </w:r>
      <w:r w:rsidRPr="0068310F">
        <w:t xml:space="preserve">et nog onzeker of </w:t>
      </w:r>
      <w:r>
        <w:t xml:space="preserve">die begroting </w:t>
      </w:r>
      <w:r w:rsidRPr="0068310F">
        <w:t xml:space="preserve">een Connecting Europe Facility (CEF) programma zal bevatten in huidige vorm, gelet op de wens om de Europese begroting te vereenvoudigen. </w:t>
      </w:r>
    </w:p>
    <w:p w:rsidR="00192BE7" w:rsidP="00192BE7" w:rsidRDefault="00192BE7" w14:paraId="754BD390" w14:textId="77777777"/>
    <w:p w:rsidRPr="0068310F" w:rsidR="00192BE7" w:rsidP="00192BE7" w:rsidRDefault="00192BE7" w14:paraId="79003644" w14:textId="5C941833">
      <w:r w:rsidRPr="0068310F">
        <w:t>Als we kijken naar de huidige verdeling van de CEF</w:t>
      </w:r>
      <w:r w:rsidR="001F3558">
        <w:t>-</w:t>
      </w:r>
      <w:r w:rsidRPr="0068310F">
        <w:t xml:space="preserve">gelden, dan zal de mogelijke bijdrage van EU-financiering aan de totale financiering </w:t>
      </w:r>
      <w:r>
        <w:t xml:space="preserve">van de Lelylijn </w:t>
      </w:r>
      <w:r w:rsidRPr="0068310F">
        <w:t xml:space="preserve">beperkt zijn. </w:t>
      </w:r>
      <w:r>
        <w:t xml:space="preserve">Zo heeft Nederland onder het huidige CEF-programma dat liep van 2021 tot 2027, maar inmiddels volledig is uitgeput, in totaal </w:t>
      </w:r>
      <w:r w:rsidR="008E46DC">
        <w:t>ongeveer</w:t>
      </w:r>
      <w:r>
        <w:t xml:space="preserve"> €400 miljoen ontvangen. Op basis van deze ratio </w:t>
      </w:r>
      <w:r w:rsidRPr="00F2318B">
        <w:t>en het feit dat bij</w:t>
      </w:r>
      <w:r>
        <w:t xml:space="preserve"> de toekenning van Europese middelen </w:t>
      </w:r>
      <w:r w:rsidRPr="00F2318B">
        <w:t>de focus waarschijnlijk op grensoverschrijdend</w:t>
      </w:r>
      <w:r>
        <w:t>e</w:t>
      </w:r>
      <w:r w:rsidRPr="00F2318B">
        <w:t xml:space="preserve"> </w:t>
      </w:r>
      <w:r>
        <w:t xml:space="preserve">spoorverbindingen </w:t>
      </w:r>
      <w:r w:rsidRPr="00F2318B">
        <w:t>zal liggen</w:t>
      </w:r>
      <w:r>
        <w:t>,</w:t>
      </w:r>
      <w:r w:rsidRPr="00F2318B">
        <w:t xml:space="preserve"> </w:t>
      </w:r>
      <w:r>
        <w:t xml:space="preserve">is te verwachten dat er ook in de toekomst slechts een beperkt deel van de budgettaire opgave voor de Lelylijn kan worden gedekt vanuit EU-gelden. Zie hiervoor ook de antwoorden op vragen van het lid Olger van Dijk over </w:t>
      </w:r>
      <w:r w:rsidRPr="0074239E">
        <w:t xml:space="preserve">Europese financiering voor de Nedersaksenlijn en de Lelylijn </w:t>
      </w:r>
      <w:r>
        <w:t>van 24 maart 2025</w:t>
      </w:r>
      <w:r w:rsidRPr="00EE5763">
        <w:rPr>
          <w:rStyle w:val="FootnoteReference"/>
        </w:rPr>
        <w:footnoteReference w:id="2"/>
      </w:r>
      <w:r w:rsidRPr="00EE5763">
        <w:t>.</w:t>
      </w:r>
      <w:r>
        <w:t xml:space="preserve"> </w:t>
      </w:r>
    </w:p>
    <w:p w:rsidRPr="0068310F" w:rsidR="00192BE7" w:rsidP="00192BE7" w:rsidRDefault="00192BE7" w14:paraId="182ED1C1" w14:textId="77777777"/>
    <w:p w:rsidRPr="0068310F" w:rsidR="00192BE7" w:rsidP="00192BE7" w:rsidRDefault="00192BE7" w14:paraId="5731A71D" w14:textId="77777777">
      <w:r w:rsidRPr="0068310F">
        <w:t xml:space="preserve">Nederland heeft zich wel ingezet om maximaal voor te sorteren op het aanvragen van toekomstige aanvullende Europese financiering voor de Lelylijn. Dit is één van de redenen dat Nederland de Lelylijn wel tentatief op het TEN-T netwerk heeft laten opnemen. Europese fondsen moeten hierbij wel vooral als aanvullende bron van financiering worden gezien, die kan bijdragen aan de totale financieringsmix, maar niet als primaire dekking. Deze fondsen kunnen pas in een later stadium – tijdens verkenning of planuitwerking – van het project worden aangevraagd. We werken door aan de Lelylijn via het Masterplan, waar ook de </w:t>
      </w:r>
      <w:r>
        <w:t>uitvoerbaarheid en bekostigingsmogelijkheden</w:t>
      </w:r>
      <w:r w:rsidRPr="0068310F">
        <w:t xml:space="preserve"> verder word</w:t>
      </w:r>
      <w:r>
        <w:t>en</w:t>
      </w:r>
      <w:r w:rsidRPr="0068310F">
        <w:t xml:space="preserve"> uitgewerkt.</w:t>
      </w:r>
    </w:p>
    <w:p w:rsidR="00192BE7" w:rsidRDefault="00192BE7" w14:paraId="1E05D123" w14:textId="7B7CF9E1">
      <w:pPr>
        <w:spacing w:line="240" w:lineRule="auto"/>
        <w:rPr>
          <w:b/>
          <w:bCs/>
        </w:rPr>
      </w:pPr>
    </w:p>
    <w:p w:rsidR="00192BE7" w:rsidP="00192BE7" w:rsidRDefault="00192BE7" w14:paraId="43F6DA54" w14:textId="0A0FDFB5">
      <w:pPr>
        <w:pStyle w:val="WitregelW1bodytekst"/>
        <w:rPr>
          <w:b/>
          <w:bCs/>
        </w:rPr>
      </w:pPr>
      <w:r>
        <w:rPr>
          <w:b/>
          <w:bCs/>
        </w:rPr>
        <w:t xml:space="preserve">Vraag 3. </w:t>
      </w:r>
    </w:p>
    <w:p w:rsidR="00192BE7" w:rsidP="00192BE7" w:rsidRDefault="00192BE7" w14:paraId="7022A799" w14:textId="77777777">
      <w:pPr>
        <w:pStyle w:val="WitregelW1bodytekst"/>
      </w:pPr>
      <w:r w:rsidRPr="00E30471">
        <w:rPr>
          <w:b/>
          <w:bCs/>
        </w:rPr>
        <w:t>Afgelopen december is de motie 'het bestaande budget voor de Lelylijn gereserveerd houden en niet aanwenden voor andere doeleinden', kamerbreed aangenomen, waarom heeft u deze motie niet gerespecteerd?</w:t>
      </w:r>
    </w:p>
    <w:p w:rsidR="00192BE7" w:rsidP="00192BE7" w:rsidRDefault="00192BE7" w14:paraId="7C8485AD" w14:textId="77777777"/>
    <w:p w:rsidRPr="0068310F" w:rsidR="00192BE7" w:rsidP="00192BE7" w:rsidRDefault="00192BE7" w14:paraId="030929AC" w14:textId="77777777">
      <w:r w:rsidRPr="0068310F">
        <w:t xml:space="preserve">Bij de Voorjaarsnota is </w:t>
      </w:r>
      <w:r>
        <w:t xml:space="preserve">uiteindelijk door de coalitiepartijen en het kabinet </w:t>
      </w:r>
      <w:r w:rsidRPr="0068310F">
        <w:t xml:space="preserve">besloten om geld aan de reservering van de Lelylijn te onttrekken ten behoeve van de Nedersaksenlijn, het bestaande spoor bij Meppel, de N36 en de sluis bij Kornwerderzand. </w:t>
      </w:r>
    </w:p>
    <w:p w:rsidR="00192BE7" w:rsidP="00192BE7" w:rsidRDefault="00192BE7" w14:paraId="11906DA6" w14:textId="77777777">
      <w:pPr>
        <w:pStyle w:val="WitregelW1bodytekst"/>
        <w:rPr>
          <w:b/>
          <w:bCs/>
        </w:rPr>
      </w:pPr>
      <w:r w:rsidRPr="00E30471">
        <w:br/>
      </w:r>
      <w:r>
        <w:rPr>
          <w:b/>
          <w:bCs/>
        </w:rPr>
        <w:t xml:space="preserve">Vraag 4. </w:t>
      </w:r>
    </w:p>
    <w:p w:rsidR="00192BE7" w:rsidP="00192BE7" w:rsidRDefault="00192BE7" w14:paraId="6CCB3BB1" w14:textId="77777777">
      <w:pPr>
        <w:pStyle w:val="WitregelW1bodytekst"/>
      </w:pPr>
      <w:r w:rsidRPr="00E30471">
        <w:rPr>
          <w:b/>
          <w:bCs/>
        </w:rPr>
        <w:t>Bent u voornemens om vaker unaniem aangenomen moties naast zich neer te leggen?</w:t>
      </w:r>
      <w:r w:rsidRPr="00E30471">
        <w:br/>
      </w:r>
    </w:p>
    <w:p w:rsidRPr="0068310F" w:rsidR="00192BE7" w:rsidP="00192BE7" w:rsidRDefault="00192BE7" w14:paraId="4BBDE398" w14:textId="77777777">
      <w:pPr>
        <w:pStyle w:val="WitregelW1bodytekst"/>
      </w:pPr>
      <w:r w:rsidRPr="0068310F">
        <w:t xml:space="preserve">Nee. </w:t>
      </w:r>
    </w:p>
    <w:p w:rsidRPr="001834DB" w:rsidR="00192BE7" w:rsidP="00192BE7" w:rsidRDefault="00192BE7" w14:paraId="4ED12672" w14:textId="77777777">
      <w:pPr>
        <w:pStyle w:val="WitregelW1bodytekst"/>
        <w:rPr>
          <w:b/>
          <w:bCs/>
        </w:rPr>
      </w:pPr>
      <w:r w:rsidRPr="00E30471">
        <w:br/>
      </w:r>
      <w:r w:rsidRPr="001834DB">
        <w:rPr>
          <w:b/>
          <w:bCs/>
        </w:rPr>
        <w:t xml:space="preserve">Vraag 5. </w:t>
      </w:r>
      <w:r w:rsidRPr="00E30471">
        <w:rPr>
          <w:b/>
          <w:bCs/>
        </w:rPr>
        <w:t> </w:t>
      </w:r>
    </w:p>
    <w:p w:rsidRPr="006C4173" w:rsidR="00192BE7" w:rsidP="00192BE7" w:rsidRDefault="00192BE7" w14:paraId="48BCB04A" w14:textId="77777777">
      <w:pPr>
        <w:pStyle w:val="WitregelW1bodytekst"/>
      </w:pPr>
      <w:r w:rsidRPr="00E30471">
        <w:rPr>
          <w:b/>
          <w:bCs/>
        </w:rPr>
        <w:t>Waarom heeft u het parlement niet tijdig geïnformeerd over de mogelijke negatieve gevolgen van de graai uit het potje van de Lelylijn gelden en daarmee de gevolgen voor het mogelijke wegvallen van Europese subsidie voor de Lelylijn?</w:t>
      </w:r>
      <w:r w:rsidRPr="00E30471">
        <w:br/>
      </w:r>
    </w:p>
    <w:p w:rsidR="00B31518" w:rsidP="00192BE7" w:rsidRDefault="00192BE7" w14:paraId="029745CC" w14:textId="3ABD8624">
      <w:pPr>
        <w:autoSpaceDN/>
        <w:spacing w:after="160" w:line="259" w:lineRule="auto"/>
        <w:textAlignment w:val="auto"/>
      </w:pPr>
      <w:r>
        <w:t xml:space="preserve">Over de mogelijkheden van Europese financiering </w:t>
      </w:r>
      <w:r w:rsidR="00B87F92">
        <w:t xml:space="preserve">is de Kamer </w:t>
      </w:r>
      <w:r>
        <w:t>geïnformeerd met de brief van 24 maart jl.</w:t>
      </w:r>
      <w:r w:rsidR="00216C1D">
        <w:rPr>
          <w:rStyle w:val="FootnoteReference"/>
        </w:rPr>
        <w:footnoteReference w:id="3"/>
      </w:r>
      <w:r>
        <w:t xml:space="preserve"> Daarnaast kan, z</w:t>
      </w:r>
      <w:r w:rsidRPr="0068310F">
        <w:t>oals aangegeven bij vraag 1</w:t>
      </w:r>
      <w:r>
        <w:t>,</w:t>
      </w:r>
      <w:r w:rsidRPr="0068310F">
        <w:t xml:space="preserve"> Europese subsidie pas worden aangevraagd in een latere fase, zoals een </w:t>
      </w:r>
      <w:r>
        <w:t>MIRT-</w:t>
      </w:r>
      <w:r w:rsidRPr="0068310F">
        <w:t xml:space="preserve">verkenning of planuitwerking. Met de oorspronkelijke </w:t>
      </w:r>
      <w:r w:rsidR="002224E8">
        <w:t>ongeveer €</w:t>
      </w:r>
      <w:r w:rsidRPr="0068310F">
        <w:t>3</w:t>
      </w:r>
      <w:r>
        <w:t>,5</w:t>
      </w:r>
      <w:r w:rsidRPr="0068310F">
        <w:t xml:space="preserve"> miljard die voor de Lelylijn gereserveerd stond, was het niet mogelijk om </w:t>
      </w:r>
      <w:r>
        <w:t xml:space="preserve">de </w:t>
      </w:r>
      <w:r w:rsidRPr="0068310F">
        <w:t xml:space="preserve">vervolgstap </w:t>
      </w:r>
      <w:r>
        <w:t xml:space="preserve">naar de start van de MIRT-verkenning </w:t>
      </w:r>
      <w:r w:rsidRPr="0068310F">
        <w:t>te zetten</w:t>
      </w:r>
      <w:r>
        <w:t>. Dit</w:t>
      </w:r>
      <w:r w:rsidRPr="0068310F">
        <w:t xml:space="preserve"> </w:t>
      </w:r>
      <w:r>
        <w:t xml:space="preserve">omdat er niet werd voldaan aan de regel dat er dan zicht moet zijn op </w:t>
      </w:r>
      <w:r w:rsidR="00015F8D">
        <w:t xml:space="preserve">voldoende </w:t>
      </w:r>
      <w:r>
        <w:t>financiering (</w:t>
      </w:r>
      <w:r w:rsidR="00256224">
        <w:t>ongeveer</w:t>
      </w:r>
      <w:r>
        <w:t xml:space="preserve"> </w:t>
      </w:r>
      <w:r w:rsidR="00256224">
        <w:t>€</w:t>
      </w:r>
      <w:r>
        <w:t>10 miljard)</w:t>
      </w:r>
      <w:r w:rsidR="00015F8D">
        <w:t xml:space="preserve"> om zicht te hebben op realisatie</w:t>
      </w:r>
      <w:r>
        <w:t xml:space="preserve">. </w:t>
      </w:r>
    </w:p>
    <w:p w:rsidRPr="0068310F" w:rsidR="00192BE7" w:rsidP="00192BE7" w:rsidRDefault="00192BE7" w14:paraId="09C3EEAA" w14:textId="06BDE42E">
      <w:pPr>
        <w:autoSpaceDN/>
        <w:spacing w:after="160" w:line="259" w:lineRule="auto"/>
        <w:textAlignment w:val="auto"/>
      </w:pPr>
      <w:r w:rsidRPr="0068310F">
        <w:t xml:space="preserve">Het is </w:t>
      </w:r>
      <w:r w:rsidR="008757EC">
        <w:t xml:space="preserve">ook </w:t>
      </w:r>
      <w:r w:rsidRPr="0068310F">
        <w:t xml:space="preserve">niet zo dat </w:t>
      </w:r>
      <w:r>
        <w:t>de</w:t>
      </w:r>
      <w:r w:rsidR="00AD02C7">
        <w:t xml:space="preserve"> kans op</w:t>
      </w:r>
      <w:r>
        <w:t xml:space="preserve"> </w:t>
      </w:r>
      <w:r w:rsidRPr="0068310F">
        <w:t xml:space="preserve">Europese subsidie </w:t>
      </w:r>
      <w:r>
        <w:t xml:space="preserve">per direct </w:t>
      </w:r>
      <w:r w:rsidRPr="0068310F">
        <w:t xml:space="preserve">wegvalt. Voor de Lelylijn wordt </w:t>
      </w:r>
      <w:r>
        <w:t xml:space="preserve">conform verzoek van de Kamer </w:t>
      </w:r>
      <w:r w:rsidRPr="0068310F">
        <w:t>doorgewerkt aan het Masterplan Lelylijn.</w:t>
      </w:r>
    </w:p>
    <w:p w:rsidRPr="001834DB" w:rsidR="00192BE7" w:rsidP="00192BE7" w:rsidRDefault="00192BE7" w14:paraId="3CA792D3" w14:textId="1B2BCD9D">
      <w:pPr>
        <w:pStyle w:val="WitregelW1bodytekst"/>
        <w:rPr>
          <w:b/>
          <w:bCs/>
        </w:rPr>
      </w:pPr>
      <w:r w:rsidRPr="001834DB">
        <w:rPr>
          <w:b/>
          <w:bCs/>
        </w:rPr>
        <w:t>Vraag</w:t>
      </w:r>
      <w:r>
        <w:rPr>
          <w:b/>
          <w:bCs/>
        </w:rPr>
        <w:t xml:space="preserve"> </w:t>
      </w:r>
      <w:r w:rsidRPr="00E30471">
        <w:rPr>
          <w:b/>
          <w:bCs/>
        </w:rPr>
        <w:t xml:space="preserve">6. </w:t>
      </w:r>
    </w:p>
    <w:p w:rsidRPr="001834DB" w:rsidR="00192BE7" w:rsidP="00192BE7" w:rsidRDefault="00192BE7" w14:paraId="03B882CC" w14:textId="77777777">
      <w:pPr>
        <w:pStyle w:val="WitregelW1bodytekst"/>
        <w:rPr>
          <w:b/>
          <w:bCs/>
        </w:rPr>
      </w:pPr>
      <w:r w:rsidRPr="00E30471">
        <w:rPr>
          <w:b/>
          <w:bCs/>
        </w:rPr>
        <w:t>Wat zijn de eerst signalen die u heeft ontvangen vanuit de Europese Commissie aangaande het gegraai van de regering uit de Lelylijn gelden?</w:t>
      </w:r>
    </w:p>
    <w:p w:rsidR="00192BE7" w:rsidP="00192BE7" w:rsidRDefault="00192BE7" w14:paraId="587E6CED" w14:textId="77777777"/>
    <w:p w:rsidRPr="00E30471" w:rsidR="00192BE7" w:rsidP="00192BE7" w:rsidRDefault="00192BE7" w14:paraId="0525AF5F" w14:textId="48130747">
      <w:r>
        <w:t xml:space="preserve">De Europese Commissie heeft hierover, </w:t>
      </w:r>
      <w:r w:rsidRPr="0068310F">
        <w:t xml:space="preserve">voor zover </w:t>
      </w:r>
      <w:r w:rsidR="00DE5508">
        <w:t>bekend</w:t>
      </w:r>
      <w:r>
        <w:t>,</w:t>
      </w:r>
      <w:r w:rsidRPr="0068310F" w:rsidDel="000E15F8">
        <w:t xml:space="preserve"> </w:t>
      </w:r>
      <w:r w:rsidRPr="0068310F">
        <w:t xml:space="preserve">geen signalen </w:t>
      </w:r>
      <w:r>
        <w:t xml:space="preserve">afgegeven. </w:t>
      </w:r>
    </w:p>
    <w:p w:rsidRPr="00E30471" w:rsidR="00192BE7" w:rsidP="00192BE7" w:rsidRDefault="00192BE7" w14:paraId="11C578E0" w14:textId="77777777"/>
    <w:p w:rsidRPr="001834DB" w:rsidR="00192BE7" w:rsidP="00192BE7" w:rsidRDefault="00192BE7" w14:paraId="5FBAE70A" w14:textId="77777777">
      <w:pPr>
        <w:pStyle w:val="WitregelW1bodytekst"/>
        <w:rPr>
          <w:b/>
          <w:bCs/>
        </w:rPr>
      </w:pPr>
      <w:r w:rsidRPr="001834DB">
        <w:rPr>
          <w:b/>
          <w:bCs/>
        </w:rPr>
        <w:t xml:space="preserve">Vraag </w:t>
      </w:r>
      <w:r w:rsidRPr="00E30471">
        <w:rPr>
          <w:b/>
          <w:bCs/>
        </w:rPr>
        <w:t xml:space="preserve">7. </w:t>
      </w:r>
    </w:p>
    <w:p w:rsidRPr="0068310F" w:rsidR="00192BE7" w:rsidP="00192BE7" w:rsidRDefault="00192BE7" w14:paraId="203E5748" w14:textId="77777777">
      <w:pPr>
        <w:pStyle w:val="WitregelW1bodytekst"/>
      </w:pPr>
      <w:r w:rsidRPr="00E30471">
        <w:rPr>
          <w:b/>
          <w:bCs/>
        </w:rPr>
        <w:t>Welke concrete stappen worden alsnog genomen om het vertrouwen van de Europese Commissie te herstellen en de cofinanciering alsnog veilig te stellen?</w:t>
      </w:r>
      <w:r w:rsidRPr="00E30471">
        <w:br/>
      </w:r>
    </w:p>
    <w:p w:rsidR="00192BE7" w:rsidP="00192BE7" w:rsidRDefault="00192BE7" w14:paraId="12A7272C" w14:textId="52138FD2">
      <w:pPr>
        <w:rPr>
          <w:b/>
          <w:bCs/>
        </w:rPr>
      </w:pPr>
      <w:r>
        <w:t>Er is mijns inziens geen sprake van een geschaad v</w:t>
      </w:r>
      <w:r w:rsidRPr="0068310F">
        <w:t>ertrouwen</w:t>
      </w:r>
      <w:r>
        <w:t xml:space="preserve"> bij de Europese Commissie dat hersteld moet worden</w:t>
      </w:r>
      <w:r w:rsidRPr="0068310F">
        <w:t xml:space="preserve">. Via het Masterplan Lelylijn </w:t>
      </w:r>
      <w:r w:rsidR="00195EAC">
        <w:t>worden</w:t>
      </w:r>
      <w:r w:rsidRPr="0068310F">
        <w:t xml:space="preserve"> samen met de regio de inhoudelijke keuzes en mogelijkheden voor toekomstige bekostiging van deze spoorlijn in beeld </w:t>
      </w:r>
      <w:r w:rsidR="00C85B9E">
        <w:t>gebracht</w:t>
      </w:r>
      <w:r w:rsidRPr="0068310F">
        <w:t xml:space="preserve">. </w:t>
      </w:r>
      <w:r>
        <w:t xml:space="preserve">Daaronder vallen ook mogelijke Europese subsidies. </w:t>
      </w:r>
      <w:r w:rsidRPr="0068310F">
        <w:t>Als we kijken naar de huidige verdeling van de CEF</w:t>
      </w:r>
      <w:r w:rsidR="00620C4B">
        <w:t>-</w:t>
      </w:r>
      <w:r w:rsidRPr="0068310F">
        <w:t>gelden</w:t>
      </w:r>
      <w:r>
        <w:t xml:space="preserve"> en de focus die waarschijnlijk op een grensoverschrijdend deel zal liggen</w:t>
      </w:r>
      <w:r w:rsidRPr="0068310F">
        <w:t>, dan zal de mogelijke bijdrage van EU</w:t>
      </w:r>
      <w:r>
        <w:t>-</w:t>
      </w:r>
      <w:r w:rsidRPr="0068310F">
        <w:t>financiering aan de totale financiering beperkt zijn.</w:t>
      </w:r>
    </w:p>
    <w:p w:rsidRPr="001834DB" w:rsidR="00192BE7" w:rsidP="00192BE7" w:rsidRDefault="00192BE7" w14:paraId="3196776F" w14:textId="77777777">
      <w:pPr>
        <w:pStyle w:val="WitregelW1bodytekst"/>
        <w:rPr>
          <w:b/>
          <w:bCs/>
        </w:rPr>
      </w:pPr>
      <w:r w:rsidRPr="00E30471">
        <w:br/>
      </w:r>
      <w:r w:rsidRPr="001834DB">
        <w:rPr>
          <w:b/>
          <w:bCs/>
        </w:rPr>
        <w:t>Vraag</w:t>
      </w:r>
      <w:r>
        <w:rPr>
          <w:b/>
          <w:bCs/>
        </w:rPr>
        <w:t xml:space="preserve"> </w:t>
      </w:r>
      <w:r w:rsidRPr="00E30471">
        <w:rPr>
          <w:b/>
          <w:bCs/>
        </w:rPr>
        <w:t xml:space="preserve">8. </w:t>
      </w:r>
    </w:p>
    <w:p w:rsidR="00192BE7" w:rsidP="00192BE7" w:rsidRDefault="00192BE7" w14:paraId="7470BCDB" w14:textId="77777777">
      <w:pPr>
        <w:pStyle w:val="WitregelW1bodytekst"/>
        <w:rPr>
          <w:b/>
          <w:bCs/>
        </w:rPr>
      </w:pPr>
      <w:r w:rsidRPr="00E30471">
        <w:rPr>
          <w:b/>
          <w:bCs/>
        </w:rPr>
        <w:t>Wat is de reactie van provincies en gemeenten in Noord-Nederland op het mogelijk wegvallen van Europese financiering, en hoe typeert u de algehele teneur daarvan?</w:t>
      </w:r>
    </w:p>
    <w:p w:rsidRPr="0068310F" w:rsidR="00192BE7" w:rsidP="00192BE7" w:rsidRDefault="00192BE7" w14:paraId="240A0E1A" w14:textId="7F385FD7">
      <w:r>
        <w:t xml:space="preserve">De bij de Lelylijn betrokken bestuurders </w:t>
      </w:r>
      <w:r w:rsidRPr="004612CC">
        <w:t xml:space="preserve">hebben </w:t>
      </w:r>
      <w:r>
        <w:t xml:space="preserve">hun </w:t>
      </w:r>
      <w:r w:rsidRPr="004612CC">
        <w:t xml:space="preserve">teleurstelling geuit over de herbestemming van een deel van de Lelylijnreservering. Zij hebben zich richting het ministerie niet specifiek geuit over het </w:t>
      </w:r>
      <w:r>
        <w:t xml:space="preserve">mogelijk </w:t>
      </w:r>
      <w:r w:rsidRPr="004612CC">
        <w:t xml:space="preserve">wegvallen van Europese financiering. Tegelijkertijd </w:t>
      </w:r>
      <w:r>
        <w:t xml:space="preserve">wordt het </w:t>
      </w:r>
      <w:r w:rsidRPr="006945DF">
        <w:t xml:space="preserve">ook </w:t>
      </w:r>
      <w:r>
        <w:t xml:space="preserve">als positief ervaren dat er een belangrijke stap gezet kan worden met de </w:t>
      </w:r>
      <w:r w:rsidRPr="006945DF">
        <w:t>Nedersaksenlijn en andere infrastructurele projecten.</w:t>
      </w:r>
      <w:r>
        <w:t xml:space="preserve"> </w:t>
      </w:r>
      <w:r w:rsidRPr="0068310F">
        <w:t xml:space="preserve"> </w:t>
      </w:r>
    </w:p>
    <w:p w:rsidRPr="001834DB" w:rsidR="00192BE7" w:rsidP="00192BE7" w:rsidRDefault="00192BE7" w14:paraId="30CBCEB1" w14:textId="77777777">
      <w:pPr>
        <w:pStyle w:val="WitregelW1bodytekst"/>
        <w:rPr>
          <w:b/>
          <w:bCs/>
        </w:rPr>
      </w:pPr>
      <w:r w:rsidRPr="00E30471">
        <w:br/>
      </w:r>
      <w:r w:rsidRPr="001834DB">
        <w:rPr>
          <w:b/>
          <w:bCs/>
        </w:rPr>
        <w:t>Vraag</w:t>
      </w:r>
      <w:r>
        <w:rPr>
          <w:b/>
          <w:bCs/>
        </w:rPr>
        <w:t xml:space="preserve"> </w:t>
      </w:r>
      <w:r w:rsidRPr="00E30471">
        <w:rPr>
          <w:b/>
          <w:bCs/>
        </w:rPr>
        <w:t xml:space="preserve">9. </w:t>
      </w:r>
    </w:p>
    <w:p w:rsidRPr="001834DB" w:rsidR="00192BE7" w:rsidP="00192BE7" w:rsidRDefault="00192BE7" w14:paraId="15C52E93" w14:textId="77777777">
      <w:pPr>
        <w:pStyle w:val="WitregelW1bodytekst"/>
        <w:rPr>
          <w:b/>
          <w:bCs/>
        </w:rPr>
      </w:pPr>
      <w:r w:rsidRPr="00E30471">
        <w:rPr>
          <w:b/>
          <w:bCs/>
        </w:rPr>
        <w:t>Bent u</w:t>
      </w:r>
      <w:r>
        <w:rPr>
          <w:b/>
          <w:bCs/>
        </w:rPr>
        <w:t xml:space="preserve"> </w:t>
      </w:r>
      <w:r w:rsidRPr="00E30471">
        <w:rPr>
          <w:b/>
          <w:bCs/>
        </w:rPr>
        <w:t>bereid publiekelijk te erkennen dat de huidige gang van zaken een bedreiging vormt voor de voortgang van de Lelylijn?</w:t>
      </w:r>
    </w:p>
    <w:p w:rsidRPr="001834DB" w:rsidR="00192BE7" w:rsidP="00192BE7" w:rsidRDefault="00192BE7" w14:paraId="489881D0" w14:textId="77777777"/>
    <w:p w:rsidRPr="0068310F" w:rsidR="00192BE7" w:rsidP="00192BE7" w:rsidRDefault="00192BE7" w14:paraId="1DB8DC2F" w14:textId="3B901416">
      <w:pPr>
        <w:rPr>
          <w:b/>
          <w:bCs/>
        </w:rPr>
      </w:pPr>
      <w:r>
        <w:t xml:space="preserve">Ik erken dat de besluitvorming bij de Voorjaarsnota de Lelylijn niet dichterbij heeft gebracht. Het is onder alle omstandigheden een buitengewone opgave om infrastructurele projecten met een omvang van bijna </w:t>
      </w:r>
      <w:r w:rsidR="007C0699">
        <w:t>€</w:t>
      </w:r>
      <w:r>
        <w:t>14 miljard</w:t>
      </w:r>
      <w:r>
        <w:rPr>
          <w:rStyle w:val="FootnoteReference"/>
        </w:rPr>
        <w:footnoteReference w:id="4"/>
      </w:r>
      <w:r>
        <w:t xml:space="preserve"> gefinancierd te krijgen. V</w:t>
      </w:r>
      <w:r w:rsidRPr="007E0C92">
        <w:t xml:space="preserve">oor de besluitvorming over een project met </w:t>
      </w:r>
      <w:r>
        <w:t xml:space="preserve">een dergelijke </w:t>
      </w:r>
      <w:r w:rsidRPr="007E0C92">
        <w:t>omvang</w:t>
      </w:r>
      <w:r>
        <w:t xml:space="preserve"> is </w:t>
      </w:r>
      <w:r w:rsidRPr="007E0C92">
        <w:t xml:space="preserve">meer voorbereiding </w:t>
      </w:r>
      <w:r>
        <w:t xml:space="preserve">en geld </w:t>
      </w:r>
      <w:r w:rsidRPr="007E0C92">
        <w:t xml:space="preserve">nodig. </w:t>
      </w:r>
      <w:r w:rsidRPr="0068310F">
        <w:t xml:space="preserve">Met het Masterplan voor de Lelylijn en de </w:t>
      </w:r>
      <w:r w:rsidRPr="0068310F">
        <w:rPr>
          <w:i/>
          <w:iCs/>
        </w:rPr>
        <w:t>Uitvoeringsstrategie langjarige infrastructuur en woningbouw</w:t>
      </w:r>
      <w:r w:rsidRPr="0068310F">
        <w:t xml:space="preserve"> kijken we verder naar de </w:t>
      </w:r>
      <w:r>
        <w:t>uitvoerbaarheid</w:t>
      </w:r>
      <w:r w:rsidRPr="0068310F">
        <w:t xml:space="preserve"> en financieringsmogelijkheden voor grote infrastructurele projecten zoals de Lelylijn. Voor het Masterplan worden de eerste resultaten aan het einde van dit jaar bereikt. Voor de Uitvoeringsstrategie zal dat dit najaar zijn. </w:t>
      </w:r>
    </w:p>
    <w:p w:rsidR="00192BE7" w:rsidP="00192BE7" w:rsidRDefault="00192BE7" w14:paraId="57E3C5D3" w14:textId="77777777"/>
    <w:p w:rsidRPr="00192BE7" w:rsidR="00E21158" w:rsidP="00192BE7" w:rsidRDefault="00E21158" w14:paraId="3D570BE1" w14:textId="240772A7"/>
    <w:sectPr w:rsidRPr="00192BE7" w:rsidR="00E2115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234F5" w14:textId="77777777" w:rsidR="001D622D" w:rsidRDefault="001D622D">
      <w:pPr>
        <w:spacing w:line="240" w:lineRule="auto"/>
      </w:pPr>
      <w:r>
        <w:separator/>
      </w:r>
    </w:p>
  </w:endnote>
  <w:endnote w:type="continuationSeparator" w:id="0">
    <w:p w14:paraId="530A7A6C" w14:textId="77777777" w:rsidR="001D622D" w:rsidRDefault="001D6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MS Gothic"/>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B0B4" w14:textId="77777777" w:rsidR="009C04AC" w:rsidRDefault="009C0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BF46" w14:textId="77777777" w:rsidR="009C04AC" w:rsidRDefault="009C0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A2E3" w14:textId="77777777" w:rsidR="009C04AC" w:rsidRDefault="009C0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1BC88" w14:textId="77777777" w:rsidR="001D622D" w:rsidRDefault="001D622D">
      <w:pPr>
        <w:spacing w:line="240" w:lineRule="auto"/>
      </w:pPr>
      <w:r>
        <w:separator/>
      </w:r>
    </w:p>
  </w:footnote>
  <w:footnote w:type="continuationSeparator" w:id="0">
    <w:p w14:paraId="5E84E3CD" w14:textId="77777777" w:rsidR="001D622D" w:rsidRDefault="001D622D">
      <w:pPr>
        <w:spacing w:line="240" w:lineRule="auto"/>
      </w:pPr>
      <w:r>
        <w:continuationSeparator/>
      </w:r>
    </w:p>
  </w:footnote>
  <w:footnote w:id="1">
    <w:p w14:paraId="582905D2" w14:textId="77777777" w:rsidR="00192BE7" w:rsidRDefault="00192BE7" w:rsidP="00192BE7">
      <w:pPr>
        <w:pStyle w:val="FootnoteText"/>
      </w:pPr>
      <w:r>
        <w:rPr>
          <w:rStyle w:val="FootnoteReference"/>
        </w:rPr>
        <w:footnoteRef/>
      </w:r>
      <w:r>
        <w:t xml:space="preserve"> </w:t>
      </w:r>
      <w:r w:rsidRPr="00813673">
        <w:rPr>
          <w:sz w:val="16"/>
          <w:szCs w:val="16"/>
        </w:rPr>
        <w:t>AD, 21 april 2025, (Nederland loopt Brusselse miljarden mis na graai in budget voor Lelylijn | Politiek | AD.nl)</w:t>
      </w:r>
    </w:p>
  </w:footnote>
  <w:footnote w:id="2">
    <w:p w14:paraId="38D11EC8" w14:textId="77777777" w:rsidR="00192BE7" w:rsidRDefault="00192BE7" w:rsidP="00192BE7">
      <w:pPr>
        <w:pStyle w:val="FootnoteText"/>
      </w:pPr>
      <w:r>
        <w:rPr>
          <w:rStyle w:val="FootnoteReference"/>
        </w:rPr>
        <w:footnoteRef/>
      </w:r>
      <w:r>
        <w:t xml:space="preserve"> </w:t>
      </w:r>
      <w:r w:rsidRPr="004612CC">
        <w:rPr>
          <w:sz w:val="16"/>
          <w:szCs w:val="16"/>
        </w:rPr>
        <w:t xml:space="preserve">Kamerstukken </w:t>
      </w:r>
      <w:r w:rsidRPr="007E0C92">
        <w:rPr>
          <w:sz w:val="16"/>
          <w:szCs w:val="16"/>
        </w:rPr>
        <w:t>2025Z01892</w:t>
      </w:r>
      <w:r>
        <w:rPr>
          <w:sz w:val="16"/>
          <w:szCs w:val="16"/>
        </w:rPr>
        <w:t>.</w:t>
      </w:r>
    </w:p>
  </w:footnote>
  <w:footnote w:id="3">
    <w:p w14:paraId="6A695142" w14:textId="62081756" w:rsidR="00216C1D" w:rsidRDefault="00216C1D">
      <w:pPr>
        <w:pStyle w:val="FootnoteText"/>
      </w:pPr>
      <w:r>
        <w:rPr>
          <w:rStyle w:val="FootnoteReference"/>
        </w:rPr>
        <w:footnoteRef/>
      </w:r>
      <w:r>
        <w:t xml:space="preserve"> </w:t>
      </w:r>
      <w:r w:rsidRPr="004612CC">
        <w:rPr>
          <w:sz w:val="16"/>
          <w:szCs w:val="16"/>
        </w:rPr>
        <w:t xml:space="preserve">Kamerstukken </w:t>
      </w:r>
      <w:r w:rsidRPr="007E0C92">
        <w:rPr>
          <w:sz w:val="16"/>
          <w:szCs w:val="16"/>
        </w:rPr>
        <w:t>2025Z01892</w:t>
      </w:r>
      <w:r>
        <w:rPr>
          <w:sz w:val="16"/>
          <w:szCs w:val="16"/>
        </w:rPr>
        <w:t>.</w:t>
      </w:r>
    </w:p>
  </w:footnote>
  <w:footnote w:id="4">
    <w:p w14:paraId="3261F1AA" w14:textId="6A5D9C6F" w:rsidR="00192BE7" w:rsidRDefault="00192BE7">
      <w:pPr>
        <w:pStyle w:val="FootnoteText"/>
      </w:pPr>
      <w:r w:rsidRPr="005D3DEF">
        <w:rPr>
          <w:rStyle w:val="FootnoteReference"/>
          <w:sz w:val="16"/>
          <w:szCs w:val="16"/>
        </w:rPr>
        <w:footnoteRef/>
      </w:r>
      <w:r w:rsidRPr="005D3DEF">
        <w:rPr>
          <w:sz w:val="16"/>
          <w:szCs w:val="16"/>
        </w:rPr>
        <w:t xml:space="preserve"> Prijspeil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D97C" w14:textId="77777777" w:rsidR="009C04AC" w:rsidRDefault="009C0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E7471" w14:textId="77777777" w:rsidR="00E21158" w:rsidRDefault="00E02EEA">
    <w:r>
      <w:rPr>
        <w:noProof/>
        <w:lang w:val="en-GB" w:eastAsia="en-GB"/>
      </w:rPr>
      <mc:AlternateContent>
        <mc:Choice Requires="wps">
          <w:drawing>
            <wp:anchor distT="0" distB="0" distL="0" distR="0" simplePos="0" relativeHeight="251651584" behindDoc="0" locked="1" layoutInCell="1" allowOverlap="1" wp14:anchorId="7BA36865" wp14:editId="46E8F75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64EB575" w14:textId="77777777" w:rsidR="00E21158" w:rsidRDefault="00E02EEA">
                          <w:pPr>
                            <w:pStyle w:val="AfzendgegevensKop0"/>
                          </w:pPr>
                          <w:r>
                            <w:t>Ministerie van Infrastructuur en Waterstaat</w:t>
                          </w:r>
                        </w:p>
                        <w:p w14:paraId="2149AB1E" w14:textId="77777777" w:rsidR="00EE3F2A" w:rsidRDefault="00EE3F2A" w:rsidP="00EE3F2A"/>
                        <w:p w14:paraId="1C017D57" w14:textId="77777777" w:rsidR="00EE3F2A" w:rsidRDefault="00EE3F2A" w:rsidP="00EE3F2A"/>
                        <w:p w14:paraId="0555ED66" w14:textId="77777777" w:rsidR="00EE3F2A" w:rsidRPr="00EE3F2A" w:rsidRDefault="00EE3F2A" w:rsidP="00EE3F2A">
                          <w:pPr>
                            <w:spacing w:line="276" w:lineRule="auto"/>
                            <w:rPr>
                              <w:b/>
                              <w:bCs/>
                              <w:sz w:val="13"/>
                              <w:szCs w:val="13"/>
                            </w:rPr>
                          </w:pPr>
                          <w:r w:rsidRPr="00EE3F2A">
                            <w:rPr>
                              <w:b/>
                              <w:bCs/>
                              <w:sz w:val="13"/>
                              <w:szCs w:val="13"/>
                            </w:rPr>
                            <w:t>Kenmerk</w:t>
                          </w:r>
                        </w:p>
                        <w:p w14:paraId="4C810712" w14:textId="77777777" w:rsidR="00EE3F2A" w:rsidRPr="00EE3F2A" w:rsidRDefault="00EE3F2A" w:rsidP="00EE3F2A">
                          <w:pPr>
                            <w:spacing w:line="276" w:lineRule="auto"/>
                            <w:rPr>
                              <w:sz w:val="13"/>
                              <w:szCs w:val="13"/>
                            </w:rPr>
                          </w:pPr>
                          <w:r w:rsidRPr="00EE3F2A">
                            <w:rPr>
                              <w:sz w:val="13"/>
                              <w:szCs w:val="13"/>
                            </w:rPr>
                            <w:t>IENW/BSK-2025/105551</w:t>
                          </w:r>
                        </w:p>
                        <w:p w14:paraId="1E678B41" w14:textId="77777777" w:rsidR="00EE3F2A" w:rsidRPr="00EE3F2A" w:rsidRDefault="00EE3F2A" w:rsidP="00EE3F2A"/>
                      </w:txbxContent>
                    </wps:txbx>
                    <wps:bodyPr vert="horz" wrap="square" lIns="0" tIns="0" rIns="0" bIns="0" anchor="t" anchorCtr="0"/>
                  </wps:wsp>
                </a:graphicData>
              </a:graphic>
            </wp:anchor>
          </w:drawing>
        </mc:Choice>
        <mc:Fallback>
          <w:pict>
            <v:shapetype w14:anchorId="7BA3686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64EB575" w14:textId="77777777" w:rsidR="00E21158" w:rsidRDefault="00E02EEA">
                    <w:pPr>
                      <w:pStyle w:val="AfzendgegevensKop0"/>
                    </w:pPr>
                    <w:r>
                      <w:t>Ministerie van Infrastructuur en Waterstaat</w:t>
                    </w:r>
                  </w:p>
                  <w:p w14:paraId="2149AB1E" w14:textId="77777777" w:rsidR="00EE3F2A" w:rsidRDefault="00EE3F2A" w:rsidP="00EE3F2A"/>
                  <w:p w14:paraId="1C017D57" w14:textId="77777777" w:rsidR="00EE3F2A" w:rsidRDefault="00EE3F2A" w:rsidP="00EE3F2A"/>
                  <w:p w14:paraId="0555ED66" w14:textId="77777777" w:rsidR="00EE3F2A" w:rsidRPr="00EE3F2A" w:rsidRDefault="00EE3F2A" w:rsidP="00EE3F2A">
                    <w:pPr>
                      <w:spacing w:line="276" w:lineRule="auto"/>
                      <w:rPr>
                        <w:b/>
                        <w:bCs/>
                        <w:sz w:val="13"/>
                        <w:szCs w:val="13"/>
                      </w:rPr>
                    </w:pPr>
                    <w:r w:rsidRPr="00EE3F2A">
                      <w:rPr>
                        <w:b/>
                        <w:bCs/>
                        <w:sz w:val="13"/>
                        <w:szCs w:val="13"/>
                      </w:rPr>
                      <w:t>Kenmerk</w:t>
                    </w:r>
                  </w:p>
                  <w:p w14:paraId="4C810712" w14:textId="77777777" w:rsidR="00EE3F2A" w:rsidRPr="00EE3F2A" w:rsidRDefault="00EE3F2A" w:rsidP="00EE3F2A">
                    <w:pPr>
                      <w:spacing w:line="276" w:lineRule="auto"/>
                      <w:rPr>
                        <w:sz w:val="13"/>
                        <w:szCs w:val="13"/>
                      </w:rPr>
                    </w:pPr>
                    <w:r w:rsidRPr="00EE3F2A">
                      <w:rPr>
                        <w:sz w:val="13"/>
                        <w:szCs w:val="13"/>
                      </w:rPr>
                      <w:t>IENW/BSK-2025/105551</w:t>
                    </w:r>
                  </w:p>
                  <w:p w14:paraId="1E678B41" w14:textId="77777777" w:rsidR="00EE3F2A" w:rsidRPr="00EE3F2A" w:rsidRDefault="00EE3F2A" w:rsidP="00EE3F2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2654F78" wp14:editId="33A6956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1E33B3A" w14:textId="49E8FBC7" w:rsidR="00E21158" w:rsidRDefault="00E02EEA">
                          <w:pPr>
                            <w:pStyle w:val="Referentiegegevens"/>
                          </w:pPr>
                          <w:r>
                            <w:t xml:space="preserve">Pagina </w:t>
                          </w:r>
                          <w:r>
                            <w:fldChar w:fldCharType="begin"/>
                          </w:r>
                          <w:r>
                            <w:instrText>PAGE</w:instrText>
                          </w:r>
                          <w:r>
                            <w:fldChar w:fldCharType="separate"/>
                          </w:r>
                          <w:r w:rsidR="00192BE7">
                            <w:rPr>
                              <w:noProof/>
                            </w:rPr>
                            <w:t>2</w:t>
                          </w:r>
                          <w:r>
                            <w:fldChar w:fldCharType="end"/>
                          </w:r>
                          <w:r>
                            <w:t xml:space="preserve"> van </w:t>
                          </w:r>
                          <w:r>
                            <w:fldChar w:fldCharType="begin"/>
                          </w:r>
                          <w:r>
                            <w:instrText>NUMPAGES</w:instrText>
                          </w:r>
                          <w:r>
                            <w:fldChar w:fldCharType="separate"/>
                          </w:r>
                          <w:r w:rsidR="00192BE7">
                            <w:rPr>
                              <w:noProof/>
                            </w:rPr>
                            <w:t>1</w:t>
                          </w:r>
                          <w:r>
                            <w:fldChar w:fldCharType="end"/>
                          </w:r>
                        </w:p>
                      </w:txbxContent>
                    </wps:txbx>
                    <wps:bodyPr vert="horz" wrap="square" lIns="0" tIns="0" rIns="0" bIns="0" anchor="t" anchorCtr="0"/>
                  </wps:wsp>
                </a:graphicData>
              </a:graphic>
            </wp:anchor>
          </w:drawing>
        </mc:Choice>
        <mc:Fallback>
          <w:pict>
            <v:shape w14:anchorId="72654F7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1E33B3A" w14:textId="49E8FBC7" w:rsidR="00E21158" w:rsidRDefault="00E02EEA">
                    <w:pPr>
                      <w:pStyle w:val="Referentiegegevens"/>
                    </w:pPr>
                    <w:r>
                      <w:t xml:space="preserve">Pagina </w:t>
                    </w:r>
                    <w:r>
                      <w:fldChar w:fldCharType="begin"/>
                    </w:r>
                    <w:r>
                      <w:instrText>PAGE</w:instrText>
                    </w:r>
                    <w:r>
                      <w:fldChar w:fldCharType="separate"/>
                    </w:r>
                    <w:r w:rsidR="00192BE7">
                      <w:rPr>
                        <w:noProof/>
                      </w:rPr>
                      <w:t>2</w:t>
                    </w:r>
                    <w:r>
                      <w:fldChar w:fldCharType="end"/>
                    </w:r>
                    <w:r>
                      <w:t xml:space="preserve"> van </w:t>
                    </w:r>
                    <w:r>
                      <w:fldChar w:fldCharType="begin"/>
                    </w:r>
                    <w:r>
                      <w:instrText>NUMPAGES</w:instrText>
                    </w:r>
                    <w:r>
                      <w:fldChar w:fldCharType="separate"/>
                    </w:r>
                    <w:r w:rsidR="00192BE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8BE25A0" wp14:editId="51B62E1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8406844" w14:textId="77777777" w:rsidR="004800AB" w:rsidRDefault="004800AB"/>
                      </w:txbxContent>
                    </wps:txbx>
                    <wps:bodyPr vert="horz" wrap="square" lIns="0" tIns="0" rIns="0" bIns="0" anchor="t" anchorCtr="0"/>
                  </wps:wsp>
                </a:graphicData>
              </a:graphic>
            </wp:anchor>
          </w:drawing>
        </mc:Choice>
        <mc:Fallback>
          <w:pict>
            <v:shape w14:anchorId="18BE25A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8406844" w14:textId="77777777" w:rsidR="004800AB" w:rsidRDefault="004800A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513D0D9" wp14:editId="743FE52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A481359" w14:textId="77777777" w:rsidR="004800AB" w:rsidRDefault="004800AB"/>
                      </w:txbxContent>
                    </wps:txbx>
                    <wps:bodyPr vert="horz" wrap="square" lIns="0" tIns="0" rIns="0" bIns="0" anchor="t" anchorCtr="0"/>
                  </wps:wsp>
                </a:graphicData>
              </a:graphic>
            </wp:anchor>
          </w:drawing>
        </mc:Choice>
        <mc:Fallback>
          <w:pict>
            <v:shape w14:anchorId="5513D0D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A481359" w14:textId="77777777" w:rsidR="004800AB" w:rsidRDefault="004800A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2D79" w14:textId="77777777" w:rsidR="00E21158" w:rsidRDefault="00E02EE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246FE94" wp14:editId="08A165E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7C5B929" w14:textId="77777777" w:rsidR="004800AB" w:rsidRDefault="004800AB"/>
                      </w:txbxContent>
                    </wps:txbx>
                    <wps:bodyPr vert="horz" wrap="square" lIns="0" tIns="0" rIns="0" bIns="0" anchor="t" anchorCtr="0"/>
                  </wps:wsp>
                </a:graphicData>
              </a:graphic>
            </wp:anchor>
          </w:drawing>
        </mc:Choice>
        <mc:Fallback>
          <w:pict>
            <v:shapetype w14:anchorId="5246FE9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7C5B929" w14:textId="77777777" w:rsidR="004800AB" w:rsidRDefault="004800A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2CE5B14" wp14:editId="3188EF2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10BDD23" w14:textId="2C3C8FE0" w:rsidR="00E21158" w:rsidRDefault="00E02EEA">
                          <w:pPr>
                            <w:pStyle w:val="Referentiegegevens"/>
                          </w:pPr>
                          <w:r>
                            <w:t xml:space="preserve">Pagina </w:t>
                          </w:r>
                          <w:r>
                            <w:fldChar w:fldCharType="begin"/>
                          </w:r>
                          <w:r>
                            <w:instrText>PAGE</w:instrText>
                          </w:r>
                          <w:r>
                            <w:fldChar w:fldCharType="separate"/>
                          </w:r>
                          <w:r w:rsidR="004B30F4">
                            <w:rPr>
                              <w:noProof/>
                            </w:rPr>
                            <w:t>1</w:t>
                          </w:r>
                          <w:r>
                            <w:fldChar w:fldCharType="end"/>
                          </w:r>
                          <w:r>
                            <w:t xml:space="preserve"> van </w:t>
                          </w:r>
                          <w:r>
                            <w:fldChar w:fldCharType="begin"/>
                          </w:r>
                          <w:r>
                            <w:instrText>NUMPAGES</w:instrText>
                          </w:r>
                          <w:r>
                            <w:fldChar w:fldCharType="separate"/>
                          </w:r>
                          <w:r w:rsidR="004B30F4">
                            <w:rPr>
                              <w:noProof/>
                            </w:rPr>
                            <w:t>2</w:t>
                          </w:r>
                          <w:r>
                            <w:fldChar w:fldCharType="end"/>
                          </w:r>
                        </w:p>
                      </w:txbxContent>
                    </wps:txbx>
                    <wps:bodyPr vert="horz" wrap="square" lIns="0" tIns="0" rIns="0" bIns="0" anchor="t" anchorCtr="0"/>
                  </wps:wsp>
                </a:graphicData>
              </a:graphic>
            </wp:anchor>
          </w:drawing>
        </mc:Choice>
        <mc:Fallback>
          <w:pict>
            <v:shape w14:anchorId="32CE5B1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10BDD23" w14:textId="2C3C8FE0" w:rsidR="00E21158" w:rsidRDefault="00E02EEA">
                    <w:pPr>
                      <w:pStyle w:val="Referentiegegevens"/>
                    </w:pPr>
                    <w:r>
                      <w:t xml:space="preserve">Pagina </w:t>
                    </w:r>
                    <w:r>
                      <w:fldChar w:fldCharType="begin"/>
                    </w:r>
                    <w:r>
                      <w:instrText>PAGE</w:instrText>
                    </w:r>
                    <w:r>
                      <w:fldChar w:fldCharType="separate"/>
                    </w:r>
                    <w:r w:rsidR="004B30F4">
                      <w:rPr>
                        <w:noProof/>
                      </w:rPr>
                      <w:t>1</w:t>
                    </w:r>
                    <w:r>
                      <w:fldChar w:fldCharType="end"/>
                    </w:r>
                    <w:r>
                      <w:t xml:space="preserve"> van </w:t>
                    </w:r>
                    <w:r>
                      <w:fldChar w:fldCharType="begin"/>
                    </w:r>
                    <w:r>
                      <w:instrText>NUMPAGES</w:instrText>
                    </w:r>
                    <w:r>
                      <w:fldChar w:fldCharType="separate"/>
                    </w:r>
                    <w:r w:rsidR="004B30F4">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D4B5952" wp14:editId="7EAE9AC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72E9CB9" w14:textId="77777777" w:rsidR="00E21158" w:rsidRDefault="00E02EEA">
                          <w:pPr>
                            <w:pStyle w:val="AfzendgegevensKop0"/>
                          </w:pPr>
                          <w:r>
                            <w:t>Ministerie van Infrastructuur en Waterstaat</w:t>
                          </w:r>
                        </w:p>
                        <w:p w14:paraId="323F4CD6" w14:textId="77777777" w:rsidR="00E21158" w:rsidRDefault="00E21158">
                          <w:pPr>
                            <w:pStyle w:val="WitregelW1"/>
                          </w:pPr>
                        </w:p>
                        <w:p w14:paraId="4173693C" w14:textId="77777777" w:rsidR="00E21158" w:rsidRDefault="00E02EEA">
                          <w:pPr>
                            <w:pStyle w:val="Afzendgegevens"/>
                          </w:pPr>
                          <w:r>
                            <w:t>Rijnstraat 8</w:t>
                          </w:r>
                        </w:p>
                        <w:p w14:paraId="0399052F" w14:textId="77777777" w:rsidR="00E21158" w:rsidRPr="00192BE7" w:rsidRDefault="00E02EEA">
                          <w:pPr>
                            <w:pStyle w:val="Afzendgegevens"/>
                            <w:rPr>
                              <w:lang w:val="de-DE"/>
                            </w:rPr>
                          </w:pPr>
                          <w:r w:rsidRPr="00192BE7">
                            <w:rPr>
                              <w:lang w:val="de-DE"/>
                            </w:rPr>
                            <w:t>2515 XP  Den Haag</w:t>
                          </w:r>
                        </w:p>
                        <w:p w14:paraId="20687C25" w14:textId="77777777" w:rsidR="00E21158" w:rsidRPr="00192BE7" w:rsidRDefault="00E02EEA">
                          <w:pPr>
                            <w:pStyle w:val="Afzendgegevens"/>
                            <w:rPr>
                              <w:lang w:val="de-DE"/>
                            </w:rPr>
                          </w:pPr>
                          <w:r w:rsidRPr="00192BE7">
                            <w:rPr>
                              <w:lang w:val="de-DE"/>
                            </w:rPr>
                            <w:t>Postbus 20901</w:t>
                          </w:r>
                        </w:p>
                        <w:p w14:paraId="636F6763" w14:textId="77777777" w:rsidR="00E21158" w:rsidRPr="00192BE7" w:rsidRDefault="00E02EEA">
                          <w:pPr>
                            <w:pStyle w:val="Afzendgegevens"/>
                            <w:rPr>
                              <w:lang w:val="de-DE"/>
                            </w:rPr>
                          </w:pPr>
                          <w:r w:rsidRPr="00192BE7">
                            <w:rPr>
                              <w:lang w:val="de-DE"/>
                            </w:rPr>
                            <w:t>2500 EX Den Haag</w:t>
                          </w:r>
                        </w:p>
                        <w:p w14:paraId="43DE39E6" w14:textId="77777777" w:rsidR="00E21158" w:rsidRPr="00192BE7" w:rsidRDefault="00E21158">
                          <w:pPr>
                            <w:pStyle w:val="WitregelW1"/>
                            <w:rPr>
                              <w:lang w:val="de-DE"/>
                            </w:rPr>
                          </w:pPr>
                        </w:p>
                        <w:p w14:paraId="3F600CD7" w14:textId="77777777" w:rsidR="00E21158" w:rsidRPr="00192BE7" w:rsidRDefault="00E02EEA">
                          <w:pPr>
                            <w:pStyle w:val="Afzendgegevens"/>
                            <w:rPr>
                              <w:lang w:val="de-DE"/>
                            </w:rPr>
                          </w:pPr>
                          <w:r w:rsidRPr="00192BE7">
                            <w:rPr>
                              <w:lang w:val="de-DE"/>
                            </w:rPr>
                            <w:t>T   070-456 0000</w:t>
                          </w:r>
                        </w:p>
                        <w:p w14:paraId="62D9573D" w14:textId="77777777" w:rsidR="00E21158" w:rsidRDefault="00E02EEA">
                          <w:pPr>
                            <w:pStyle w:val="Afzendgegevens"/>
                          </w:pPr>
                          <w:r>
                            <w:t>F   070-456 1111</w:t>
                          </w:r>
                        </w:p>
                        <w:p w14:paraId="14F480B2" w14:textId="77777777" w:rsidR="00EE3F2A" w:rsidRDefault="00EE3F2A" w:rsidP="00EE3F2A"/>
                        <w:p w14:paraId="46FBD80B" w14:textId="73259006" w:rsidR="00EE3F2A" w:rsidRPr="00EE3F2A" w:rsidRDefault="00EE3F2A" w:rsidP="00EE3F2A">
                          <w:pPr>
                            <w:spacing w:line="276" w:lineRule="auto"/>
                            <w:rPr>
                              <w:b/>
                              <w:bCs/>
                              <w:sz w:val="13"/>
                              <w:szCs w:val="13"/>
                            </w:rPr>
                          </w:pPr>
                          <w:r w:rsidRPr="00EE3F2A">
                            <w:rPr>
                              <w:b/>
                              <w:bCs/>
                              <w:sz w:val="13"/>
                              <w:szCs w:val="13"/>
                            </w:rPr>
                            <w:t>Kenmerk</w:t>
                          </w:r>
                        </w:p>
                        <w:p w14:paraId="120D4AF0" w14:textId="1CE055F2" w:rsidR="00EE3F2A" w:rsidRPr="00EE3F2A" w:rsidRDefault="00EE3F2A" w:rsidP="00EE3F2A">
                          <w:pPr>
                            <w:spacing w:line="276" w:lineRule="auto"/>
                            <w:rPr>
                              <w:sz w:val="13"/>
                              <w:szCs w:val="13"/>
                            </w:rPr>
                          </w:pPr>
                          <w:r w:rsidRPr="00EE3F2A">
                            <w:rPr>
                              <w:sz w:val="13"/>
                              <w:szCs w:val="13"/>
                            </w:rPr>
                            <w:t>IENW/BSK-2025/105551</w:t>
                          </w:r>
                        </w:p>
                        <w:p w14:paraId="66F3297F" w14:textId="77777777" w:rsidR="00EE3F2A" w:rsidRDefault="00EE3F2A" w:rsidP="00EE3F2A">
                          <w:pPr>
                            <w:spacing w:line="276" w:lineRule="auto"/>
                            <w:rPr>
                              <w:sz w:val="13"/>
                              <w:szCs w:val="13"/>
                            </w:rPr>
                          </w:pPr>
                        </w:p>
                        <w:p w14:paraId="635B7C99" w14:textId="7794BBC2" w:rsidR="00177630" w:rsidRPr="00EE3F2A" w:rsidRDefault="00177630" w:rsidP="00177630">
                          <w:pPr>
                            <w:spacing w:line="276" w:lineRule="auto"/>
                            <w:rPr>
                              <w:b/>
                              <w:bCs/>
                              <w:sz w:val="13"/>
                              <w:szCs w:val="13"/>
                            </w:rPr>
                          </w:pPr>
                          <w:r>
                            <w:rPr>
                              <w:b/>
                              <w:bCs/>
                              <w:sz w:val="13"/>
                              <w:szCs w:val="13"/>
                            </w:rPr>
                            <w:t>Uw k</w:t>
                          </w:r>
                          <w:r w:rsidRPr="00EE3F2A">
                            <w:rPr>
                              <w:b/>
                              <w:bCs/>
                              <w:sz w:val="13"/>
                              <w:szCs w:val="13"/>
                            </w:rPr>
                            <w:t>enmerk</w:t>
                          </w:r>
                        </w:p>
                        <w:p w14:paraId="724F7D2B" w14:textId="5D4B5EE5" w:rsidR="00177630" w:rsidRDefault="00177630" w:rsidP="00177630">
                          <w:pPr>
                            <w:spacing w:line="276" w:lineRule="auto"/>
                            <w:rPr>
                              <w:sz w:val="13"/>
                              <w:szCs w:val="13"/>
                            </w:rPr>
                          </w:pPr>
                          <w:r>
                            <w:rPr>
                              <w:sz w:val="13"/>
                              <w:szCs w:val="13"/>
                            </w:rPr>
                            <w:t>2025Z08154</w:t>
                          </w:r>
                        </w:p>
                        <w:p w14:paraId="027BD308" w14:textId="77777777" w:rsidR="00177630" w:rsidRPr="00EE3F2A" w:rsidRDefault="00177630" w:rsidP="00EE3F2A">
                          <w:pPr>
                            <w:spacing w:line="276" w:lineRule="auto"/>
                            <w:rPr>
                              <w:sz w:val="13"/>
                              <w:szCs w:val="13"/>
                            </w:rPr>
                          </w:pPr>
                        </w:p>
                        <w:p w14:paraId="266DC7AE" w14:textId="788ADC15" w:rsidR="00EE3F2A" w:rsidRPr="00EE3F2A" w:rsidRDefault="00EE3F2A" w:rsidP="00EE3F2A">
                          <w:pPr>
                            <w:spacing w:line="276" w:lineRule="auto"/>
                            <w:rPr>
                              <w:b/>
                              <w:bCs/>
                              <w:sz w:val="13"/>
                              <w:szCs w:val="13"/>
                            </w:rPr>
                          </w:pPr>
                          <w:r w:rsidRPr="00EE3F2A">
                            <w:rPr>
                              <w:b/>
                              <w:bCs/>
                              <w:sz w:val="13"/>
                              <w:szCs w:val="13"/>
                            </w:rPr>
                            <w:t>Bijlage(n)</w:t>
                          </w:r>
                        </w:p>
                        <w:p w14:paraId="20126B8C" w14:textId="7DB4AC6E" w:rsidR="00EE3F2A" w:rsidRPr="00EE3F2A" w:rsidRDefault="00EE3F2A" w:rsidP="00EE3F2A">
                          <w:pPr>
                            <w:spacing w:line="276" w:lineRule="auto"/>
                            <w:rPr>
                              <w:sz w:val="13"/>
                              <w:szCs w:val="13"/>
                            </w:rPr>
                          </w:pPr>
                          <w:r w:rsidRPr="00EE3F2A">
                            <w:rPr>
                              <w:sz w:val="13"/>
                              <w:szCs w:val="13"/>
                            </w:rPr>
                            <w:t>1</w:t>
                          </w:r>
                        </w:p>
                      </w:txbxContent>
                    </wps:txbx>
                    <wps:bodyPr vert="horz" wrap="square" lIns="0" tIns="0" rIns="0" bIns="0" anchor="t" anchorCtr="0"/>
                  </wps:wsp>
                </a:graphicData>
              </a:graphic>
            </wp:anchor>
          </w:drawing>
        </mc:Choice>
        <mc:Fallback>
          <w:pict>
            <v:shape w14:anchorId="6D4B5952"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72E9CB9" w14:textId="77777777" w:rsidR="00E21158" w:rsidRDefault="00E02EEA">
                    <w:pPr>
                      <w:pStyle w:val="AfzendgegevensKop0"/>
                    </w:pPr>
                    <w:r>
                      <w:t>Ministerie van Infrastructuur en Waterstaat</w:t>
                    </w:r>
                  </w:p>
                  <w:p w14:paraId="323F4CD6" w14:textId="77777777" w:rsidR="00E21158" w:rsidRDefault="00E21158">
                    <w:pPr>
                      <w:pStyle w:val="WitregelW1"/>
                    </w:pPr>
                  </w:p>
                  <w:p w14:paraId="4173693C" w14:textId="77777777" w:rsidR="00E21158" w:rsidRDefault="00E02EEA">
                    <w:pPr>
                      <w:pStyle w:val="Afzendgegevens"/>
                    </w:pPr>
                    <w:r>
                      <w:t>Rijnstraat 8</w:t>
                    </w:r>
                  </w:p>
                  <w:p w14:paraId="0399052F" w14:textId="77777777" w:rsidR="00E21158" w:rsidRPr="00192BE7" w:rsidRDefault="00E02EEA">
                    <w:pPr>
                      <w:pStyle w:val="Afzendgegevens"/>
                      <w:rPr>
                        <w:lang w:val="de-DE"/>
                      </w:rPr>
                    </w:pPr>
                    <w:r w:rsidRPr="00192BE7">
                      <w:rPr>
                        <w:lang w:val="de-DE"/>
                      </w:rPr>
                      <w:t>2515 XP  Den Haag</w:t>
                    </w:r>
                  </w:p>
                  <w:p w14:paraId="20687C25" w14:textId="77777777" w:rsidR="00E21158" w:rsidRPr="00192BE7" w:rsidRDefault="00E02EEA">
                    <w:pPr>
                      <w:pStyle w:val="Afzendgegevens"/>
                      <w:rPr>
                        <w:lang w:val="de-DE"/>
                      </w:rPr>
                    </w:pPr>
                    <w:r w:rsidRPr="00192BE7">
                      <w:rPr>
                        <w:lang w:val="de-DE"/>
                      </w:rPr>
                      <w:t>Postbus 20901</w:t>
                    </w:r>
                  </w:p>
                  <w:p w14:paraId="636F6763" w14:textId="77777777" w:rsidR="00E21158" w:rsidRPr="00192BE7" w:rsidRDefault="00E02EEA">
                    <w:pPr>
                      <w:pStyle w:val="Afzendgegevens"/>
                      <w:rPr>
                        <w:lang w:val="de-DE"/>
                      </w:rPr>
                    </w:pPr>
                    <w:r w:rsidRPr="00192BE7">
                      <w:rPr>
                        <w:lang w:val="de-DE"/>
                      </w:rPr>
                      <w:t>2500 EX Den Haag</w:t>
                    </w:r>
                  </w:p>
                  <w:p w14:paraId="43DE39E6" w14:textId="77777777" w:rsidR="00E21158" w:rsidRPr="00192BE7" w:rsidRDefault="00E21158">
                    <w:pPr>
                      <w:pStyle w:val="WitregelW1"/>
                      <w:rPr>
                        <w:lang w:val="de-DE"/>
                      </w:rPr>
                    </w:pPr>
                  </w:p>
                  <w:p w14:paraId="3F600CD7" w14:textId="77777777" w:rsidR="00E21158" w:rsidRPr="00192BE7" w:rsidRDefault="00E02EEA">
                    <w:pPr>
                      <w:pStyle w:val="Afzendgegevens"/>
                      <w:rPr>
                        <w:lang w:val="de-DE"/>
                      </w:rPr>
                    </w:pPr>
                    <w:r w:rsidRPr="00192BE7">
                      <w:rPr>
                        <w:lang w:val="de-DE"/>
                      </w:rPr>
                      <w:t>T   070-456 0000</w:t>
                    </w:r>
                  </w:p>
                  <w:p w14:paraId="62D9573D" w14:textId="77777777" w:rsidR="00E21158" w:rsidRDefault="00E02EEA">
                    <w:pPr>
                      <w:pStyle w:val="Afzendgegevens"/>
                    </w:pPr>
                    <w:r>
                      <w:t>F   070-456 1111</w:t>
                    </w:r>
                  </w:p>
                  <w:p w14:paraId="14F480B2" w14:textId="77777777" w:rsidR="00EE3F2A" w:rsidRDefault="00EE3F2A" w:rsidP="00EE3F2A"/>
                  <w:p w14:paraId="46FBD80B" w14:textId="73259006" w:rsidR="00EE3F2A" w:rsidRPr="00EE3F2A" w:rsidRDefault="00EE3F2A" w:rsidP="00EE3F2A">
                    <w:pPr>
                      <w:spacing w:line="276" w:lineRule="auto"/>
                      <w:rPr>
                        <w:b/>
                        <w:bCs/>
                        <w:sz w:val="13"/>
                        <w:szCs w:val="13"/>
                      </w:rPr>
                    </w:pPr>
                    <w:r w:rsidRPr="00EE3F2A">
                      <w:rPr>
                        <w:b/>
                        <w:bCs/>
                        <w:sz w:val="13"/>
                        <w:szCs w:val="13"/>
                      </w:rPr>
                      <w:t>Kenmerk</w:t>
                    </w:r>
                  </w:p>
                  <w:p w14:paraId="120D4AF0" w14:textId="1CE055F2" w:rsidR="00EE3F2A" w:rsidRPr="00EE3F2A" w:rsidRDefault="00EE3F2A" w:rsidP="00EE3F2A">
                    <w:pPr>
                      <w:spacing w:line="276" w:lineRule="auto"/>
                      <w:rPr>
                        <w:sz w:val="13"/>
                        <w:szCs w:val="13"/>
                      </w:rPr>
                    </w:pPr>
                    <w:r w:rsidRPr="00EE3F2A">
                      <w:rPr>
                        <w:sz w:val="13"/>
                        <w:szCs w:val="13"/>
                      </w:rPr>
                      <w:t>IENW/BSK-2025/105551</w:t>
                    </w:r>
                  </w:p>
                  <w:p w14:paraId="66F3297F" w14:textId="77777777" w:rsidR="00EE3F2A" w:rsidRDefault="00EE3F2A" w:rsidP="00EE3F2A">
                    <w:pPr>
                      <w:spacing w:line="276" w:lineRule="auto"/>
                      <w:rPr>
                        <w:sz w:val="13"/>
                        <w:szCs w:val="13"/>
                      </w:rPr>
                    </w:pPr>
                  </w:p>
                  <w:p w14:paraId="635B7C99" w14:textId="7794BBC2" w:rsidR="00177630" w:rsidRPr="00EE3F2A" w:rsidRDefault="00177630" w:rsidP="00177630">
                    <w:pPr>
                      <w:spacing w:line="276" w:lineRule="auto"/>
                      <w:rPr>
                        <w:b/>
                        <w:bCs/>
                        <w:sz w:val="13"/>
                        <w:szCs w:val="13"/>
                      </w:rPr>
                    </w:pPr>
                    <w:r>
                      <w:rPr>
                        <w:b/>
                        <w:bCs/>
                        <w:sz w:val="13"/>
                        <w:szCs w:val="13"/>
                      </w:rPr>
                      <w:t>Uw k</w:t>
                    </w:r>
                    <w:r w:rsidRPr="00EE3F2A">
                      <w:rPr>
                        <w:b/>
                        <w:bCs/>
                        <w:sz w:val="13"/>
                        <w:szCs w:val="13"/>
                      </w:rPr>
                      <w:t>enmerk</w:t>
                    </w:r>
                  </w:p>
                  <w:p w14:paraId="724F7D2B" w14:textId="5D4B5EE5" w:rsidR="00177630" w:rsidRDefault="00177630" w:rsidP="00177630">
                    <w:pPr>
                      <w:spacing w:line="276" w:lineRule="auto"/>
                      <w:rPr>
                        <w:sz w:val="13"/>
                        <w:szCs w:val="13"/>
                      </w:rPr>
                    </w:pPr>
                    <w:r>
                      <w:rPr>
                        <w:sz w:val="13"/>
                        <w:szCs w:val="13"/>
                      </w:rPr>
                      <w:t>2025Z08154</w:t>
                    </w:r>
                  </w:p>
                  <w:p w14:paraId="027BD308" w14:textId="77777777" w:rsidR="00177630" w:rsidRPr="00EE3F2A" w:rsidRDefault="00177630" w:rsidP="00EE3F2A">
                    <w:pPr>
                      <w:spacing w:line="276" w:lineRule="auto"/>
                      <w:rPr>
                        <w:sz w:val="13"/>
                        <w:szCs w:val="13"/>
                      </w:rPr>
                    </w:pPr>
                  </w:p>
                  <w:p w14:paraId="266DC7AE" w14:textId="788ADC15" w:rsidR="00EE3F2A" w:rsidRPr="00EE3F2A" w:rsidRDefault="00EE3F2A" w:rsidP="00EE3F2A">
                    <w:pPr>
                      <w:spacing w:line="276" w:lineRule="auto"/>
                      <w:rPr>
                        <w:b/>
                        <w:bCs/>
                        <w:sz w:val="13"/>
                        <w:szCs w:val="13"/>
                      </w:rPr>
                    </w:pPr>
                    <w:r w:rsidRPr="00EE3F2A">
                      <w:rPr>
                        <w:b/>
                        <w:bCs/>
                        <w:sz w:val="13"/>
                        <w:szCs w:val="13"/>
                      </w:rPr>
                      <w:t>Bijlage(n)</w:t>
                    </w:r>
                  </w:p>
                  <w:p w14:paraId="20126B8C" w14:textId="7DB4AC6E" w:rsidR="00EE3F2A" w:rsidRPr="00EE3F2A" w:rsidRDefault="00EE3F2A" w:rsidP="00EE3F2A">
                    <w:pPr>
                      <w:spacing w:line="276" w:lineRule="auto"/>
                      <w:rPr>
                        <w:sz w:val="13"/>
                        <w:szCs w:val="13"/>
                      </w:rPr>
                    </w:pPr>
                    <w:r w:rsidRPr="00EE3F2A">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B754F44" wp14:editId="2E6E9E6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4EE3503" w14:textId="77777777" w:rsidR="00E21158" w:rsidRDefault="00E02EEA">
                          <w:pPr>
                            <w:spacing w:line="240" w:lineRule="auto"/>
                          </w:pPr>
                          <w:r>
                            <w:rPr>
                              <w:noProof/>
                              <w:lang w:val="en-GB" w:eastAsia="en-GB"/>
                            </w:rPr>
                            <w:drawing>
                              <wp:inline distT="0" distB="0" distL="0" distR="0" wp14:anchorId="5AA21545" wp14:editId="1716E5D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754F44"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4EE3503" w14:textId="77777777" w:rsidR="00E21158" w:rsidRDefault="00E02EEA">
                    <w:pPr>
                      <w:spacing w:line="240" w:lineRule="auto"/>
                    </w:pPr>
                    <w:r>
                      <w:rPr>
                        <w:noProof/>
                        <w:lang w:val="en-GB" w:eastAsia="en-GB"/>
                      </w:rPr>
                      <w:drawing>
                        <wp:inline distT="0" distB="0" distL="0" distR="0" wp14:anchorId="5AA21545" wp14:editId="1716E5D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4BE84F7" wp14:editId="7BFFEB7E">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F48676" w14:textId="77777777" w:rsidR="00E21158" w:rsidRDefault="00E02EEA">
                          <w:pPr>
                            <w:spacing w:line="240" w:lineRule="auto"/>
                          </w:pPr>
                          <w:r>
                            <w:rPr>
                              <w:noProof/>
                              <w:lang w:val="en-GB" w:eastAsia="en-GB"/>
                            </w:rPr>
                            <w:drawing>
                              <wp:inline distT="0" distB="0" distL="0" distR="0" wp14:anchorId="647C208D" wp14:editId="08F9AAF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BE84F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DF48676" w14:textId="77777777" w:rsidR="00E21158" w:rsidRDefault="00E02EEA">
                    <w:pPr>
                      <w:spacing w:line="240" w:lineRule="auto"/>
                    </w:pPr>
                    <w:r>
                      <w:rPr>
                        <w:noProof/>
                        <w:lang w:val="en-GB" w:eastAsia="en-GB"/>
                      </w:rPr>
                      <w:drawing>
                        <wp:inline distT="0" distB="0" distL="0" distR="0" wp14:anchorId="647C208D" wp14:editId="08F9AAF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3FA32F7" wp14:editId="508200AD">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58DF614" w14:textId="77777777" w:rsidR="00E21158" w:rsidRDefault="00E02EE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3FA32F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58DF614" w14:textId="77777777" w:rsidR="00E21158" w:rsidRDefault="00E02EE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660C99C" wp14:editId="6A233A9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EBB1CE1" w14:textId="77777777" w:rsidR="00E21158" w:rsidRDefault="00E02EE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660C99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EBB1CE1" w14:textId="77777777" w:rsidR="00E21158" w:rsidRDefault="00E02EE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48A9ECC" wp14:editId="34FAD4F2">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21158" w14:paraId="4CF9EA2E" w14:textId="77777777">
                            <w:trPr>
                              <w:trHeight w:val="200"/>
                            </w:trPr>
                            <w:tc>
                              <w:tcPr>
                                <w:tcW w:w="1140" w:type="dxa"/>
                              </w:tcPr>
                              <w:p w14:paraId="2B17C03C" w14:textId="77777777" w:rsidR="00E21158" w:rsidRDefault="00E21158"/>
                            </w:tc>
                            <w:tc>
                              <w:tcPr>
                                <w:tcW w:w="5400" w:type="dxa"/>
                              </w:tcPr>
                              <w:p w14:paraId="49368E32" w14:textId="77777777" w:rsidR="00E21158" w:rsidRDefault="00E21158"/>
                            </w:tc>
                          </w:tr>
                          <w:tr w:rsidR="00E21158" w14:paraId="279EAF48" w14:textId="77777777">
                            <w:trPr>
                              <w:trHeight w:val="240"/>
                            </w:trPr>
                            <w:tc>
                              <w:tcPr>
                                <w:tcW w:w="1140" w:type="dxa"/>
                              </w:tcPr>
                              <w:p w14:paraId="2A99D4A2" w14:textId="77777777" w:rsidR="00E21158" w:rsidRDefault="00E02EEA">
                                <w:r>
                                  <w:t>Datum</w:t>
                                </w:r>
                              </w:p>
                            </w:tc>
                            <w:tc>
                              <w:tcPr>
                                <w:tcW w:w="5400" w:type="dxa"/>
                              </w:tcPr>
                              <w:p w14:paraId="6A7F103C" w14:textId="1C5FF767" w:rsidR="00E21158" w:rsidRDefault="009C04AC">
                                <w:r>
                                  <w:t>15 mei 2025</w:t>
                                </w:r>
                              </w:p>
                            </w:tc>
                          </w:tr>
                          <w:tr w:rsidR="00E21158" w14:paraId="2EFECE78" w14:textId="77777777">
                            <w:trPr>
                              <w:trHeight w:val="240"/>
                            </w:trPr>
                            <w:tc>
                              <w:tcPr>
                                <w:tcW w:w="1140" w:type="dxa"/>
                              </w:tcPr>
                              <w:p w14:paraId="0DB71CB3" w14:textId="77777777" w:rsidR="00E21158" w:rsidRDefault="00E02EEA">
                                <w:r>
                                  <w:t>Betreft</w:t>
                                </w:r>
                              </w:p>
                            </w:tc>
                            <w:tc>
                              <w:tcPr>
                                <w:tcW w:w="5400" w:type="dxa"/>
                              </w:tcPr>
                              <w:p w14:paraId="44D4B3B4" w14:textId="77777777" w:rsidR="00E21158" w:rsidRDefault="00E02EEA">
                                <w:r>
                                  <w:t>Beantwoording vragen over het artikel 'Nederland loopt Brusselse miljarden mis na graai in budget voor Lelylijn'</w:t>
                                </w:r>
                              </w:p>
                            </w:tc>
                          </w:tr>
                          <w:tr w:rsidR="00E21158" w14:paraId="787966EB" w14:textId="77777777">
                            <w:trPr>
                              <w:trHeight w:val="200"/>
                            </w:trPr>
                            <w:tc>
                              <w:tcPr>
                                <w:tcW w:w="1140" w:type="dxa"/>
                              </w:tcPr>
                              <w:p w14:paraId="00438F6A" w14:textId="77777777" w:rsidR="00E21158" w:rsidRDefault="00E21158"/>
                            </w:tc>
                            <w:tc>
                              <w:tcPr>
                                <w:tcW w:w="5400" w:type="dxa"/>
                              </w:tcPr>
                              <w:p w14:paraId="3AE1835D" w14:textId="77777777" w:rsidR="00E21158" w:rsidRDefault="00E21158"/>
                            </w:tc>
                          </w:tr>
                        </w:tbl>
                        <w:p w14:paraId="646E2F51" w14:textId="77777777" w:rsidR="004800AB" w:rsidRDefault="004800AB"/>
                      </w:txbxContent>
                    </wps:txbx>
                    <wps:bodyPr vert="horz" wrap="square" lIns="0" tIns="0" rIns="0" bIns="0" anchor="t" anchorCtr="0"/>
                  </wps:wsp>
                </a:graphicData>
              </a:graphic>
            </wp:anchor>
          </w:drawing>
        </mc:Choice>
        <mc:Fallback>
          <w:pict>
            <v:shape w14:anchorId="648A9ECC"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E21158" w14:paraId="4CF9EA2E" w14:textId="77777777">
                      <w:trPr>
                        <w:trHeight w:val="200"/>
                      </w:trPr>
                      <w:tc>
                        <w:tcPr>
                          <w:tcW w:w="1140" w:type="dxa"/>
                        </w:tcPr>
                        <w:p w14:paraId="2B17C03C" w14:textId="77777777" w:rsidR="00E21158" w:rsidRDefault="00E21158"/>
                      </w:tc>
                      <w:tc>
                        <w:tcPr>
                          <w:tcW w:w="5400" w:type="dxa"/>
                        </w:tcPr>
                        <w:p w14:paraId="49368E32" w14:textId="77777777" w:rsidR="00E21158" w:rsidRDefault="00E21158"/>
                      </w:tc>
                    </w:tr>
                    <w:tr w:rsidR="00E21158" w14:paraId="279EAF48" w14:textId="77777777">
                      <w:trPr>
                        <w:trHeight w:val="240"/>
                      </w:trPr>
                      <w:tc>
                        <w:tcPr>
                          <w:tcW w:w="1140" w:type="dxa"/>
                        </w:tcPr>
                        <w:p w14:paraId="2A99D4A2" w14:textId="77777777" w:rsidR="00E21158" w:rsidRDefault="00E02EEA">
                          <w:r>
                            <w:t>Datum</w:t>
                          </w:r>
                        </w:p>
                      </w:tc>
                      <w:tc>
                        <w:tcPr>
                          <w:tcW w:w="5400" w:type="dxa"/>
                        </w:tcPr>
                        <w:p w14:paraId="6A7F103C" w14:textId="1C5FF767" w:rsidR="00E21158" w:rsidRDefault="009C04AC">
                          <w:r>
                            <w:t>15 mei 2025</w:t>
                          </w:r>
                        </w:p>
                      </w:tc>
                    </w:tr>
                    <w:tr w:rsidR="00E21158" w14:paraId="2EFECE78" w14:textId="77777777">
                      <w:trPr>
                        <w:trHeight w:val="240"/>
                      </w:trPr>
                      <w:tc>
                        <w:tcPr>
                          <w:tcW w:w="1140" w:type="dxa"/>
                        </w:tcPr>
                        <w:p w14:paraId="0DB71CB3" w14:textId="77777777" w:rsidR="00E21158" w:rsidRDefault="00E02EEA">
                          <w:r>
                            <w:t>Betreft</w:t>
                          </w:r>
                        </w:p>
                      </w:tc>
                      <w:tc>
                        <w:tcPr>
                          <w:tcW w:w="5400" w:type="dxa"/>
                        </w:tcPr>
                        <w:p w14:paraId="44D4B3B4" w14:textId="77777777" w:rsidR="00E21158" w:rsidRDefault="00E02EEA">
                          <w:r>
                            <w:t>Beantwoording vragen over het artikel 'Nederland loopt Brusselse miljarden mis na graai in budget voor Lelylijn'</w:t>
                          </w:r>
                        </w:p>
                      </w:tc>
                    </w:tr>
                    <w:tr w:rsidR="00E21158" w14:paraId="787966EB" w14:textId="77777777">
                      <w:trPr>
                        <w:trHeight w:val="200"/>
                      </w:trPr>
                      <w:tc>
                        <w:tcPr>
                          <w:tcW w:w="1140" w:type="dxa"/>
                        </w:tcPr>
                        <w:p w14:paraId="00438F6A" w14:textId="77777777" w:rsidR="00E21158" w:rsidRDefault="00E21158"/>
                      </w:tc>
                      <w:tc>
                        <w:tcPr>
                          <w:tcW w:w="5400" w:type="dxa"/>
                        </w:tcPr>
                        <w:p w14:paraId="3AE1835D" w14:textId="77777777" w:rsidR="00E21158" w:rsidRDefault="00E21158"/>
                      </w:tc>
                    </w:tr>
                  </w:tbl>
                  <w:p w14:paraId="646E2F51" w14:textId="77777777" w:rsidR="004800AB" w:rsidRDefault="004800A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5C823C7" wp14:editId="3A11574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1C89A81" w14:textId="77777777" w:rsidR="004800AB" w:rsidRDefault="004800AB"/>
                      </w:txbxContent>
                    </wps:txbx>
                    <wps:bodyPr vert="horz" wrap="square" lIns="0" tIns="0" rIns="0" bIns="0" anchor="t" anchorCtr="0"/>
                  </wps:wsp>
                </a:graphicData>
              </a:graphic>
            </wp:anchor>
          </w:drawing>
        </mc:Choice>
        <mc:Fallback>
          <w:pict>
            <v:shape w14:anchorId="15C823C7"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1C89A81" w14:textId="77777777" w:rsidR="004800AB" w:rsidRDefault="004800A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33A58D"/>
    <w:multiLevelType w:val="multilevel"/>
    <w:tmpl w:val="2642232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5A2313"/>
    <w:multiLevelType w:val="multilevel"/>
    <w:tmpl w:val="058561A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85A3384"/>
    <w:multiLevelType w:val="multilevel"/>
    <w:tmpl w:val="1303F35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FB669B4"/>
    <w:multiLevelType w:val="multilevel"/>
    <w:tmpl w:val="CDD6982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74D0927"/>
    <w:multiLevelType w:val="multilevel"/>
    <w:tmpl w:val="681D8E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9095F1F"/>
    <w:multiLevelType w:val="multilevel"/>
    <w:tmpl w:val="CF76CEA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E80C1F48"/>
    <w:multiLevelType w:val="multilevel"/>
    <w:tmpl w:val="B3F3AD5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100A8CE"/>
    <w:multiLevelType w:val="multilevel"/>
    <w:tmpl w:val="8F275C8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10A49AD"/>
    <w:multiLevelType w:val="multilevel"/>
    <w:tmpl w:val="BB415C0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3F93968"/>
    <w:multiLevelType w:val="multilevel"/>
    <w:tmpl w:val="DEF2D0A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FBF54119"/>
    <w:multiLevelType w:val="multilevel"/>
    <w:tmpl w:val="1C4ADC3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34CF31"/>
    <w:multiLevelType w:val="multilevel"/>
    <w:tmpl w:val="BD6A7DC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6220F4"/>
    <w:multiLevelType w:val="multilevel"/>
    <w:tmpl w:val="D178668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EF8098"/>
    <w:multiLevelType w:val="multilevel"/>
    <w:tmpl w:val="0B61383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E015CC"/>
    <w:multiLevelType w:val="multilevel"/>
    <w:tmpl w:val="C98E758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29E29B"/>
    <w:multiLevelType w:val="multilevel"/>
    <w:tmpl w:val="A92E61B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5B9232"/>
    <w:multiLevelType w:val="multilevel"/>
    <w:tmpl w:val="5446A23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5E7906"/>
    <w:multiLevelType w:val="multilevel"/>
    <w:tmpl w:val="C1E3EB4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F35C76"/>
    <w:multiLevelType w:val="multilevel"/>
    <w:tmpl w:val="E9A5A2F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6E66E7"/>
    <w:multiLevelType w:val="multilevel"/>
    <w:tmpl w:val="02678FD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6817C6"/>
    <w:multiLevelType w:val="multilevel"/>
    <w:tmpl w:val="9BD4050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A2ED81"/>
    <w:multiLevelType w:val="multilevel"/>
    <w:tmpl w:val="F093BBD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93DCA6"/>
    <w:multiLevelType w:val="multilevel"/>
    <w:tmpl w:val="935CC95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ADB8C6"/>
    <w:multiLevelType w:val="multilevel"/>
    <w:tmpl w:val="3675AE8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0"/>
  </w:num>
  <w:num w:numId="4">
    <w:abstractNumId w:val="17"/>
  </w:num>
  <w:num w:numId="5">
    <w:abstractNumId w:val="9"/>
  </w:num>
  <w:num w:numId="6">
    <w:abstractNumId w:val="12"/>
  </w:num>
  <w:num w:numId="7">
    <w:abstractNumId w:val="13"/>
  </w:num>
  <w:num w:numId="8">
    <w:abstractNumId w:val="11"/>
  </w:num>
  <w:num w:numId="9">
    <w:abstractNumId w:val="15"/>
  </w:num>
  <w:num w:numId="10">
    <w:abstractNumId w:val="18"/>
  </w:num>
  <w:num w:numId="11">
    <w:abstractNumId w:val="8"/>
  </w:num>
  <w:num w:numId="12">
    <w:abstractNumId w:val="5"/>
  </w:num>
  <w:num w:numId="13">
    <w:abstractNumId w:val="6"/>
  </w:num>
  <w:num w:numId="14">
    <w:abstractNumId w:val="23"/>
  </w:num>
  <w:num w:numId="15">
    <w:abstractNumId w:val="14"/>
  </w:num>
  <w:num w:numId="16">
    <w:abstractNumId w:val="7"/>
  </w:num>
  <w:num w:numId="17">
    <w:abstractNumId w:val="21"/>
  </w:num>
  <w:num w:numId="18">
    <w:abstractNumId w:val="10"/>
  </w:num>
  <w:num w:numId="19">
    <w:abstractNumId w:val="19"/>
  </w:num>
  <w:num w:numId="20">
    <w:abstractNumId w:val="2"/>
  </w:num>
  <w:num w:numId="21">
    <w:abstractNumId w:val="22"/>
  </w:num>
  <w:num w:numId="22">
    <w:abstractNumId w:val="20"/>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E7"/>
    <w:rsid w:val="00015F8D"/>
    <w:rsid w:val="00052938"/>
    <w:rsid w:val="000C7C73"/>
    <w:rsid w:val="00177630"/>
    <w:rsid w:val="00192BE7"/>
    <w:rsid w:val="00195EAC"/>
    <w:rsid w:val="001D622D"/>
    <w:rsid w:val="001E4192"/>
    <w:rsid w:val="001F20C7"/>
    <w:rsid w:val="001F3558"/>
    <w:rsid w:val="00216C1D"/>
    <w:rsid w:val="002224E8"/>
    <w:rsid w:val="00237660"/>
    <w:rsid w:val="00256224"/>
    <w:rsid w:val="002B710E"/>
    <w:rsid w:val="00350A7D"/>
    <w:rsid w:val="004800AB"/>
    <w:rsid w:val="004B21CB"/>
    <w:rsid w:val="004B30F4"/>
    <w:rsid w:val="005808EF"/>
    <w:rsid w:val="005D3DEF"/>
    <w:rsid w:val="00620C4B"/>
    <w:rsid w:val="00623F68"/>
    <w:rsid w:val="00697397"/>
    <w:rsid w:val="006F63C5"/>
    <w:rsid w:val="007C0699"/>
    <w:rsid w:val="008757EC"/>
    <w:rsid w:val="008E46DC"/>
    <w:rsid w:val="009C04AC"/>
    <w:rsid w:val="00A9310A"/>
    <w:rsid w:val="00AD02C7"/>
    <w:rsid w:val="00B31518"/>
    <w:rsid w:val="00B87F92"/>
    <w:rsid w:val="00B9302D"/>
    <w:rsid w:val="00BC5C43"/>
    <w:rsid w:val="00C07E54"/>
    <w:rsid w:val="00C85B9E"/>
    <w:rsid w:val="00CA4823"/>
    <w:rsid w:val="00CE584E"/>
    <w:rsid w:val="00DA7799"/>
    <w:rsid w:val="00DE34C1"/>
    <w:rsid w:val="00DE5508"/>
    <w:rsid w:val="00E02EEA"/>
    <w:rsid w:val="00E21158"/>
    <w:rsid w:val="00EE3F2A"/>
    <w:rsid w:val="00FD2BFE"/>
    <w:rsid w:val="00FE58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9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qFormat="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BE7"/>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customStyle="1" w:styleId="Lijstniveau1">
    <w:name w:val="Lijst niveau 1"/>
    <w:basedOn w:val="Normal"/>
    <w:uiPriority w:val="3"/>
    <w:qFormat/>
    <w:rsid w:val="00192BE7"/>
    <w:pPr>
      <w:numPr>
        <w:numId w:val="24"/>
      </w:numPr>
      <w:spacing w:line="240" w:lineRule="exact"/>
    </w:pPr>
  </w:style>
  <w:style w:type="paragraph" w:customStyle="1" w:styleId="Lijstniveau2">
    <w:name w:val="Lijst niveau 2"/>
    <w:basedOn w:val="Normal"/>
    <w:uiPriority w:val="4"/>
    <w:qFormat/>
    <w:rsid w:val="00192BE7"/>
    <w:pPr>
      <w:numPr>
        <w:ilvl w:val="1"/>
        <w:numId w:val="24"/>
      </w:numPr>
      <w:spacing w:line="240" w:lineRule="exact"/>
    </w:pPr>
  </w:style>
  <w:style w:type="paragraph" w:customStyle="1" w:styleId="Lijstniveau3">
    <w:name w:val="Lijst niveau 3"/>
    <w:basedOn w:val="Normal"/>
    <w:uiPriority w:val="5"/>
    <w:qFormat/>
    <w:rsid w:val="00192BE7"/>
    <w:pPr>
      <w:numPr>
        <w:ilvl w:val="2"/>
        <w:numId w:val="24"/>
      </w:numPr>
      <w:spacing w:line="240" w:lineRule="exact"/>
    </w:pPr>
  </w:style>
  <w:style w:type="paragraph" w:customStyle="1" w:styleId="Lijstniveau4">
    <w:name w:val="Lijst niveau 4"/>
    <w:basedOn w:val="Lijstniveau3"/>
    <w:uiPriority w:val="6"/>
    <w:qFormat/>
    <w:rsid w:val="00192BE7"/>
    <w:pPr>
      <w:numPr>
        <w:ilvl w:val="3"/>
      </w:numPr>
    </w:pPr>
  </w:style>
  <w:style w:type="paragraph" w:styleId="FootnoteText">
    <w:name w:val="footnote text"/>
    <w:basedOn w:val="Normal"/>
    <w:link w:val="FootnoteTextChar"/>
    <w:uiPriority w:val="99"/>
    <w:semiHidden/>
    <w:unhideWhenUsed/>
    <w:rsid w:val="00192BE7"/>
    <w:pPr>
      <w:spacing w:line="240" w:lineRule="auto"/>
    </w:pPr>
    <w:rPr>
      <w:sz w:val="20"/>
      <w:szCs w:val="20"/>
    </w:rPr>
  </w:style>
  <w:style w:type="character" w:customStyle="1" w:styleId="FootnoteTextChar">
    <w:name w:val="Footnote Text Char"/>
    <w:basedOn w:val="DefaultParagraphFont"/>
    <w:link w:val="FootnoteText"/>
    <w:uiPriority w:val="99"/>
    <w:semiHidden/>
    <w:rsid w:val="00192BE7"/>
    <w:rPr>
      <w:rFonts w:ascii="Verdana" w:hAnsi="Verdana"/>
      <w:color w:val="000000"/>
    </w:rPr>
  </w:style>
  <w:style w:type="character" w:styleId="FootnoteReference">
    <w:name w:val="footnote reference"/>
    <w:basedOn w:val="DefaultParagraphFont"/>
    <w:uiPriority w:val="99"/>
    <w:semiHidden/>
    <w:unhideWhenUsed/>
    <w:rsid w:val="00192BE7"/>
    <w:rPr>
      <w:vertAlign w:val="superscript"/>
    </w:rPr>
  </w:style>
  <w:style w:type="paragraph" w:styleId="Header">
    <w:name w:val="header"/>
    <w:basedOn w:val="Normal"/>
    <w:link w:val="HeaderChar"/>
    <w:uiPriority w:val="99"/>
    <w:unhideWhenUsed/>
    <w:rsid w:val="00EE3F2A"/>
    <w:pPr>
      <w:tabs>
        <w:tab w:val="center" w:pos="4536"/>
        <w:tab w:val="right" w:pos="9072"/>
      </w:tabs>
      <w:spacing w:line="240" w:lineRule="auto"/>
    </w:pPr>
  </w:style>
  <w:style w:type="character" w:customStyle="1" w:styleId="HeaderChar">
    <w:name w:val="Header Char"/>
    <w:basedOn w:val="DefaultParagraphFont"/>
    <w:link w:val="Header"/>
    <w:uiPriority w:val="99"/>
    <w:rsid w:val="00EE3F2A"/>
    <w:rPr>
      <w:rFonts w:ascii="Verdana" w:hAnsi="Verdana"/>
      <w:color w:val="000000"/>
      <w:sz w:val="18"/>
      <w:szCs w:val="18"/>
    </w:rPr>
  </w:style>
  <w:style w:type="paragraph" w:styleId="Footer">
    <w:name w:val="footer"/>
    <w:basedOn w:val="Normal"/>
    <w:link w:val="FooterChar"/>
    <w:uiPriority w:val="99"/>
    <w:unhideWhenUsed/>
    <w:rsid w:val="00EE3F2A"/>
    <w:pPr>
      <w:tabs>
        <w:tab w:val="center" w:pos="4536"/>
        <w:tab w:val="right" w:pos="9072"/>
      </w:tabs>
      <w:spacing w:line="240" w:lineRule="auto"/>
    </w:pPr>
  </w:style>
  <w:style w:type="character" w:customStyle="1" w:styleId="FooterChar">
    <w:name w:val="Footer Char"/>
    <w:basedOn w:val="DefaultParagraphFont"/>
    <w:link w:val="Footer"/>
    <w:uiPriority w:val="99"/>
    <w:rsid w:val="00EE3F2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980</ap:Words>
  <ap:Characters>5587</ap:Characters>
  <ap:DocSecurity>0</ap:DocSecurity>
  <ap:Lines>46</ap:Lines>
  <ap:Paragraphs>13</ap:Paragraphs>
  <ap:ScaleCrop>false</ap:ScaleCrop>
  <ap:LinksUpToDate>false</ap:LinksUpToDate>
  <ap:CharactersWithSpaces>6554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2025-05-15T09:39:00.0000000Z</dcterms:created>
  <dcterms:modified xsi:type="dcterms:W3CDTF">2025-05-15T09:39:00.0000000Z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over het artikel 'Nederland loopt Brusselse miljarden mis na graai in budget voor Lelylijn'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 Schimmel</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