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74E6" w14:paraId="56121A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0780B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E1BCB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74E6" w14:paraId="43F411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7CDB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74E6" w14:paraId="7D9F52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46866A" w14:textId="77777777"/>
        </w:tc>
      </w:tr>
      <w:tr w:rsidR="00997775" w:rsidTr="006574E6" w14:paraId="6AD24A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3BF27B" w14:textId="77777777"/>
        </w:tc>
      </w:tr>
      <w:tr w:rsidR="00997775" w:rsidTr="006574E6" w14:paraId="1BCD4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6FA7BF" w14:textId="77777777"/>
        </w:tc>
        <w:tc>
          <w:tcPr>
            <w:tcW w:w="7654" w:type="dxa"/>
            <w:gridSpan w:val="2"/>
          </w:tcPr>
          <w:p w:rsidR="00997775" w:rsidRDefault="00997775" w14:paraId="768307C0" w14:textId="77777777"/>
        </w:tc>
      </w:tr>
      <w:tr w:rsidR="006574E6" w:rsidTr="006574E6" w14:paraId="3F055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2D4BA21D" w14:textId="02182687">
            <w:pPr>
              <w:rPr>
                <w:b/>
              </w:rPr>
            </w:pPr>
            <w:r>
              <w:rPr>
                <w:b/>
              </w:rPr>
              <w:t>36 600 IV</w:t>
            </w:r>
          </w:p>
        </w:tc>
        <w:tc>
          <w:tcPr>
            <w:tcW w:w="7654" w:type="dxa"/>
            <w:gridSpan w:val="2"/>
          </w:tcPr>
          <w:p w:rsidR="006574E6" w:rsidP="006574E6" w:rsidRDefault="006574E6" w14:paraId="4996F36C" w14:textId="29BA4B29">
            <w:pPr>
              <w:rPr>
                <w:b/>
              </w:rPr>
            </w:pPr>
            <w:r w:rsidRPr="007224D9">
              <w:rPr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6574E6" w:rsidTr="006574E6" w14:paraId="1767E3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4B9866A8" w14:textId="77777777"/>
        </w:tc>
        <w:tc>
          <w:tcPr>
            <w:tcW w:w="7654" w:type="dxa"/>
            <w:gridSpan w:val="2"/>
          </w:tcPr>
          <w:p w:rsidR="006574E6" w:rsidP="006574E6" w:rsidRDefault="006574E6" w14:paraId="30A725F5" w14:textId="77777777"/>
        </w:tc>
      </w:tr>
      <w:tr w:rsidR="006574E6" w:rsidTr="006574E6" w14:paraId="6CC1E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0783E20A" w14:textId="77777777"/>
        </w:tc>
        <w:tc>
          <w:tcPr>
            <w:tcW w:w="7654" w:type="dxa"/>
            <w:gridSpan w:val="2"/>
          </w:tcPr>
          <w:p w:rsidR="006574E6" w:rsidP="006574E6" w:rsidRDefault="006574E6" w14:paraId="69834A2F" w14:textId="77777777"/>
        </w:tc>
      </w:tr>
      <w:tr w:rsidR="006574E6" w:rsidTr="006574E6" w14:paraId="67917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6503A21F" w14:textId="070D84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59</w:t>
            </w:r>
          </w:p>
        </w:tc>
        <w:tc>
          <w:tcPr>
            <w:tcW w:w="7654" w:type="dxa"/>
            <w:gridSpan w:val="2"/>
          </w:tcPr>
          <w:p w:rsidR="006574E6" w:rsidP="006574E6" w:rsidRDefault="006574E6" w14:paraId="576F6563" w14:textId="27D45C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BRUYNING C.S.</w:t>
            </w:r>
          </w:p>
        </w:tc>
      </w:tr>
      <w:tr w:rsidR="006574E6" w:rsidTr="006574E6" w14:paraId="2E5F7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528B8A5B" w14:textId="77777777"/>
        </w:tc>
        <w:tc>
          <w:tcPr>
            <w:tcW w:w="7654" w:type="dxa"/>
            <w:gridSpan w:val="2"/>
          </w:tcPr>
          <w:p w:rsidR="006574E6" w:rsidP="006574E6" w:rsidRDefault="006574E6" w14:paraId="4E47AA5C" w14:textId="6530FDCA">
            <w:r>
              <w:t>Voorgesteld 15 mei 2025</w:t>
            </w:r>
          </w:p>
        </w:tc>
      </w:tr>
      <w:tr w:rsidR="006574E6" w:rsidTr="006574E6" w14:paraId="2F9C4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200F66BC" w14:textId="77777777"/>
        </w:tc>
        <w:tc>
          <w:tcPr>
            <w:tcW w:w="7654" w:type="dxa"/>
            <w:gridSpan w:val="2"/>
          </w:tcPr>
          <w:p w:rsidR="006574E6" w:rsidP="006574E6" w:rsidRDefault="006574E6" w14:paraId="09E4F51F" w14:textId="77777777"/>
        </w:tc>
      </w:tr>
      <w:tr w:rsidR="006574E6" w:rsidTr="006574E6" w14:paraId="053789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19CCF49F" w14:textId="77777777"/>
        </w:tc>
        <w:tc>
          <w:tcPr>
            <w:tcW w:w="7654" w:type="dxa"/>
            <w:gridSpan w:val="2"/>
          </w:tcPr>
          <w:p w:rsidR="006574E6" w:rsidP="006574E6" w:rsidRDefault="006574E6" w14:paraId="66D14456" w14:textId="77777777">
            <w:r>
              <w:t>De Kamer,</w:t>
            </w:r>
          </w:p>
        </w:tc>
      </w:tr>
      <w:tr w:rsidR="006574E6" w:rsidTr="006574E6" w14:paraId="2417FB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3EA31A24" w14:textId="77777777"/>
        </w:tc>
        <w:tc>
          <w:tcPr>
            <w:tcW w:w="7654" w:type="dxa"/>
            <w:gridSpan w:val="2"/>
          </w:tcPr>
          <w:p w:rsidR="006574E6" w:rsidP="006574E6" w:rsidRDefault="006574E6" w14:paraId="122EAFB9" w14:textId="77777777"/>
        </w:tc>
      </w:tr>
      <w:tr w:rsidR="006574E6" w:rsidTr="006574E6" w14:paraId="7273D5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47095623" w14:textId="77777777"/>
        </w:tc>
        <w:tc>
          <w:tcPr>
            <w:tcW w:w="7654" w:type="dxa"/>
            <w:gridSpan w:val="2"/>
          </w:tcPr>
          <w:p w:rsidR="006574E6" w:rsidP="006574E6" w:rsidRDefault="006574E6" w14:paraId="4C3A44F2" w14:textId="77777777">
            <w:r>
              <w:t>gehoord de beraadslaging,</w:t>
            </w:r>
          </w:p>
        </w:tc>
      </w:tr>
      <w:tr w:rsidR="006574E6" w:rsidTr="006574E6" w14:paraId="27E826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60D8240F" w14:textId="77777777"/>
        </w:tc>
        <w:tc>
          <w:tcPr>
            <w:tcW w:w="7654" w:type="dxa"/>
            <w:gridSpan w:val="2"/>
          </w:tcPr>
          <w:p w:rsidR="006574E6" w:rsidP="006574E6" w:rsidRDefault="006574E6" w14:paraId="5EEC3CDF" w14:textId="77777777"/>
        </w:tc>
      </w:tr>
      <w:tr w:rsidR="006574E6" w:rsidTr="006574E6" w14:paraId="464D0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4E6" w:rsidP="006574E6" w:rsidRDefault="006574E6" w14:paraId="101FC73D" w14:textId="77777777"/>
        </w:tc>
        <w:tc>
          <w:tcPr>
            <w:tcW w:w="7654" w:type="dxa"/>
            <w:gridSpan w:val="2"/>
          </w:tcPr>
          <w:p w:rsidRPr="006574E6" w:rsidR="006574E6" w:rsidP="006574E6" w:rsidRDefault="006574E6" w14:paraId="33B3E10C" w14:textId="77777777">
            <w:r w:rsidRPr="006574E6">
              <w:t>constaterende dat de afhandeling van werk- en verblijfsvergunningen op Saba en Sint-Eustatius ernstig wordt vertraagd doordat alle aanvragen via Bonaire lopen;</w:t>
            </w:r>
          </w:p>
          <w:p w:rsidR="006574E6" w:rsidP="006574E6" w:rsidRDefault="006574E6" w14:paraId="6AEA0B31" w14:textId="77777777"/>
          <w:p w:rsidRPr="006574E6" w:rsidR="006574E6" w:rsidP="006574E6" w:rsidRDefault="006574E6" w14:paraId="16CD68F9" w14:textId="18E38174">
            <w:r w:rsidRPr="006574E6">
              <w:t>overwegende dat deze werkwijze leidt tot onnodige bureaucratie, wachttijden en hinder voor werkgevers en instellingen;</w:t>
            </w:r>
          </w:p>
          <w:p w:rsidR="006574E6" w:rsidP="006574E6" w:rsidRDefault="006574E6" w14:paraId="63BC5D37" w14:textId="77777777"/>
          <w:p w:rsidRPr="006574E6" w:rsidR="006574E6" w:rsidP="006574E6" w:rsidRDefault="006574E6" w14:paraId="6140C33D" w14:textId="2FBC3EA7">
            <w:r w:rsidRPr="006574E6">
              <w:t>overwegende dat de huidige kleinschalige IND-voorzieningen op Saba en Sint-Eustatius uitsluitend fungeren als loket en geen zelfstandige beslissingsbevoegdheid hebben;</w:t>
            </w:r>
          </w:p>
          <w:p w:rsidR="006574E6" w:rsidP="006574E6" w:rsidRDefault="006574E6" w14:paraId="5751B880" w14:textId="77777777"/>
          <w:p w:rsidRPr="006574E6" w:rsidR="006574E6" w:rsidP="006574E6" w:rsidRDefault="006574E6" w14:paraId="0C8EF080" w14:textId="4C50EAEF">
            <w:r w:rsidRPr="006574E6">
              <w:t>verzoekt de regering om te onderzoeken hoe de IND-voorzieningen op Saba en Sint-Eustatius aanvragen zelfstandig kunnen beoordelen en afhandelen, en de Kamer hierover binnen zes maanden te informeren,</w:t>
            </w:r>
          </w:p>
          <w:p w:rsidR="006574E6" w:rsidP="006574E6" w:rsidRDefault="006574E6" w14:paraId="65B9FB13" w14:textId="77777777"/>
          <w:p w:rsidRPr="006574E6" w:rsidR="006574E6" w:rsidP="006574E6" w:rsidRDefault="006574E6" w14:paraId="62AD2335" w14:textId="751FF2FE">
            <w:r w:rsidRPr="006574E6">
              <w:t>en gaat over tot de orde van de dag.</w:t>
            </w:r>
          </w:p>
          <w:p w:rsidR="006574E6" w:rsidP="006574E6" w:rsidRDefault="006574E6" w14:paraId="380277A9" w14:textId="77777777"/>
          <w:p w:rsidR="006574E6" w:rsidP="006574E6" w:rsidRDefault="006574E6" w14:paraId="310F86F4" w14:textId="77777777">
            <w:proofErr w:type="spellStart"/>
            <w:r w:rsidRPr="006574E6">
              <w:t>Bruyning</w:t>
            </w:r>
            <w:proofErr w:type="spellEnd"/>
          </w:p>
          <w:p w:rsidR="006574E6" w:rsidP="006574E6" w:rsidRDefault="006574E6" w14:paraId="5182E467" w14:textId="77777777">
            <w:r w:rsidRPr="006574E6">
              <w:t>White</w:t>
            </w:r>
          </w:p>
          <w:p w:rsidR="006574E6" w:rsidP="006574E6" w:rsidRDefault="006574E6" w14:paraId="2E2B1839" w14:textId="2581182A">
            <w:r w:rsidRPr="006574E6">
              <w:t>Ceder</w:t>
            </w:r>
          </w:p>
        </w:tc>
      </w:tr>
    </w:tbl>
    <w:p w:rsidR="00997775" w:rsidRDefault="00997775" w14:paraId="14A697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1B40" w14:textId="77777777" w:rsidR="006574E6" w:rsidRDefault="006574E6">
      <w:pPr>
        <w:spacing w:line="20" w:lineRule="exact"/>
      </w:pPr>
    </w:p>
  </w:endnote>
  <w:endnote w:type="continuationSeparator" w:id="0">
    <w:p w14:paraId="03B7D3DE" w14:textId="77777777" w:rsidR="006574E6" w:rsidRDefault="006574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299D65" w14:textId="77777777" w:rsidR="006574E6" w:rsidRDefault="006574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3A7C" w14:textId="77777777" w:rsidR="006574E6" w:rsidRDefault="006574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9884B2" w14:textId="77777777" w:rsidR="006574E6" w:rsidRDefault="0065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574E6"/>
    <w:rsid w:val="006765BC"/>
    <w:rsid w:val="006B3E69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4F7AE"/>
  <w15:docId w15:val="{339BE933-8AD1-4EE6-BBD8-BF95D191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2025-05-16T08:17:00.0000000Z</dcterms:created>
  <dcterms:modified xsi:type="dcterms:W3CDTF">2025-05-16T10:02:00.0000000Z</dcterms:modified>
  <dc:description>------------------------</dc:description>
  <dc:subject/>
  <keywords/>
  <version/>
  <category/>
</coreProperties>
</file>